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515C20" w14:textId="2777F340" w:rsidR="00C415C5" w:rsidRDefault="00C415C5" w:rsidP="00D5712A">
      <w:pPr>
        <w:spacing w:beforeLines="50" w:before="190" w:afterLines="50" w:after="190" w:line="360" w:lineRule="auto"/>
        <w:jc w:val="center"/>
        <w:rPr>
          <w:rFonts w:ascii="黑体" w:eastAsia="黑体" w:hAnsi="黑体"/>
          <w:color w:val="000000"/>
          <w:szCs w:val="28"/>
        </w:rPr>
      </w:pPr>
      <w:r w:rsidRPr="004B1FFA">
        <w:rPr>
          <w:rFonts w:ascii="黑体" w:eastAsia="黑体" w:hAnsi="黑体" w:hint="eastAsia"/>
          <w:color w:val="000000"/>
          <w:szCs w:val="28"/>
        </w:rPr>
        <w:t xml:space="preserve">《 </w:t>
      </w:r>
      <w:r w:rsidRPr="004B1FFA">
        <w:rPr>
          <w:rFonts w:ascii="黑体" w:eastAsia="黑体" w:hAnsi="黑体"/>
          <w:color w:val="000000"/>
          <w:szCs w:val="28"/>
        </w:rPr>
        <w:t xml:space="preserve">  </w:t>
      </w:r>
      <w:r w:rsidRPr="004B1FFA">
        <w:rPr>
          <w:rFonts w:ascii="黑体" w:eastAsia="黑体" w:hAnsi="黑体" w:hint="eastAsia"/>
          <w:color w:val="000000"/>
          <w:szCs w:val="28"/>
        </w:rPr>
        <w:t>》课程</w:t>
      </w:r>
      <w:r>
        <w:rPr>
          <w:rFonts w:ascii="黑体" w:eastAsia="黑体" w:hAnsi="黑体" w:hint="eastAsia"/>
          <w:color w:val="000000"/>
          <w:szCs w:val="28"/>
        </w:rPr>
        <w:t>简介</w:t>
      </w:r>
    </w:p>
    <w:p w14:paraId="06C3E7AF" w14:textId="4F5E33CC" w:rsidR="00C415C5" w:rsidRPr="003407D2" w:rsidRDefault="00C415C5" w:rsidP="00C415C5">
      <w:pPr>
        <w:spacing w:line="400" w:lineRule="exact"/>
        <w:rPr>
          <w:rFonts w:eastAsia="黑体"/>
          <w:color w:val="000000"/>
          <w:sz w:val="21"/>
          <w:szCs w:val="21"/>
        </w:rPr>
      </w:pPr>
      <w:r w:rsidRPr="003407D2">
        <w:rPr>
          <w:rFonts w:eastAsia="黑体" w:hint="eastAsia"/>
          <w:color w:val="000000"/>
          <w:sz w:val="21"/>
          <w:szCs w:val="21"/>
        </w:rPr>
        <w:t>课程代码：</w:t>
      </w:r>
      <w:r w:rsidRPr="003407D2">
        <w:rPr>
          <w:rFonts w:ascii="宋体" w:hAnsi="宋体" w:hint="eastAsia"/>
          <w:color w:val="000000"/>
          <w:sz w:val="21"/>
          <w:szCs w:val="21"/>
        </w:rPr>
        <w:t>（五号宋体）</w:t>
      </w:r>
      <w:r w:rsidRPr="003407D2">
        <w:rPr>
          <w:rFonts w:ascii="宋体" w:hAnsi="宋体"/>
          <w:color w:val="000000"/>
          <w:sz w:val="21"/>
          <w:szCs w:val="21"/>
        </w:rPr>
        <w:t xml:space="preserve">   </w:t>
      </w:r>
      <w:r w:rsidRPr="003407D2">
        <w:rPr>
          <w:rFonts w:ascii="宋体" w:hAnsi="宋体" w:hint="eastAsia"/>
          <w:color w:val="000000"/>
          <w:sz w:val="21"/>
          <w:szCs w:val="21"/>
        </w:rPr>
        <w:t xml:space="preserve">                     </w:t>
      </w:r>
      <w:r w:rsidRPr="003407D2">
        <w:rPr>
          <w:color w:val="000000"/>
          <w:sz w:val="21"/>
          <w:szCs w:val="21"/>
        </w:rPr>
        <w:t>Course code:</w:t>
      </w:r>
    </w:p>
    <w:p w14:paraId="249BD1E8" w14:textId="56CF166E" w:rsidR="00C415C5" w:rsidRPr="003407D2" w:rsidRDefault="00C415C5" w:rsidP="00C415C5">
      <w:pPr>
        <w:spacing w:line="400" w:lineRule="exact"/>
        <w:rPr>
          <w:rFonts w:eastAsia="黑体"/>
          <w:color w:val="000000"/>
          <w:sz w:val="21"/>
          <w:szCs w:val="21"/>
        </w:rPr>
      </w:pPr>
      <w:r w:rsidRPr="003407D2">
        <w:rPr>
          <w:rFonts w:eastAsia="黑体" w:hint="eastAsia"/>
          <w:color w:val="000000"/>
          <w:sz w:val="21"/>
          <w:szCs w:val="21"/>
        </w:rPr>
        <w:t>课程名称：</w:t>
      </w:r>
      <w:r w:rsidRPr="003407D2">
        <w:rPr>
          <w:rFonts w:eastAsia="黑体"/>
          <w:color w:val="000000"/>
          <w:sz w:val="21"/>
          <w:szCs w:val="21"/>
        </w:rPr>
        <w:t xml:space="preserve">         </w:t>
      </w:r>
      <w:r w:rsidRPr="003407D2">
        <w:rPr>
          <w:rFonts w:eastAsia="黑体" w:hint="eastAsia"/>
          <w:color w:val="000000"/>
          <w:sz w:val="21"/>
          <w:szCs w:val="21"/>
        </w:rPr>
        <w:t xml:space="preserve">                         </w:t>
      </w:r>
      <w:r w:rsidRPr="003407D2">
        <w:rPr>
          <w:rFonts w:eastAsia="黑体"/>
          <w:color w:val="000000"/>
          <w:sz w:val="21"/>
          <w:szCs w:val="21"/>
        </w:rPr>
        <w:t xml:space="preserve"> Course name</w:t>
      </w:r>
      <w:r w:rsidRPr="003407D2">
        <w:rPr>
          <w:color w:val="000000"/>
          <w:sz w:val="21"/>
          <w:szCs w:val="21"/>
        </w:rPr>
        <w:t>:</w:t>
      </w:r>
    </w:p>
    <w:p w14:paraId="08D08701" w14:textId="45DD2A6B" w:rsidR="00C415C5" w:rsidRPr="003407D2" w:rsidRDefault="00C415C5" w:rsidP="00C415C5">
      <w:pPr>
        <w:spacing w:line="400" w:lineRule="exact"/>
        <w:rPr>
          <w:rFonts w:eastAsia="黑体"/>
          <w:color w:val="000000"/>
          <w:sz w:val="21"/>
          <w:szCs w:val="21"/>
        </w:rPr>
      </w:pPr>
      <w:r w:rsidRPr="003407D2">
        <w:rPr>
          <w:rFonts w:eastAsia="黑体" w:hint="eastAsia"/>
          <w:color w:val="000000"/>
          <w:sz w:val="21"/>
          <w:szCs w:val="21"/>
        </w:rPr>
        <w:t>学时：</w:t>
      </w:r>
      <w:r w:rsidRPr="003407D2">
        <w:rPr>
          <w:rFonts w:eastAsia="黑体" w:hint="eastAsia"/>
          <w:color w:val="000000"/>
          <w:sz w:val="21"/>
          <w:szCs w:val="21"/>
        </w:rPr>
        <w:t xml:space="preserve">                                       </w:t>
      </w:r>
      <w:r w:rsidRPr="003407D2">
        <w:rPr>
          <w:rFonts w:eastAsia="黑体"/>
          <w:color w:val="000000"/>
          <w:sz w:val="21"/>
          <w:szCs w:val="21"/>
        </w:rPr>
        <w:t>Hours</w:t>
      </w:r>
      <w:r w:rsidRPr="003407D2">
        <w:rPr>
          <w:color w:val="000000"/>
          <w:sz w:val="21"/>
          <w:szCs w:val="21"/>
        </w:rPr>
        <w:t>:</w:t>
      </w:r>
    </w:p>
    <w:p w14:paraId="42D7DD0C" w14:textId="392A5126" w:rsidR="00C415C5" w:rsidRPr="003407D2" w:rsidRDefault="00C415C5" w:rsidP="00C415C5">
      <w:pPr>
        <w:spacing w:line="400" w:lineRule="exact"/>
        <w:rPr>
          <w:rFonts w:eastAsia="黑体"/>
          <w:color w:val="000000"/>
          <w:sz w:val="21"/>
          <w:szCs w:val="21"/>
        </w:rPr>
      </w:pPr>
      <w:r w:rsidRPr="003407D2">
        <w:rPr>
          <w:rFonts w:eastAsia="黑体" w:hint="eastAsia"/>
          <w:color w:val="000000"/>
          <w:sz w:val="21"/>
          <w:szCs w:val="21"/>
        </w:rPr>
        <w:t>学分：</w:t>
      </w:r>
      <w:r w:rsidRPr="003407D2">
        <w:rPr>
          <w:rFonts w:eastAsia="黑体" w:hint="eastAsia"/>
          <w:color w:val="000000"/>
          <w:sz w:val="21"/>
          <w:szCs w:val="21"/>
        </w:rPr>
        <w:t xml:space="preserve">                                       Credits:</w:t>
      </w:r>
    </w:p>
    <w:p w14:paraId="6E47EB3A" w14:textId="77777777" w:rsidR="00C415C5" w:rsidRDefault="00C415C5" w:rsidP="00C415C5">
      <w:pPr>
        <w:spacing w:line="400" w:lineRule="exact"/>
        <w:rPr>
          <w:rFonts w:eastAsia="黑体"/>
          <w:color w:val="000000"/>
          <w:szCs w:val="21"/>
        </w:rPr>
      </w:pPr>
    </w:p>
    <w:p w14:paraId="5817F00D" w14:textId="77777777" w:rsidR="00C415C5" w:rsidRPr="003407D2" w:rsidRDefault="00C415C5" w:rsidP="00C415C5">
      <w:pPr>
        <w:spacing w:line="400" w:lineRule="exact"/>
        <w:ind w:firstLine="420"/>
        <w:rPr>
          <w:rFonts w:ascii="宋体" w:hAnsi="宋体"/>
          <w:iCs/>
          <w:color w:val="000000"/>
          <w:sz w:val="21"/>
          <w:szCs w:val="21"/>
          <w:shd w:val="pct15" w:color="auto" w:fill="FFFFFF"/>
        </w:rPr>
      </w:pPr>
      <w:r w:rsidRPr="003407D2">
        <w:rPr>
          <w:rFonts w:ascii="宋体" w:hAnsi="宋体" w:hint="eastAsia"/>
          <w:color w:val="000000"/>
          <w:sz w:val="21"/>
          <w:szCs w:val="21"/>
        </w:rPr>
        <w:t>中文正文</w:t>
      </w:r>
      <w:r w:rsidRPr="003407D2">
        <w:rPr>
          <w:rFonts w:ascii="宋体" w:hAnsi="宋体"/>
          <w:color w:val="000000"/>
          <w:sz w:val="21"/>
          <w:szCs w:val="21"/>
        </w:rPr>
        <w:t>200</w:t>
      </w:r>
      <w:r w:rsidRPr="003407D2">
        <w:rPr>
          <w:rFonts w:ascii="宋体" w:hAnsi="宋体" w:hint="eastAsia"/>
          <w:color w:val="000000"/>
          <w:sz w:val="21"/>
          <w:szCs w:val="21"/>
        </w:rPr>
        <w:t>字左右</w:t>
      </w:r>
      <w:r w:rsidRPr="003407D2">
        <w:rPr>
          <w:rFonts w:ascii="宋体" w:hAnsi="宋体" w:hint="eastAsia"/>
          <w:iCs/>
          <w:color w:val="000000"/>
          <w:sz w:val="21"/>
          <w:szCs w:val="21"/>
          <w:shd w:val="pct15" w:color="auto" w:fill="FFFFFF"/>
        </w:rPr>
        <w:t>（正文为五号宋体，段落为单</w:t>
      </w:r>
      <w:proofErr w:type="gramStart"/>
      <w:r w:rsidRPr="003407D2">
        <w:rPr>
          <w:rFonts w:ascii="宋体" w:hAnsi="宋体" w:hint="eastAsia"/>
          <w:iCs/>
          <w:color w:val="000000"/>
          <w:sz w:val="21"/>
          <w:szCs w:val="21"/>
          <w:shd w:val="pct15" w:color="auto" w:fill="FFFFFF"/>
        </w:rPr>
        <w:t>倍</w:t>
      </w:r>
      <w:proofErr w:type="gramEnd"/>
      <w:r w:rsidRPr="003407D2">
        <w:rPr>
          <w:rFonts w:ascii="宋体" w:hAnsi="宋体" w:hint="eastAsia"/>
          <w:iCs/>
          <w:color w:val="000000"/>
          <w:sz w:val="21"/>
          <w:szCs w:val="21"/>
          <w:shd w:val="pct15" w:color="auto" w:fill="FFFFFF"/>
        </w:rPr>
        <w:t>行距）</w:t>
      </w:r>
    </w:p>
    <w:p w14:paraId="296116CA" w14:textId="77777777" w:rsidR="00C415C5" w:rsidRPr="003407D2" w:rsidRDefault="00C415C5" w:rsidP="00C415C5">
      <w:pPr>
        <w:spacing w:line="400" w:lineRule="exact"/>
        <w:ind w:firstLine="420"/>
        <w:rPr>
          <w:rFonts w:ascii="宋体" w:hAnsi="宋体"/>
          <w:iCs/>
          <w:color w:val="000000"/>
          <w:sz w:val="21"/>
          <w:szCs w:val="21"/>
          <w:shd w:val="pct15" w:color="auto" w:fill="FFFFFF"/>
        </w:rPr>
      </w:pPr>
    </w:p>
    <w:p w14:paraId="0CB404B9" w14:textId="77777777" w:rsidR="00C415C5" w:rsidRPr="003407D2" w:rsidRDefault="00C415C5" w:rsidP="00C415C5">
      <w:pPr>
        <w:spacing w:line="400" w:lineRule="exact"/>
        <w:rPr>
          <w:rFonts w:ascii="宋体" w:hAnsi="宋体" w:cs="宋体"/>
          <w:color w:val="000000"/>
          <w:kern w:val="0"/>
          <w:sz w:val="21"/>
          <w:szCs w:val="21"/>
          <w:shd w:val="pct15" w:color="auto" w:fill="FFFFFF"/>
        </w:rPr>
      </w:pPr>
      <w:r w:rsidRPr="003407D2">
        <w:rPr>
          <w:rFonts w:ascii="宋体" w:hAnsi="宋体" w:hint="eastAsia"/>
          <w:color w:val="000000"/>
          <w:sz w:val="21"/>
          <w:szCs w:val="21"/>
        </w:rPr>
        <w:t xml:space="preserve">    英</w:t>
      </w:r>
      <w:r w:rsidRPr="003407D2">
        <w:rPr>
          <w:rFonts w:ascii="宋体" w:hAnsi="宋体" w:cs="宋体" w:hint="eastAsia"/>
          <w:color w:val="000000"/>
          <w:kern w:val="0"/>
          <w:sz w:val="21"/>
          <w:szCs w:val="21"/>
        </w:rPr>
        <w:t>文正文</w:t>
      </w:r>
      <w:r w:rsidRPr="003407D2">
        <w:rPr>
          <w:rFonts w:ascii="宋体" w:hAnsi="宋体" w:cs="宋体" w:hint="eastAsia"/>
          <w:color w:val="000000"/>
          <w:kern w:val="0"/>
          <w:sz w:val="21"/>
          <w:szCs w:val="21"/>
          <w:shd w:val="pct15" w:color="auto" w:fill="FFFFFF"/>
        </w:rPr>
        <w:t>（Times New Roman 五号字体，段落为单</w:t>
      </w:r>
      <w:proofErr w:type="gramStart"/>
      <w:r w:rsidRPr="003407D2">
        <w:rPr>
          <w:rFonts w:ascii="宋体" w:hAnsi="宋体" w:cs="宋体" w:hint="eastAsia"/>
          <w:color w:val="000000"/>
          <w:kern w:val="0"/>
          <w:sz w:val="21"/>
          <w:szCs w:val="21"/>
          <w:shd w:val="pct15" w:color="auto" w:fill="FFFFFF"/>
        </w:rPr>
        <w:t>倍</w:t>
      </w:r>
      <w:proofErr w:type="gramEnd"/>
      <w:r w:rsidRPr="003407D2">
        <w:rPr>
          <w:rFonts w:ascii="宋体" w:hAnsi="宋体" w:cs="宋体" w:hint="eastAsia"/>
          <w:color w:val="000000"/>
          <w:kern w:val="0"/>
          <w:sz w:val="21"/>
          <w:szCs w:val="21"/>
          <w:shd w:val="pct15" w:color="auto" w:fill="FFFFFF"/>
        </w:rPr>
        <w:t>行距）</w:t>
      </w:r>
    </w:p>
    <w:sectPr w:rsidR="00C415C5" w:rsidRPr="003407D2" w:rsidSect="00EF1C69">
      <w:footerReference w:type="even" r:id="rId7"/>
      <w:footerReference w:type="default" r:id="rId8"/>
      <w:pgSz w:w="11906" w:h="16838" w:code="9"/>
      <w:pgMar w:top="2041" w:right="1531" w:bottom="2041" w:left="1531" w:header="851" w:footer="1701" w:gutter="0"/>
      <w:cols w:space="425"/>
      <w:docGrid w:type="linesAndChar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6B1BD4" w14:textId="77777777" w:rsidR="0025060A" w:rsidRDefault="0025060A">
      <w:r>
        <w:separator/>
      </w:r>
    </w:p>
  </w:endnote>
  <w:endnote w:type="continuationSeparator" w:id="0">
    <w:p w14:paraId="06A1B371" w14:textId="77777777" w:rsidR="0025060A" w:rsidRDefault="00250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15ACD" w14:textId="77777777" w:rsidR="001D218A" w:rsidRDefault="001D218A" w:rsidP="00AA0F93">
    <w:pPr>
      <w:pStyle w:val="a6"/>
      <w:framePr w:wrap="around" w:vAnchor="text" w:hAnchor="margin" w:xAlign="outside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0F525D1" w14:textId="77777777" w:rsidR="001D218A" w:rsidRDefault="001D218A">
    <w:pPr>
      <w:pStyle w:val="a6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28EA3" w14:textId="31718E50" w:rsidR="001D218A" w:rsidRDefault="001D218A" w:rsidP="00A82962">
    <w:pPr>
      <w:pStyle w:val="a6"/>
      <w:framePr w:wrap="around" w:vAnchor="text" w:hAnchor="margin" w:xAlign="outside" w:y="1"/>
      <w:ind w:leftChars="140" w:left="392" w:rightChars="140" w:right="392"/>
      <w:rPr>
        <w:rStyle w:val="a7"/>
      </w:rPr>
    </w:pPr>
    <w:r>
      <w:rPr>
        <w:rStyle w:val="a7"/>
        <w:rFonts w:ascii="仿宋_GB2312" w:hint="eastAsia"/>
        <w:sz w:val="24"/>
      </w:rPr>
      <w:t>—</w:t>
    </w:r>
  </w:p>
  <w:p w14:paraId="0F56DCD5" w14:textId="77777777" w:rsidR="001D218A" w:rsidRDefault="001D218A">
    <w:pPr>
      <w:pStyle w:val="a6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275647" w14:textId="77777777" w:rsidR="0025060A" w:rsidRDefault="0025060A">
      <w:r>
        <w:separator/>
      </w:r>
    </w:p>
  </w:footnote>
  <w:footnote w:type="continuationSeparator" w:id="0">
    <w:p w14:paraId="240F2DDD" w14:textId="77777777" w:rsidR="0025060A" w:rsidRDefault="002506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BB34B1"/>
    <w:multiLevelType w:val="hybridMultilevel"/>
    <w:tmpl w:val="39A25C04"/>
    <w:lvl w:ilvl="0" w:tplc="31480D14">
      <w:start w:val="1"/>
      <w:numFmt w:val="decimal"/>
      <w:lvlText w:val="%1、"/>
      <w:lvlJc w:val="left"/>
      <w:pPr>
        <w:tabs>
          <w:tab w:val="num" w:pos="1287"/>
        </w:tabs>
        <w:ind w:left="0" w:firstLine="567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891274E"/>
    <w:multiLevelType w:val="hybridMultilevel"/>
    <w:tmpl w:val="D298BC9E"/>
    <w:lvl w:ilvl="0" w:tplc="438CCC0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268E56D3"/>
    <w:multiLevelType w:val="hybridMultilevel"/>
    <w:tmpl w:val="159E95BE"/>
    <w:lvl w:ilvl="0" w:tplc="AA2E3B66">
      <w:start w:val="1"/>
      <w:numFmt w:val="decimal"/>
      <w:lvlText w:val="%1．"/>
      <w:lvlJc w:val="left"/>
      <w:pPr>
        <w:ind w:left="450" w:hanging="450"/>
      </w:pPr>
      <w:rPr>
        <w:rFonts w:eastAsia="宋体" w:hint="default"/>
        <w:b/>
        <w:color w:val="auto"/>
        <w:sz w:val="2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69335FC"/>
    <w:multiLevelType w:val="singleLevel"/>
    <w:tmpl w:val="691AA4D2"/>
    <w:lvl w:ilvl="0">
      <w:numFmt w:val="bullet"/>
      <w:lvlText w:val="□"/>
      <w:lvlJc w:val="left"/>
      <w:pPr>
        <w:tabs>
          <w:tab w:val="num" w:pos="750"/>
        </w:tabs>
        <w:ind w:left="750" w:hanging="450"/>
      </w:pPr>
      <w:rPr>
        <w:rFonts w:ascii="仿宋_GB2312" w:hint="eastAsia"/>
      </w:rPr>
    </w:lvl>
  </w:abstractNum>
  <w:abstractNum w:abstractNumId="4" w15:restartNumberingAfterBreak="0">
    <w:nsid w:val="557C3E94"/>
    <w:multiLevelType w:val="hybridMultilevel"/>
    <w:tmpl w:val="9BD24CF2"/>
    <w:lvl w:ilvl="0" w:tplc="05AA8FCE">
      <w:start w:val="1"/>
      <w:numFmt w:val="japaneseCounting"/>
      <w:lvlText w:val="%1、"/>
      <w:lvlJc w:val="left"/>
      <w:pPr>
        <w:tabs>
          <w:tab w:val="num" w:pos="840"/>
        </w:tabs>
        <w:ind w:left="840" w:hanging="420"/>
      </w:pPr>
      <w:rPr>
        <w:rFonts w:cs="Times New Roman" w:hint="eastAsia"/>
      </w:rPr>
    </w:lvl>
    <w:lvl w:ilvl="1" w:tplc="2ED03406">
      <w:start w:val="1"/>
      <w:numFmt w:val="japaneseCounting"/>
      <w:lvlText w:val="第%2章"/>
      <w:lvlJc w:val="left"/>
      <w:pPr>
        <w:tabs>
          <w:tab w:val="num" w:pos="1320"/>
        </w:tabs>
        <w:ind w:left="1320" w:hanging="960"/>
      </w:pPr>
      <w:rPr>
        <w:rFonts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40"/>
  <w:drawingGridVerticalSpacing w:val="381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4C4E"/>
    <w:rsid w:val="00011638"/>
    <w:rsid w:val="0001260D"/>
    <w:rsid w:val="00025343"/>
    <w:rsid w:val="0004382E"/>
    <w:rsid w:val="000441F8"/>
    <w:rsid w:val="00045F22"/>
    <w:rsid w:val="00047915"/>
    <w:rsid w:val="00060781"/>
    <w:rsid w:val="00065414"/>
    <w:rsid w:val="00066885"/>
    <w:rsid w:val="0007369A"/>
    <w:rsid w:val="000B3BFC"/>
    <w:rsid w:val="000C5F8A"/>
    <w:rsid w:val="000C6E93"/>
    <w:rsid w:val="000D003D"/>
    <w:rsid w:val="000D2C47"/>
    <w:rsid w:val="001043B9"/>
    <w:rsid w:val="00113016"/>
    <w:rsid w:val="001262C9"/>
    <w:rsid w:val="00160FCE"/>
    <w:rsid w:val="001A6E0A"/>
    <w:rsid w:val="001D218A"/>
    <w:rsid w:val="0021301D"/>
    <w:rsid w:val="00243A29"/>
    <w:rsid w:val="0025060A"/>
    <w:rsid w:val="00256AE5"/>
    <w:rsid w:val="0026065A"/>
    <w:rsid w:val="0028461F"/>
    <w:rsid w:val="002857F3"/>
    <w:rsid w:val="002911D7"/>
    <w:rsid w:val="00292B82"/>
    <w:rsid w:val="002A5C14"/>
    <w:rsid w:val="002A6930"/>
    <w:rsid w:val="002B7413"/>
    <w:rsid w:val="002B74D4"/>
    <w:rsid w:val="002C4F7F"/>
    <w:rsid w:val="003078E4"/>
    <w:rsid w:val="00307F9F"/>
    <w:rsid w:val="00311CF9"/>
    <w:rsid w:val="0031225F"/>
    <w:rsid w:val="003160EE"/>
    <w:rsid w:val="00325330"/>
    <w:rsid w:val="003407D2"/>
    <w:rsid w:val="0037550A"/>
    <w:rsid w:val="00381253"/>
    <w:rsid w:val="00394979"/>
    <w:rsid w:val="003A317A"/>
    <w:rsid w:val="003B4DBD"/>
    <w:rsid w:val="004130F1"/>
    <w:rsid w:val="00484FA4"/>
    <w:rsid w:val="004A2893"/>
    <w:rsid w:val="004A3E8C"/>
    <w:rsid w:val="004B1FFA"/>
    <w:rsid w:val="00503EC4"/>
    <w:rsid w:val="00503FAF"/>
    <w:rsid w:val="005374A0"/>
    <w:rsid w:val="00570852"/>
    <w:rsid w:val="005739DD"/>
    <w:rsid w:val="005A03C9"/>
    <w:rsid w:val="005A4396"/>
    <w:rsid w:val="005B4E5B"/>
    <w:rsid w:val="005C4C22"/>
    <w:rsid w:val="005D4B7C"/>
    <w:rsid w:val="00605180"/>
    <w:rsid w:val="00636361"/>
    <w:rsid w:val="00637767"/>
    <w:rsid w:val="0064714E"/>
    <w:rsid w:val="00660EFC"/>
    <w:rsid w:val="00682DF6"/>
    <w:rsid w:val="00694054"/>
    <w:rsid w:val="006B352B"/>
    <w:rsid w:val="006C3B84"/>
    <w:rsid w:val="00730B86"/>
    <w:rsid w:val="00735ABA"/>
    <w:rsid w:val="00736150"/>
    <w:rsid w:val="00742161"/>
    <w:rsid w:val="00745015"/>
    <w:rsid w:val="0079267E"/>
    <w:rsid w:val="007A18B6"/>
    <w:rsid w:val="007A6059"/>
    <w:rsid w:val="007B2548"/>
    <w:rsid w:val="007B414A"/>
    <w:rsid w:val="007C2839"/>
    <w:rsid w:val="007D6B20"/>
    <w:rsid w:val="007F6AFF"/>
    <w:rsid w:val="00816E03"/>
    <w:rsid w:val="00851784"/>
    <w:rsid w:val="0085791C"/>
    <w:rsid w:val="00893090"/>
    <w:rsid w:val="00897889"/>
    <w:rsid w:val="008A4639"/>
    <w:rsid w:val="008A496C"/>
    <w:rsid w:val="008A735C"/>
    <w:rsid w:val="008C69A9"/>
    <w:rsid w:val="008F52FD"/>
    <w:rsid w:val="008F5F77"/>
    <w:rsid w:val="0091389C"/>
    <w:rsid w:val="00917D7D"/>
    <w:rsid w:val="00932E6C"/>
    <w:rsid w:val="009343C8"/>
    <w:rsid w:val="00950EDC"/>
    <w:rsid w:val="009514B5"/>
    <w:rsid w:val="0095658A"/>
    <w:rsid w:val="00965E24"/>
    <w:rsid w:val="00966E16"/>
    <w:rsid w:val="0097345F"/>
    <w:rsid w:val="009873FA"/>
    <w:rsid w:val="00996E28"/>
    <w:rsid w:val="009B4CD0"/>
    <w:rsid w:val="009B7B26"/>
    <w:rsid w:val="009C798F"/>
    <w:rsid w:val="009D683E"/>
    <w:rsid w:val="009D730A"/>
    <w:rsid w:val="00A45FB5"/>
    <w:rsid w:val="00A4697E"/>
    <w:rsid w:val="00A5054D"/>
    <w:rsid w:val="00A80F58"/>
    <w:rsid w:val="00A82962"/>
    <w:rsid w:val="00A8324B"/>
    <w:rsid w:val="00AA0F93"/>
    <w:rsid w:val="00AA4744"/>
    <w:rsid w:val="00AB11D0"/>
    <w:rsid w:val="00AC5B93"/>
    <w:rsid w:val="00B06B10"/>
    <w:rsid w:val="00B257AF"/>
    <w:rsid w:val="00B43DDB"/>
    <w:rsid w:val="00B51613"/>
    <w:rsid w:val="00B54F4D"/>
    <w:rsid w:val="00B5583E"/>
    <w:rsid w:val="00B6126C"/>
    <w:rsid w:val="00B65851"/>
    <w:rsid w:val="00B8038B"/>
    <w:rsid w:val="00B96626"/>
    <w:rsid w:val="00BB2E70"/>
    <w:rsid w:val="00BC0FFF"/>
    <w:rsid w:val="00BD5D6C"/>
    <w:rsid w:val="00BF50B7"/>
    <w:rsid w:val="00C415C5"/>
    <w:rsid w:val="00C562F5"/>
    <w:rsid w:val="00C80348"/>
    <w:rsid w:val="00C91687"/>
    <w:rsid w:val="00CC0DB5"/>
    <w:rsid w:val="00CD367B"/>
    <w:rsid w:val="00D47AD0"/>
    <w:rsid w:val="00D47D3D"/>
    <w:rsid w:val="00D52167"/>
    <w:rsid w:val="00D5712A"/>
    <w:rsid w:val="00D7205A"/>
    <w:rsid w:val="00D724BB"/>
    <w:rsid w:val="00D8143B"/>
    <w:rsid w:val="00D9160A"/>
    <w:rsid w:val="00DF18F5"/>
    <w:rsid w:val="00E02A59"/>
    <w:rsid w:val="00E03B8F"/>
    <w:rsid w:val="00E14119"/>
    <w:rsid w:val="00E34630"/>
    <w:rsid w:val="00E37E38"/>
    <w:rsid w:val="00E47782"/>
    <w:rsid w:val="00E51989"/>
    <w:rsid w:val="00E93826"/>
    <w:rsid w:val="00ED2501"/>
    <w:rsid w:val="00ED430F"/>
    <w:rsid w:val="00ED4651"/>
    <w:rsid w:val="00EE4B1D"/>
    <w:rsid w:val="00EE7658"/>
    <w:rsid w:val="00EF1C69"/>
    <w:rsid w:val="00F00B2E"/>
    <w:rsid w:val="00F14C4E"/>
    <w:rsid w:val="00F31A44"/>
    <w:rsid w:val="00F46BC1"/>
    <w:rsid w:val="00F8058E"/>
    <w:rsid w:val="00F840C7"/>
    <w:rsid w:val="00FB7E75"/>
    <w:rsid w:val="00FD036D"/>
    <w:rsid w:val="00FD1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E0CE318"/>
  <w15:docId w15:val="{EA680D88-F359-40F4-A52F-A6EE2D6E5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60781"/>
    <w:pPr>
      <w:widowControl w:val="0"/>
      <w:tabs>
        <w:tab w:val="left" w:pos="0"/>
      </w:tabs>
      <w:adjustRightInd w:val="0"/>
      <w:snapToGrid w:val="0"/>
      <w:spacing w:line="240" w:lineRule="atLeast"/>
      <w:jc w:val="both"/>
    </w:pPr>
    <w:rPr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</w:style>
  <w:style w:type="paragraph" w:styleId="a4">
    <w:name w:val="Body Text"/>
    <w:basedOn w:val="a"/>
    <w:link w:val="a5"/>
    <w:pPr>
      <w:spacing w:line="640" w:lineRule="atLeast"/>
    </w:pPr>
    <w:rPr>
      <w:rFonts w:eastAsia="仿宋_GB2312"/>
      <w:sz w:val="32"/>
    </w:rPr>
  </w:style>
  <w:style w:type="paragraph" w:styleId="a6">
    <w:name w:val="footer"/>
    <w:basedOn w:val="a"/>
    <w:pPr>
      <w:tabs>
        <w:tab w:val="clear" w:pos="0"/>
        <w:tab w:val="center" w:pos="4153"/>
        <w:tab w:val="right" w:pos="8306"/>
      </w:tabs>
      <w:jc w:val="left"/>
    </w:pPr>
    <w:rPr>
      <w:sz w:val="18"/>
      <w:szCs w:val="18"/>
    </w:rPr>
  </w:style>
  <w:style w:type="character" w:styleId="a7">
    <w:name w:val="page number"/>
    <w:basedOn w:val="a0"/>
  </w:style>
  <w:style w:type="paragraph" w:styleId="a8">
    <w:name w:val="header"/>
    <w:basedOn w:val="a"/>
    <w:pPr>
      <w:pBdr>
        <w:bottom w:val="single" w:sz="6" w:space="1" w:color="auto"/>
      </w:pBdr>
      <w:tabs>
        <w:tab w:val="clear" w:pos="0"/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9">
    <w:name w:val="Date"/>
    <w:basedOn w:val="a"/>
    <w:next w:val="a"/>
    <w:pPr>
      <w:tabs>
        <w:tab w:val="clear" w:pos="0"/>
      </w:tabs>
      <w:adjustRightInd/>
      <w:snapToGrid/>
      <w:spacing w:line="240" w:lineRule="auto"/>
      <w:ind w:leftChars="2500" w:left="100"/>
    </w:pPr>
    <w:rPr>
      <w:rFonts w:ascii="仿宋_GB2312" w:eastAsia="仿宋_GB2312"/>
      <w:sz w:val="21"/>
    </w:rPr>
  </w:style>
  <w:style w:type="paragraph" w:styleId="aa">
    <w:name w:val="Body Text Indent"/>
    <w:basedOn w:val="a"/>
    <w:pPr>
      <w:spacing w:line="580" w:lineRule="exact"/>
      <w:ind w:firstLine="420"/>
    </w:pPr>
    <w:rPr>
      <w:rFonts w:ascii="仿宋_GB2312" w:eastAsia="仿宋_GB2312"/>
      <w:sz w:val="32"/>
    </w:rPr>
  </w:style>
  <w:style w:type="character" w:styleId="ab">
    <w:name w:val="Hyperlink"/>
    <w:rPr>
      <w:color w:val="0000FF"/>
      <w:u w:val="single"/>
    </w:rPr>
  </w:style>
  <w:style w:type="paragraph" w:styleId="ac">
    <w:name w:val="Balloon Text"/>
    <w:basedOn w:val="a"/>
    <w:semiHidden/>
    <w:rsid w:val="00F31A44"/>
    <w:rPr>
      <w:sz w:val="18"/>
      <w:szCs w:val="18"/>
    </w:rPr>
  </w:style>
  <w:style w:type="paragraph" w:customStyle="1" w:styleId="Char">
    <w:name w:val="Char"/>
    <w:basedOn w:val="a"/>
    <w:semiHidden/>
    <w:rsid w:val="00E37E38"/>
    <w:pPr>
      <w:widowControl/>
      <w:tabs>
        <w:tab w:val="clear" w:pos="0"/>
      </w:tabs>
      <w:adjustRightInd/>
      <w:snapToGrid/>
      <w:spacing w:line="240" w:lineRule="auto"/>
      <w:ind w:firstLineChars="200" w:firstLine="420"/>
      <w:jc w:val="left"/>
    </w:pPr>
    <w:rPr>
      <w:rFonts w:hAnsi="宋体"/>
      <w:color w:val="000000"/>
      <w:sz w:val="21"/>
      <w:lang w:bidi="he-IL"/>
    </w:rPr>
  </w:style>
  <w:style w:type="character" w:customStyle="1" w:styleId="a5">
    <w:name w:val="正文文本 字符"/>
    <w:link w:val="a4"/>
    <w:rsid w:val="00160FCE"/>
    <w:rPr>
      <w:rFonts w:eastAsia="仿宋_GB2312"/>
      <w:kern w:val="2"/>
      <w:sz w:val="32"/>
      <w:szCs w:val="24"/>
      <w:lang w:val="en-US" w:eastAsia="zh-CN" w:bidi="ar-SA"/>
    </w:rPr>
  </w:style>
  <w:style w:type="character" w:styleId="ad">
    <w:name w:val="Strong"/>
    <w:qFormat/>
    <w:rsid w:val="00160FCE"/>
    <w:rPr>
      <w:b/>
      <w:bCs/>
      <w:i w:val="0"/>
      <w:iCs w:val="0"/>
      <w:sz w:val="24"/>
      <w:szCs w:val="24"/>
    </w:rPr>
  </w:style>
  <w:style w:type="paragraph" w:styleId="ae">
    <w:name w:val="List Paragraph"/>
    <w:basedOn w:val="a"/>
    <w:uiPriority w:val="34"/>
    <w:qFormat/>
    <w:rsid w:val="00BD5D6C"/>
    <w:pPr>
      <w:ind w:firstLineChars="200" w:firstLine="420"/>
    </w:pPr>
  </w:style>
  <w:style w:type="table" w:styleId="af">
    <w:name w:val="Table Grid"/>
    <w:basedOn w:val="a1"/>
    <w:rsid w:val="00FD13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49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&#22788;&#37096;&#23460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处部室.dot</Template>
  <TotalTime>378</TotalTime>
  <Pages>1</Pages>
  <Words>41</Words>
  <Characters>239</Characters>
  <Application>Microsoft Office Word</Application>
  <DocSecurity>0</DocSecurity>
  <Lines>1</Lines>
  <Paragraphs>1</Paragraphs>
  <ScaleCrop>false</ScaleCrop>
  <Company>中国地质大学(北京)</Company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中国地质大学（北京）文件</dc:title>
  <dc:creator>lenovo</dc:creator>
  <cp:lastModifiedBy>Administrator</cp:lastModifiedBy>
  <cp:revision>17</cp:revision>
  <cp:lastPrinted>2021-04-26T08:39:00Z</cp:lastPrinted>
  <dcterms:created xsi:type="dcterms:W3CDTF">2022-04-02T08:13:00Z</dcterms:created>
  <dcterms:modified xsi:type="dcterms:W3CDTF">2025-08-09T14:01:00Z</dcterms:modified>
</cp:coreProperties>
</file>