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0D83" w14:textId="5B9B42AB" w:rsidR="00D5712A" w:rsidRPr="004B1FFA" w:rsidRDefault="00D5712A" w:rsidP="00D5712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  <w:r w:rsidRPr="004B1FFA">
        <w:rPr>
          <w:rFonts w:ascii="黑体" w:eastAsia="黑体" w:hAnsi="黑体" w:hint="eastAsia"/>
          <w:color w:val="000000"/>
          <w:szCs w:val="28"/>
        </w:rPr>
        <w:t xml:space="preserve">《 </w:t>
      </w:r>
      <w:r w:rsidRPr="004B1FFA">
        <w:rPr>
          <w:rFonts w:ascii="黑体" w:eastAsia="黑体" w:hAnsi="黑体"/>
          <w:color w:val="000000"/>
          <w:szCs w:val="28"/>
        </w:rPr>
        <w:t xml:space="preserve">  </w:t>
      </w:r>
      <w:r w:rsidRPr="004B1FFA">
        <w:rPr>
          <w:rFonts w:ascii="黑体" w:eastAsia="黑体" w:hAnsi="黑体" w:hint="eastAsia"/>
          <w:color w:val="000000"/>
          <w:szCs w:val="28"/>
        </w:rPr>
        <w:t>》课程教学大纲</w:t>
      </w:r>
    </w:p>
    <w:p w14:paraId="76BD81F8" w14:textId="1926F1D4" w:rsidR="00736150" w:rsidRPr="003A317A" w:rsidRDefault="003A317A" w:rsidP="003A317A">
      <w:pPr>
        <w:spacing w:beforeLines="50" w:before="190" w:afterLines="50" w:after="190" w:line="360" w:lineRule="auto"/>
        <w:rPr>
          <w:rFonts w:ascii="黑体" w:eastAsia="黑体" w:hAnsi="黑体"/>
          <w:color w:val="000000"/>
          <w:sz w:val="24"/>
        </w:rPr>
      </w:pPr>
      <w:r w:rsidRPr="003A317A">
        <w:rPr>
          <w:rFonts w:ascii="黑体" w:eastAsia="黑体" w:hAnsi="黑体" w:hint="eastAsia"/>
          <w:color w:val="000000"/>
          <w:sz w:val="24"/>
        </w:rPr>
        <w:t>一、课程基本信息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9"/>
        <w:gridCol w:w="2721"/>
        <w:gridCol w:w="2265"/>
        <w:gridCol w:w="2265"/>
      </w:tblGrid>
      <w:tr w:rsidR="00736150" w14:paraId="74DEA836" w14:textId="77777777" w:rsidTr="00045F22">
        <w:tc>
          <w:tcPr>
            <w:tcW w:w="1809" w:type="dxa"/>
          </w:tcPr>
          <w:p w14:paraId="3F71562E" w14:textId="5984F22F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课程中文名称</w:t>
            </w:r>
          </w:p>
        </w:tc>
        <w:tc>
          <w:tcPr>
            <w:tcW w:w="7251" w:type="dxa"/>
            <w:gridSpan w:val="3"/>
          </w:tcPr>
          <w:p w14:paraId="38DC420C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28CFFF6A" w14:textId="77777777" w:rsidTr="00045F22">
        <w:tc>
          <w:tcPr>
            <w:tcW w:w="1809" w:type="dxa"/>
          </w:tcPr>
          <w:p w14:paraId="1CE8285D" w14:textId="2848A79D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课程英文名称</w:t>
            </w:r>
          </w:p>
        </w:tc>
        <w:tc>
          <w:tcPr>
            <w:tcW w:w="7251" w:type="dxa"/>
            <w:gridSpan w:val="3"/>
          </w:tcPr>
          <w:p w14:paraId="37EA0BB5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2C1E8236" w14:textId="77777777" w:rsidTr="00045F22">
        <w:tc>
          <w:tcPr>
            <w:tcW w:w="1809" w:type="dxa"/>
          </w:tcPr>
          <w:p w14:paraId="4E86451F" w14:textId="7E1084CC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课程代码</w:t>
            </w:r>
          </w:p>
        </w:tc>
        <w:tc>
          <w:tcPr>
            <w:tcW w:w="2721" w:type="dxa"/>
          </w:tcPr>
          <w:p w14:paraId="10169845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4DDC5905" w14:textId="0B1CACFC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开课单位</w:t>
            </w:r>
          </w:p>
        </w:tc>
        <w:tc>
          <w:tcPr>
            <w:tcW w:w="2265" w:type="dxa"/>
          </w:tcPr>
          <w:p w14:paraId="194FF95F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34692CBD" w14:textId="77777777" w:rsidTr="00045F22">
        <w:tc>
          <w:tcPr>
            <w:tcW w:w="1809" w:type="dxa"/>
          </w:tcPr>
          <w:p w14:paraId="29761D26" w14:textId="4F67445F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课程类别</w:t>
            </w:r>
          </w:p>
        </w:tc>
        <w:tc>
          <w:tcPr>
            <w:tcW w:w="2721" w:type="dxa"/>
          </w:tcPr>
          <w:p w14:paraId="3348F1E1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10740BA0" w14:textId="2280FA44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课程性质</w:t>
            </w:r>
          </w:p>
        </w:tc>
        <w:tc>
          <w:tcPr>
            <w:tcW w:w="2265" w:type="dxa"/>
          </w:tcPr>
          <w:p w14:paraId="4EEEA628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58687600" w14:textId="77777777" w:rsidTr="00045F22">
        <w:tc>
          <w:tcPr>
            <w:tcW w:w="1809" w:type="dxa"/>
          </w:tcPr>
          <w:p w14:paraId="41E63131" w14:textId="437932E2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适用专业</w:t>
            </w:r>
          </w:p>
        </w:tc>
        <w:tc>
          <w:tcPr>
            <w:tcW w:w="2721" w:type="dxa"/>
          </w:tcPr>
          <w:p w14:paraId="36F9F92C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2ED8D4B1" w14:textId="425FE23D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开课学期</w:t>
            </w:r>
          </w:p>
        </w:tc>
        <w:tc>
          <w:tcPr>
            <w:tcW w:w="2265" w:type="dxa"/>
          </w:tcPr>
          <w:p w14:paraId="4F645D9F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60A4C252" w14:textId="77777777" w:rsidTr="00045F22">
        <w:tc>
          <w:tcPr>
            <w:tcW w:w="1809" w:type="dxa"/>
          </w:tcPr>
          <w:p w14:paraId="3A83C4A7" w14:textId="775E75F3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课程学时</w:t>
            </w:r>
          </w:p>
        </w:tc>
        <w:tc>
          <w:tcPr>
            <w:tcW w:w="2721" w:type="dxa"/>
          </w:tcPr>
          <w:p w14:paraId="6C1C0EA9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0B6B5AFD" w14:textId="4AA793D4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课程学分</w:t>
            </w:r>
          </w:p>
        </w:tc>
        <w:tc>
          <w:tcPr>
            <w:tcW w:w="2265" w:type="dxa"/>
          </w:tcPr>
          <w:p w14:paraId="308E5D79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0FE835D3" w14:textId="77777777" w:rsidTr="00045F22">
        <w:tc>
          <w:tcPr>
            <w:tcW w:w="1809" w:type="dxa"/>
          </w:tcPr>
          <w:p w14:paraId="2BBFBC0D" w14:textId="70FF68ED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理论授课学时</w:t>
            </w:r>
          </w:p>
        </w:tc>
        <w:tc>
          <w:tcPr>
            <w:tcW w:w="2721" w:type="dxa"/>
          </w:tcPr>
          <w:p w14:paraId="759E06A7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4A721CE5" w14:textId="3A26E20A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实验实训学时</w:t>
            </w:r>
          </w:p>
        </w:tc>
        <w:tc>
          <w:tcPr>
            <w:tcW w:w="2265" w:type="dxa"/>
          </w:tcPr>
          <w:p w14:paraId="16CB4A25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019BED77" w14:textId="77777777" w:rsidTr="00045F22">
        <w:tc>
          <w:tcPr>
            <w:tcW w:w="1809" w:type="dxa"/>
          </w:tcPr>
          <w:p w14:paraId="5A65A4F6" w14:textId="0D9CED52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上机学时</w:t>
            </w:r>
          </w:p>
        </w:tc>
        <w:tc>
          <w:tcPr>
            <w:tcW w:w="2721" w:type="dxa"/>
          </w:tcPr>
          <w:p w14:paraId="08764BE2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3D49E0C3" w14:textId="1E1B3F76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课外实践学时</w:t>
            </w:r>
          </w:p>
        </w:tc>
        <w:tc>
          <w:tcPr>
            <w:tcW w:w="2265" w:type="dxa"/>
          </w:tcPr>
          <w:p w14:paraId="56407381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533CFD88" w14:textId="77777777" w:rsidTr="00045F22">
        <w:tc>
          <w:tcPr>
            <w:tcW w:w="1809" w:type="dxa"/>
          </w:tcPr>
          <w:p w14:paraId="523EC972" w14:textId="2DB4195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先修课程</w:t>
            </w:r>
          </w:p>
        </w:tc>
        <w:tc>
          <w:tcPr>
            <w:tcW w:w="7251" w:type="dxa"/>
            <w:gridSpan w:val="3"/>
          </w:tcPr>
          <w:p w14:paraId="3C0CD465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2B593B70" w14:textId="77777777" w:rsidTr="00045F22">
        <w:tc>
          <w:tcPr>
            <w:tcW w:w="1809" w:type="dxa"/>
          </w:tcPr>
          <w:p w14:paraId="4DAEDEBA" w14:textId="31C43FF5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后学课程</w:t>
            </w:r>
          </w:p>
        </w:tc>
        <w:tc>
          <w:tcPr>
            <w:tcW w:w="7251" w:type="dxa"/>
            <w:gridSpan w:val="3"/>
          </w:tcPr>
          <w:p w14:paraId="1BEB423F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1A63DC54" w14:textId="77777777" w:rsidTr="00045F22">
        <w:tc>
          <w:tcPr>
            <w:tcW w:w="1809" w:type="dxa"/>
          </w:tcPr>
          <w:p w14:paraId="0DC8FDB3" w14:textId="15E3ADE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执笔人</w:t>
            </w:r>
          </w:p>
        </w:tc>
        <w:tc>
          <w:tcPr>
            <w:tcW w:w="2721" w:type="dxa"/>
          </w:tcPr>
          <w:p w14:paraId="72B96DC7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4EB55C82" w14:textId="19F1898E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制定时间</w:t>
            </w:r>
          </w:p>
        </w:tc>
        <w:tc>
          <w:tcPr>
            <w:tcW w:w="2265" w:type="dxa"/>
          </w:tcPr>
          <w:p w14:paraId="1EAAD2C0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4CE65ED3" w14:textId="77777777" w:rsidTr="00045F22">
        <w:tc>
          <w:tcPr>
            <w:tcW w:w="1809" w:type="dxa"/>
          </w:tcPr>
          <w:p w14:paraId="7A8412DA" w14:textId="5A1DBB08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审核人</w:t>
            </w:r>
          </w:p>
        </w:tc>
        <w:tc>
          <w:tcPr>
            <w:tcW w:w="2721" w:type="dxa"/>
          </w:tcPr>
          <w:p w14:paraId="37D428F6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61343145" w14:textId="55541170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审核时间</w:t>
            </w:r>
          </w:p>
        </w:tc>
        <w:tc>
          <w:tcPr>
            <w:tcW w:w="2265" w:type="dxa"/>
          </w:tcPr>
          <w:p w14:paraId="2A52FDFB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6150" w14:paraId="0B6168A4" w14:textId="77777777" w:rsidTr="00045F22">
        <w:tc>
          <w:tcPr>
            <w:tcW w:w="1809" w:type="dxa"/>
          </w:tcPr>
          <w:p w14:paraId="638F2518" w14:textId="30200213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批准人</w:t>
            </w:r>
          </w:p>
        </w:tc>
        <w:tc>
          <w:tcPr>
            <w:tcW w:w="2721" w:type="dxa"/>
          </w:tcPr>
          <w:p w14:paraId="058EE4C3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55EAB48D" w14:textId="7B3CC7D8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批准时间</w:t>
            </w:r>
          </w:p>
        </w:tc>
        <w:tc>
          <w:tcPr>
            <w:tcW w:w="2265" w:type="dxa"/>
          </w:tcPr>
          <w:p w14:paraId="281D6967" w14:textId="77777777" w:rsidR="00736150" w:rsidRPr="003A317A" w:rsidRDefault="00736150" w:rsidP="003A317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666BFC0" w14:textId="5B5769E0" w:rsidR="00BD5D6C" w:rsidRPr="000C5F8A" w:rsidRDefault="003A317A" w:rsidP="003A317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二</w:t>
      </w:r>
      <w:r w:rsidR="00BD5D6C" w:rsidRPr="000C5F8A">
        <w:rPr>
          <w:rFonts w:eastAsia="黑体" w:hint="eastAsia"/>
          <w:color w:val="000000"/>
          <w:sz w:val="24"/>
        </w:rPr>
        <w:t>、课程简介</w:t>
      </w:r>
    </w:p>
    <w:p w14:paraId="40E87B13" w14:textId="481DA943" w:rsidR="00BD5D6C" w:rsidRPr="000C5F8A" w:rsidRDefault="00BD5D6C" w:rsidP="003A317A">
      <w:pPr>
        <w:spacing w:line="360" w:lineRule="auto"/>
        <w:rPr>
          <w:rFonts w:ascii="宋体" w:hAnsi="宋体"/>
          <w:color w:val="000000"/>
          <w:sz w:val="24"/>
        </w:rPr>
      </w:pPr>
    </w:p>
    <w:p w14:paraId="34F35219" w14:textId="75A14BFD" w:rsidR="00BD5D6C" w:rsidRPr="000C5F8A" w:rsidRDefault="00BD5D6C" w:rsidP="003A317A">
      <w:pPr>
        <w:spacing w:line="360" w:lineRule="auto"/>
        <w:rPr>
          <w:rFonts w:ascii="宋体" w:hAnsi="宋体"/>
          <w:color w:val="000000"/>
          <w:sz w:val="24"/>
        </w:rPr>
      </w:pPr>
    </w:p>
    <w:p w14:paraId="47ED30FB" w14:textId="5DD0235D" w:rsidR="00BD5D6C" w:rsidRPr="000C5F8A" w:rsidRDefault="003A317A" w:rsidP="003A317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</w:t>
      </w:r>
      <w:r w:rsidR="00BD5D6C" w:rsidRPr="000C5F8A">
        <w:rPr>
          <w:rFonts w:eastAsia="黑体" w:hint="eastAsia"/>
          <w:color w:val="000000"/>
          <w:sz w:val="24"/>
        </w:rPr>
        <w:t>、课程目标</w:t>
      </w:r>
    </w:p>
    <w:p w14:paraId="22098BF3" w14:textId="194A7D29" w:rsidR="00011638" w:rsidRPr="00FD1304" w:rsidRDefault="00011638" w:rsidP="00AB11D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课程目标1：</w:t>
      </w:r>
    </w:p>
    <w:p w14:paraId="59B04F9B" w14:textId="77777777" w:rsidR="00B96626" w:rsidRPr="00FD1304" w:rsidRDefault="00B96626" w:rsidP="000C5F8A">
      <w:pPr>
        <w:spacing w:line="360" w:lineRule="auto"/>
        <w:ind w:firstLine="435"/>
        <w:rPr>
          <w:rFonts w:ascii="宋体" w:hAnsi="宋体"/>
          <w:sz w:val="24"/>
        </w:rPr>
      </w:pPr>
    </w:p>
    <w:p w14:paraId="204002D8" w14:textId="5BEAD29C" w:rsidR="00011638" w:rsidRPr="00FD1304" w:rsidRDefault="00011638" w:rsidP="000C5F8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课程目标2：</w:t>
      </w:r>
    </w:p>
    <w:p w14:paraId="5A9E9AB0" w14:textId="77777777" w:rsidR="00B96626" w:rsidRPr="00FD1304" w:rsidRDefault="00B96626" w:rsidP="000C5F8A">
      <w:pPr>
        <w:spacing w:line="360" w:lineRule="auto"/>
        <w:ind w:firstLine="435"/>
        <w:rPr>
          <w:rFonts w:ascii="宋体" w:hAnsi="宋体"/>
          <w:sz w:val="24"/>
        </w:rPr>
      </w:pPr>
    </w:p>
    <w:p w14:paraId="4FAB0FA5" w14:textId="68244B12" w:rsidR="00011638" w:rsidRPr="00FD1304" w:rsidRDefault="00011638" w:rsidP="000C5F8A">
      <w:pPr>
        <w:spacing w:line="360" w:lineRule="auto"/>
        <w:ind w:firstLine="435"/>
        <w:rPr>
          <w:rFonts w:ascii="宋体" w:hAnsi="宋体"/>
          <w:sz w:val="24"/>
        </w:rPr>
      </w:pPr>
      <w:bookmarkStart w:id="0" w:name="OLE_LINK3"/>
      <w:r w:rsidRPr="00FD1304">
        <w:rPr>
          <w:rFonts w:ascii="宋体" w:hAnsi="宋体" w:hint="eastAsia"/>
          <w:sz w:val="24"/>
        </w:rPr>
        <w:t>课程目标3：</w:t>
      </w:r>
    </w:p>
    <w:bookmarkEnd w:id="0"/>
    <w:p w14:paraId="5360D2CC" w14:textId="2689367B" w:rsidR="000C5F8A" w:rsidRDefault="000C5F8A" w:rsidP="000C5F8A">
      <w:pPr>
        <w:spacing w:line="360" w:lineRule="auto"/>
        <w:ind w:firstLine="435"/>
        <w:rPr>
          <w:rFonts w:ascii="宋体" w:hAnsi="宋体"/>
          <w:sz w:val="24"/>
        </w:rPr>
      </w:pPr>
    </w:p>
    <w:p w14:paraId="6DE7EC7A" w14:textId="3043744B" w:rsidR="004B1FFA" w:rsidRPr="00FD1304" w:rsidRDefault="004B1FFA" w:rsidP="004B1FF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</w:t>
      </w:r>
      <w:r>
        <w:rPr>
          <w:rFonts w:ascii="宋体" w:hAnsi="宋体"/>
          <w:sz w:val="24"/>
        </w:rPr>
        <w:t>4</w:t>
      </w:r>
      <w:r w:rsidRPr="00FD1304">
        <w:rPr>
          <w:rFonts w:ascii="宋体" w:hAnsi="宋体" w:hint="eastAsia"/>
          <w:sz w:val="24"/>
        </w:rPr>
        <w:t>：</w:t>
      </w:r>
    </w:p>
    <w:p w14:paraId="78FBC600" w14:textId="77777777" w:rsidR="004B1FFA" w:rsidRPr="00FD1304" w:rsidRDefault="004B1FFA" w:rsidP="000C5F8A">
      <w:pPr>
        <w:spacing w:line="360" w:lineRule="auto"/>
        <w:ind w:firstLine="435"/>
        <w:rPr>
          <w:rFonts w:ascii="宋体" w:hAnsi="宋体"/>
          <w:sz w:val="24"/>
        </w:rPr>
      </w:pPr>
    </w:p>
    <w:p w14:paraId="0A94CC37" w14:textId="1A661C04" w:rsidR="000C5F8A" w:rsidRDefault="000C5F8A" w:rsidP="000C5F8A">
      <w:pPr>
        <w:spacing w:line="360" w:lineRule="auto"/>
        <w:ind w:firstLine="435"/>
        <w:rPr>
          <w:rFonts w:ascii="宋体" w:hAnsi="宋体"/>
          <w:sz w:val="24"/>
        </w:rPr>
      </w:pPr>
      <w:proofErr w:type="gramStart"/>
      <w:r w:rsidRPr="00FD1304">
        <w:rPr>
          <w:rFonts w:ascii="宋体" w:hAnsi="宋体" w:hint="eastAsia"/>
          <w:sz w:val="24"/>
        </w:rPr>
        <w:t>课程思政目标</w:t>
      </w:r>
      <w:proofErr w:type="gramEnd"/>
      <w:r w:rsidRPr="00FD1304">
        <w:rPr>
          <w:rFonts w:ascii="宋体" w:hAnsi="宋体" w:hint="eastAsia"/>
          <w:sz w:val="24"/>
        </w:rPr>
        <w:t>：</w:t>
      </w:r>
    </w:p>
    <w:p w14:paraId="5A4D9553" w14:textId="77777777" w:rsidR="004B1FFA" w:rsidRDefault="004B1FFA" w:rsidP="000C5F8A">
      <w:pPr>
        <w:spacing w:line="360" w:lineRule="auto"/>
        <w:ind w:firstLine="435"/>
        <w:rPr>
          <w:rFonts w:ascii="宋体" w:hAnsi="宋体"/>
          <w:sz w:val="24"/>
        </w:rPr>
      </w:pPr>
    </w:p>
    <w:p w14:paraId="7FFD5257" w14:textId="298CC9D0" w:rsidR="00011638" w:rsidRPr="00FD1304" w:rsidRDefault="00D5712A" w:rsidP="000D003D">
      <w:pPr>
        <w:spacing w:beforeLines="50" w:before="190" w:afterLines="50" w:after="190"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四、</w:t>
      </w:r>
      <w:r w:rsidR="00FD1304" w:rsidRPr="00FD1304">
        <w:rPr>
          <w:rFonts w:ascii="宋体" w:hAnsi="宋体" w:hint="eastAsia"/>
          <w:b/>
          <w:bCs/>
          <w:color w:val="000000"/>
          <w:sz w:val="24"/>
        </w:rPr>
        <w:t>课程目标对毕业要求的支撑关系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03"/>
        <w:gridCol w:w="3033"/>
        <w:gridCol w:w="3261"/>
        <w:gridCol w:w="1155"/>
      </w:tblGrid>
      <w:tr w:rsidR="000D003D" w14:paraId="59A9CF80" w14:textId="0C0899E4" w:rsidTr="000D003D">
        <w:tc>
          <w:tcPr>
            <w:tcW w:w="1503" w:type="dxa"/>
          </w:tcPr>
          <w:p w14:paraId="7ED24C19" w14:textId="63C7FCF2" w:rsidR="000D003D" w:rsidRPr="00FD1304" w:rsidRDefault="000D003D" w:rsidP="00AB11D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</w:t>
            </w:r>
          </w:p>
        </w:tc>
        <w:tc>
          <w:tcPr>
            <w:tcW w:w="3033" w:type="dxa"/>
          </w:tcPr>
          <w:p w14:paraId="64BE5FC7" w14:textId="048E40CC" w:rsidR="000D003D" w:rsidRPr="00FD1304" w:rsidRDefault="000D003D" w:rsidP="00AB11D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毕业要求</w:t>
            </w:r>
          </w:p>
        </w:tc>
        <w:tc>
          <w:tcPr>
            <w:tcW w:w="3261" w:type="dxa"/>
          </w:tcPr>
          <w:p w14:paraId="766D4981" w14:textId="056D15DD" w:rsidR="000D003D" w:rsidRPr="00FD1304" w:rsidRDefault="000D003D" w:rsidP="00AB11D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1304">
              <w:rPr>
                <w:rFonts w:ascii="宋体" w:hAnsi="宋体" w:hint="eastAsia"/>
                <w:color w:val="000000"/>
                <w:sz w:val="24"/>
              </w:rPr>
              <w:t>毕业要求分解指标点</w:t>
            </w:r>
          </w:p>
        </w:tc>
        <w:tc>
          <w:tcPr>
            <w:tcW w:w="1155" w:type="dxa"/>
          </w:tcPr>
          <w:p w14:paraId="41046AB0" w14:textId="0CE891EC" w:rsidR="000D003D" w:rsidRPr="00FD1304" w:rsidRDefault="000D003D" w:rsidP="00AB11D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关联度</w:t>
            </w:r>
          </w:p>
        </w:tc>
      </w:tr>
      <w:tr w:rsidR="000D003D" w14:paraId="6D5E2F07" w14:textId="617DB7E1" w:rsidTr="000D003D">
        <w:tc>
          <w:tcPr>
            <w:tcW w:w="1503" w:type="dxa"/>
          </w:tcPr>
          <w:p w14:paraId="628A423B" w14:textId="3CBDF38B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课程目标1</w:t>
            </w:r>
          </w:p>
        </w:tc>
        <w:tc>
          <w:tcPr>
            <w:tcW w:w="3033" w:type="dxa"/>
          </w:tcPr>
          <w:p w14:paraId="6D1BBE60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5C636D1F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2F0419B1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D003D" w14:paraId="3259E0FD" w14:textId="4B5A64CE" w:rsidTr="000D003D">
        <w:tc>
          <w:tcPr>
            <w:tcW w:w="1503" w:type="dxa"/>
          </w:tcPr>
          <w:p w14:paraId="513F078B" w14:textId="5E759D74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课程目标2</w:t>
            </w:r>
          </w:p>
        </w:tc>
        <w:tc>
          <w:tcPr>
            <w:tcW w:w="3033" w:type="dxa"/>
          </w:tcPr>
          <w:p w14:paraId="7A113DD4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027DE229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65DA13F1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D003D" w14:paraId="0C553616" w14:textId="7A3BEDF9" w:rsidTr="000D003D">
        <w:tc>
          <w:tcPr>
            <w:tcW w:w="1503" w:type="dxa"/>
          </w:tcPr>
          <w:p w14:paraId="3D191631" w14:textId="3424DDF2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课程目标3</w:t>
            </w:r>
          </w:p>
        </w:tc>
        <w:tc>
          <w:tcPr>
            <w:tcW w:w="3033" w:type="dxa"/>
          </w:tcPr>
          <w:p w14:paraId="06751CD6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55DFF8B6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68255919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D003D" w14:paraId="686404CB" w14:textId="7BD806CB" w:rsidTr="000D003D">
        <w:tc>
          <w:tcPr>
            <w:tcW w:w="1503" w:type="dxa"/>
          </w:tcPr>
          <w:p w14:paraId="7E349C75" w14:textId="53FDE26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课程目标4</w:t>
            </w:r>
          </w:p>
        </w:tc>
        <w:tc>
          <w:tcPr>
            <w:tcW w:w="3033" w:type="dxa"/>
          </w:tcPr>
          <w:p w14:paraId="436336CE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503A51E1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29899D79" w14:textId="77777777" w:rsidR="000D003D" w:rsidRPr="00FD1304" w:rsidRDefault="000D003D" w:rsidP="000C5F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3110B48" w14:textId="7121EE8E" w:rsidR="000D003D" w:rsidRPr="000D003D" w:rsidRDefault="000D003D" w:rsidP="000D003D">
      <w:pPr>
        <w:spacing w:afterLines="50" w:after="190" w:line="360" w:lineRule="auto"/>
        <w:rPr>
          <w:color w:val="000000"/>
          <w:sz w:val="24"/>
        </w:rPr>
      </w:pPr>
      <w:r w:rsidRPr="000D003D">
        <w:rPr>
          <w:color w:val="000000"/>
          <w:sz w:val="24"/>
        </w:rPr>
        <w:t>注：</w:t>
      </w:r>
      <w:r w:rsidRPr="000D003D">
        <w:rPr>
          <w:color w:val="000000"/>
          <w:sz w:val="24"/>
        </w:rPr>
        <w:t>H</w:t>
      </w:r>
      <w:r w:rsidRPr="000D003D">
        <w:rPr>
          <w:color w:val="000000"/>
          <w:sz w:val="24"/>
        </w:rPr>
        <w:t>（高）、</w:t>
      </w:r>
      <w:r w:rsidRPr="000D003D">
        <w:rPr>
          <w:color w:val="000000"/>
          <w:sz w:val="24"/>
        </w:rPr>
        <w:t>M</w:t>
      </w:r>
      <w:r w:rsidRPr="000D003D">
        <w:rPr>
          <w:color w:val="000000"/>
          <w:sz w:val="24"/>
        </w:rPr>
        <w:t>（中）、</w:t>
      </w:r>
      <w:r w:rsidRPr="000D003D">
        <w:rPr>
          <w:color w:val="000000"/>
          <w:sz w:val="24"/>
        </w:rPr>
        <w:t>L</w:t>
      </w:r>
      <w:r w:rsidRPr="000D003D">
        <w:rPr>
          <w:color w:val="000000"/>
          <w:sz w:val="24"/>
        </w:rPr>
        <w:t>（弱）表示课程目标与各项毕业要求的关联度。</w:t>
      </w:r>
    </w:p>
    <w:p w14:paraId="568B53C4" w14:textId="5132C088" w:rsidR="00160FCE" w:rsidRDefault="00D5712A" w:rsidP="00D5712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</w:t>
      </w:r>
      <w:r w:rsidR="00160FCE" w:rsidRPr="000C5F8A">
        <w:rPr>
          <w:rFonts w:eastAsia="黑体" w:hint="eastAsia"/>
          <w:color w:val="000000"/>
          <w:sz w:val="24"/>
        </w:rPr>
        <w:t>、教学内容、要求及学时分配</w:t>
      </w:r>
    </w:p>
    <w:p w14:paraId="786ED58D" w14:textId="0217022B" w:rsidR="00CC0DB5" w:rsidRDefault="00CC0DB5" w:rsidP="00C80348">
      <w:pPr>
        <w:tabs>
          <w:tab w:val="clear" w:pos="0"/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>
        <w:rPr>
          <w:rFonts w:ascii="宋体" w:hAnsi="宋体" w:hint="eastAsia"/>
          <w:b/>
          <w:bCs/>
          <w:color w:val="000000"/>
          <w:spacing w:val="-20"/>
          <w:sz w:val="24"/>
        </w:rPr>
        <w:t>（一）理论教学内容及要求</w:t>
      </w:r>
    </w:p>
    <w:p w14:paraId="793BC68A" w14:textId="07DF06B8" w:rsidR="00160FCE" w:rsidRPr="000C5F8A" w:rsidRDefault="00897889" w:rsidP="00C80348">
      <w:pPr>
        <w:tabs>
          <w:tab w:val="clear" w:pos="0"/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第</w:t>
      </w:r>
      <w:r w:rsidR="00CC0DB5">
        <w:rPr>
          <w:rFonts w:ascii="宋体" w:hAnsi="宋体" w:hint="eastAsia"/>
          <w:b/>
          <w:bCs/>
          <w:color w:val="000000"/>
          <w:spacing w:val="-20"/>
          <w:sz w:val="24"/>
        </w:rPr>
        <w:t>1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章 </w:t>
      </w:r>
      <w:r w:rsidRPr="000C5F8A">
        <w:rPr>
          <w:rFonts w:ascii="宋体" w:hAnsi="宋体"/>
          <w:b/>
          <w:bCs/>
          <w:color w:val="000000"/>
          <w:spacing w:val="-20"/>
          <w:sz w:val="24"/>
        </w:rPr>
        <w:t xml:space="preserve">    </w:t>
      </w:r>
      <w:r w:rsidR="00AA0F93"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×××××　</w:t>
      </w:r>
      <w:bookmarkStart w:id="1" w:name="OLE_LINK1"/>
      <w:r w:rsidR="004B1FFA">
        <w:rPr>
          <w:rFonts w:ascii="宋体" w:hAnsi="宋体" w:hint="eastAsia"/>
          <w:b/>
          <w:bCs/>
          <w:color w:val="000000"/>
          <w:spacing w:val="-20"/>
          <w:sz w:val="24"/>
        </w:rPr>
        <w:t>（</w:t>
      </w:r>
      <w:r w:rsidR="00CC0DB5">
        <w:rPr>
          <w:rFonts w:ascii="宋体" w:hAnsi="宋体" w:hint="eastAsia"/>
          <w:b/>
          <w:bCs/>
          <w:color w:val="000000"/>
          <w:spacing w:val="-20"/>
          <w:sz w:val="24"/>
        </w:rPr>
        <w:t>支撑</w:t>
      </w:r>
      <w:r w:rsidR="004B1FFA">
        <w:rPr>
          <w:rFonts w:ascii="宋体" w:hAnsi="宋体" w:hint="eastAsia"/>
          <w:b/>
          <w:bCs/>
          <w:color w:val="000000"/>
          <w:spacing w:val="-20"/>
          <w:sz w:val="24"/>
        </w:rPr>
        <w:t>课程目标？）</w:t>
      </w:r>
    </w:p>
    <w:bookmarkEnd w:id="1"/>
    <w:p w14:paraId="1EF89B63" w14:textId="7F47BAFA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1</w:t>
      </w:r>
      <w:r w:rsidR="00D5712A">
        <w:rPr>
          <w:rFonts w:ascii="宋体" w:hAnsi="宋体" w:hint="eastAsia"/>
          <w:color w:val="000000"/>
          <w:spacing w:val="-16"/>
          <w:sz w:val="24"/>
        </w:rPr>
        <w:t>．</w:t>
      </w:r>
      <w:r w:rsidRPr="000C5F8A">
        <w:rPr>
          <w:rFonts w:ascii="宋体" w:hAnsi="宋体" w:hint="eastAsia"/>
          <w:color w:val="000000"/>
          <w:spacing w:val="-16"/>
          <w:sz w:val="24"/>
        </w:rPr>
        <w:t>教学内容</w:t>
      </w:r>
    </w:p>
    <w:p w14:paraId="54297035" w14:textId="43833EB1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0D0F21F7" w14:textId="18D30D8D" w:rsidR="00060781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3BB94AA" w14:textId="72D56D52" w:rsidR="00A82962" w:rsidRPr="000C5F8A" w:rsidRDefault="00A82962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（</w:t>
      </w: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）</w:t>
      </w:r>
    </w:p>
    <w:p w14:paraId="053C8317" w14:textId="6150FE0E" w:rsidR="00EE4B1D" w:rsidRPr="000C5F8A" w:rsidRDefault="00060781" w:rsidP="000D003D">
      <w:pPr>
        <w:tabs>
          <w:tab w:val="num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C5F8A">
        <w:rPr>
          <w:rFonts w:ascii="宋体" w:hAnsi="宋体" w:hint="eastAsia"/>
          <w:color w:val="000000"/>
          <w:sz w:val="24"/>
        </w:rPr>
        <w:t>2</w:t>
      </w:r>
      <w:r w:rsidR="00D5712A">
        <w:rPr>
          <w:rFonts w:ascii="宋体" w:hAnsi="宋体" w:hint="eastAsia"/>
          <w:color w:val="000000"/>
          <w:sz w:val="24"/>
        </w:rPr>
        <w:t>．</w:t>
      </w:r>
      <w:r w:rsidRPr="000C5F8A">
        <w:rPr>
          <w:rFonts w:ascii="宋体" w:hAnsi="宋体" w:hint="eastAsia"/>
          <w:color w:val="000000"/>
          <w:sz w:val="24"/>
        </w:rPr>
        <w:t>基本要求</w:t>
      </w:r>
    </w:p>
    <w:p w14:paraId="4665C5A5" w14:textId="77777777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495C296D" w14:textId="410D89FD" w:rsidR="00060781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4D01BA04" w14:textId="77777777" w:rsidR="00A82962" w:rsidRPr="000C5F8A" w:rsidRDefault="00A82962" w:rsidP="00A82962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（</w:t>
      </w: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）</w:t>
      </w:r>
    </w:p>
    <w:p w14:paraId="2ABCB768" w14:textId="6058728D" w:rsidR="00D5712A" w:rsidRDefault="00FD1304" w:rsidP="000D003D">
      <w:pPr>
        <w:tabs>
          <w:tab w:val="clear" w:pos="0"/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3</w:t>
      </w:r>
      <w:r w:rsidR="00D5712A">
        <w:rPr>
          <w:rFonts w:hint="eastAsia"/>
          <w:color w:val="000000"/>
          <w:spacing w:val="-16"/>
          <w:sz w:val="24"/>
        </w:rPr>
        <w:t>．</w:t>
      </w:r>
      <w:r>
        <w:rPr>
          <w:rFonts w:hint="eastAsia"/>
          <w:color w:val="000000"/>
          <w:spacing w:val="-16"/>
          <w:sz w:val="24"/>
        </w:rPr>
        <w:t>教学重点</w:t>
      </w:r>
    </w:p>
    <w:p w14:paraId="5A45A1D9" w14:textId="77777777" w:rsidR="00045F22" w:rsidRPr="000C5F8A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3C5ED59A" w14:textId="77777777" w:rsidR="00045F22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lastRenderedPageBreak/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3F7FD7B5" w14:textId="1397A28D" w:rsidR="00FD1304" w:rsidRDefault="00D5712A" w:rsidP="000D003D">
      <w:pPr>
        <w:tabs>
          <w:tab w:val="clear" w:pos="0"/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4</w:t>
      </w:r>
      <w:r>
        <w:rPr>
          <w:rFonts w:hint="eastAsia"/>
          <w:color w:val="000000"/>
          <w:spacing w:val="-16"/>
          <w:sz w:val="24"/>
        </w:rPr>
        <w:t>．教学难点</w:t>
      </w:r>
    </w:p>
    <w:p w14:paraId="23A37686" w14:textId="77777777" w:rsidR="00045F22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620DCF35" w14:textId="4F4EF896" w:rsidR="00FD1304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5DA1EED5" w14:textId="597FD9CA" w:rsidR="00A82962" w:rsidRDefault="00A8296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．教学方法</w:t>
      </w:r>
    </w:p>
    <w:p w14:paraId="1B25C9D7" w14:textId="77777777" w:rsidR="00A82962" w:rsidRDefault="00A8296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</w:p>
    <w:p w14:paraId="3D2F7407" w14:textId="6D3B3594" w:rsidR="004B1FFA" w:rsidRDefault="00A8296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</w:t>
      </w:r>
      <w:r w:rsidR="004B1FFA">
        <w:rPr>
          <w:rFonts w:hint="eastAsia"/>
          <w:color w:val="000000"/>
          <w:sz w:val="24"/>
        </w:rPr>
        <w:t>．课程思政</w:t>
      </w:r>
    </w:p>
    <w:p w14:paraId="1774D0A5" w14:textId="5D3E1B9F" w:rsidR="004B1FFA" w:rsidRDefault="00045F2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）切入点：</w:t>
      </w:r>
      <w:r>
        <w:rPr>
          <w:color w:val="000000"/>
          <w:sz w:val="24"/>
        </w:rPr>
        <w:t xml:space="preserve"> </w:t>
      </w:r>
    </w:p>
    <w:p w14:paraId="6137E4D4" w14:textId="1C9C72F3" w:rsidR="00045F22" w:rsidRDefault="00045F2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proofErr w:type="gramStart"/>
      <w:r w:rsidR="00F46BC1">
        <w:rPr>
          <w:rFonts w:hint="eastAsia"/>
          <w:color w:val="000000"/>
          <w:sz w:val="24"/>
        </w:rPr>
        <w:t>思政</w:t>
      </w:r>
      <w:r>
        <w:rPr>
          <w:rFonts w:hint="eastAsia"/>
          <w:color w:val="000000"/>
          <w:sz w:val="24"/>
        </w:rPr>
        <w:t>内容</w:t>
      </w:r>
      <w:proofErr w:type="gramEnd"/>
      <w:r>
        <w:rPr>
          <w:rFonts w:hint="eastAsia"/>
          <w:color w:val="000000"/>
          <w:sz w:val="24"/>
        </w:rPr>
        <w:t>：</w:t>
      </w:r>
    </w:p>
    <w:p w14:paraId="0885BE2B" w14:textId="1DBD12C9" w:rsidR="004B1FFA" w:rsidRPr="000C5F8A" w:rsidRDefault="00045F2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）切入方式：</w:t>
      </w:r>
    </w:p>
    <w:p w14:paraId="1BD4C9F8" w14:textId="4269024E" w:rsidR="00AB11D0" w:rsidRPr="000C5F8A" w:rsidRDefault="00EE4B1D" w:rsidP="00C80348">
      <w:pPr>
        <w:tabs>
          <w:tab w:val="clear" w:pos="0"/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第</w:t>
      </w:r>
      <w:r w:rsidR="00CC0DB5">
        <w:rPr>
          <w:rFonts w:ascii="宋体" w:hAnsi="宋体" w:hint="eastAsia"/>
          <w:b/>
          <w:bCs/>
          <w:color w:val="000000"/>
          <w:spacing w:val="-20"/>
          <w:sz w:val="24"/>
        </w:rPr>
        <w:t>2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章 </w:t>
      </w:r>
      <w:r w:rsidRPr="000C5F8A">
        <w:rPr>
          <w:rFonts w:ascii="宋体" w:hAnsi="宋体"/>
          <w:b/>
          <w:bCs/>
          <w:color w:val="000000"/>
          <w:spacing w:val="-20"/>
          <w:sz w:val="24"/>
        </w:rPr>
        <w:t xml:space="preserve">    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 w:rsidR="00AB11D0">
        <w:rPr>
          <w:rFonts w:ascii="宋体" w:hAnsi="宋体" w:hint="eastAsia"/>
          <w:b/>
          <w:bCs/>
          <w:color w:val="000000"/>
          <w:spacing w:val="-20"/>
          <w:sz w:val="24"/>
        </w:rPr>
        <w:t>（</w:t>
      </w:r>
      <w:r w:rsidR="00CC0DB5">
        <w:rPr>
          <w:rFonts w:ascii="宋体" w:hAnsi="宋体" w:hint="eastAsia"/>
          <w:b/>
          <w:bCs/>
          <w:color w:val="000000"/>
          <w:spacing w:val="-20"/>
          <w:sz w:val="24"/>
        </w:rPr>
        <w:t>支撑</w:t>
      </w:r>
      <w:r w:rsidR="00AB11D0">
        <w:rPr>
          <w:rFonts w:ascii="宋体" w:hAnsi="宋体" w:hint="eastAsia"/>
          <w:b/>
          <w:bCs/>
          <w:color w:val="000000"/>
          <w:spacing w:val="-20"/>
          <w:sz w:val="24"/>
        </w:rPr>
        <w:t>课程目标？）</w:t>
      </w:r>
    </w:p>
    <w:p w14:paraId="104DCA76" w14:textId="3F71603F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1</w:t>
      </w:r>
      <w:r w:rsidR="004B1FFA">
        <w:rPr>
          <w:rFonts w:ascii="宋体" w:hAnsi="宋体" w:hint="eastAsia"/>
          <w:color w:val="000000"/>
          <w:spacing w:val="-16"/>
          <w:sz w:val="24"/>
        </w:rPr>
        <w:t>．</w:t>
      </w:r>
      <w:r w:rsidRPr="000C5F8A">
        <w:rPr>
          <w:rFonts w:ascii="宋体" w:hAnsi="宋体" w:hint="eastAsia"/>
          <w:color w:val="000000"/>
          <w:spacing w:val="-16"/>
          <w:sz w:val="24"/>
        </w:rPr>
        <w:t>教学内容</w:t>
      </w:r>
    </w:p>
    <w:p w14:paraId="135CD8E0" w14:textId="77777777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6BF8D234" w14:textId="77777777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51396584" w14:textId="13A7EA6A" w:rsidR="00060781" w:rsidRPr="000C5F8A" w:rsidRDefault="00060781" w:rsidP="000D003D">
      <w:pPr>
        <w:tabs>
          <w:tab w:val="num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C5F8A">
        <w:rPr>
          <w:rFonts w:ascii="宋体" w:hAnsi="宋体" w:hint="eastAsia"/>
          <w:color w:val="000000"/>
          <w:sz w:val="24"/>
        </w:rPr>
        <w:t>2</w:t>
      </w:r>
      <w:r w:rsidR="004B1FFA">
        <w:rPr>
          <w:rFonts w:ascii="宋体" w:hAnsi="宋体" w:hint="eastAsia"/>
          <w:color w:val="000000"/>
          <w:sz w:val="24"/>
        </w:rPr>
        <w:t>．</w:t>
      </w:r>
      <w:r w:rsidRPr="000C5F8A">
        <w:rPr>
          <w:rFonts w:ascii="宋体" w:hAnsi="宋体" w:hint="eastAsia"/>
          <w:color w:val="000000"/>
          <w:sz w:val="24"/>
        </w:rPr>
        <w:t>基本要求</w:t>
      </w:r>
    </w:p>
    <w:p w14:paraId="21F860BB" w14:textId="77777777" w:rsidR="00060781" w:rsidRPr="000C5F8A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07114945" w14:textId="1D6B9039" w:rsidR="00060781" w:rsidRDefault="00060781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31BED723" w14:textId="77777777" w:rsidR="004B1FFA" w:rsidRDefault="004B1FFA" w:rsidP="000D003D">
      <w:pPr>
        <w:tabs>
          <w:tab w:val="clear" w:pos="0"/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．教学重点</w:t>
      </w:r>
    </w:p>
    <w:p w14:paraId="012B3C10" w14:textId="77777777" w:rsidR="00045F22" w:rsidRPr="000C5F8A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01502BC4" w14:textId="468B24F0" w:rsidR="004B1FFA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BABADB4" w14:textId="77777777" w:rsidR="004B1FFA" w:rsidRDefault="004B1FFA" w:rsidP="000D003D">
      <w:pPr>
        <w:tabs>
          <w:tab w:val="clear" w:pos="0"/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4</w:t>
      </w:r>
      <w:r>
        <w:rPr>
          <w:rFonts w:hint="eastAsia"/>
          <w:color w:val="000000"/>
          <w:spacing w:val="-16"/>
          <w:sz w:val="24"/>
        </w:rPr>
        <w:t>．教学难点</w:t>
      </w:r>
    </w:p>
    <w:p w14:paraId="353CF0CE" w14:textId="77777777" w:rsidR="00045F22" w:rsidRDefault="00045F22" w:rsidP="000D003D">
      <w:pPr>
        <w:tabs>
          <w:tab w:val="clear" w:pos="0"/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0433D8BE" w14:textId="7DEED1F8" w:rsidR="004B1FFA" w:rsidRDefault="00045F22" w:rsidP="00A82962">
      <w:pPr>
        <w:tabs>
          <w:tab w:val="clear" w:pos="0"/>
          <w:tab w:val="num" w:pos="1320"/>
        </w:tabs>
        <w:spacing w:line="360" w:lineRule="auto"/>
        <w:ind w:firstLineChars="200" w:firstLine="416"/>
        <w:rPr>
          <w:color w:val="000000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1A2CF679" w14:textId="77777777" w:rsidR="00A82962" w:rsidRDefault="00A82962" w:rsidP="00A82962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教学方法</w:t>
      </w:r>
    </w:p>
    <w:p w14:paraId="26E7802D" w14:textId="77777777" w:rsidR="00A82962" w:rsidRDefault="00A8296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</w:p>
    <w:p w14:paraId="540EA3E6" w14:textId="5221D7C3" w:rsidR="004B1FFA" w:rsidRDefault="00A8296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</w:t>
      </w:r>
      <w:r w:rsidR="004B1FFA">
        <w:rPr>
          <w:rFonts w:hint="eastAsia"/>
          <w:color w:val="000000"/>
          <w:sz w:val="24"/>
        </w:rPr>
        <w:t>．课程思政</w:t>
      </w:r>
    </w:p>
    <w:p w14:paraId="43924D8D" w14:textId="1E061B63" w:rsidR="00045F22" w:rsidRDefault="00045F2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）切入点：</w:t>
      </w:r>
      <w:r>
        <w:rPr>
          <w:color w:val="000000"/>
          <w:sz w:val="24"/>
        </w:rPr>
        <w:t xml:space="preserve"> </w:t>
      </w:r>
    </w:p>
    <w:p w14:paraId="5EB5FBC7" w14:textId="37820260" w:rsidR="00045F22" w:rsidRDefault="00045F2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proofErr w:type="gramStart"/>
      <w:r w:rsidR="00F46BC1">
        <w:rPr>
          <w:rFonts w:hint="eastAsia"/>
          <w:color w:val="000000"/>
          <w:sz w:val="24"/>
        </w:rPr>
        <w:t>思政</w:t>
      </w:r>
      <w:r>
        <w:rPr>
          <w:rFonts w:hint="eastAsia"/>
          <w:color w:val="000000"/>
          <w:sz w:val="24"/>
        </w:rPr>
        <w:t>内容</w:t>
      </w:r>
      <w:proofErr w:type="gramEnd"/>
      <w:r>
        <w:rPr>
          <w:rFonts w:hint="eastAsia"/>
          <w:color w:val="000000"/>
          <w:sz w:val="24"/>
        </w:rPr>
        <w:t>：</w:t>
      </w:r>
    </w:p>
    <w:p w14:paraId="0688EE2B" w14:textId="47BAE491" w:rsidR="00045F22" w:rsidRDefault="00045F22" w:rsidP="000D003D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）切入方式：</w:t>
      </w:r>
    </w:p>
    <w:p w14:paraId="67DF6A50" w14:textId="01766027" w:rsidR="00CC0DB5" w:rsidRPr="00CC0DB5" w:rsidRDefault="00CC0DB5" w:rsidP="00CC0DB5">
      <w:pPr>
        <w:tabs>
          <w:tab w:val="clear" w:pos="0"/>
          <w:tab w:val="num" w:pos="1320"/>
        </w:tabs>
        <w:spacing w:line="360" w:lineRule="auto"/>
        <w:rPr>
          <w:b/>
          <w:bCs/>
          <w:color w:val="000000"/>
          <w:sz w:val="24"/>
        </w:rPr>
      </w:pPr>
      <w:r w:rsidRPr="00CC0DB5">
        <w:rPr>
          <w:rFonts w:hint="eastAsia"/>
          <w:b/>
          <w:bCs/>
          <w:color w:val="000000"/>
          <w:sz w:val="24"/>
        </w:rPr>
        <w:t>（二）实验内容及要求</w:t>
      </w:r>
    </w:p>
    <w:p w14:paraId="2A927EA3" w14:textId="0AFF0BDE" w:rsidR="00CC0DB5" w:rsidRPr="000C5F8A" w:rsidRDefault="00CC0DB5" w:rsidP="00CC0DB5">
      <w:pPr>
        <w:tabs>
          <w:tab w:val="clear" w:pos="0"/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实验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1F12CD52" w14:textId="112B08F8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.</w:t>
      </w:r>
      <w:r w:rsidR="00E14119">
        <w:rPr>
          <w:rFonts w:hint="eastAsia"/>
          <w:color w:val="000000"/>
          <w:sz w:val="24"/>
        </w:rPr>
        <w:t>实验</w:t>
      </w:r>
      <w:r>
        <w:rPr>
          <w:rFonts w:hint="eastAsia"/>
          <w:color w:val="000000"/>
          <w:sz w:val="24"/>
        </w:rPr>
        <w:t>教学内容</w:t>
      </w:r>
    </w:p>
    <w:p w14:paraId="35537157" w14:textId="5D2CE9D1" w:rsidR="00CC0DB5" w:rsidRDefault="00CC0DB5" w:rsidP="002C4F7F">
      <w:pPr>
        <w:tabs>
          <w:tab w:val="clear" w:pos="0"/>
          <w:tab w:val="num" w:pos="1320"/>
        </w:tabs>
        <w:spacing w:line="360" w:lineRule="auto"/>
        <w:ind w:firstLine="480"/>
        <w:rPr>
          <w:color w:val="000000"/>
          <w:sz w:val="24"/>
        </w:rPr>
      </w:pPr>
      <w:bookmarkStart w:id="2" w:name="OLE_LINK4"/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1B194EA6" w14:textId="5FDF0BF7" w:rsidR="002C4F7F" w:rsidRDefault="00CC0DB5" w:rsidP="002C4F7F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bookmarkEnd w:id="2"/>
    <w:p w14:paraId="0ADAF4DA" w14:textId="50BFA866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基本要求</w:t>
      </w:r>
    </w:p>
    <w:p w14:paraId="17B2B64D" w14:textId="77777777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3E0870F4" w14:textId="77777777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7C170A44" w14:textId="6DBA31E7" w:rsidR="00CC0DB5" w:rsidRPr="002C4F7F" w:rsidRDefault="00CC0DB5" w:rsidP="002C4F7F">
      <w:pPr>
        <w:tabs>
          <w:tab w:val="clear" w:pos="0"/>
          <w:tab w:val="num" w:pos="1320"/>
        </w:tabs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实验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：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32493C9F" w14:textId="08B90F3F" w:rsidR="002C4F7F" w:rsidRDefault="00CC0DB5" w:rsidP="002C4F7F">
      <w:pPr>
        <w:tabs>
          <w:tab w:val="clear" w:pos="0"/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 w:rsidR="002C4F7F">
        <w:rPr>
          <w:rFonts w:hint="eastAsia"/>
          <w:color w:val="000000"/>
          <w:sz w:val="24"/>
        </w:rPr>
        <w:t>1</w:t>
      </w:r>
      <w:r w:rsidR="002C4F7F">
        <w:rPr>
          <w:color w:val="000000"/>
          <w:sz w:val="24"/>
        </w:rPr>
        <w:t>.</w:t>
      </w:r>
      <w:r w:rsidR="00E14119">
        <w:rPr>
          <w:rFonts w:hint="eastAsia"/>
          <w:color w:val="000000"/>
          <w:sz w:val="24"/>
        </w:rPr>
        <w:t>实验</w:t>
      </w:r>
      <w:r w:rsidR="002C4F7F">
        <w:rPr>
          <w:rFonts w:hint="eastAsia"/>
          <w:color w:val="000000"/>
          <w:sz w:val="24"/>
        </w:rPr>
        <w:t>教学内容</w:t>
      </w:r>
    </w:p>
    <w:p w14:paraId="3EA76C44" w14:textId="77777777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37F131A3" w14:textId="77777777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3B0A1840" w14:textId="1B689ADB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基本要求</w:t>
      </w:r>
    </w:p>
    <w:p w14:paraId="0A1FC70B" w14:textId="77777777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50A5F7C9" w14:textId="464AC06D" w:rsidR="002C4F7F" w:rsidRDefault="002C4F7F" w:rsidP="002C4F7F">
      <w:pPr>
        <w:tabs>
          <w:tab w:val="clear" w:pos="0"/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4D316C5D" w14:textId="0D512785" w:rsidR="00CC0DB5" w:rsidRDefault="00CC0DB5" w:rsidP="002C4F7F">
      <w:pPr>
        <w:tabs>
          <w:tab w:val="clear" w:pos="0"/>
          <w:tab w:val="num" w:pos="1320"/>
        </w:tabs>
        <w:spacing w:line="360" w:lineRule="auto"/>
        <w:rPr>
          <w:b/>
          <w:bCs/>
          <w:color w:val="000000"/>
          <w:sz w:val="24"/>
        </w:rPr>
      </w:pPr>
      <w:r w:rsidRPr="00CC0DB5">
        <w:rPr>
          <w:rFonts w:hint="eastAsia"/>
          <w:b/>
          <w:bCs/>
          <w:color w:val="000000"/>
          <w:sz w:val="24"/>
        </w:rPr>
        <w:t>（三）学时分配</w:t>
      </w:r>
    </w:p>
    <w:p w14:paraId="70AAE6A9" w14:textId="145B1890" w:rsidR="00CC0DB5" w:rsidRDefault="00CC0DB5" w:rsidP="00CC0DB5">
      <w:pPr>
        <w:tabs>
          <w:tab w:val="clear" w:pos="0"/>
          <w:tab w:val="num" w:pos="1320"/>
        </w:tabs>
        <w:spacing w:line="360" w:lineRule="auto"/>
        <w:jc w:val="center"/>
        <w:rPr>
          <w:color w:val="000000"/>
          <w:sz w:val="24"/>
        </w:rPr>
      </w:pPr>
      <w:r w:rsidRPr="00CC0DB5">
        <w:rPr>
          <w:rFonts w:hint="eastAsia"/>
          <w:color w:val="000000"/>
          <w:sz w:val="24"/>
        </w:rPr>
        <w:t>理论学时分配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1722"/>
      </w:tblGrid>
      <w:tr w:rsidR="00CC0DB5" w14:paraId="7B2401AC" w14:textId="77777777" w:rsidTr="00CC0DB5">
        <w:tc>
          <w:tcPr>
            <w:tcW w:w="1101" w:type="dxa"/>
          </w:tcPr>
          <w:p w14:paraId="342D5ABD" w14:textId="3149DCC3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章节</w:t>
            </w:r>
          </w:p>
        </w:tc>
        <w:tc>
          <w:tcPr>
            <w:tcW w:w="6237" w:type="dxa"/>
          </w:tcPr>
          <w:p w14:paraId="4AFEE684" w14:textId="66E12CAB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722" w:type="dxa"/>
          </w:tcPr>
          <w:p w14:paraId="2FDE3856" w14:textId="691FD05B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学时</w:t>
            </w:r>
          </w:p>
        </w:tc>
      </w:tr>
      <w:tr w:rsidR="00CC0DB5" w14:paraId="0BF17D2B" w14:textId="77777777" w:rsidTr="00CC0DB5">
        <w:tc>
          <w:tcPr>
            <w:tcW w:w="1101" w:type="dxa"/>
          </w:tcPr>
          <w:p w14:paraId="2F6119CC" w14:textId="5D9AB5A2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6237" w:type="dxa"/>
          </w:tcPr>
          <w:p w14:paraId="3B2779C2" w14:textId="63BCB9A1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rPr>
                <w:color w:val="000000"/>
                <w:sz w:val="24"/>
              </w:rPr>
            </w:pPr>
            <w:bookmarkStart w:id="3" w:name="OLE_LINK2"/>
            <w:r>
              <w:rPr>
                <w:rFonts w:hint="eastAsia"/>
                <w:color w:val="000000"/>
                <w:sz w:val="24"/>
              </w:rPr>
              <w:t>第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章：</w:t>
            </w:r>
            <w:r w:rsidRPr="000C5F8A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  <w:bookmarkEnd w:id="3"/>
          </w:p>
        </w:tc>
        <w:tc>
          <w:tcPr>
            <w:tcW w:w="1722" w:type="dxa"/>
          </w:tcPr>
          <w:p w14:paraId="7476C85D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0937515B" w14:textId="77777777" w:rsidTr="00CC0DB5">
        <w:tc>
          <w:tcPr>
            <w:tcW w:w="1101" w:type="dxa"/>
          </w:tcPr>
          <w:p w14:paraId="4A5B84F5" w14:textId="1336E4D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6237" w:type="dxa"/>
          </w:tcPr>
          <w:p w14:paraId="34087688" w14:textId="2721B843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2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43B81CD8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7C5423D6" w14:textId="77777777" w:rsidTr="00CC0DB5">
        <w:tc>
          <w:tcPr>
            <w:tcW w:w="1101" w:type="dxa"/>
          </w:tcPr>
          <w:p w14:paraId="2A38BD18" w14:textId="3BF5CF8B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6237" w:type="dxa"/>
          </w:tcPr>
          <w:p w14:paraId="5DBAFB90" w14:textId="3B40E868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3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6951A5D7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4171D126" w14:textId="77777777" w:rsidTr="00CC0DB5">
        <w:tc>
          <w:tcPr>
            <w:tcW w:w="1101" w:type="dxa"/>
          </w:tcPr>
          <w:p w14:paraId="42EFB6D0" w14:textId="6027CD41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6237" w:type="dxa"/>
          </w:tcPr>
          <w:p w14:paraId="01451CF6" w14:textId="33B8BCE3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4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374C336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107D8F0C" w14:textId="77777777" w:rsidTr="00CC0DB5">
        <w:tc>
          <w:tcPr>
            <w:tcW w:w="1101" w:type="dxa"/>
          </w:tcPr>
          <w:p w14:paraId="46717EA3" w14:textId="71FA1492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6237" w:type="dxa"/>
          </w:tcPr>
          <w:p w14:paraId="0B141945" w14:textId="30BD1D19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5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1D1A2EAE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59E007DD" w14:textId="77777777" w:rsidTr="00CC0DB5">
        <w:tc>
          <w:tcPr>
            <w:tcW w:w="1101" w:type="dxa"/>
          </w:tcPr>
          <w:p w14:paraId="3BE57DED" w14:textId="21F41CB4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237" w:type="dxa"/>
          </w:tcPr>
          <w:p w14:paraId="6E1CBA45" w14:textId="36B93E51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6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F22ECB7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158F1C6A" w14:textId="77777777" w:rsidTr="00CC0DB5">
        <w:tc>
          <w:tcPr>
            <w:tcW w:w="1101" w:type="dxa"/>
          </w:tcPr>
          <w:p w14:paraId="3A0F1074" w14:textId="7583B2F4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6237" w:type="dxa"/>
          </w:tcPr>
          <w:p w14:paraId="6EF7036F" w14:textId="239A88C4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7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154BBC9A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7704281C" w14:textId="77777777" w:rsidTr="00CC0DB5">
        <w:tc>
          <w:tcPr>
            <w:tcW w:w="1101" w:type="dxa"/>
          </w:tcPr>
          <w:p w14:paraId="29D89227" w14:textId="58753359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6237" w:type="dxa"/>
          </w:tcPr>
          <w:p w14:paraId="746B9CC2" w14:textId="3F4A83AC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8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F69C053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65E2C922" w14:textId="77777777" w:rsidTr="004600F2">
        <w:tc>
          <w:tcPr>
            <w:tcW w:w="7338" w:type="dxa"/>
            <w:gridSpan w:val="2"/>
          </w:tcPr>
          <w:p w14:paraId="08DD3F39" w14:textId="34C69CA0" w:rsidR="00CC0DB5" w:rsidRPr="00D166FF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722" w:type="dxa"/>
          </w:tcPr>
          <w:p w14:paraId="2ACF1845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73CA6DF7" w14:textId="13C97948" w:rsidR="00CC0DB5" w:rsidRDefault="00CC0DB5" w:rsidP="00F46BC1">
      <w:pPr>
        <w:tabs>
          <w:tab w:val="clear" w:pos="0"/>
          <w:tab w:val="num" w:pos="1320"/>
        </w:tabs>
        <w:spacing w:beforeLines="50" w:before="190" w:line="360" w:lineRule="auto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实验</w:t>
      </w:r>
      <w:r w:rsidRPr="00CC0DB5">
        <w:rPr>
          <w:rFonts w:hint="eastAsia"/>
          <w:color w:val="000000"/>
          <w:sz w:val="24"/>
        </w:rPr>
        <w:t>学时分配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1722"/>
      </w:tblGrid>
      <w:tr w:rsidR="00CC0DB5" w14:paraId="1083184D" w14:textId="77777777" w:rsidTr="00CC0DB5">
        <w:tc>
          <w:tcPr>
            <w:tcW w:w="1101" w:type="dxa"/>
          </w:tcPr>
          <w:p w14:paraId="37E9A0AE" w14:textId="69524E5D" w:rsidR="00CC0DB5" w:rsidRDefault="00CC0DB5" w:rsidP="001A697B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</w:t>
            </w:r>
          </w:p>
        </w:tc>
        <w:tc>
          <w:tcPr>
            <w:tcW w:w="6237" w:type="dxa"/>
          </w:tcPr>
          <w:p w14:paraId="18C6081B" w14:textId="77777777" w:rsidR="00CC0DB5" w:rsidRDefault="00CC0DB5" w:rsidP="001A697B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722" w:type="dxa"/>
          </w:tcPr>
          <w:p w14:paraId="0031C5EF" w14:textId="77777777" w:rsidR="00CC0DB5" w:rsidRDefault="00CC0DB5" w:rsidP="001A697B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学时</w:t>
            </w:r>
          </w:p>
        </w:tc>
      </w:tr>
      <w:tr w:rsidR="00CC0DB5" w14:paraId="036A24E1" w14:textId="77777777" w:rsidTr="00CC0DB5">
        <w:tc>
          <w:tcPr>
            <w:tcW w:w="1101" w:type="dxa"/>
          </w:tcPr>
          <w:p w14:paraId="1047F77A" w14:textId="233FCF26" w:rsidR="00CC0DB5" w:rsidRDefault="00CC0DB5" w:rsidP="001A697B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6237" w:type="dxa"/>
          </w:tcPr>
          <w:p w14:paraId="33EDB953" w14:textId="74A6D83C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Pr="000C5F8A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41EB856B" w14:textId="77777777" w:rsidR="00CC0DB5" w:rsidRDefault="00CC0DB5" w:rsidP="001A697B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66302D38" w14:textId="77777777" w:rsidTr="00CC0DB5">
        <w:tc>
          <w:tcPr>
            <w:tcW w:w="1101" w:type="dxa"/>
          </w:tcPr>
          <w:p w14:paraId="1A157866" w14:textId="61FABB45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6237" w:type="dxa"/>
          </w:tcPr>
          <w:p w14:paraId="44B89E6C" w14:textId="206404B3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79A26601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5F2F6E31" w14:textId="77777777" w:rsidTr="00CC0DB5">
        <w:tc>
          <w:tcPr>
            <w:tcW w:w="1101" w:type="dxa"/>
          </w:tcPr>
          <w:p w14:paraId="6143BD18" w14:textId="6AEF376E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6237" w:type="dxa"/>
          </w:tcPr>
          <w:p w14:paraId="7EBA364E" w14:textId="1B2532A5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3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48C24074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323FB7B9" w14:textId="77777777" w:rsidTr="00CC0DB5">
        <w:tc>
          <w:tcPr>
            <w:tcW w:w="1101" w:type="dxa"/>
          </w:tcPr>
          <w:p w14:paraId="39A335A7" w14:textId="762E705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6237" w:type="dxa"/>
          </w:tcPr>
          <w:p w14:paraId="454E1811" w14:textId="1CF5B388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FFE1A31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58015A7B" w14:textId="77777777" w:rsidTr="00CC0DB5">
        <w:tc>
          <w:tcPr>
            <w:tcW w:w="1101" w:type="dxa"/>
          </w:tcPr>
          <w:p w14:paraId="5177F997" w14:textId="6E98C3B2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6237" w:type="dxa"/>
          </w:tcPr>
          <w:p w14:paraId="02AEF757" w14:textId="127A0DE4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0D538426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7627DCE5" w14:textId="77777777" w:rsidTr="00CC0DB5">
        <w:tc>
          <w:tcPr>
            <w:tcW w:w="1101" w:type="dxa"/>
          </w:tcPr>
          <w:p w14:paraId="46F905C1" w14:textId="75987ADF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237" w:type="dxa"/>
          </w:tcPr>
          <w:p w14:paraId="5A5E88F0" w14:textId="42B3C3A9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6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77B8587E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CC0DB5" w14:paraId="40F64A6D" w14:textId="77777777" w:rsidTr="007D27A0">
        <w:tc>
          <w:tcPr>
            <w:tcW w:w="7338" w:type="dxa"/>
            <w:gridSpan w:val="2"/>
          </w:tcPr>
          <w:p w14:paraId="1473C73F" w14:textId="0944172D" w:rsidR="00CC0DB5" w:rsidRPr="00CB1878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722" w:type="dxa"/>
          </w:tcPr>
          <w:p w14:paraId="38AF87B7" w14:textId="77777777" w:rsidR="00CC0DB5" w:rsidRDefault="00CC0DB5" w:rsidP="00CC0DB5">
            <w:pPr>
              <w:tabs>
                <w:tab w:val="clear" w:pos="0"/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42932B17" w14:textId="085761F7" w:rsidR="00160FCE" w:rsidRPr="000C5F8A" w:rsidRDefault="00CC0DB5" w:rsidP="000D003D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 w:rsidR="00160FCE" w:rsidRPr="000C5F8A">
        <w:rPr>
          <w:rFonts w:eastAsia="黑体" w:hint="eastAsia"/>
          <w:color w:val="000000"/>
          <w:sz w:val="24"/>
        </w:rPr>
        <w:t>、考核方式</w:t>
      </w:r>
      <w:r w:rsidR="00060781" w:rsidRPr="000C5F8A">
        <w:rPr>
          <w:rFonts w:eastAsia="黑体" w:hint="eastAsia"/>
          <w:color w:val="000000"/>
          <w:sz w:val="24"/>
        </w:rPr>
        <w:t>与</w:t>
      </w:r>
      <w:r w:rsidR="00160FCE" w:rsidRPr="000C5F8A">
        <w:rPr>
          <w:rFonts w:eastAsia="黑体" w:hint="eastAsia"/>
          <w:color w:val="000000"/>
          <w:sz w:val="24"/>
        </w:rPr>
        <w:t>成绩评定办法</w:t>
      </w:r>
    </w:p>
    <w:p w14:paraId="6C80A7C6" w14:textId="77777777" w:rsidR="0037550A" w:rsidRPr="0037550A" w:rsidRDefault="0037550A" w:rsidP="0037550A">
      <w:pPr>
        <w:spacing w:line="360" w:lineRule="auto"/>
        <w:ind w:leftChars="200" w:left="4752" w:hangingChars="1740" w:hanging="4192"/>
        <w:rPr>
          <w:rFonts w:ascii="宋体" w:hAnsi="宋体"/>
          <w:b/>
          <w:bCs/>
          <w:sz w:val="24"/>
        </w:rPr>
      </w:pPr>
      <w:r w:rsidRPr="0037550A">
        <w:rPr>
          <w:rFonts w:ascii="宋体" w:hAnsi="宋体" w:hint="eastAsia"/>
          <w:b/>
          <w:bCs/>
          <w:sz w:val="24"/>
        </w:rPr>
        <w:t>1</w:t>
      </w:r>
      <w:r w:rsidRPr="0037550A">
        <w:rPr>
          <w:rFonts w:ascii="宋体" w:hAnsi="宋体"/>
          <w:b/>
          <w:bCs/>
          <w:sz w:val="24"/>
        </w:rPr>
        <w:t>.</w:t>
      </w:r>
      <w:r w:rsidR="00FD1304" w:rsidRPr="0037550A">
        <w:rPr>
          <w:rFonts w:ascii="宋体" w:hAnsi="宋体" w:hint="eastAsia"/>
          <w:b/>
          <w:bCs/>
          <w:sz w:val="24"/>
        </w:rPr>
        <w:t>考核方式</w:t>
      </w:r>
    </w:p>
    <w:p w14:paraId="3910119F" w14:textId="77777777" w:rsidR="00C80348" w:rsidRDefault="00C80348" w:rsidP="00C80348">
      <w:pPr>
        <w:spacing w:line="360" w:lineRule="auto"/>
        <w:ind w:leftChars="23" w:left="6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采用过程性考核与期末考试考核相结合的方式。</w:t>
      </w:r>
    </w:p>
    <w:p w14:paraId="67B22A5D" w14:textId="18E5692F" w:rsidR="00C80348" w:rsidRDefault="00C80348" w:rsidP="000D003D">
      <w:pPr>
        <w:spacing w:line="360" w:lineRule="auto"/>
        <w:ind w:leftChars="23" w:left="6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过程性考核包括平时课堂考勤、线上资源学习、平时作业、</w:t>
      </w:r>
      <w:r w:rsidRPr="009D683E">
        <w:rPr>
          <w:rFonts w:ascii="宋体" w:hAnsi="宋体" w:hint="eastAsia"/>
          <w:sz w:val="24"/>
        </w:rPr>
        <w:t>随堂测试</w:t>
      </w:r>
      <w:r>
        <w:rPr>
          <w:rFonts w:ascii="宋体" w:hAnsi="宋体" w:hint="eastAsia"/>
          <w:sz w:val="24"/>
        </w:rPr>
        <w:t>、期中测试、实验等。</w:t>
      </w:r>
    </w:p>
    <w:p w14:paraId="4BFFE8D5" w14:textId="23243133" w:rsidR="0037550A" w:rsidRDefault="0037550A" w:rsidP="0037550A">
      <w:pPr>
        <w:spacing w:line="360" w:lineRule="auto"/>
        <w:ind w:leftChars="200" w:left="4752" w:hangingChars="1740" w:hanging="4192"/>
        <w:rPr>
          <w:rFonts w:ascii="宋体" w:hAnsi="宋体"/>
          <w:b/>
          <w:bCs/>
          <w:sz w:val="24"/>
        </w:rPr>
      </w:pPr>
      <w:r w:rsidRPr="0037550A">
        <w:rPr>
          <w:rFonts w:ascii="宋体" w:hAnsi="宋体"/>
          <w:b/>
          <w:bCs/>
          <w:sz w:val="24"/>
        </w:rPr>
        <w:t>2.</w:t>
      </w:r>
      <w:r w:rsidRPr="0037550A">
        <w:rPr>
          <w:rFonts w:ascii="宋体" w:hAnsi="宋体" w:hint="eastAsia"/>
          <w:b/>
          <w:bCs/>
          <w:sz w:val="24"/>
        </w:rPr>
        <w:t>成绩评定办法</w:t>
      </w:r>
    </w:p>
    <w:p w14:paraId="60BD96E1" w14:textId="77777777" w:rsidR="00C80348" w:rsidRDefault="00C80348" w:rsidP="00C8034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课程成绩以百分制计算，总成绩评定的计算公式为：课程成绩 =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过程性考核成绩×</w:t>
      </w:r>
      <w:r>
        <w:rPr>
          <w:rFonts w:ascii="宋体" w:hAnsi="宋体"/>
          <w:sz w:val="24"/>
        </w:rPr>
        <w:t xml:space="preserve">40% + </w:t>
      </w:r>
      <w:r>
        <w:rPr>
          <w:rFonts w:ascii="宋体" w:hAnsi="宋体" w:hint="eastAsia"/>
          <w:sz w:val="24"/>
        </w:rPr>
        <w:t>期末考试成绩×</w:t>
      </w:r>
      <w:r>
        <w:rPr>
          <w:rFonts w:ascii="宋体" w:hAnsi="宋体"/>
          <w:sz w:val="24"/>
        </w:rPr>
        <w:t>60%</w:t>
      </w:r>
      <w:r>
        <w:rPr>
          <w:rFonts w:ascii="宋体" w:hAnsi="宋体" w:hint="eastAsia"/>
          <w:sz w:val="24"/>
        </w:rPr>
        <w:t>）。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1317"/>
        <w:gridCol w:w="1455"/>
        <w:gridCol w:w="899"/>
        <w:gridCol w:w="3275"/>
        <w:gridCol w:w="1701"/>
      </w:tblGrid>
      <w:tr w:rsidR="009D683E" w14:paraId="66EF210F" w14:textId="21459EC8" w:rsidTr="00A80F58">
        <w:tc>
          <w:tcPr>
            <w:tcW w:w="2772" w:type="dxa"/>
            <w:gridSpan w:val="2"/>
          </w:tcPr>
          <w:p w14:paraId="34926D46" w14:textId="230ED4DF" w:rsidR="009D683E" w:rsidRDefault="009D683E" w:rsidP="00375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考核形式</w:t>
            </w:r>
          </w:p>
        </w:tc>
        <w:tc>
          <w:tcPr>
            <w:tcW w:w="899" w:type="dxa"/>
          </w:tcPr>
          <w:p w14:paraId="0B393608" w14:textId="1597259D" w:rsidR="009D683E" w:rsidRDefault="009D683E" w:rsidP="00375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3275" w:type="dxa"/>
          </w:tcPr>
          <w:p w14:paraId="7076E075" w14:textId="084DE3D9" w:rsidR="009D683E" w:rsidRDefault="009D683E" w:rsidP="00375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考核/评价细则</w:t>
            </w:r>
          </w:p>
        </w:tc>
        <w:tc>
          <w:tcPr>
            <w:tcW w:w="1701" w:type="dxa"/>
          </w:tcPr>
          <w:p w14:paraId="06E92505" w14:textId="22116CF5" w:rsidR="009D683E" w:rsidRDefault="009D683E" w:rsidP="00375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对应课程目标</w:t>
            </w:r>
          </w:p>
        </w:tc>
      </w:tr>
      <w:tr w:rsidR="009D683E" w14:paraId="11D15F8B" w14:textId="393DD36F" w:rsidTr="00A80F58">
        <w:tc>
          <w:tcPr>
            <w:tcW w:w="1317" w:type="dxa"/>
            <w:vMerge w:val="restart"/>
            <w:vAlign w:val="center"/>
          </w:tcPr>
          <w:p w14:paraId="09823E4C" w14:textId="77777777" w:rsidR="009D683E" w:rsidRDefault="009D683E" w:rsidP="003949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平时成绩</w:t>
            </w:r>
          </w:p>
          <w:p w14:paraId="7ED43BD3" w14:textId="79C5F5DC" w:rsidR="009D683E" w:rsidRDefault="009D683E" w:rsidP="003949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40%</w:t>
            </w:r>
          </w:p>
        </w:tc>
        <w:tc>
          <w:tcPr>
            <w:tcW w:w="1455" w:type="dxa"/>
          </w:tcPr>
          <w:p w14:paraId="2F08113A" w14:textId="6DE43180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579983D0" w14:textId="77777777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6389B669" w14:textId="2CDA8E80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13E52005" w14:textId="11CE85CD" w:rsidR="009D683E" w:rsidRPr="00045F22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D683E" w14:paraId="519ED924" w14:textId="580A195C" w:rsidTr="00A80F58">
        <w:tc>
          <w:tcPr>
            <w:tcW w:w="1317" w:type="dxa"/>
            <w:vMerge/>
            <w:vAlign w:val="center"/>
          </w:tcPr>
          <w:p w14:paraId="4F046B40" w14:textId="77777777" w:rsidR="009D683E" w:rsidRDefault="009D683E" w:rsidP="003949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77934AFE" w14:textId="7C4090FB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5FE2ACE3" w14:textId="77777777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68B0DCD2" w14:textId="3762AF0F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167BCB72" w14:textId="77777777" w:rsidR="009D683E" w:rsidRPr="00045F22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D683E" w14:paraId="5D1ED96F" w14:textId="263892E8" w:rsidTr="00A80F58">
        <w:tc>
          <w:tcPr>
            <w:tcW w:w="1317" w:type="dxa"/>
            <w:vMerge/>
            <w:vAlign w:val="center"/>
          </w:tcPr>
          <w:p w14:paraId="674E9DCE" w14:textId="77777777" w:rsidR="009D683E" w:rsidRDefault="009D683E" w:rsidP="003949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4E08DE4C" w14:textId="77777777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6769C419" w14:textId="77777777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4544EA1E" w14:textId="160F6386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6368947D" w14:textId="77777777" w:rsidR="009D683E" w:rsidRPr="00045F22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D683E" w14:paraId="5066FDB9" w14:textId="3E1560D1" w:rsidTr="00A80F58">
        <w:tc>
          <w:tcPr>
            <w:tcW w:w="1317" w:type="dxa"/>
            <w:vMerge/>
            <w:vAlign w:val="center"/>
          </w:tcPr>
          <w:p w14:paraId="467577D5" w14:textId="77777777" w:rsidR="009D683E" w:rsidRDefault="009D683E" w:rsidP="003949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238312A7" w14:textId="0A3F99B2" w:rsidR="009D683E" w:rsidRPr="00045F22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6EFB7810" w14:textId="77777777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766F5633" w14:textId="5F94EAAA" w:rsidR="009D683E" w:rsidRDefault="009D683E" w:rsidP="00FD13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553010DC" w14:textId="77777777" w:rsidR="009D683E" w:rsidRPr="00045F22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D683E" w14:paraId="62861284" w14:textId="3003A715" w:rsidTr="00A80F58">
        <w:tc>
          <w:tcPr>
            <w:tcW w:w="1317" w:type="dxa"/>
            <w:vAlign w:val="center"/>
          </w:tcPr>
          <w:p w14:paraId="35DA0D4B" w14:textId="77777777" w:rsidR="009D683E" w:rsidRDefault="009D683E" w:rsidP="00375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期末考试</w:t>
            </w:r>
          </w:p>
          <w:p w14:paraId="284B1996" w14:textId="62B348B9" w:rsidR="009D683E" w:rsidRDefault="009D683E" w:rsidP="00375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60%</w:t>
            </w:r>
          </w:p>
        </w:tc>
        <w:tc>
          <w:tcPr>
            <w:tcW w:w="1455" w:type="dxa"/>
            <w:vAlign w:val="center"/>
          </w:tcPr>
          <w:p w14:paraId="4CBC7F50" w14:textId="77777777" w:rsidR="009D683E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期末考试</w:t>
            </w:r>
          </w:p>
          <w:p w14:paraId="64214AE9" w14:textId="7111A38E" w:rsidR="009D683E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（闭卷）</w:t>
            </w:r>
          </w:p>
        </w:tc>
        <w:tc>
          <w:tcPr>
            <w:tcW w:w="899" w:type="dxa"/>
          </w:tcPr>
          <w:p w14:paraId="0809FCDD" w14:textId="77777777" w:rsidR="009D683E" w:rsidRDefault="009D683E" w:rsidP="0037550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1A1EFBA8" w14:textId="4039E4C4" w:rsidR="009D683E" w:rsidRDefault="009D683E" w:rsidP="0037550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C43A80E" w14:textId="35D727CF" w:rsidR="009D683E" w:rsidRDefault="009D683E" w:rsidP="0037550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172D9E55" w14:textId="276CCC95" w:rsidR="009D683E" w:rsidRPr="00045F22" w:rsidRDefault="009D683E" w:rsidP="00045F2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77D560B9" w14:textId="61CC5BE2" w:rsidR="00160FCE" w:rsidRPr="000C5F8A" w:rsidRDefault="00CC0DB5" w:rsidP="0037550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七</w:t>
      </w:r>
      <w:r w:rsidR="00160FCE" w:rsidRPr="000C5F8A">
        <w:rPr>
          <w:rFonts w:eastAsia="黑体" w:hint="eastAsia"/>
          <w:color w:val="000000"/>
          <w:sz w:val="24"/>
        </w:rPr>
        <w:t>、教材及</w:t>
      </w:r>
      <w:r w:rsidR="000C5F8A" w:rsidRPr="000C5F8A">
        <w:rPr>
          <w:rFonts w:eastAsia="黑体" w:hint="eastAsia"/>
          <w:color w:val="000000"/>
          <w:sz w:val="24"/>
        </w:rPr>
        <w:t>其他教学资源</w:t>
      </w:r>
    </w:p>
    <w:p w14:paraId="0D2878A4" w14:textId="5B7CEF61" w:rsidR="000C5F8A" w:rsidRPr="000C5F8A" w:rsidRDefault="000C5F8A" w:rsidP="000C5F8A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 w:rsidRPr="000C5F8A">
        <w:rPr>
          <w:rFonts w:ascii="宋体" w:hAnsi="宋体" w:hint="eastAsia"/>
          <w:b/>
          <w:bCs/>
          <w:color w:val="000000" w:themeColor="text1"/>
          <w:sz w:val="24"/>
        </w:rPr>
        <w:t>1</w:t>
      </w:r>
      <w:r w:rsidRPr="000C5F8A">
        <w:rPr>
          <w:rFonts w:ascii="宋体" w:hAnsi="宋体"/>
          <w:b/>
          <w:bCs/>
          <w:color w:val="000000" w:themeColor="text1"/>
          <w:sz w:val="24"/>
        </w:rPr>
        <w:t>.</w:t>
      </w:r>
      <w:r w:rsidRPr="000C5F8A">
        <w:rPr>
          <w:rFonts w:ascii="宋体" w:hAnsi="宋体" w:hint="eastAsia"/>
          <w:b/>
          <w:bCs/>
          <w:color w:val="000000" w:themeColor="text1"/>
          <w:sz w:val="24"/>
        </w:rPr>
        <w:t>推荐教材</w:t>
      </w:r>
    </w:p>
    <w:p w14:paraId="05CE4054" w14:textId="1F77592F" w:rsidR="000C5F8A" w:rsidRPr="000C5F8A" w:rsidRDefault="000C5F8A" w:rsidP="000C5F8A">
      <w:pPr>
        <w:widowControl/>
        <w:tabs>
          <w:tab w:val="clear" w:pos="0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5F8A">
        <w:rPr>
          <w:rFonts w:ascii="宋体" w:hAnsi="宋体"/>
          <w:color w:val="000000" w:themeColor="text1"/>
          <w:sz w:val="24"/>
        </w:rPr>
        <w:t>[1]</w:t>
      </w:r>
      <w:r w:rsidRPr="000C5F8A">
        <w:rPr>
          <w:rFonts w:ascii="宋体" w:hAnsi="宋体" w:cs="宋体"/>
          <w:kern w:val="0"/>
          <w:sz w:val="24"/>
        </w:rPr>
        <w:t>樊银亭,夏敏捷，</w:t>
      </w:r>
      <w:proofErr w:type="gramStart"/>
      <w:r w:rsidRPr="000C5F8A">
        <w:rPr>
          <w:rFonts w:ascii="宋体" w:hAnsi="宋体" w:cs="宋体"/>
          <w:kern w:val="0"/>
          <w:sz w:val="24"/>
        </w:rPr>
        <w:t>宋宝卫</w:t>
      </w:r>
      <w:proofErr w:type="gramEnd"/>
      <w:r w:rsidRPr="000C5F8A">
        <w:rPr>
          <w:rFonts w:ascii="宋体" w:hAnsi="宋体" w:cs="宋体"/>
          <w:kern w:val="0"/>
          <w:sz w:val="24"/>
        </w:rPr>
        <w:t xml:space="preserve"> 著. 数据可视化原理及应用（第2版）.清华大学出版社，2024.</w:t>
      </w:r>
    </w:p>
    <w:p w14:paraId="702FE639" w14:textId="77777777" w:rsidR="000C5F8A" w:rsidRPr="000C5F8A" w:rsidRDefault="000C5F8A" w:rsidP="000C5F8A">
      <w:pPr>
        <w:widowControl/>
        <w:tabs>
          <w:tab w:val="clear" w:pos="0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5F8A">
        <w:rPr>
          <w:rFonts w:ascii="宋体" w:hAnsi="宋体" w:cs="宋体"/>
          <w:kern w:val="0"/>
          <w:sz w:val="24"/>
        </w:rPr>
        <w:t>[2] 樊银亭,夏敏捷 著. 数据可视化原理及应用.清华大学出版社，2019.</w:t>
      </w:r>
    </w:p>
    <w:p w14:paraId="2243657B" w14:textId="77777777" w:rsidR="000C5F8A" w:rsidRPr="000C5F8A" w:rsidRDefault="000C5F8A" w:rsidP="000C5F8A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 w:rsidRPr="000C5F8A">
        <w:rPr>
          <w:rFonts w:ascii="宋体" w:hAnsi="宋体"/>
          <w:b/>
          <w:bCs/>
          <w:color w:val="000000" w:themeColor="text1"/>
          <w:sz w:val="24"/>
        </w:rPr>
        <w:t>2.</w:t>
      </w:r>
      <w:r w:rsidRPr="000C5F8A">
        <w:rPr>
          <w:rFonts w:ascii="宋体" w:hAnsi="宋体" w:hint="eastAsia"/>
          <w:b/>
          <w:bCs/>
          <w:color w:val="000000" w:themeColor="text1"/>
          <w:sz w:val="24"/>
        </w:rPr>
        <w:t>推荐参考资料</w:t>
      </w:r>
    </w:p>
    <w:p w14:paraId="4EACDFA2" w14:textId="67F7A35F" w:rsidR="000C5F8A" w:rsidRPr="000C5F8A" w:rsidRDefault="000C5F8A" w:rsidP="000C5F8A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0C5F8A">
        <w:rPr>
          <w:rFonts w:ascii="宋体" w:hAnsi="宋体" w:cs="宋体"/>
          <w:kern w:val="0"/>
          <w:sz w:val="24"/>
        </w:rPr>
        <w:t>[1] 刘顺祥.Python数据可视化从入门到精通. 清华大学出版社.2021.</w:t>
      </w:r>
    </w:p>
    <w:p w14:paraId="438AB677" w14:textId="66CBD857" w:rsidR="008C69A9" w:rsidRPr="00B65851" w:rsidRDefault="000C5F8A" w:rsidP="00B65851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color w:val="FF0000"/>
          <w:kern w:val="0"/>
          <w:sz w:val="24"/>
        </w:rPr>
      </w:pPr>
      <w:r w:rsidRPr="00B65851">
        <w:rPr>
          <w:rFonts w:ascii="宋体" w:hAnsi="宋体" w:hint="eastAsia"/>
          <w:iCs/>
          <w:color w:val="FF0000"/>
          <w:sz w:val="24"/>
        </w:rPr>
        <w:t>注意：</w:t>
      </w:r>
      <w:r w:rsidR="00B65851" w:rsidRPr="00B65851">
        <w:rPr>
          <w:rFonts w:ascii="宋体" w:hAnsi="宋体" w:hint="eastAsia"/>
          <w:iCs/>
          <w:color w:val="FF0000"/>
          <w:sz w:val="24"/>
        </w:rPr>
        <w:t>(</w:t>
      </w:r>
      <w:r w:rsidR="00B65851">
        <w:rPr>
          <w:rFonts w:ascii="宋体" w:hAnsi="宋体"/>
          <w:iCs/>
          <w:color w:val="FF0000"/>
          <w:sz w:val="24"/>
        </w:rPr>
        <w:t>1</w:t>
      </w:r>
      <w:r w:rsidR="00B65851" w:rsidRPr="00B65851">
        <w:rPr>
          <w:rFonts w:ascii="宋体" w:hAnsi="宋体" w:hint="eastAsia"/>
          <w:iCs/>
          <w:color w:val="FF0000"/>
          <w:kern w:val="0"/>
          <w:sz w:val="24"/>
        </w:rPr>
        <w:t>)</w:t>
      </w:r>
      <w:r w:rsidR="00B65851">
        <w:rPr>
          <w:rFonts w:ascii="宋体" w:hAnsi="宋体" w:hint="eastAsia"/>
          <w:iCs/>
          <w:color w:val="FF0000"/>
          <w:kern w:val="0"/>
          <w:sz w:val="24"/>
        </w:rPr>
        <w:t>要</w:t>
      </w:r>
      <w:r w:rsidR="00B65851" w:rsidRPr="00B65851">
        <w:rPr>
          <w:rFonts w:ascii="宋体" w:hAnsi="宋体" w:hint="eastAsia"/>
          <w:iCs/>
          <w:color w:val="FF0000"/>
          <w:kern w:val="0"/>
          <w:sz w:val="24"/>
        </w:rPr>
        <w:t>采用</w:t>
      </w:r>
      <w:r w:rsidR="00B65851">
        <w:rPr>
          <w:rFonts w:ascii="宋体" w:hAnsi="宋体" w:hint="eastAsia"/>
          <w:iCs/>
          <w:color w:val="FF0000"/>
          <w:kern w:val="0"/>
          <w:sz w:val="24"/>
        </w:rPr>
        <w:t>最新版教材，优先使用</w:t>
      </w:r>
      <w:r w:rsidR="00B65851" w:rsidRPr="00B65851">
        <w:rPr>
          <w:rFonts w:ascii="宋体" w:hAnsi="宋体" w:hint="eastAsia"/>
          <w:iCs/>
          <w:color w:val="FF0000"/>
          <w:kern w:val="0"/>
          <w:sz w:val="24"/>
        </w:rPr>
        <w:t>国家教材奖获奖教材或“十四五”规划教材</w:t>
      </w:r>
      <w:r w:rsidR="00B65851">
        <w:rPr>
          <w:rFonts w:ascii="宋体" w:hAnsi="宋体" w:hint="eastAsia"/>
          <w:iCs/>
          <w:color w:val="FF0000"/>
          <w:kern w:val="0"/>
          <w:sz w:val="24"/>
        </w:rPr>
        <w:t>；</w:t>
      </w:r>
      <w:r w:rsidR="00B65851" w:rsidRPr="00B65851">
        <w:rPr>
          <w:rFonts w:ascii="宋体" w:hAnsi="宋体" w:hint="eastAsia"/>
          <w:iCs/>
          <w:color w:val="FF0000"/>
          <w:sz w:val="24"/>
        </w:rPr>
        <w:t>(</w:t>
      </w:r>
      <w:r w:rsidR="00B65851">
        <w:rPr>
          <w:rFonts w:ascii="宋体" w:hAnsi="宋体"/>
          <w:iCs/>
          <w:color w:val="FF0000"/>
          <w:sz w:val="24"/>
        </w:rPr>
        <w:t>2</w:t>
      </w:r>
      <w:r w:rsidR="00B65851" w:rsidRPr="00B65851">
        <w:rPr>
          <w:rFonts w:ascii="宋体" w:hAnsi="宋体"/>
          <w:iCs/>
          <w:color w:val="FF0000"/>
          <w:sz w:val="24"/>
        </w:rPr>
        <w:t>)</w:t>
      </w:r>
      <w:r w:rsidRPr="00B65851">
        <w:rPr>
          <w:rFonts w:ascii="宋体" w:hAnsi="宋体"/>
          <w:iCs/>
          <w:color w:val="FF0000"/>
          <w:sz w:val="24"/>
        </w:rPr>
        <w:t>相关课程</w:t>
      </w:r>
      <w:proofErr w:type="gramStart"/>
      <w:r w:rsidRPr="00B65851">
        <w:rPr>
          <w:rFonts w:ascii="宋体" w:hAnsi="宋体"/>
          <w:iCs/>
          <w:color w:val="FF0000"/>
          <w:sz w:val="24"/>
        </w:rPr>
        <w:t>思政教学</w:t>
      </w:r>
      <w:proofErr w:type="gramEnd"/>
      <w:r w:rsidRPr="00B65851">
        <w:rPr>
          <w:rFonts w:ascii="宋体" w:hAnsi="宋体"/>
          <w:iCs/>
          <w:color w:val="FF0000"/>
          <w:sz w:val="24"/>
        </w:rPr>
        <w:t>资源也可列入</w:t>
      </w:r>
      <w:r w:rsidR="00B65851">
        <w:rPr>
          <w:rFonts w:ascii="宋体" w:hAnsi="宋体" w:hint="eastAsia"/>
          <w:iCs/>
          <w:color w:val="FF0000"/>
          <w:sz w:val="24"/>
        </w:rPr>
        <w:t>推荐参考资料</w:t>
      </w:r>
      <w:r w:rsidRPr="00B65851">
        <w:rPr>
          <w:rFonts w:ascii="宋体" w:hAnsi="宋体"/>
          <w:iCs/>
          <w:color w:val="FF0000"/>
          <w:sz w:val="24"/>
        </w:rPr>
        <w:t>。</w:t>
      </w:r>
    </w:p>
    <w:p w14:paraId="34132A26" w14:textId="77777777" w:rsidR="00AA0F93" w:rsidRPr="00B65851" w:rsidRDefault="00AA0F93" w:rsidP="000C5F8A">
      <w:pPr>
        <w:spacing w:line="360" w:lineRule="auto"/>
      </w:pPr>
    </w:p>
    <w:sectPr w:rsidR="00AA0F93" w:rsidRPr="00B65851" w:rsidSect="00EF1C69">
      <w:footerReference w:type="even" r:id="rId7"/>
      <w:footerReference w:type="default" r:id="rId8"/>
      <w:pgSz w:w="11906" w:h="16838" w:code="9"/>
      <w:pgMar w:top="2041" w:right="1531" w:bottom="2041" w:left="1531" w:header="851" w:footer="1701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9B86" w14:textId="77777777" w:rsidR="004A7108" w:rsidRDefault="004A7108">
      <w:r>
        <w:separator/>
      </w:r>
    </w:p>
  </w:endnote>
  <w:endnote w:type="continuationSeparator" w:id="0">
    <w:p w14:paraId="5BEA6A5F" w14:textId="77777777" w:rsidR="004A7108" w:rsidRDefault="004A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5ACD" w14:textId="77777777" w:rsidR="001D218A" w:rsidRDefault="001D218A" w:rsidP="00AA0F93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F525D1" w14:textId="77777777" w:rsidR="001D218A" w:rsidRDefault="001D218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EA3" w14:textId="31718E50" w:rsidR="001D218A" w:rsidRDefault="001D218A" w:rsidP="00A82962">
    <w:pPr>
      <w:pStyle w:val="a6"/>
      <w:framePr w:wrap="around" w:vAnchor="text" w:hAnchor="margin" w:xAlign="outside" w:y="1"/>
      <w:ind w:leftChars="140" w:left="392" w:rightChars="140" w:right="392"/>
      <w:rPr>
        <w:rStyle w:val="a7"/>
      </w:rPr>
    </w:pPr>
    <w:r>
      <w:rPr>
        <w:rStyle w:val="a7"/>
        <w:rFonts w:ascii="仿宋_GB2312" w:hint="eastAsia"/>
        <w:sz w:val="24"/>
      </w:rPr>
      <w:t>—</w:t>
    </w:r>
  </w:p>
  <w:p w14:paraId="0F56DCD5" w14:textId="77777777" w:rsidR="001D218A" w:rsidRDefault="001D218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2487" w14:textId="77777777" w:rsidR="004A7108" w:rsidRDefault="004A7108">
      <w:r>
        <w:separator/>
      </w:r>
    </w:p>
  </w:footnote>
  <w:footnote w:type="continuationSeparator" w:id="0">
    <w:p w14:paraId="1ABE8245" w14:textId="77777777" w:rsidR="004A7108" w:rsidRDefault="004A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4B1"/>
    <w:multiLevelType w:val="hybridMultilevel"/>
    <w:tmpl w:val="39A25C04"/>
    <w:lvl w:ilvl="0" w:tplc="31480D14">
      <w:start w:val="1"/>
      <w:numFmt w:val="decimal"/>
      <w:lvlText w:val="%1、"/>
      <w:lvlJc w:val="left"/>
      <w:pPr>
        <w:tabs>
          <w:tab w:val="num" w:pos="128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1274E"/>
    <w:multiLevelType w:val="hybridMultilevel"/>
    <w:tmpl w:val="D298BC9E"/>
    <w:lvl w:ilvl="0" w:tplc="438CCC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8E56D3"/>
    <w:multiLevelType w:val="hybridMultilevel"/>
    <w:tmpl w:val="159E95BE"/>
    <w:lvl w:ilvl="0" w:tplc="AA2E3B66">
      <w:start w:val="1"/>
      <w:numFmt w:val="decimal"/>
      <w:lvlText w:val="%1．"/>
      <w:lvlJc w:val="left"/>
      <w:pPr>
        <w:ind w:left="450" w:hanging="450"/>
      </w:pPr>
      <w:rPr>
        <w:rFonts w:eastAsia="宋体" w:hint="default"/>
        <w:b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9335FC"/>
    <w:multiLevelType w:val="singleLevel"/>
    <w:tmpl w:val="691AA4D2"/>
    <w:lvl w:ilvl="0">
      <w:numFmt w:val="bullet"/>
      <w:lvlText w:val="□"/>
      <w:lvlJc w:val="left"/>
      <w:pPr>
        <w:tabs>
          <w:tab w:val="num" w:pos="750"/>
        </w:tabs>
        <w:ind w:left="750" w:hanging="450"/>
      </w:pPr>
      <w:rPr>
        <w:rFonts w:ascii="仿宋_GB2312" w:hint="eastAsia"/>
      </w:rPr>
    </w:lvl>
  </w:abstractNum>
  <w:abstractNum w:abstractNumId="4" w15:restartNumberingAfterBreak="0">
    <w:nsid w:val="557C3E94"/>
    <w:multiLevelType w:val="hybridMultilevel"/>
    <w:tmpl w:val="9BD24CF2"/>
    <w:lvl w:ilvl="0" w:tplc="05AA8FC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2ED03406">
      <w:start w:val="1"/>
      <w:numFmt w:val="japaneseCounting"/>
      <w:lvlText w:val="第%2章"/>
      <w:lvlJc w:val="left"/>
      <w:pPr>
        <w:tabs>
          <w:tab w:val="num" w:pos="1320"/>
        </w:tabs>
        <w:ind w:left="1320" w:hanging="9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4E"/>
    <w:rsid w:val="00011638"/>
    <w:rsid w:val="0001260D"/>
    <w:rsid w:val="00025343"/>
    <w:rsid w:val="0004382E"/>
    <w:rsid w:val="000441F8"/>
    <w:rsid w:val="00045F22"/>
    <w:rsid w:val="00047915"/>
    <w:rsid w:val="00060781"/>
    <w:rsid w:val="00065414"/>
    <w:rsid w:val="00066885"/>
    <w:rsid w:val="0007369A"/>
    <w:rsid w:val="000B3BFC"/>
    <w:rsid w:val="000C5F8A"/>
    <w:rsid w:val="000C6E93"/>
    <w:rsid w:val="000D003D"/>
    <w:rsid w:val="000D2C47"/>
    <w:rsid w:val="001043B9"/>
    <w:rsid w:val="00113016"/>
    <w:rsid w:val="001262C9"/>
    <w:rsid w:val="00160FCE"/>
    <w:rsid w:val="001A6E0A"/>
    <w:rsid w:val="001D218A"/>
    <w:rsid w:val="0021301D"/>
    <w:rsid w:val="00243A29"/>
    <w:rsid w:val="00256AE5"/>
    <w:rsid w:val="0026065A"/>
    <w:rsid w:val="0028461F"/>
    <w:rsid w:val="002857F3"/>
    <w:rsid w:val="002911D7"/>
    <w:rsid w:val="00292B82"/>
    <w:rsid w:val="002A5C14"/>
    <w:rsid w:val="002A6930"/>
    <w:rsid w:val="002B7413"/>
    <w:rsid w:val="002B74D4"/>
    <w:rsid w:val="002C4F7F"/>
    <w:rsid w:val="003078E4"/>
    <w:rsid w:val="00307F9F"/>
    <w:rsid w:val="00311CF9"/>
    <w:rsid w:val="0031225F"/>
    <w:rsid w:val="003160EE"/>
    <w:rsid w:val="00325330"/>
    <w:rsid w:val="003407D2"/>
    <w:rsid w:val="0037550A"/>
    <w:rsid w:val="00381253"/>
    <w:rsid w:val="00394979"/>
    <w:rsid w:val="003A317A"/>
    <w:rsid w:val="003B4DBD"/>
    <w:rsid w:val="004130F1"/>
    <w:rsid w:val="00484FA4"/>
    <w:rsid w:val="004A2893"/>
    <w:rsid w:val="004A3E8C"/>
    <w:rsid w:val="004A7108"/>
    <w:rsid w:val="004B1FFA"/>
    <w:rsid w:val="00503EC4"/>
    <w:rsid w:val="00503FAF"/>
    <w:rsid w:val="005374A0"/>
    <w:rsid w:val="00570852"/>
    <w:rsid w:val="005739DD"/>
    <w:rsid w:val="005A03C9"/>
    <w:rsid w:val="005A4396"/>
    <w:rsid w:val="005B4E5B"/>
    <w:rsid w:val="005C4C22"/>
    <w:rsid w:val="005D4B7C"/>
    <w:rsid w:val="00605180"/>
    <w:rsid w:val="00636361"/>
    <w:rsid w:val="00637767"/>
    <w:rsid w:val="0064714E"/>
    <w:rsid w:val="00660EFC"/>
    <w:rsid w:val="00682DF6"/>
    <w:rsid w:val="00694054"/>
    <w:rsid w:val="006B352B"/>
    <w:rsid w:val="006C3B84"/>
    <w:rsid w:val="00730B86"/>
    <w:rsid w:val="00735ABA"/>
    <w:rsid w:val="00736150"/>
    <w:rsid w:val="00742161"/>
    <w:rsid w:val="00745015"/>
    <w:rsid w:val="0079267E"/>
    <w:rsid w:val="007A18B6"/>
    <w:rsid w:val="007A6059"/>
    <w:rsid w:val="007B2548"/>
    <w:rsid w:val="007B414A"/>
    <w:rsid w:val="007C2839"/>
    <w:rsid w:val="007D6B20"/>
    <w:rsid w:val="007F6AFF"/>
    <w:rsid w:val="00816E03"/>
    <w:rsid w:val="00851784"/>
    <w:rsid w:val="0085791C"/>
    <w:rsid w:val="00893090"/>
    <w:rsid w:val="00897889"/>
    <w:rsid w:val="008A4639"/>
    <w:rsid w:val="008A496C"/>
    <w:rsid w:val="008A735C"/>
    <w:rsid w:val="008C69A9"/>
    <w:rsid w:val="008F52FD"/>
    <w:rsid w:val="008F5F77"/>
    <w:rsid w:val="0091389C"/>
    <w:rsid w:val="00917D7D"/>
    <w:rsid w:val="00932E6C"/>
    <w:rsid w:val="009343C8"/>
    <w:rsid w:val="00950EDC"/>
    <w:rsid w:val="009514B5"/>
    <w:rsid w:val="0095658A"/>
    <w:rsid w:val="00965E24"/>
    <w:rsid w:val="00966E16"/>
    <w:rsid w:val="0097345F"/>
    <w:rsid w:val="009873FA"/>
    <w:rsid w:val="00996E28"/>
    <w:rsid w:val="009B4CD0"/>
    <w:rsid w:val="009B7B26"/>
    <w:rsid w:val="009C798F"/>
    <w:rsid w:val="009D683E"/>
    <w:rsid w:val="009D730A"/>
    <w:rsid w:val="00A45FB5"/>
    <w:rsid w:val="00A4697E"/>
    <w:rsid w:val="00A5054D"/>
    <w:rsid w:val="00A80F58"/>
    <w:rsid w:val="00A82962"/>
    <w:rsid w:val="00A8324B"/>
    <w:rsid w:val="00AA0F93"/>
    <w:rsid w:val="00AA4744"/>
    <w:rsid w:val="00AB11D0"/>
    <w:rsid w:val="00AC5B93"/>
    <w:rsid w:val="00B06B10"/>
    <w:rsid w:val="00B257AF"/>
    <w:rsid w:val="00B43DDB"/>
    <w:rsid w:val="00B51613"/>
    <w:rsid w:val="00B54F4D"/>
    <w:rsid w:val="00B5583E"/>
    <w:rsid w:val="00B6126C"/>
    <w:rsid w:val="00B65851"/>
    <w:rsid w:val="00B8038B"/>
    <w:rsid w:val="00B96626"/>
    <w:rsid w:val="00BB2E70"/>
    <w:rsid w:val="00BC0FFF"/>
    <w:rsid w:val="00BD5D6C"/>
    <w:rsid w:val="00BF50B7"/>
    <w:rsid w:val="00C415C5"/>
    <w:rsid w:val="00C562F5"/>
    <w:rsid w:val="00C80348"/>
    <w:rsid w:val="00C91687"/>
    <w:rsid w:val="00CC0DB5"/>
    <w:rsid w:val="00CD367B"/>
    <w:rsid w:val="00D47AD0"/>
    <w:rsid w:val="00D47D3D"/>
    <w:rsid w:val="00D52167"/>
    <w:rsid w:val="00D5712A"/>
    <w:rsid w:val="00D7205A"/>
    <w:rsid w:val="00D724BB"/>
    <w:rsid w:val="00D8143B"/>
    <w:rsid w:val="00D9160A"/>
    <w:rsid w:val="00DF18F5"/>
    <w:rsid w:val="00E02A59"/>
    <w:rsid w:val="00E03A06"/>
    <w:rsid w:val="00E03B8F"/>
    <w:rsid w:val="00E14119"/>
    <w:rsid w:val="00E34630"/>
    <w:rsid w:val="00E37E38"/>
    <w:rsid w:val="00E47782"/>
    <w:rsid w:val="00E51989"/>
    <w:rsid w:val="00E93826"/>
    <w:rsid w:val="00ED2501"/>
    <w:rsid w:val="00ED430F"/>
    <w:rsid w:val="00ED4651"/>
    <w:rsid w:val="00EE4B1D"/>
    <w:rsid w:val="00EE7658"/>
    <w:rsid w:val="00EF1C69"/>
    <w:rsid w:val="00F14C4E"/>
    <w:rsid w:val="00F31A44"/>
    <w:rsid w:val="00F46BC1"/>
    <w:rsid w:val="00F8058E"/>
    <w:rsid w:val="00F840C7"/>
    <w:rsid w:val="00FB7E75"/>
    <w:rsid w:val="00FD036D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CE318"/>
  <w15:docId w15:val="{EA680D88-F359-40F4-A52F-A6EE2D6E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781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Body Text"/>
    <w:basedOn w:val="a"/>
    <w:link w:val="a5"/>
    <w:pPr>
      <w:spacing w:line="640" w:lineRule="atLeast"/>
    </w:pPr>
    <w:rPr>
      <w:rFonts w:eastAsia="仿宋_GB2312"/>
      <w:sz w:val="32"/>
    </w:rPr>
  </w:style>
  <w:style w:type="paragraph" w:styleId="a6">
    <w:name w:val="footer"/>
    <w:basedOn w:val="a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header"/>
    <w:basedOn w:val="a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Date"/>
    <w:basedOn w:val="a"/>
    <w:next w:val="a"/>
    <w:pPr>
      <w:tabs>
        <w:tab w:val="clear" w:pos="0"/>
      </w:tabs>
      <w:adjustRightInd/>
      <w:snapToGrid/>
      <w:spacing w:line="240" w:lineRule="auto"/>
      <w:ind w:leftChars="2500" w:left="100"/>
    </w:pPr>
    <w:rPr>
      <w:rFonts w:ascii="仿宋_GB2312" w:eastAsia="仿宋_GB2312"/>
      <w:sz w:val="21"/>
    </w:rPr>
  </w:style>
  <w:style w:type="paragraph" w:styleId="aa">
    <w:name w:val="Body Text Indent"/>
    <w:basedOn w:val="a"/>
    <w:pPr>
      <w:spacing w:line="580" w:lineRule="exact"/>
      <w:ind w:firstLine="420"/>
    </w:pPr>
    <w:rPr>
      <w:rFonts w:ascii="仿宋_GB2312" w:eastAsia="仿宋_GB2312"/>
      <w:sz w:val="32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"/>
    <w:semiHidden/>
    <w:rsid w:val="00F31A44"/>
    <w:rPr>
      <w:sz w:val="18"/>
      <w:szCs w:val="18"/>
    </w:rPr>
  </w:style>
  <w:style w:type="paragraph" w:customStyle="1" w:styleId="Char">
    <w:name w:val="Char"/>
    <w:basedOn w:val="a"/>
    <w:semiHidden/>
    <w:rsid w:val="00E37E38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customStyle="1" w:styleId="a5">
    <w:name w:val="正文文本 字符"/>
    <w:link w:val="a4"/>
    <w:rsid w:val="00160FCE"/>
    <w:rPr>
      <w:rFonts w:eastAsia="仿宋_GB2312"/>
      <w:kern w:val="2"/>
      <w:sz w:val="32"/>
      <w:szCs w:val="24"/>
      <w:lang w:val="en-US" w:eastAsia="zh-CN" w:bidi="ar-SA"/>
    </w:rPr>
  </w:style>
  <w:style w:type="character" w:styleId="ad">
    <w:name w:val="Strong"/>
    <w:qFormat/>
    <w:rsid w:val="00160FCE"/>
    <w:rPr>
      <w:b/>
      <w:bCs/>
      <w:i w:val="0"/>
      <w:iCs w:val="0"/>
      <w:sz w:val="24"/>
      <w:szCs w:val="24"/>
    </w:rPr>
  </w:style>
  <w:style w:type="paragraph" w:styleId="ae">
    <w:name w:val="List Paragraph"/>
    <w:basedOn w:val="a"/>
    <w:uiPriority w:val="34"/>
    <w:qFormat/>
    <w:rsid w:val="00BD5D6C"/>
    <w:pPr>
      <w:ind w:firstLineChars="200" w:firstLine="420"/>
    </w:pPr>
  </w:style>
  <w:style w:type="table" w:styleId="af">
    <w:name w:val="Table Grid"/>
    <w:basedOn w:val="a1"/>
    <w:rsid w:val="00FD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2788;&#37096;&#2346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处部室.dot</Template>
  <TotalTime>377</TotalTime>
  <Pages>6</Pages>
  <Words>218</Words>
  <Characters>1247</Characters>
  <Application>Microsoft Office Word</Application>
  <DocSecurity>0</DocSecurity>
  <Lines>10</Lines>
  <Paragraphs>2</Paragraphs>
  <ScaleCrop>false</ScaleCrop>
  <Company>中国地质大学(北京)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中国地质大学（北京）文件</dc:title>
  <dc:creator>lenovo</dc:creator>
  <cp:lastModifiedBy>Administrator</cp:lastModifiedBy>
  <cp:revision>17</cp:revision>
  <cp:lastPrinted>2021-04-26T08:39:00Z</cp:lastPrinted>
  <dcterms:created xsi:type="dcterms:W3CDTF">2022-04-02T08:13:00Z</dcterms:created>
  <dcterms:modified xsi:type="dcterms:W3CDTF">2025-08-09T14:03:00Z</dcterms:modified>
</cp:coreProperties>
</file>