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3D" w:rsidRPr="00B21296" w:rsidRDefault="00AC6A3D" w:rsidP="00AC6A3D">
      <w:pPr>
        <w:jc w:val="lef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B2129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附件：</w:t>
      </w:r>
    </w:p>
    <w:p w:rsidR="00AC6A3D" w:rsidRPr="00B21296" w:rsidRDefault="00AC6A3D" w:rsidP="00AC6A3D">
      <w:pPr>
        <w:jc w:val="center"/>
        <w:rPr>
          <w:rFonts w:ascii="方正小标宋简体" w:eastAsia="方正小标宋简体" w:hAnsi="宋体" w:cs="宋体"/>
          <w:bCs/>
          <w:color w:val="000000" w:themeColor="text1"/>
          <w:spacing w:val="-10"/>
          <w:kern w:val="0"/>
          <w:sz w:val="32"/>
          <w:szCs w:val="32"/>
        </w:rPr>
      </w:pPr>
      <w:r w:rsidRPr="00B21296">
        <w:rPr>
          <w:rFonts w:ascii="方正小标宋简体" w:eastAsia="方正小标宋简体" w:hAnsi="宋体" w:cs="宋体" w:hint="eastAsia"/>
          <w:bCs/>
          <w:color w:val="000000" w:themeColor="text1"/>
          <w:spacing w:val="-10"/>
          <w:kern w:val="0"/>
          <w:sz w:val="32"/>
          <w:szCs w:val="32"/>
        </w:rPr>
        <w:t>中国地质大学（北京）大学生学科竞赛认定</w:t>
      </w:r>
      <w:r w:rsidR="006C620F">
        <w:rPr>
          <w:rFonts w:ascii="方正小标宋简体" w:eastAsia="方正小标宋简体" w:hAnsi="宋体" w:cs="宋体" w:hint="eastAsia"/>
          <w:bCs/>
          <w:color w:val="000000" w:themeColor="text1"/>
          <w:spacing w:val="-10"/>
          <w:kern w:val="0"/>
          <w:sz w:val="32"/>
          <w:szCs w:val="32"/>
        </w:rPr>
        <w:t>目录</w:t>
      </w:r>
      <w:r w:rsidRPr="00B21296">
        <w:rPr>
          <w:rFonts w:ascii="方正小标宋简体" w:eastAsia="方正小标宋简体" w:hAnsi="宋体" w:cs="宋体" w:hint="eastAsia"/>
          <w:bCs/>
          <w:color w:val="000000" w:themeColor="text1"/>
          <w:spacing w:val="-10"/>
          <w:kern w:val="0"/>
          <w:sz w:val="32"/>
          <w:szCs w:val="32"/>
        </w:rPr>
        <w:t>（2023版）</w:t>
      </w:r>
    </w:p>
    <w:tbl>
      <w:tblPr>
        <w:tblW w:w="54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"/>
        <w:gridCol w:w="853"/>
        <w:gridCol w:w="1009"/>
        <w:gridCol w:w="2408"/>
        <w:gridCol w:w="1994"/>
        <w:gridCol w:w="983"/>
        <w:gridCol w:w="1844"/>
      </w:tblGrid>
      <w:tr w:rsidR="00B21296" w:rsidRPr="004C7489" w:rsidTr="006C620F">
        <w:trPr>
          <w:trHeight w:val="454"/>
          <w:tblHeader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级别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竞赛名称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6C620F" w:rsidP="0047742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参赛牵头</w:t>
            </w:r>
            <w:r w:rsidR="0039189C" w:rsidRPr="004C748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</w:t>
            </w:r>
            <w:r w:rsidR="00175DDE">
              <w:rPr>
                <w:rFonts w:ascii="仿宋_GB2312" w:eastAsia="仿宋_GB2312" w:hint="eastAsia"/>
                <w:color w:val="000000" w:themeColor="text1"/>
                <w:sz w:val="24"/>
              </w:rPr>
              <w:t>国际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“互联网+”大学生创新创业大赛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党委学生工作部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5B56F6" w:rsidP="008500A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B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“挑战杯”全国大学生课外学术科技作品竞赛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校团委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5B56F6" w:rsidP="008500A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B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“挑战杯”中国大学生创业计划大赛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校团委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5B56F6" w:rsidP="008500A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全国大学生创新创业训练计划年会展示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教务处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获奖按国家级一等奖认定、入选按照国家级二等奖认定</w:t>
            </w: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中华经典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诵写讲大赛</w:t>
            </w:r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校团委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全国大学生地质技能竞赛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张</w:t>
            </w:r>
            <w:r w:rsidR="008617F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全国大学生机械创新设计大赛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杨义勇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全国大学生结构设计竞赛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433FF8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周</w:t>
            </w:r>
            <w:r w:rsidR="008617F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全国大学生先进成图技术与产品信息建模创新大赛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433FF8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李伟青</w:t>
            </w:r>
          </w:p>
          <w:p w:rsidR="00433FF8" w:rsidRPr="004C7489" w:rsidRDefault="00433FF8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郎林智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全国周培源大学生力学竞赛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433FF8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王志乔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中国大学生机械工程创新创意大赛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A67CB8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王浩东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全国高校</w:t>
            </w:r>
            <w:r w:rsidRPr="004C7489">
              <w:rPr>
                <w:rFonts w:ascii="仿宋_GB2312" w:eastAsia="仿宋_GB2312" w:hAnsi="Calibri" w:hint="eastAsia"/>
                <w:color w:val="000000" w:themeColor="text1"/>
                <w:sz w:val="24"/>
              </w:rPr>
              <w:t>BIM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毕业设计创新大赛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A67CB8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车  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全国数字建筑创新应用大赛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A67CB8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王泽宇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B2129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ACM-ICPC国际大学生程序设计竞赛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433FF8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张玉清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9C" w:rsidRPr="004C7489" w:rsidRDefault="0039189C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各赛区均按照国家级认定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A87C9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A87C9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A87C9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全国大学生机器人大赛-</w:t>
            </w:r>
            <w:proofErr w:type="spell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RoboMaster</w:t>
            </w:r>
            <w:proofErr w:type="spell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、</w:t>
            </w:r>
            <w:proofErr w:type="spell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RoboCon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A87C9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A87C9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杜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刚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5B56F6" w:rsidP="00A87C9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16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“西门子杯”中国智能制造挑战赛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杨京辉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5B56F6" w:rsidP="00C318A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中国大学生计算机设计大赛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孙大为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5B56F6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中国大学生服务外包创新创业大赛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刁</w:t>
            </w:r>
            <w:proofErr w:type="gramEnd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明光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中国高校计算机大赛-大数据挑战赛、团体程序设计天梯赛、移动应用创新赛、网络技术挑战赛、人工智能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创意赛</w:t>
            </w:r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张玉清</w:t>
            </w:r>
          </w:p>
          <w:p w:rsidR="00EB1442" w:rsidRPr="004C7489" w:rsidRDefault="00EB1442" w:rsidP="00C318A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陈春丽</w:t>
            </w:r>
          </w:p>
          <w:p w:rsidR="00EB1442" w:rsidRPr="004C7489" w:rsidRDefault="00EB1442" w:rsidP="00C318A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王玉柱</w:t>
            </w:r>
          </w:p>
          <w:p w:rsidR="00EB1442" w:rsidRPr="004C7489" w:rsidRDefault="00EB1442" w:rsidP="00C318A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刘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品</w:t>
            </w:r>
          </w:p>
          <w:p w:rsidR="00EB1442" w:rsidRPr="004C7489" w:rsidRDefault="00EB1442" w:rsidP="00C318A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中国机器人大赛暨</w:t>
            </w:r>
            <w:proofErr w:type="spell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RoboCup</w:t>
            </w:r>
            <w:proofErr w:type="spell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机器人世界杯中国赛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杜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刚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318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专项赛按省部级认定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全国大学生信息安全竞赛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公书慧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“中国软件杯”大学生软件设计大赛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龙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未来设计师·全国高校数字艺术设计大赛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王雨双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5B56F6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中国机器人及人工智能大赛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杜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刚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中国好创意暨全国数字艺术设计大赛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王雨双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全国三维数字化创新设计大赛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方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坤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“大唐杯”全国大学生新一代信息通信技术大赛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张玉清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Calibri" w:hint="eastAsia"/>
                <w:color w:val="000000" w:themeColor="text1"/>
                <w:sz w:val="24"/>
              </w:rPr>
              <w:t>睿</w:t>
            </w:r>
            <w:proofErr w:type="gramEnd"/>
            <w:r w:rsidRPr="004C7489">
              <w:rPr>
                <w:rFonts w:ascii="仿宋_GB2312" w:eastAsia="仿宋_GB2312" w:hAnsi="Calibri" w:hint="eastAsia"/>
                <w:color w:val="000000" w:themeColor="text1"/>
                <w:sz w:val="24"/>
              </w:rPr>
              <w:t>抗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机器人开发者大赛（RAICOM）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杜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刚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C616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A042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A042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A042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华为ICT大赛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A042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A042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周长兵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A0425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A042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A042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A042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中国高校智能机器人创意大赛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A042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A042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杜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刚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A0425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蓝桥杯全国</w:t>
            </w:r>
            <w:proofErr w:type="gram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软件和信息技术专业人才大赛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信息工程学院、地球物理与信息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lastRenderedPageBreak/>
              <w:t>夏军宝</w:t>
            </w:r>
          </w:p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赵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晓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32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spell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iCAN</w:t>
            </w:r>
            <w:proofErr w:type="spell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大学生创新创业大赛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公书慧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百度之星程序设计大赛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张玉清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全国大学生计算机系统能力大赛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王振华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7D448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全国大学生物联网设计竞赛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周长兵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全国大学生信息安全与对抗技术竞赛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雪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全球校园人工智能算法精英大赛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王玉柱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全国大学生节能减排社会实践与科技竞赛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柴  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全国大学生水利创新设计大赛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柴  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全国大学生电子商务“创新、创意及创业”挑战赛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41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中国大学生工程实践与创新能力大赛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杜  刚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全国大学生物流设计大赛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02370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43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全国大学生市场调查与分析大赛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全国高校商业精英挑战赛-品牌策划竞赛、会展专业创新创业实践竞赛、国际贸易竞赛、创新创业竞赛、会计与商业管理案例大赛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“学创杯”全国大学生创业综合模拟大赛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“工行杯”全国大学生金融科技创新大赛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47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全国大学生能源经济学术创意大赛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李华姣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48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全国本科院校税收风险管控案例大赛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49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全国企业模拟竞赛大赛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高等院校数智化</w:t>
            </w:r>
            <w:proofErr w:type="gram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企业经营沙盘大赛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51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“科云杯”全国大学生财会职能能力大赛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52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研社全国</w:t>
            </w:r>
            <w:proofErr w:type="gram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大学生英语系列赛-英语演讲、英语辩论、英语写作、英语阅读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王震静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53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“21世纪杯”全国英语演讲比赛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王震静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“外教社杯”全国高校学生跨文化能力大赛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全国大学生广告艺术大赛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许牡丹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56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两岸新锐设计竞赛</w:t>
            </w:r>
            <w:r w:rsidRPr="004C7489">
              <w:rPr>
                <w:rFonts w:ascii="宋体" w:hAnsi="宋体" w:cs="宋体" w:hint="eastAsia"/>
                <w:color w:val="000000" w:themeColor="text1"/>
                <w:sz w:val="24"/>
              </w:rPr>
              <w:t>•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华灿奖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郭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辉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57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米兰设计周--中国高校设计学科师生优秀作品展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王铭颖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58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全国大学生工业设计大赛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59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全国大学生电子设计竞赛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赵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晓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60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全国大学生智能汽车竞赛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曾卫华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全国大学生集成电路创新创业大赛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赵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晓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62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全国大学生嵌入式芯片与系统设计竞赛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张魁元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63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全国大学生生命科学竞赛（</w:t>
            </w:r>
            <w:r w:rsidRPr="004C7489">
              <w:rPr>
                <w:rFonts w:ascii="仿宋_GB2312" w:eastAsia="仿宋_GB2312" w:hAnsi="Calibri" w:hint="eastAsia"/>
                <w:color w:val="000000" w:themeColor="text1"/>
                <w:sz w:val="24"/>
              </w:rPr>
              <w:t>CULSC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海洋学院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娟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64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全国大学生测绘学科创新创业智能大赛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土地科学技术学院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高周正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65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全国大学生数学建模竞赛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黄光东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66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全国大学生光电设计竞赛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高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华北赛区按省部级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67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全国大学生物理实验竞赛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黄昊</w:t>
            </w:r>
            <w:r w:rsidRPr="004C7489">
              <w:rPr>
                <w:rFonts w:ascii="宋体" w:hAnsi="宋体" w:cs="宋体" w:hint="eastAsia"/>
                <w:color w:val="000000" w:themeColor="text1"/>
                <w:sz w:val="24"/>
              </w:rPr>
              <w:t>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全国大学生化学实验创新设计大赛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吴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全国大学生统计建模大赛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631455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孙鸿雁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全国大学生化工设计竞赛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71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全国大学生化工实验大赛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72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全国大学生金相技能大赛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73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中美青年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创客大赛</w:t>
            </w:r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74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全国大学生花园设计建造竞赛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75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全国大学生数字媒体科技作品及创意竞赛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国际大学生智能农业装备创新大赛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77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首都高校机械创新设计大赛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杨义勇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78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北京市大学生建筑结构设计竞赛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周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全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79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北京市大学生“工程设计表达”竞赛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李伟青</w:t>
            </w:r>
          </w:p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郎林智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80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华北五省（市、自治区）及港澳台大学生计算机应用大赛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王振华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81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华北五省（市、自治区）大学生机器人大赛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杜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刚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82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北京市大学生交通科技大赛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张楚岩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83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北京市大学生数字媒体设计大赛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薛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涛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84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北京市大学生节能节水低碳减排社会实践与科技竞赛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柴  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85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北京市大学生模拟法庭竞赛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孟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磊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86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北京市大学生ERP管理会计应用决策大赛竞赛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87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北京市大学生物流设计大赛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88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华北五省（市、自治区）大学生人文知识竞赛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、</w:t>
            </w:r>
            <w:r w:rsidRPr="0032535B">
              <w:rPr>
                <w:rFonts w:ascii="仿宋_GB2312" w:eastAsia="仿宋_GB2312" w:hint="eastAsia"/>
                <w:color w:val="000000" w:themeColor="text1"/>
                <w:sz w:val="24"/>
              </w:rPr>
              <w:t>自然文化研究院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阙建华</w:t>
            </w:r>
            <w:proofErr w:type="gramEnd"/>
          </w:p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89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北京市大学生英语演讲比赛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王震静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北京市大学生“用外语讲好中国故事”优秀短视频作品征集活动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王安琪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北京市大学生书法大赛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许牡丹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北京市大学生人物造型设计大赛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北京市大学生文创设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计大赛</w:t>
            </w:r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鼐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北京市大学生工业设计大赛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北京市大学生动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漫设计</w:t>
            </w:r>
            <w:proofErr w:type="gram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王铭颖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北京市大学生电子设计竞赛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凯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北京市大学生集成电路设计竞赛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赵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晓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北京市大学生生物学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海洋学院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娟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9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北京市大学生物理实验竞赛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昊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北京市大学生化学实验竞赛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吴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全国大学生岩土工程大赛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C436C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张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彬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中国石油工程设计大赛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赖枫鹏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"外教社·词达人杯</w:t>
            </w: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”</w:t>
            </w:r>
            <w:proofErr w:type="gramEnd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全国大学生英语词汇能力大赛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刘微微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全国口译大赛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海峡两岸口译大赛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全国大学生英语竞赛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刘微微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全国总决赛按国家级认定；初赛、</w:t>
            </w: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决赛按</w:t>
            </w:r>
            <w:proofErr w:type="gramEnd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省部级认定，特等奖按一等奖认定，依次递减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10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全国大学生地球物理知识竞赛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钱荣毅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10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全国大学生海洋知识竞赛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海洋学院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10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美国大学生数学建模竞赛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黄光东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F奖按照国家一等、M奖按照国家二等、H奖按照国家三等、S奖按照成功参赛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中国大学生物理学术竞赛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吴秀文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华北赛区、北京市按省部级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11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全国大学生数学竞赛决赛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王锡禄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初赛按</w:t>
            </w:r>
            <w:proofErr w:type="gram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省部级，北京市评奖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不</w:t>
            </w:r>
            <w:proofErr w:type="gram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11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全国高校大学生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讲思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政课</w:t>
            </w:r>
            <w:proofErr w:type="gram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公开课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马克思主义学院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彭文峰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int="eastAsia"/>
                <w:color w:val="000000" w:themeColor="text1"/>
                <w:sz w:val="24"/>
              </w:rPr>
              <w:t>赛区获奖按省</w:t>
            </w:r>
            <w:r w:rsidRPr="00714633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lastRenderedPageBreak/>
              <w:t>113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国家级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全国高校大学生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微电影</w:t>
            </w:r>
            <w:proofErr w:type="gram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展示活动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马克思主义学院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彭文峰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714633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4633">
              <w:rPr>
                <w:rFonts w:ascii="仿宋_GB2312" w:eastAsia="仿宋_GB2312" w:hint="eastAsia"/>
                <w:color w:val="000000" w:themeColor="text1"/>
                <w:sz w:val="24"/>
              </w:rPr>
              <w:t>赛区获奖按省部级认定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全国大学生微结构摄影大赛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慕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115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全国大学生GIS应用技能大赛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王晓延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116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spell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SuperMap</w:t>
            </w:r>
            <w:proofErr w:type="spell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杯高校GIS大赛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方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坤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117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大学生财务决策竞赛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118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全国高校企业价值创新实战竞赛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全国大学生市场研究与商业策划大赛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6C620F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全国管理决策模拟大赛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陈黎琴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全国总决赛按省部级认定,其他获奖级别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不</w:t>
            </w:r>
            <w:proofErr w:type="gram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认定</w:t>
            </w: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12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“外教社杯”北京高校青年人才国际胜任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力大赛</w:t>
            </w:r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何春艳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12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“中译国青杯”国际组织文件翻译大赛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李  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12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“外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研</w:t>
            </w:r>
            <w:proofErr w:type="gram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社·国才杯”国际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传播力短视频</w:t>
            </w:r>
            <w:proofErr w:type="gram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王安琪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12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全国大学生测井技能大赛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肖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亮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12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全国大学生勘探地球物理大赛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苑益军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12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北京市大学生测绘技能大赛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土地科学技术学院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高周正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12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全国大学生国土空间规划技能大赛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土地科学技术学院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白羽萍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12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全国大学生土地整治与生态修复工程创新设计大赛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土地科学技术学院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王金满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lastRenderedPageBreak/>
              <w:t>12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全国大学生不动产估价技能大赛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土地科学技术学院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张建军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全国大学生土地国情调查大赛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土地科学技术学院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冯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proofErr w:type="gramStart"/>
            <w:r w:rsidRPr="004C7489">
              <w:rPr>
                <w:rFonts w:ascii="宋体" w:hAnsi="宋体" w:cs="宋体" w:hint="eastAsia"/>
                <w:color w:val="000000" w:themeColor="text1"/>
                <w:sz w:val="24"/>
              </w:rPr>
              <w:t>喆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13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全国部分地区大学生物理竞赛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李庚伟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13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省部级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北京科学传播科普讲解大赛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自然文化研究院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13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中国地质大学（北京）“摇篮杯”大学生创新创业大赛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党委学生工作部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13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中国地质大学（北京）“挑战杯”大学生课外学术科技作品竞赛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校团委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13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中国地质大学（北京）大学生创意写作大赛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教务处、自然文化研究院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13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中国地质大学（北京）大学生实验室安全知识竞赛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实验室与设备管理处、数理学院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仇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启明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13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中国地质大学（北京）大学生地质技能竞赛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张  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13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中国地质大学（北京）大学生结构设计大赛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周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全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13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中国地质大学（北京）大学生先进成图技术与产品信息建模创新大赛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李伟青</w:t>
            </w:r>
          </w:p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朗林智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40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中国地质大学（北京）大学生微结构摄影大赛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慕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14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中国地质大学（北京）大学生“绿色+”创意大赛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慕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14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中国地质大学（北京）大学生程序设计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天梯赛</w:t>
            </w:r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陈春丽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14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中国地质大学（北京）大学生程序设计竞赛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张玉清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lastRenderedPageBreak/>
              <w:t>14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中国地质大学（北京）大学生计算机设计大赛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孙大为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14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中国地质大学（北京）大学生移动应用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创新赛</w:t>
            </w:r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王玉柱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14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中国地质大学（北京）大学生网络技术挑战赛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品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14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中国地质大学（北京）大学生节能减排社会实践与科技竞赛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柴  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14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中国地质大学（北京）大学生能源知识竞赛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师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昊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14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中国地质大学（北京）大学生石油工程知识竞赛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许争鸣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AF200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50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27A6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C27A6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8E2ED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中国地质大学（北京）大学生石油工程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设计大赛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孟  雅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AF200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15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全国大学生电子商务“创新、创意及创业”挑战赛校内选拔赛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AF200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15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全国大学生市场调查与分析大赛校内选拔赛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AF200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15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“学创杯”全国大学生创业综合模拟演</w:t>
            </w:r>
            <w:proofErr w:type="gramStart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训活动</w:t>
            </w:r>
            <w:proofErr w:type="gramEnd"/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校内选拔赛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AA4C6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15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AF33C1" w:rsidP="00AF33C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全国大学生工程实践与创新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能力</w:t>
            </w:r>
            <w:r w:rsidR="00EB1442"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能力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大赛</w:t>
            </w:r>
            <w:r w:rsidR="00EB1442"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虚拟仿真赛道校内选拔赛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AA4C6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15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全国大学生能源经济学术创意大赛校内选拔赛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AF33C1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李华姣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AA4C6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15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全国高校商业精英挑战赛—国际贸易竞赛校内选拔赛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lastRenderedPageBreak/>
              <w:t>15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全国高校商业精英挑战赛—品牌策划竞赛校内选拔赛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15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中国地质大学（北京）ERP管理会计应用决策大赛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15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中国地质大学（北京）大学生人文知识竞赛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、</w:t>
            </w:r>
            <w:r w:rsidRPr="006E4130">
              <w:rPr>
                <w:rFonts w:ascii="仿宋_GB2312" w:eastAsia="仿宋_GB2312" w:hint="eastAsia"/>
                <w:color w:val="000000" w:themeColor="text1"/>
                <w:sz w:val="24"/>
              </w:rPr>
              <w:t>自然文化研究院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阙建华</w:t>
            </w:r>
            <w:proofErr w:type="gramEnd"/>
          </w:p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胡宏伟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60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中国地质大学（北京）大学生管理决策模拟大赛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陈黎琴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783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16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中国地质大学（北京）大学生英语演讲大赛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王震静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16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中国地质大学（北京）大学生英语辩论大赛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王震静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163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中国地质大学（北京）大学生英语写作大赛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王震静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164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中国地质大学（北京）大学生英语阅读大赛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王震静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165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中国地质大学（北京）大学生英语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笔译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王震静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166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中国地质大学（北京）大学生跨文化能力大赛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167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大学生英语</w:t>
            </w: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口译大赛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0BC6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中国地质大学（北京）大学生英语短视频大赛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B6201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王安琪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0BC6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中国地质大学（北京）青年人才国际胜任</w:t>
            </w:r>
            <w:proofErr w:type="gramStart"/>
            <w:r w:rsidRPr="00380BC6">
              <w:rPr>
                <w:rFonts w:ascii="仿宋_GB2312" w:eastAsia="仿宋_GB2312" w:hint="eastAsia"/>
                <w:color w:val="000000" w:themeColor="text1"/>
                <w:sz w:val="24"/>
              </w:rPr>
              <w:t>力大赛</w:t>
            </w:r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B6201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何春艳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中国地质大学（北京）大学生书法大赛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许牡丹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1B49D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171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B1442">
              <w:rPr>
                <w:rFonts w:ascii="仿宋_GB2312" w:eastAsia="仿宋_GB2312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中国地质大学（北京）</w:t>
            </w:r>
          </w:p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大学生广告艺术大赛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许牡丹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257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172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中国地质大学（北京）大学生电子设计竞赛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赵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晓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257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lastRenderedPageBreak/>
              <w:t>173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全国大学生勘探地球物理大赛校内选拔赛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苑益军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257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174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中国地质大学（北京）大学生海洋知识竞赛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海洋学院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EB1442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257A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175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北京市大学生生物学奇思妙想竞赛校内选拔赛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海洋学院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娟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42" w:rsidRPr="004C7489" w:rsidRDefault="00EB1442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B56F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582A7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C27A6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C27A6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中国地质大学（北京）大学生国土空间规划技能大赛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5B56F6" w:rsidRDefault="005B56F6" w:rsidP="005B56F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土地科学技术学院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白羽萍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B56F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582A7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177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中国地质大学（北京）大学生物理学术竞赛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吴秀文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B56F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582A7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178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中国地质大学（北京）大学生数学建模竞赛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黄光东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B56F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582A7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179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中国地质大学（北京）大学生数学竞赛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王锡禄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B56F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582A7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180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中国地质大学（北京）大学生物理实验竞赛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proofErr w:type="gramStart"/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昊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B56F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582A7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181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中国地质大学（北京）大学生物理竞赛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李庚伟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B56F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582A7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182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中国地质大学（北京）大学化学及实验竞赛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吴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</w:t>
            </w: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B56F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582A75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183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中国地质大学（北京）大学生马克思主义理论知识竞赛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马克思主义学院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彭文峰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B56F6" w:rsidRPr="004C7489" w:rsidTr="006C620F">
        <w:trPr>
          <w:trHeight w:val="454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184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校级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中国地质大学（北京）大学生科普作品创作大赛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4C7489">
              <w:rPr>
                <w:rFonts w:ascii="仿宋_GB2312" w:eastAsia="仿宋_GB2312" w:hint="eastAsia"/>
                <w:color w:val="000000" w:themeColor="text1"/>
                <w:sz w:val="24"/>
              </w:rPr>
              <w:t>自然文化研究院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4C7489" w:rsidRDefault="005B56F6" w:rsidP="0047742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6" w:rsidRPr="00C436C9" w:rsidRDefault="005B56F6" w:rsidP="0047742B">
            <w:pPr>
              <w:jc w:val="center"/>
              <w:rPr>
                <w:rFonts w:ascii="仿宋_GB2312" w:eastAsia="仿宋_GB2312" w:hAnsi="宋体" w:cs="宋体"/>
                <w:i/>
                <w:color w:val="000000" w:themeColor="text1"/>
                <w:sz w:val="24"/>
              </w:rPr>
            </w:pPr>
          </w:p>
        </w:tc>
      </w:tr>
    </w:tbl>
    <w:p w:rsidR="00B6126C" w:rsidRPr="00B21296" w:rsidRDefault="00B6126C" w:rsidP="00AC6A3D">
      <w:pPr>
        <w:spacing w:line="600" w:lineRule="exact"/>
        <w:ind w:rightChars="300" w:right="840" w:firstLineChars="1350" w:firstLine="4320"/>
        <w:jc w:val="left"/>
        <w:rPr>
          <w:rFonts w:ascii="仿宋_GB2312" w:eastAsia="仿宋_GB2312"/>
          <w:color w:val="000000" w:themeColor="text1"/>
          <w:sz w:val="32"/>
        </w:rPr>
      </w:pPr>
    </w:p>
    <w:sectPr w:rsidR="00B6126C" w:rsidRPr="00B21296" w:rsidSect="006E56B5">
      <w:footerReference w:type="even" r:id="rId8"/>
      <w:footerReference w:type="default" r:id="rId9"/>
      <w:pgSz w:w="11906" w:h="16838" w:code="9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B5" w:rsidRDefault="00FA51B5">
      <w:r>
        <w:separator/>
      </w:r>
    </w:p>
  </w:endnote>
  <w:endnote w:type="continuationSeparator" w:id="0">
    <w:p w:rsidR="00FA51B5" w:rsidRDefault="00FA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FB" w:rsidRDefault="008617FB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17FB" w:rsidRDefault="008617F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FB" w:rsidRDefault="008617FB">
    <w:pPr>
      <w:pStyle w:val="a5"/>
      <w:framePr w:wrap="around" w:vAnchor="text" w:hAnchor="margin" w:xAlign="outside" w:y="1"/>
      <w:ind w:leftChars="140" w:left="392" w:rightChars="140" w:right="392"/>
      <w:rPr>
        <w:rStyle w:val="a6"/>
        <w:rFonts w:ascii="宋体" w:hAnsi="宋体"/>
        <w:sz w:val="28"/>
      </w:rPr>
    </w:pPr>
    <w:r>
      <w:rPr>
        <w:rStyle w:val="a6"/>
        <w:rFonts w:ascii="仿宋_GB2312" w:hint="eastAsia"/>
        <w:sz w:val="24"/>
      </w:rPr>
      <w:t>—</w:t>
    </w:r>
    <w:r>
      <w:rPr>
        <w:rStyle w:val="a6"/>
        <w:rFonts w:ascii="仿宋_GB2312" w:hint="eastAsia"/>
        <w:sz w:val="24"/>
      </w:rPr>
      <w:t xml:space="preserve"> </w:t>
    </w:r>
    <w:r>
      <w:rPr>
        <w:rStyle w:val="a6"/>
        <w:rFonts w:ascii="宋体" w:hAnsi="宋体"/>
        <w:sz w:val="24"/>
      </w:rPr>
      <w:fldChar w:fldCharType="begin"/>
    </w:r>
    <w:r>
      <w:rPr>
        <w:rStyle w:val="a6"/>
        <w:rFonts w:ascii="宋体" w:hAnsi="宋体"/>
        <w:sz w:val="24"/>
      </w:rPr>
      <w:instrText xml:space="preserve">PAGE  </w:instrText>
    </w:r>
    <w:r>
      <w:rPr>
        <w:rStyle w:val="a6"/>
        <w:rFonts w:ascii="宋体" w:hAnsi="宋体"/>
        <w:sz w:val="24"/>
      </w:rPr>
      <w:fldChar w:fldCharType="separate"/>
    </w:r>
    <w:r w:rsidR="00EB32C3">
      <w:rPr>
        <w:rStyle w:val="a6"/>
        <w:rFonts w:ascii="宋体" w:hAnsi="宋体"/>
        <w:noProof/>
        <w:sz w:val="24"/>
      </w:rPr>
      <w:t>12</w:t>
    </w:r>
    <w:r>
      <w:rPr>
        <w:rStyle w:val="a6"/>
        <w:rFonts w:ascii="宋体" w:hAnsi="宋体"/>
        <w:sz w:val="24"/>
      </w:rPr>
      <w:fldChar w:fldCharType="end"/>
    </w:r>
    <w:r>
      <w:rPr>
        <w:rStyle w:val="a6"/>
        <w:rFonts w:ascii="仿宋_GB2312" w:hint="eastAsia"/>
        <w:sz w:val="24"/>
      </w:rPr>
      <w:t xml:space="preserve"> </w:t>
    </w:r>
    <w:r>
      <w:rPr>
        <w:rStyle w:val="a6"/>
        <w:rFonts w:ascii="仿宋_GB2312" w:hint="eastAsia"/>
        <w:sz w:val="24"/>
      </w:rPr>
      <w:t>—</w:t>
    </w:r>
  </w:p>
  <w:p w:rsidR="008617FB" w:rsidRDefault="008617FB">
    <w:pPr>
      <w:pStyle w:val="a5"/>
      <w:framePr w:hSpace="227" w:wrap="around" w:vAnchor="page" w:hAnchor="page" w:x="1532" w:yAlign="top"/>
      <w:ind w:right="360" w:firstLine="360"/>
      <w:rPr>
        <w:rStyle w:val="a6"/>
      </w:rPr>
    </w:pPr>
  </w:p>
  <w:p w:rsidR="008617FB" w:rsidRDefault="008617F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B5" w:rsidRDefault="00FA51B5">
      <w:r>
        <w:separator/>
      </w:r>
    </w:p>
  </w:footnote>
  <w:footnote w:type="continuationSeparator" w:id="0">
    <w:p w:rsidR="00FA51B5" w:rsidRDefault="00FA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4B1"/>
    <w:multiLevelType w:val="hybridMultilevel"/>
    <w:tmpl w:val="39A25C04"/>
    <w:lvl w:ilvl="0" w:tplc="31480D14">
      <w:start w:val="1"/>
      <w:numFmt w:val="decimal"/>
      <w:lvlText w:val="%1、"/>
      <w:lvlJc w:val="left"/>
      <w:pPr>
        <w:tabs>
          <w:tab w:val="num" w:pos="128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9335FC"/>
    <w:multiLevelType w:val="singleLevel"/>
    <w:tmpl w:val="691AA4D2"/>
    <w:lvl w:ilvl="0">
      <w:numFmt w:val="bullet"/>
      <w:lvlText w:val="□"/>
      <w:lvlJc w:val="left"/>
      <w:pPr>
        <w:tabs>
          <w:tab w:val="num" w:pos="750"/>
        </w:tabs>
        <w:ind w:left="750" w:hanging="450"/>
      </w:pPr>
      <w:rPr>
        <w:rFonts w:ascii="仿宋_GB2312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A7"/>
    <w:rsid w:val="00006D3D"/>
    <w:rsid w:val="00024904"/>
    <w:rsid w:val="00034F2E"/>
    <w:rsid w:val="0004036A"/>
    <w:rsid w:val="000441F8"/>
    <w:rsid w:val="000504C3"/>
    <w:rsid w:val="00053841"/>
    <w:rsid w:val="00065153"/>
    <w:rsid w:val="00065414"/>
    <w:rsid w:val="0007652B"/>
    <w:rsid w:val="00087F29"/>
    <w:rsid w:val="000B3BFC"/>
    <w:rsid w:val="000B6B2D"/>
    <w:rsid w:val="000C588C"/>
    <w:rsid w:val="000D6CB1"/>
    <w:rsid w:val="000F1699"/>
    <w:rsid w:val="00101FAA"/>
    <w:rsid w:val="00144BC9"/>
    <w:rsid w:val="00175DDE"/>
    <w:rsid w:val="00184C40"/>
    <w:rsid w:val="0019261B"/>
    <w:rsid w:val="00195D52"/>
    <w:rsid w:val="001A6E0A"/>
    <w:rsid w:val="001D218A"/>
    <w:rsid w:val="001F5F2A"/>
    <w:rsid w:val="00203266"/>
    <w:rsid w:val="00221D39"/>
    <w:rsid w:val="00243A29"/>
    <w:rsid w:val="00247F3B"/>
    <w:rsid w:val="00251BBC"/>
    <w:rsid w:val="002773F4"/>
    <w:rsid w:val="002775ED"/>
    <w:rsid w:val="00287473"/>
    <w:rsid w:val="00292B82"/>
    <w:rsid w:val="002A3F69"/>
    <w:rsid w:val="002A54A5"/>
    <w:rsid w:val="002A5C14"/>
    <w:rsid w:val="002B2BFA"/>
    <w:rsid w:val="002B6201"/>
    <w:rsid w:val="002B7413"/>
    <w:rsid w:val="002B74D4"/>
    <w:rsid w:val="002C7277"/>
    <w:rsid w:val="002E1D90"/>
    <w:rsid w:val="00307F9F"/>
    <w:rsid w:val="00311CF9"/>
    <w:rsid w:val="00325330"/>
    <w:rsid w:val="0032535B"/>
    <w:rsid w:val="00335AA3"/>
    <w:rsid w:val="003702BA"/>
    <w:rsid w:val="00374EFF"/>
    <w:rsid w:val="00380BC6"/>
    <w:rsid w:val="0039189C"/>
    <w:rsid w:val="003926D7"/>
    <w:rsid w:val="00394D46"/>
    <w:rsid w:val="003B4DBD"/>
    <w:rsid w:val="003B4DF9"/>
    <w:rsid w:val="003C0711"/>
    <w:rsid w:val="003C53B5"/>
    <w:rsid w:val="00413E68"/>
    <w:rsid w:val="00433FF8"/>
    <w:rsid w:val="004502E3"/>
    <w:rsid w:val="00463C3E"/>
    <w:rsid w:val="00464286"/>
    <w:rsid w:val="00474990"/>
    <w:rsid w:val="004751A8"/>
    <w:rsid w:val="0047742B"/>
    <w:rsid w:val="004A2A59"/>
    <w:rsid w:val="004A3E8C"/>
    <w:rsid w:val="004B23E0"/>
    <w:rsid w:val="004C3F6F"/>
    <w:rsid w:val="004C7489"/>
    <w:rsid w:val="004D1B1E"/>
    <w:rsid w:val="004D5F87"/>
    <w:rsid w:val="004D6855"/>
    <w:rsid w:val="00503EC4"/>
    <w:rsid w:val="00503FAF"/>
    <w:rsid w:val="00514401"/>
    <w:rsid w:val="00517468"/>
    <w:rsid w:val="00520809"/>
    <w:rsid w:val="0052320F"/>
    <w:rsid w:val="00530A5C"/>
    <w:rsid w:val="005374A0"/>
    <w:rsid w:val="0055162C"/>
    <w:rsid w:val="005676D1"/>
    <w:rsid w:val="00570852"/>
    <w:rsid w:val="005811F4"/>
    <w:rsid w:val="00593EE2"/>
    <w:rsid w:val="005B4E5B"/>
    <w:rsid w:val="005B56F6"/>
    <w:rsid w:val="005C382F"/>
    <w:rsid w:val="005D4B7C"/>
    <w:rsid w:val="00605180"/>
    <w:rsid w:val="00605F64"/>
    <w:rsid w:val="006067E4"/>
    <w:rsid w:val="006225B9"/>
    <w:rsid w:val="00631455"/>
    <w:rsid w:val="00637767"/>
    <w:rsid w:val="00673FCC"/>
    <w:rsid w:val="006A43E8"/>
    <w:rsid w:val="006C620F"/>
    <w:rsid w:val="006E4130"/>
    <w:rsid w:val="006E56B5"/>
    <w:rsid w:val="006E5A9C"/>
    <w:rsid w:val="00713017"/>
    <w:rsid w:val="00714633"/>
    <w:rsid w:val="00714B34"/>
    <w:rsid w:val="0073522F"/>
    <w:rsid w:val="00735ABA"/>
    <w:rsid w:val="00740835"/>
    <w:rsid w:val="00745015"/>
    <w:rsid w:val="00781BED"/>
    <w:rsid w:val="0079267E"/>
    <w:rsid w:val="007A18B6"/>
    <w:rsid w:val="007A7FCE"/>
    <w:rsid w:val="007C2839"/>
    <w:rsid w:val="007F6AFF"/>
    <w:rsid w:val="008153F9"/>
    <w:rsid w:val="00827579"/>
    <w:rsid w:val="0083093B"/>
    <w:rsid w:val="008417C7"/>
    <w:rsid w:val="008500A9"/>
    <w:rsid w:val="00851784"/>
    <w:rsid w:val="008617FB"/>
    <w:rsid w:val="008A496C"/>
    <w:rsid w:val="008C517B"/>
    <w:rsid w:val="008E2ED6"/>
    <w:rsid w:val="008F2E65"/>
    <w:rsid w:val="00903D58"/>
    <w:rsid w:val="00921ACE"/>
    <w:rsid w:val="0093079B"/>
    <w:rsid w:val="009326C4"/>
    <w:rsid w:val="00946D0E"/>
    <w:rsid w:val="00950EDC"/>
    <w:rsid w:val="00957751"/>
    <w:rsid w:val="00965E24"/>
    <w:rsid w:val="0097345F"/>
    <w:rsid w:val="0098472D"/>
    <w:rsid w:val="009873FA"/>
    <w:rsid w:val="0098746F"/>
    <w:rsid w:val="009A46FC"/>
    <w:rsid w:val="009E03CA"/>
    <w:rsid w:val="009E7C5E"/>
    <w:rsid w:val="009F76F2"/>
    <w:rsid w:val="00A52196"/>
    <w:rsid w:val="00A559FF"/>
    <w:rsid w:val="00A67077"/>
    <w:rsid w:val="00A67CB8"/>
    <w:rsid w:val="00A70D43"/>
    <w:rsid w:val="00A7343F"/>
    <w:rsid w:val="00A8324B"/>
    <w:rsid w:val="00A935F7"/>
    <w:rsid w:val="00AA4744"/>
    <w:rsid w:val="00AB4B1A"/>
    <w:rsid w:val="00AC6A3D"/>
    <w:rsid w:val="00AF33C1"/>
    <w:rsid w:val="00B14056"/>
    <w:rsid w:val="00B1673E"/>
    <w:rsid w:val="00B21296"/>
    <w:rsid w:val="00B34B79"/>
    <w:rsid w:val="00B43DDB"/>
    <w:rsid w:val="00B5583E"/>
    <w:rsid w:val="00B6126C"/>
    <w:rsid w:val="00B63630"/>
    <w:rsid w:val="00B7094B"/>
    <w:rsid w:val="00BB241C"/>
    <w:rsid w:val="00BB2E70"/>
    <w:rsid w:val="00BD670C"/>
    <w:rsid w:val="00BE1EFA"/>
    <w:rsid w:val="00BE4478"/>
    <w:rsid w:val="00BF50B7"/>
    <w:rsid w:val="00C0524E"/>
    <w:rsid w:val="00C21462"/>
    <w:rsid w:val="00C436C9"/>
    <w:rsid w:val="00C46CF7"/>
    <w:rsid w:val="00C5073E"/>
    <w:rsid w:val="00C562F5"/>
    <w:rsid w:val="00C604EC"/>
    <w:rsid w:val="00C67F8F"/>
    <w:rsid w:val="00C706BD"/>
    <w:rsid w:val="00C80FA4"/>
    <w:rsid w:val="00CA172A"/>
    <w:rsid w:val="00CA5E81"/>
    <w:rsid w:val="00CC2D7D"/>
    <w:rsid w:val="00D27ABF"/>
    <w:rsid w:val="00D41C28"/>
    <w:rsid w:val="00D41C6B"/>
    <w:rsid w:val="00D47AD0"/>
    <w:rsid w:val="00D47D3D"/>
    <w:rsid w:val="00D52167"/>
    <w:rsid w:val="00D60BCC"/>
    <w:rsid w:val="00D6444D"/>
    <w:rsid w:val="00D74D58"/>
    <w:rsid w:val="00D7595F"/>
    <w:rsid w:val="00D8143B"/>
    <w:rsid w:val="00D83C5E"/>
    <w:rsid w:val="00D85E5C"/>
    <w:rsid w:val="00D908EB"/>
    <w:rsid w:val="00D91F57"/>
    <w:rsid w:val="00D93240"/>
    <w:rsid w:val="00D977E0"/>
    <w:rsid w:val="00DA1FE4"/>
    <w:rsid w:val="00DB1938"/>
    <w:rsid w:val="00DC7FBE"/>
    <w:rsid w:val="00DF0653"/>
    <w:rsid w:val="00DF6D82"/>
    <w:rsid w:val="00E0124F"/>
    <w:rsid w:val="00E052EB"/>
    <w:rsid w:val="00E12DA7"/>
    <w:rsid w:val="00E16D1A"/>
    <w:rsid w:val="00E3286E"/>
    <w:rsid w:val="00E34630"/>
    <w:rsid w:val="00E37E38"/>
    <w:rsid w:val="00E47782"/>
    <w:rsid w:val="00E53E7F"/>
    <w:rsid w:val="00E60A7A"/>
    <w:rsid w:val="00E7431A"/>
    <w:rsid w:val="00EA3620"/>
    <w:rsid w:val="00EB05C0"/>
    <w:rsid w:val="00EB1442"/>
    <w:rsid w:val="00EB32C3"/>
    <w:rsid w:val="00EC2C89"/>
    <w:rsid w:val="00ED2501"/>
    <w:rsid w:val="00EE4684"/>
    <w:rsid w:val="00EE5557"/>
    <w:rsid w:val="00EF7F18"/>
    <w:rsid w:val="00F0065A"/>
    <w:rsid w:val="00F112C3"/>
    <w:rsid w:val="00F12FD6"/>
    <w:rsid w:val="00F26013"/>
    <w:rsid w:val="00F31A44"/>
    <w:rsid w:val="00F611FC"/>
    <w:rsid w:val="00F64FE2"/>
    <w:rsid w:val="00F679BE"/>
    <w:rsid w:val="00FA51B5"/>
    <w:rsid w:val="00FB3AC7"/>
    <w:rsid w:val="00FB7E75"/>
    <w:rsid w:val="00FC326B"/>
    <w:rsid w:val="00FE228B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B5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56B5"/>
  </w:style>
  <w:style w:type="paragraph" w:styleId="a4">
    <w:name w:val="Body Text"/>
    <w:basedOn w:val="a"/>
    <w:rsid w:val="006E56B5"/>
    <w:pPr>
      <w:spacing w:line="640" w:lineRule="atLeast"/>
    </w:pPr>
    <w:rPr>
      <w:rFonts w:eastAsia="仿宋_GB2312"/>
      <w:sz w:val="32"/>
    </w:rPr>
  </w:style>
  <w:style w:type="paragraph" w:styleId="a5">
    <w:name w:val="footer"/>
    <w:basedOn w:val="a"/>
    <w:rsid w:val="006E56B5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styleId="a6">
    <w:name w:val="page number"/>
    <w:basedOn w:val="a0"/>
    <w:rsid w:val="006E56B5"/>
  </w:style>
  <w:style w:type="paragraph" w:styleId="a7">
    <w:name w:val="header"/>
    <w:basedOn w:val="a"/>
    <w:rsid w:val="006E56B5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Date"/>
    <w:basedOn w:val="a"/>
    <w:next w:val="a"/>
    <w:rsid w:val="006E56B5"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/>
      <w:sz w:val="21"/>
    </w:rPr>
  </w:style>
  <w:style w:type="paragraph" w:styleId="a9">
    <w:name w:val="Body Text Indent"/>
    <w:basedOn w:val="a"/>
    <w:rsid w:val="006E56B5"/>
    <w:pPr>
      <w:spacing w:line="580" w:lineRule="exact"/>
      <w:ind w:firstLine="420"/>
    </w:pPr>
    <w:rPr>
      <w:rFonts w:ascii="仿宋_GB2312" w:eastAsia="仿宋_GB2312"/>
      <w:sz w:val="32"/>
    </w:rPr>
  </w:style>
  <w:style w:type="character" w:styleId="aa">
    <w:name w:val="Hyperlink"/>
    <w:basedOn w:val="a0"/>
    <w:rsid w:val="006E56B5"/>
    <w:rPr>
      <w:color w:val="0000FF"/>
      <w:u w:val="single"/>
    </w:rPr>
  </w:style>
  <w:style w:type="paragraph" w:styleId="ab">
    <w:name w:val="Balloon Text"/>
    <w:basedOn w:val="a"/>
    <w:semiHidden/>
    <w:rsid w:val="00F31A44"/>
    <w:rPr>
      <w:sz w:val="18"/>
      <w:szCs w:val="18"/>
    </w:rPr>
  </w:style>
  <w:style w:type="paragraph" w:customStyle="1" w:styleId="Char">
    <w:name w:val="Char"/>
    <w:basedOn w:val="a"/>
    <w:semiHidden/>
    <w:rsid w:val="00E37E38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Char0">
    <w:name w:val="Char"/>
    <w:basedOn w:val="a"/>
    <w:semiHidden/>
    <w:rsid w:val="00B1673E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B5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56B5"/>
  </w:style>
  <w:style w:type="paragraph" w:styleId="a4">
    <w:name w:val="Body Text"/>
    <w:basedOn w:val="a"/>
    <w:rsid w:val="006E56B5"/>
    <w:pPr>
      <w:spacing w:line="640" w:lineRule="atLeast"/>
    </w:pPr>
    <w:rPr>
      <w:rFonts w:eastAsia="仿宋_GB2312"/>
      <w:sz w:val="32"/>
    </w:rPr>
  </w:style>
  <w:style w:type="paragraph" w:styleId="a5">
    <w:name w:val="footer"/>
    <w:basedOn w:val="a"/>
    <w:rsid w:val="006E56B5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styleId="a6">
    <w:name w:val="page number"/>
    <w:basedOn w:val="a0"/>
    <w:rsid w:val="006E56B5"/>
  </w:style>
  <w:style w:type="paragraph" w:styleId="a7">
    <w:name w:val="header"/>
    <w:basedOn w:val="a"/>
    <w:rsid w:val="006E56B5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Date"/>
    <w:basedOn w:val="a"/>
    <w:next w:val="a"/>
    <w:rsid w:val="006E56B5"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/>
      <w:sz w:val="21"/>
    </w:rPr>
  </w:style>
  <w:style w:type="paragraph" w:styleId="a9">
    <w:name w:val="Body Text Indent"/>
    <w:basedOn w:val="a"/>
    <w:rsid w:val="006E56B5"/>
    <w:pPr>
      <w:spacing w:line="580" w:lineRule="exact"/>
      <w:ind w:firstLine="420"/>
    </w:pPr>
    <w:rPr>
      <w:rFonts w:ascii="仿宋_GB2312" w:eastAsia="仿宋_GB2312"/>
      <w:sz w:val="32"/>
    </w:rPr>
  </w:style>
  <w:style w:type="character" w:styleId="aa">
    <w:name w:val="Hyperlink"/>
    <w:basedOn w:val="a0"/>
    <w:rsid w:val="006E56B5"/>
    <w:rPr>
      <w:color w:val="0000FF"/>
      <w:u w:val="single"/>
    </w:rPr>
  </w:style>
  <w:style w:type="paragraph" w:styleId="ab">
    <w:name w:val="Balloon Text"/>
    <w:basedOn w:val="a"/>
    <w:semiHidden/>
    <w:rsid w:val="00F31A44"/>
    <w:rPr>
      <w:sz w:val="18"/>
      <w:szCs w:val="18"/>
    </w:rPr>
  </w:style>
  <w:style w:type="paragraph" w:customStyle="1" w:styleId="Char">
    <w:name w:val="Char"/>
    <w:basedOn w:val="a"/>
    <w:semiHidden/>
    <w:rsid w:val="00E37E38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Char0">
    <w:name w:val="Char"/>
    <w:basedOn w:val="a"/>
    <w:semiHidden/>
    <w:rsid w:val="00B1673E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2788;&#37096;&#2346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处部室</Template>
  <TotalTime>1</TotalTime>
  <Pages>12</Pages>
  <Words>1219</Words>
  <Characters>6953</Characters>
  <Application>Microsoft Office Word</Application>
  <DocSecurity>0</DocSecurity>
  <Lines>57</Lines>
  <Paragraphs>16</Paragraphs>
  <ScaleCrop>false</ScaleCrop>
  <Company>中国地质大学(北京)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中国地质大学（北京）文件</dc:title>
  <dc:creator>郑伟波</dc:creator>
  <cp:lastModifiedBy>张建增</cp:lastModifiedBy>
  <cp:revision>3</cp:revision>
  <cp:lastPrinted>2023-04-18T01:00:00Z</cp:lastPrinted>
  <dcterms:created xsi:type="dcterms:W3CDTF">2023-09-06T13:54:00Z</dcterms:created>
  <dcterms:modified xsi:type="dcterms:W3CDTF">2023-09-06T13:54:00Z</dcterms:modified>
</cp:coreProperties>
</file>