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9E" w:rsidRPr="0038798D" w:rsidRDefault="007D599E" w:rsidP="007D599E">
      <w:pPr>
        <w:spacing w:line="560" w:lineRule="exact"/>
        <w:jc w:val="center"/>
        <w:rPr>
          <w:rFonts w:asciiTheme="minorEastAsia" w:eastAsiaTheme="minorEastAsia" w:hAnsiTheme="minorEastAsia"/>
          <w:b/>
          <w:color w:val="000000" w:themeColor="text1"/>
          <w:sz w:val="44"/>
          <w:szCs w:val="44"/>
        </w:rPr>
      </w:pPr>
      <w:bookmarkStart w:id="0" w:name="_Hlk50447173"/>
      <w:r w:rsidRPr="0038798D">
        <w:rPr>
          <w:rFonts w:asciiTheme="minorEastAsia" w:eastAsiaTheme="minorEastAsia" w:hAnsiTheme="minorEastAsia" w:hint="eastAsia"/>
          <w:b/>
          <w:color w:val="000000" w:themeColor="text1"/>
          <w:sz w:val="44"/>
          <w:szCs w:val="44"/>
        </w:rPr>
        <w:t>2020</w:t>
      </w:r>
      <w:r w:rsidR="00F45CE3">
        <w:rPr>
          <w:rFonts w:asciiTheme="minorEastAsia" w:eastAsiaTheme="minorEastAsia" w:hAnsiTheme="minorEastAsia" w:hint="eastAsia"/>
          <w:b/>
          <w:color w:val="000000" w:themeColor="text1"/>
          <w:sz w:val="44"/>
          <w:szCs w:val="44"/>
        </w:rPr>
        <w:t>年</w:t>
      </w:r>
      <w:r w:rsidRPr="0038798D">
        <w:rPr>
          <w:rFonts w:asciiTheme="minorEastAsia" w:eastAsiaTheme="minorEastAsia" w:hAnsiTheme="minorEastAsia" w:hint="eastAsia"/>
          <w:b/>
          <w:color w:val="000000" w:themeColor="text1"/>
          <w:sz w:val="44"/>
          <w:szCs w:val="44"/>
        </w:rPr>
        <w:t>校级学科竞赛获奖名单</w:t>
      </w:r>
      <w:r w:rsidR="00F6185E">
        <w:rPr>
          <w:rFonts w:asciiTheme="minorEastAsia" w:eastAsiaTheme="minorEastAsia" w:hAnsiTheme="minorEastAsia" w:hint="eastAsia"/>
          <w:b/>
          <w:color w:val="000000" w:themeColor="text1"/>
          <w:sz w:val="44"/>
          <w:szCs w:val="44"/>
        </w:rPr>
        <w:t>（</w:t>
      </w:r>
      <w:r w:rsidR="00F6185E" w:rsidRPr="00F6185E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部分</w:t>
      </w:r>
      <w:r w:rsidR="00F6185E">
        <w:rPr>
          <w:rFonts w:asciiTheme="minorEastAsia" w:eastAsiaTheme="minorEastAsia" w:hAnsiTheme="minorEastAsia" w:hint="eastAsia"/>
          <w:b/>
          <w:color w:val="000000" w:themeColor="text1"/>
          <w:sz w:val="44"/>
          <w:szCs w:val="44"/>
        </w:rPr>
        <w:t>）</w:t>
      </w:r>
    </w:p>
    <w:p w:rsidR="007D599E" w:rsidRPr="0038798D" w:rsidRDefault="007D599E" w:rsidP="007D599E">
      <w:pPr>
        <w:spacing w:line="560" w:lineRule="exact"/>
        <w:ind w:firstLineChars="450" w:firstLine="1988"/>
        <w:jc w:val="left"/>
        <w:rPr>
          <w:rFonts w:asciiTheme="minorEastAsia" w:eastAsiaTheme="minorEastAsia" w:hAnsiTheme="minorEastAsia"/>
          <w:b/>
          <w:color w:val="000000" w:themeColor="text1"/>
          <w:sz w:val="44"/>
          <w:szCs w:val="44"/>
        </w:rPr>
      </w:pPr>
    </w:p>
    <w:p w:rsidR="00B43C66" w:rsidRPr="00F45CE3" w:rsidRDefault="00ED3353" w:rsidP="00F45CE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szCs w:val="28"/>
        </w:rPr>
      </w:pPr>
      <w:r w:rsidRPr="00F45CE3">
        <w:rPr>
          <w:rFonts w:asciiTheme="minorEastAsia" w:eastAsiaTheme="minorEastAsia" w:hAnsiTheme="minorEastAsia" w:hint="eastAsia"/>
          <w:color w:val="000000" w:themeColor="text1"/>
          <w:szCs w:val="28"/>
        </w:rPr>
        <w:t>1</w:t>
      </w:r>
      <w:r w:rsidR="00B43C66" w:rsidRPr="00F45CE3">
        <w:rPr>
          <w:rFonts w:asciiTheme="minorEastAsia" w:eastAsiaTheme="minorEastAsia" w:hAnsiTheme="minorEastAsia" w:hint="eastAsia"/>
          <w:color w:val="000000" w:themeColor="text1"/>
          <w:szCs w:val="28"/>
        </w:rPr>
        <w:t>.中国地质大学（北京）第</w:t>
      </w:r>
      <w:r w:rsidR="00F72A24" w:rsidRPr="00F45CE3">
        <w:rPr>
          <w:rFonts w:asciiTheme="minorEastAsia" w:eastAsiaTheme="minorEastAsia" w:hAnsiTheme="minorEastAsia" w:hint="eastAsia"/>
          <w:color w:val="000000" w:themeColor="text1"/>
          <w:szCs w:val="28"/>
        </w:rPr>
        <w:t>五</w:t>
      </w:r>
      <w:r w:rsidR="00B43C66" w:rsidRPr="00F45CE3">
        <w:rPr>
          <w:rFonts w:asciiTheme="minorEastAsia" w:eastAsiaTheme="minorEastAsia" w:hAnsiTheme="minorEastAsia" w:hint="eastAsia"/>
          <w:color w:val="000000" w:themeColor="text1"/>
          <w:szCs w:val="28"/>
        </w:rPr>
        <w:t>届大学生计算机大赛——程序设计</w:t>
      </w:r>
      <w:proofErr w:type="gramStart"/>
      <w:r w:rsidR="00B43C66" w:rsidRPr="00F45CE3">
        <w:rPr>
          <w:rFonts w:asciiTheme="minorEastAsia" w:eastAsiaTheme="minorEastAsia" w:hAnsiTheme="minorEastAsia" w:hint="eastAsia"/>
          <w:color w:val="000000" w:themeColor="text1"/>
          <w:szCs w:val="28"/>
        </w:rPr>
        <w:t>天梯赛</w:t>
      </w:r>
      <w:proofErr w:type="gramEnd"/>
      <w:r w:rsidR="00B43C66" w:rsidRPr="00F45CE3">
        <w:rPr>
          <w:rFonts w:asciiTheme="minorEastAsia" w:eastAsiaTheme="minorEastAsia" w:hAnsiTheme="minorEastAsia" w:hint="eastAsia"/>
          <w:color w:val="000000" w:themeColor="text1"/>
          <w:szCs w:val="28"/>
        </w:rPr>
        <w:t>获奖名单</w:t>
      </w:r>
    </w:p>
    <w:p w:rsidR="001A7965" w:rsidRPr="00BA0C12" w:rsidRDefault="00ED3353" w:rsidP="00F45CE3">
      <w:pPr>
        <w:spacing w:line="57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 w:themeColor="text1"/>
          <w:kern w:val="0"/>
          <w:szCs w:val="28"/>
        </w:rPr>
      </w:pPr>
      <w:r w:rsidRPr="00BA0C12">
        <w:rPr>
          <w:rFonts w:asciiTheme="minorEastAsia" w:eastAsiaTheme="minorEastAsia" w:hAnsiTheme="minorEastAsia" w:hint="eastAsia"/>
          <w:color w:val="000000" w:themeColor="text1"/>
          <w:szCs w:val="28"/>
        </w:rPr>
        <w:t>2</w:t>
      </w:r>
      <w:r w:rsidR="001A7965" w:rsidRPr="00BA0C12">
        <w:rPr>
          <w:rFonts w:asciiTheme="minorEastAsia" w:eastAsiaTheme="minorEastAsia" w:hAnsiTheme="minorEastAsia" w:hint="eastAsia"/>
          <w:color w:val="000000" w:themeColor="text1"/>
          <w:szCs w:val="28"/>
        </w:rPr>
        <w:t>．</w:t>
      </w:r>
      <w:r w:rsidR="001A7965" w:rsidRPr="00BA0C12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Cs w:val="28"/>
        </w:rPr>
        <w:t>中国地质大学（北京）第</w:t>
      </w:r>
      <w:r w:rsidR="00F72A24" w:rsidRPr="00BA0C12">
        <w:rPr>
          <w:rFonts w:asciiTheme="minorEastAsia" w:eastAsiaTheme="minorEastAsia" w:hAnsiTheme="minorEastAsia" w:hint="eastAsia"/>
          <w:color w:val="000000" w:themeColor="text1"/>
          <w:szCs w:val="28"/>
        </w:rPr>
        <w:t>二</w:t>
      </w:r>
      <w:r w:rsidR="001A7965" w:rsidRPr="00BA0C12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Cs w:val="28"/>
        </w:rPr>
        <w:t>届大学生节能减排社会实践与科技竞赛获奖名单</w:t>
      </w:r>
    </w:p>
    <w:p w:rsidR="001A7965" w:rsidRPr="00BA0C12" w:rsidRDefault="00ED3353" w:rsidP="00F45CE3">
      <w:pPr>
        <w:spacing w:line="57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 w:themeColor="text1"/>
          <w:kern w:val="0"/>
          <w:szCs w:val="28"/>
        </w:rPr>
      </w:pPr>
      <w:r w:rsidRPr="00BA0C12">
        <w:rPr>
          <w:rFonts w:asciiTheme="minorEastAsia" w:eastAsiaTheme="minorEastAsia" w:hAnsiTheme="minorEastAsia" w:cs="宋体" w:hint="eastAsia"/>
          <w:color w:val="000000" w:themeColor="text1"/>
          <w:kern w:val="0"/>
          <w:szCs w:val="28"/>
        </w:rPr>
        <w:t>3</w:t>
      </w:r>
      <w:r w:rsidR="001A7965" w:rsidRPr="00BA0C12">
        <w:rPr>
          <w:rFonts w:asciiTheme="minorEastAsia" w:eastAsiaTheme="minorEastAsia" w:hAnsiTheme="minorEastAsia" w:cs="宋体" w:hint="eastAsia"/>
          <w:color w:val="000000" w:themeColor="text1"/>
          <w:kern w:val="0"/>
          <w:szCs w:val="28"/>
        </w:rPr>
        <w:t>.中国地质大学（北京）第</w:t>
      </w:r>
      <w:r w:rsidR="00F72A24" w:rsidRPr="00BA0C12">
        <w:rPr>
          <w:rFonts w:asciiTheme="minorEastAsia" w:eastAsiaTheme="minorEastAsia" w:hAnsiTheme="minorEastAsia" w:cs="宋体" w:hint="eastAsia"/>
          <w:color w:val="000000" w:themeColor="text1"/>
          <w:kern w:val="0"/>
          <w:szCs w:val="28"/>
        </w:rPr>
        <w:t>八</w:t>
      </w:r>
      <w:r w:rsidR="001A7965" w:rsidRPr="00BA0C12">
        <w:rPr>
          <w:rFonts w:asciiTheme="minorEastAsia" w:eastAsiaTheme="minorEastAsia" w:hAnsiTheme="minorEastAsia" w:cs="宋体" w:hint="eastAsia"/>
          <w:color w:val="000000" w:themeColor="text1"/>
          <w:kern w:val="0"/>
          <w:szCs w:val="28"/>
        </w:rPr>
        <w:t>届大学生管理决策模拟大赛获奖名单</w:t>
      </w:r>
    </w:p>
    <w:p w:rsidR="00EC56C4" w:rsidRPr="00BA0C12" w:rsidRDefault="00ED3353" w:rsidP="00F45CE3">
      <w:pPr>
        <w:tabs>
          <w:tab w:val="left" w:pos="2160"/>
        </w:tabs>
        <w:spacing w:line="570" w:lineRule="exact"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szCs w:val="28"/>
        </w:rPr>
      </w:pPr>
      <w:r w:rsidRPr="00BA0C12">
        <w:rPr>
          <w:rFonts w:asciiTheme="minorEastAsia" w:eastAsiaTheme="minorEastAsia" w:hAnsiTheme="minorEastAsia" w:cs="宋体" w:hint="eastAsia"/>
          <w:color w:val="000000" w:themeColor="text1"/>
          <w:kern w:val="0"/>
          <w:szCs w:val="28"/>
        </w:rPr>
        <w:t>4</w:t>
      </w:r>
      <w:r w:rsidR="00EC56C4" w:rsidRPr="00BA0C12">
        <w:rPr>
          <w:rFonts w:asciiTheme="minorEastAsia" w:eastAsiaTheme="minorEastAsia" w:hAnsiTheme="minorEastAsia" w:cs="宋体" w:hint="eastAsia"/>
          <w:color w:val="000000" w:themeColor="text1"/>
          <w:kern w:val="0"/>
          <w:szCs w:val="28"/>
        </w:rPr>
        <w:t>.中</w:t>
      </w:r>
      <w:r w:rsidR="00EC56C4" w:rsidRPr="00BA0C12">
        <w:rPr>
          <w:rFonts w:asciiTheme="minorEastAsia" w:eastAsiaTheme="minorEastAsia" w:hAnsiTheme="minorEastAsia" w:hint="eastAsia"/>
          <w:color w:val="000000" w:themeColor="text1"/>
          <w:szCs w:val="28"/>
        </w:rPr>
        <w:t>国地质大学（北京）第十</w:t>
      </w:r>
      <w:r w:rsidR="00F72A24" w:rsidRPr="00BA0C12">
        <w:rPr>
          <w:rFonts w:asciiTheme="minorEastAsia" w:eastAsiaTheme="minorEastAsia" w:hAnsiTheme="minorEastAsia" w:hint="eastAsia"/>
          <w:color w:val="000000" w:themeColor="text1"/>
          <w:szCs w:val="28"/>
        </w:rPr>
        <w:t>一</w:t>
      </w:r>
      <w:r w:rsidR="00EC56C4" w:rsidRPr="00BA0C12">
        <w:rPr>
          <w:rFonts w:asciiTheme="minorEastAsia" w:eastAsiaTheme="minorEastAsia" w:hAnsiTheme="minorEastAsia" w:hint="eastAsia"/>
          <w:color w:val="000000" w:themeColor="text1"/>
          <w:szCs w:val="28"/>
        </w:rPr>
        <w:t>届大学生海洋知识竞赛获奖名单</w:t>
      </w:r>
    </w:p>
    <w:p w:rsidR="007A6691" w:rsidRPr="00BA0C12" w:rsidRDefault="00ED3353" w:rsidP="00F45CE3">
      <w:pPr>
        <w:tabs>
          <w:tab w:val="left" w:pos="2160"/>
        </w:tabs>
        <w:spacing w:line="57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 w:themeColor="text1"/>
          <w:kern w:val="0"/>
          <w:szCs w:val="28"/>
        </w:rPr>
      </w:pPr>
      <w:r w:rsidRPr="00BA0C12">
        <w:rPr>
          <w:rFonts w:asciiTheme="minorEastAsia" w:eastAsiaTheme="minorEastAsia" w:hAnsiTheme="minorEastAsia" w:cs="宋体" w:hint="eastAsia"/>
          <w:color w:val="000000" w:themeColor="text1"/>
          <w:kern w:val="0"/>
          <w:szCs w:val="28"/>
        </w:rPr>
        <w:t>5</w:t>
      </w:r>
      <w:r w:rsidR="00EC56C4" w:rsidRPr="00BA0C12">
        <w:rPr>
          <w:rFonts w:asciiTheme="minorEastAsia" w:eastAsiaTheme="minorEastAsia" w:hAnsiTheme="minorEastAsia" w:cs="宋体" w:hint="eastAsia"/>
          <w:color w:val="000000" w:themeColor="text1"/>
          <w:kern w:val="0"/>
          <w:szCs w:val="28"/>
        </w:rPr>
        <w:t>.中</w:t>
      </w:r>
      <w:r w:rsidR="00EC56C4" w:rsidRPr="00BA0C12">
        <w:rPr>
          <w:rFonts w:asciiTheme="minorEastAsia" w:eastAsiaTheme="minorEastAsia" w:hAnsiTheme="minorEastAsia" w:hint="eastAsia"/>
          <w:color w:val="000000" w:themeColor="text1"/>
          <w:szCs w:val="28"/>
        </w:rPr>
        <w:t>国地质大学（北京）第</w:t>
      </w:r>
      <w:r w:rsidR="00F72A24" w:rsidRPr="00BA0C12">
        <w:rPr>
          <w:rFonts w:asciiTheme="minorEastAsia" w:eastAsiaTheme="minorEastAsia" w:hAnsiTheme="minorEastAsia" w:hint="eastAsia"/>
          <w:color w:val="000000" w:themeColor="text1"/>
          <w:szCs w:val="28"/>
        </w:rPr>
        <w:t>五</w:t>
      </w:r>
      <w:r w:rsidR="00EC56C4" w:rsidRPr="00BA0C12">
        <w:rPr>
          <w:rFonts w:asciiTheme="minorEastAsia" w:eastAsiaTheme="minorEastAsia" w:hAnsiTheme="minorEastAsia" w:hint="eastAsia"/>
          <w:color w:val="000000" w:themeColor="text1"/>
          <w:szCs w:val="28"/>
        </w:rPr>
        <w:t>届大学生物理学术竞赛获奖名单</w:t>
      </w:r>
    </w:p>
    <w:p w:rsidR="007A6691" w:rsidRPr="00BA0C12" w:rsidRDefault="00ED3353" w:rsidP="00F45CE3">
      <w:pPr>
        <w:tabs>
          <w:tab w:val="left" w:pos="2160"/>
        </w:tabs>
        <w:spacing w:line="570" w:lineRule="exact"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szCs w:val="28"/>
        </w:rPr>
      </w:pPr>
      <w:r w:rsidRPr="00BA0C12">
        <w:rPr>
          <w:rFonts w:asciiTheme="minorEastAsia" w:eastAsiaTheme="minorEastAsia" w:hAnsiTheme="minorEastAsia" w:cs="宋体" w:hint="eastAsia"/>
          <w:color w:val="000000" w:themeColor="text1"/>
          <w:kern w:val="0"/>
          <w:szCs w:val="28"/>
        </w:rPr>
        <w:t>6</w:t>
      </w:r>
      <w:r w:rsidR="00EC56C4" w:rsidRPr="00BA0C12">
        <w:rPr>
          <w:rFonts w:asciiTheme="minorEastAsia" w:eastAsiaTheme="minorEastAsia" w:hAnsiTheme="minorEastAsia" w:cs="宋体" w:hint="eastAsia"/>
          <w:color w:val="000000" w:themeColor="text1"/>
          <w:kern w:val="0"/>
          <w:szCs w:val="28"/>
        </w:rPr>
        <w:t>.中</w:t>
      </w:r>
      <w:r w:rsidR="00EC56C4" w:rsidRPr="00BA0C12">
        <w:rPr>
          <w:rFonts w:asciiTheme="minorEastAsia" w:eastAsiaTheme="minorEastAsia" w:hAnsiTheme="minorEastAsia" w:hint="eastAsia"/>
          <w:color w:val="000000" w:themeColor="text1"/>
          <w:szCs w:val="28"/>
        </w:rPr>
        <w:t>国地质大学（北京）第</w:t>
      </w:r>
      <w:r w:rsidR="00F72A24" w:rsidRPr="00BA0C12">
        <w:rPr>
          <w:rFonts w:asciiTheme="minorEastAsia" w:eastAsiaTheme="minorEastAsia" w:hAnsiTheme="minorEastAsia" w:hint="eastAsia"/>
          <w:color w:val="000000" w:themeColor="text1"/>
          <w:szCs w:val="28"/>
        </w:rPr>
        <w:t>五</w:t>
      </w:r>
      <w:r w:rsidR="00EC56C4" w:rsidRPr="00BA0C12">
        <w:rPr>
          <w:rFonts w:asciiTheme="minorEastAsia" w:eastAsiaTheme="minorEastAsia" w:hAnsiTheme="minorEastAsia" w:hint="eastAsia"/>
          <w:color w:val="000000" w:themeColor="text1"/>
          <w:szCs w:val="28"/>
        </w:rPr>
        <w:t>届大学生数学建模竞赛获奖名单</w:t>
      </w:r>
    </w:p>
    <w:p w:rsidR="00C1445B" w:rsidRPr="00BA0C12" w:rsidRDefault="00C1445B" w:rsidP="00F45CE3">
      <w:pPr>
        <w:tabs>
          <w:tab w:val="left" w:pos="2160"/>
        </w:tabs>
        <w:spacing w:line="570" w:lineRule="exact"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szCs w:val="28"/>
        </w:rPr>
      </w:pPr>
      <w:r w:rsidRPr="00BA0C12">
        <w:rPr>
          <w:rFonts w:asciiTheme="minorEastAsia" w:eastAsiaTheme="minorEastAsia" w:hAnsiTheme="minorEastAsia" w:hint="eastAsia"/>
          <w:color w:val="000000" w:themeColor="text1"/>
          <w:szCs w:val="28"/>
        </w:rPr>
        <w:t>7.中国地质大学（北京）首届大学生创意写作大赛获奖名单</w:t>
      </w:r>
    </w:p>
    <w:p w:rsidR="009B3DC6" w:rsidRPr="00BA0C12" w:rsidRDefault="009B3DC6" w:rsidP="00F45CE3">
      <w:pPr>
        <w:tabs>
          <w:tab w:val="left" w:pos="2160"/>
        </w:tabs>
        <w:spacing w:line="570" w:lineRule="exact"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szCs w:val="28"/>
        </w:rPr>
      </w:pPr>
      <w:r w:rsidRPr="00BA0C12">
        <w:rPr>
          <w:rFonts w:asciiTheme="minorEastAsia" w:eastAsiaTheme="minorEastAsia" w:hAnsiTheme="minorEastAsia" w:hint="eastAsia"/>
          <w:color w:val="000000" w:themeColor="text1"/>
          <w:szCs w:val="28"/>
        </w:rPr>
        <w:t>8.</w:t>
      </w:r>
      <w:r w:rsidRPr="00BA0C12">
        <w:rPr>
          <w:rFonts w:asciiTheme="minorEastAsia" w:eastAsiaTheme="minorEastAsia" w:hAnsiTheme="minorEastAsia" w:cs="宋体" w:hint="eastAsia"/>
          <w:color w:val="000000" w:themeColor="text1"/>
          <w:kern w:val="0"/>
          <w:szCs w:val="28"/>
        </w:rPr>
        <w:t>中</w:t>
      </w:r>
      <w:r w:rsidRPr="00BA0C12">
        <w:rPr>
          <w:rFonts w:asciiTheme="minorEastAsia" w:eastAsiaTheme="minorEastAsia" w:hAnsiTheme="minorEastAsia" w:hint="eastAsia"/>
          <w:color w:val="000000" w:themeColor="text1"/>
          <w:szCs w:val="28"/>
        </w:rPr>
        <w:t>国地质大学（北京）第二十一届大学生数学竞赛获奖名单</w:t>
      </w:r>
    </w:p>
    <w:p w:rsidR="000C24D2" w:rsidRPr="00BA0C12" w:rsidRDefault="009B3DC6" w:rsidP="00F45CE3">
      <w:pPr>
        <w:tabs>
          <w:tab w:val="left" w:pos="2160"/>
        </w:tabs>
        <w:spacing w:line="570" w:lineRule="exact"/>
        <w:ind w:firstLineChars="200" w:firstLine="560"/>
        <w:rPr>
          <w:rFonts w:asciiTheme="minorEastAsia" w:eastAsiaTheme="minorEastAsia" w:hAnsiTheme="minorEastAsia" w:cs="宋体"/>
          <w:color w:val="000000" w:themeColor="text1"/>
          <w:kern w:val="0"/>
          <w:szCs w:val="28"/>
        </w:rPr>
      </w:pPr>
      <w:r w:rsidRPr="00BA0C12">
        <w:rPr>
          <w:rFonts w:asciiTheme="minorEastAsia" w:eastAsiaTheme="minorEastAsia" w:hAnsiTheme="minorEastAsia" w:cs="宋体" w:hint="eastAsia"/>
          <w:color w:val="000000" w:themeColor="text1"/>
          <w:kern w:val="0"/>
          <w:szCs w:val="28"/>
        </w:rPr>
        <w:t>9.</w:t>
      </w:r>
      <w:r w:rsidR="000C24D2" w:rsidRPr="00BA0C12">
        <w:rPr>
          <w:rFonts w:asciiTheme="minorEastAsia" w:eastAsiaTheme="minorEastAsia" w:hAnsiTheme="minorEastAsia" w:cs="宋体" w:hint="eastAsia"/>
          <w:color w:val="000000" w:themeColor="text1"/>
          <w:kern w:val="0"/>
          <w:szCs w:val="28"/>
        </w:rPr>
        <w:t>中国地质大学（北京）第十五届大学生物理实验竞赛获奖名单</w:t>
      </w:r>
    </w:p>
    <w:p w:rsidR="0038798D" w:rsidRPr="00BA0C12" w:rsidRDefault="0038798D" w:rsidP="00F45CE3">
      <w:pPr>
        <w:tabs>
          <w:tab w:val="left" w:pos="2160"/>
        </w:tabs>
        <w:spacing w:line="570" w:lineRule="exact"/>
        <w:ind w:firstLineChars="150" w:firstLine="420"/>
        <w:rPr>
          <w:rFonts w:asciiTheme="minorEastAsia" w:eastAsiaTheme="minorEastAsia" w:hAnsiTheme="minorEastAsia"/>
          <w:color w:val="000000" w:themeColor="text1"/>
          <w:szCs w:val="28"/>
        </w:rPr>
      </w:pPr>
      <w:r w:rsidRPr="00BA0C12">
        <w:rPr>
          <w:rFonts w:asciiTheme="minorEastAsia" w:eastAsiaTheme="minorEastAsia" w:hAnsiTheme="minorEastAsia" w:cs="宋体" w:hint="eastAsia"/>
          <w:color w:val="000000" w:themeColor="text1"/>
          <w:kern w:val="0"/>
          <w:szCs w:val="28"/>
        </w:rPr>
        <w:t>10.中</w:t>
      </w:r>
      <w:r w:rsidRPr="00BA0C12">
        <w:rPr>
          <w:rFonts w:asciiTheme="minorEastAsia" w:eastAsiaTheme="minorEastAsia" w:hAnsiTheme="minorEastAsia" w:hint="eastAsia"/>
          <w:color w:val="000000" w:themeColor="text1"/>
          <w:szCs w:val="28"/>
        </w:rPr>
        <w:t>国地质大学（北京）第十六届大学生物理竞赛获奖名单</w:t>
      </w:r>
    </w:p>
    <w:p w:rsidR="009B3DC6" w:rsidRPr="00BA0C12" w:rsidRDefault="00B7415B" w:rsidP="00F45CE3">
      <w:pPr>
        <w:tabs>
          <w:tab w:val="left" w:pos="2160"/>
        </w:tabs>
        <w:spacing w:line="570" w:lineRule="exact"/>
        <w:ind w:firstLineChars="150" w:firstLine="420"/>
        <w:jc w:val="left"/>
        <w:rPr>
          <w:rFonts w:asciiTheme="minorEastAsia" w:eastAsiaTheme="minorEastAsia" w:hAnsiTheme="minorEastAsia" w:cs="宋体"/>
          <w:color w:val="000000" w:themeColor="text1"/>
          <w:kern w:val="0"/>
          <w:szCs w:val="28"/>
        </w:rPr>
      </w:pPr>
      <w:r w:rsidRPr="00BA0C12">
        <w:rPr>
          <w:rFonts w:asciiTheme="minorEastAsia" w:eastAsiaTheme="minorEastAsia" w:hAnsiTheme="minorEastAsia" w:cs="宋体" w:hint="eastAsia"/>
          <w:color w:val="000000" w:themeColor="text1"/>
          <w:kern w:val="0"/>
          <w:szCs w:val="28"/>
        </w:rPr>
        <w:t>11.中</w:t>
      </w:r>
      <w:r w:rsidRPr="00BA0C12">
        <w:rPr>
          <w:rFonts w:asciiTheme="minorEastAsia" w:eastAsiaTheme="minorEastAsia" w:hAnsiTheme="minorEastAsia" w:hint="eastAsia"/>
          <w:color w:val="000000" w:themeColor="text1"/>
          <w:szCs w:val="28"/>
        </w:rPr>
        <w:t>国地质大学（北京）2020年大学生英语演讲、阅读、写作系列赛获奖名单</w:t>
      </w:r>
    </w:p>
    <w:bookmarkEnd w:id="0"/>
    <w:p w:rsidR="00ED3353" w:rsidRPr="00BA0C12" w:rsidRDefault="00BA0C12" w:rsidP="00BA0C12">
      <w:pPr>
        <w:spacing w:beforeLines="50" w:afterLines="50" w:line="380" w:lineRule="exact"/>
        <w:ind w:firstLineChars="150" w:firstLine="420"/>
        <w:rPr>
          <w:rFonts w:asciiTheme="minorEastAsia" w:eastAsiaTheme="minorEastAsia" w:hAnsiTheme="minorEastAsia"/>
          <w:snapToGrid w:val="0"/>
          <w:color w:val="000000" w:themeColor="text1"/>
          <w:kern w:val="0"/>
          <w:szCs w:val="28"/>
        </w:rPr>
      </w:pPr>
      <w:r w:rsidRPr="00BA0C12">
        <w:rPr>
          <w:rFonts w:asciiTheme="minorEastAsia" w:eastAsiaTheme="minorEastAsia" w:hAnsiTheme="minorEastAsia" w:hint="eastAsia"/>
          <w:color w:val="000000"/>
          <w:szCs w:val="28"/>
        </w:rPr>
        <w:t>12.</w:t>
      </w:r>
      <w:r w:rsidRPr="00BA0C12">
        <w:rPr>
          <w:rFonts w:asciiTheme="minorEastAsia" w:eastAsiaTheme="minorEastAsia" w:hAnsiTheme="minorEastAsia" w:hint="eastAsia"/>
          <w:snapToGrid w:val="0"/>
          <w:color w:val="000000"/>
          <w:kern w:val="0"/>
          <w:szCs w:val="28"/>
        </w:rPr>
        <w:t>中国地质大学（北京）第十四届大学生结构设计大赛获奖名单</w:t>
      </w:r>
    </w:p>
    <w:p w:rsidR="00BA0C12" w:rsidRDefault="00BA0C12" w:rsidP="001D24CD">
      <w:pPr>
        <w:spacing w:beforeLines="50" w:afterLines="50" w:line="360" w:lineRule="auto"/>
        <w:ind w:firstLineChars="200" w:firstLine="560"/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Cs w:val="28"/>
        </w:rPr>
      </w:pPr>
    </w:p>
    <w:p w:rsidR="00ED3353" w:rsidRPr="00F45CE3" w:rsidRDefault="00CA0479" w:rsidP="001D24CD">
      <w:pPr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napToGrid w:val="0"/>
          <w:color w:val="000000" w:themeColor="text1"/>
          <w:kern w:val="0"/>
          <w:szCs w:val="28"/>
        </w:rPr>
      </w:pPr>
      <w:r w:rsidRPr="00F45CE3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Cs w:val="28"/>
        </w:rPr>
        <w:t>备注：</w:t>
      </w:r>
      <w:r w:rsidR="0038798D" w:rsidRPr="00F45CE3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Cs w:val="28"/>
        </w:rPr>
        <w:t>证书近期会发放</w:t>
      </w:r>
      <w:r w:rsidRPr="00F45CE3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Cs w:val="28"/>
        </w:rPr>
        <w:t>，如果需要获奖证明，请按照学科竞赛获奖证明模板（教务处主页-下载专区）填写内容到教务处盖章（办公楼325房间）</w:t>
      </w:r>
      <w:r w:rsidR="007D599E" w:rsidRPr="00F45CE3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Cs w:val="28"/>
        </w:rPr>
        <w:t>，咨询电话：82323952</w:t>
      </w:r>
      <w:r w:rsidRPr="00F45CE3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Cs w:val="28"/>
        </w:rPr>
        <w:t>。</w:t>
      </w:r>
    </w:p>
    <w:p w:rsidR="00ED3353" w:rsidRPr="00F45CE3" w:rsidRDefault="00ED3353" w:rsidP="001D24CD">
      <w:pPr>
        <w:spacing w:beforeLines="50" w:afterLines="50" w:line="380" w:lineRule="exact"/>
        <w:rPr>
          <w:rFonts w:asciiTheme="minorEastAsia" w:eastAsiaTheme="minorEastAsia" w:hAnsiTheme="minorEastAsia"/>
          <w:snapToGrid w:val="0"/>
          <w:color w:val="000000" w:themeColor="text1"/>
          <w:kern w:val="0"/>
          <w:szCs w:val="28"/>
        </w:rPr>
      </w:pPr>
    </w:p>
    <w:p w:rsidR="00261414" w:rsidRPr="00B7415B" w:rsidRDefault="00261414" w:rsidP="001D24CD">
      <w:pPr>
        <w:spacing w:beforeLines="50" w:afterLines="50" w:line="380" w:lineRule="exact"/>
        <w:rPr>
          <w:rFonts w:ascii="方正小标宋简体" w:eastAsia="方正小标宋简体" w:hAnsi="黑体"/>
          <w:snapToGrid w:val="0"/>
          <w:color w:val="000000" w:themeColor="text1"/>
          <w:kern w:val="0"/>
          <w:sz w:val="30"/>
          <w:szCs w:val="30"/>
        </w:rPr>
      </w:pPr>
      <w:r w:rsidRPr="00B7415B">
        <w:rPr>
          <w:rFonts w:ascii="方正小标宋简体" w:eastAsia="方正小标宋简体" w:hAnsi="黑体" w:hint="eastAsia"/>
          <w:snapToGrid w:val="0"/>
          <w:color w:val="000000" w:themeColor="text1"/>
          <w:kern w:val="0"/>
          <w:sz w:val="30"/>
          <w:szCs w:val="30"/>
        </w:rPr>
        <w:lastRenderedPageBreak/>
        <w:t>附件</w:t>
      </w:r>
      <w:r w:rsidR="00ED3353" w:rsidRPr="00B7415B">
        <w:rPr>
          <w:rFonts w:ascii="方正小标宋简体" w:eastAsia="方正小标宋简体" w:hAnsi="黑体" w:hint="eastAsia"/>
          <w:snapToGrid w:val="0"/>
          <w:color w:val="000000" w:themeColor="text1"/>
          <w:kern w:val="0"/>
          <w:sz w:val="30"/>
          <w:szCs w:val="30"/>
        </w:rPr>
        <w:t>1</w:t>
      </w:r>
      <w:r w:rsidRPr="00B7415B">
        <w:rPr>
          <w:rFonts w:ascii="方正小标宋简体" w:eastAsia="方正小标宋简体" w:hAnsi="黑体" w:hint="eastAsia"/>
          <w:snapToGrid w:val="0"/>
          <w:color w:val="000000" w:themeColor="text1"/>
          <w:kern w:val="0"/>
          <w:sz w:val="30"/>
          <w:szCs w:val="30"/>
        </w:rPr>
        <w:t xml:space="preserve">：  </w:t>
      </w:r>
    </w:p>
    <w:p w:rsidR="00261414" w:rsidRPr="00B7415B" w:rsidRDefault="00261414" w:rsidP="00DA0C22">
      <w:pPr>
        <w:spacing w:line="240" w:lineRule="auto"/>
        <w:jc w:val="center"/>
        <w:rPr>
          <w:rFonts w:ascii="方正小标宋简体" w:eastAsia="方正小标宋简体" w:hAnsi="仿宋"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仿宋" w:hint="eastAsia"/>
          <w:color w:val="000000" w:themeColor="text1"/>
          <w:sz w:val="30"/>
          <w:szCs w:val="30"/>
        </w:rPr>
        <w:t>中国地质大学(北京)</w:t>
      </w:r>
    </w:p>
    <w:p w:rsidR="00261414" w:rsidRPr="00B7415B" w:rsidRDefault="00F72A24" w:rsidP="00DA0C22">
      <w:pPr>
        <w:spacing w:line="240" w:lineRule="auto"/>
        <w:jc w:val="center"/>
        <w:rPr>
          <w:rFonts w:ascii="方正小标宋简体" w:eastAsia="方正小标宋简体" w:hAnsi="仿宋"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仿宋" w:hint="eastAsia"/>
          <w:color w:val="000000" w:themeColor="text1"/>
          <w:sz w:val="30"/>
          <w:szCs w:val="30"/>
        </w:rPr>
        <w:t>第五届</w:t>
      </w:r>
      <w:r w:rsidR="00261414" w:rsidRPr="00B7415B">
        <w:rPr>
          <w:rFonts w:ascii="方正小标宋简体" w:eastAsia="方正小标宋简体" w:hAnsi="仿宋" w:hint="eastAsia"/>
          <w:color w:val="000000" w:themeColor="text1"/>
          <w:sz w:val="30"/>
          <w:szCs w:val="30"/>
        </w:rPr>
        <w:t>大学生计算机大赛-程序设计</w:t>
      </w:r>
      <w:proofErr w:type="gramStart"/>
      <w:r w:rsidR="00261414" w:rsidRPr="00B7415B">
        <w:rPr>
          <w:rFonts w:ascii="方正小标宋简体" w:eastAsia="方正小标宋简体" w:hAnsi="仿宋" w:hint="eastAsia"/>
          <w:color w:val="000000" w:themeColor="text1"/>
          <w:sz w:val="30"/>
          <w:szCs w:val="30"/>
        </w:rPr>
        <w:t>天梯赛</w:t>
      </w:r>
      <w:proofErr w:type="gramEnd"/>
      <w:r w:rsidR="00261414" w:rsidRPr="00B7415B">
        <w:rPr>
          <w:rFonts w:ascii="方正小标宋简体" w:eastAsia="方正小标宋简体" w:hAnsi="仿宋" w:hint="eastAsia"/>
          <w:color w:val="000000" w:themeColor="text1"/>
          <w:sz w:val="30"/>
          <w:szCs w:val="30"/>
        </w:rPr>
        <w:t>获奖名单</w:t>
      </w:r>
    </w:p>
    <w:tbl>
      <w:tblPr>
        <w:tblW w:w="10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1"/>
        <w:gridCol w:w="1779"/>
        <w:gridCol w:w="3482"/>
        <w:gridCol w:w="2127"/>
        <w:gridCol w:w="2078"/>
      </w:tblGrid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</w:rPr>
              <w:t>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</w:rPr>
              <w:t>班级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</w:rPr>
              <w:t>学号</w:t>
            </w:r>
          </w:p>
        </w:tc>
      </w:tr>
      <w:tr w:rsidR="001F68FB" w:rsidRPr="00B7415B" w:rsidTr="001F68FB">
        <w:trPr>
          <w:trHeight w:val="482"/>
          <w:jc w:val="center"/>
        </w:trPr>
        <w:tc>
          <w:tcPr>
            <w:tcW w:w="10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一等奖（27名）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郝家</w:t>
            </w: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杪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10041712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1004171216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伏季晨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10041862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1004186215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陈奎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数理学院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10191911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1019191130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曹胜华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10041961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1004196120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卞通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1004171128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陈玄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10041761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1004176129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汤瑞麟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10041861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1004186121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吴成琦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10041712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1004171215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朱康林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10041722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1004172210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吕兴波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10041911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1004191101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孙</w:t>
            </w: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浩</w:t>
            </w:r>
            <w:proofErr w:type="gramEnd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源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10101912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1010191212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胡</w:t>
            </w: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世</w:t>
            </w:r>
            <w:proofErr w:type="gramEnd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琦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10041862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1004176218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王长诚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10041811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1004181124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胡越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1012173112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代雨</w:t>
            </w:r>
            <w:proofErr w:type="gramStart"/>
            <w:r w:rsidRPr="00B7415B">
              <w:rPr>
                <w:rFonts w:ascii="仿宋_GB2312" w:hint="eastAsia"/>
                <w:color w:val="000000" w:themeColor="text1"/>
                <w:sz w:val="24"/>
              </w:rPr>
              <w:t>濛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10041761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1004176107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胡杭天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10041812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1019181113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高若楠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10041752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1004175213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王欣鹏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10041761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1004176109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李宗儒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10041761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1004176122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许博惠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1004171117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lastRenderedPageBreak/>
              <w:t>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刘晓玮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10041811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1004181119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22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张宇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10041912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1004191220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23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沈元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10041931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1004193111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杨润泽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10041762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1009171122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王</w:t>
            </w: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世浩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10041852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1001181226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26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张丽雯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10041862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1004186201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27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刘晓辉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10041812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1004186229</w:t>
            </w:r>
          </w:p>
        </w:tc>
      </w:tr>
      <w:tr w:rsidR="001F68FB" w:rsidRPr="00B7415B" w:rsidTr="001F68FB">
        <w:trPr>
          <w:trHeight w:val="482"/>
          <w:jc w:val="center"/>
        </w:trPr>
        <w:tc>
          <w:tcPr>
            <w:tcW w:w="10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二等奖（52名）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张慧斌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1004171125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王梓健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10041961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1004196128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史煜鑫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10041732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1004173226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林子</w:t>
            </w:r>
            <w:proofErr w:type="gramStart"/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彭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10041861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1004186112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余明辉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数理学院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10191911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1019191129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陈泽秋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10041751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1004175119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李爽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1004181227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曹佳宁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1004181213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陈景龙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10041861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1004186115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陈雨航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10041712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1004171217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韩政伦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1004191121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吴言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10041611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1004161116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杜晋华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1004181230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吕宏伟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1004191228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冯科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10041762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1004176223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王怿平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10041962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1004196222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高先建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1004181115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18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王跃儒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1004171103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鄢凡力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1004171114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林余熙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10041862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1004186222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费先进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10041961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1004196126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付嘉欣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水资源与环境学院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10051921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1005192129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吕明泽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1004171116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张颢</w:t>
            </w:r>
            <w:proofErr w:type="gramStart"/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泷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1004181211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刘家龙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1004191122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王中</w:t>
            </w:r>
            <w:proofErr w:type="gramStart"/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一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10041951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1004195124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陈佳宁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10041962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1004196201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沈德彪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数理学院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10191911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1019191119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王海辉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1002181118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闫子迪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材料科学与工程学院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10031711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1003171124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郎文鹏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1004191211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卢焯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10041961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L1004196127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李瑞洋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1004171112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颜</w:t>
            </w:r>
            <w:proofErr w:type="gramStart"/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一</w:t>
            </w:r>
            <w:proofErr w:type="gramEnd"/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翔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1004191107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梁</w:t>
            </w:r>
            <w:proofErr w:type="gramStart"/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浩</w:t>
            </w:r>
            <w:proofErr w:type="gramEnd"/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元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10041732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1004173223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王庆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10041861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1004186116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乔靖</w:t>
            </w:r>
            <w:r w:rsidRPr="00B7415B">
              <w:rPr>
                <w:rFonts w:ascii="仿宋_GB2312" w:hAnsi="等线" w:hint="eastAsia"/>
                <w:color w:val="000000" w:themeColor="text1"/>
                <w:sz w:val="24"/>
              </w:rPr>
              <w:t>玚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经济管理学院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10071821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1007172103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王畅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10041751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1010173202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姚昕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土地科学技术学院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10121811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1012181124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杨笑添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10041852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1004185230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杨</w:t>
            </w:r>
            <w:proofErr w:type="gramStart"/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浩</w:t>
            </w:r>
            <w:proofErr w:type="gramEnd"/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中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1004191209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高琪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10041962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1004196213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43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罗芸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地球物理与信息技术学院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10101932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1010193204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于鑫培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10011912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1001191218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谷明阳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1004191125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刘衍斌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1004171122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何家伟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10041761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1004176119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张贵昭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1004181219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涂雅涵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1004191106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刘乐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10041921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1004192101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张</w:t>
            </w:r>
            <w:proofErr w:type="gramStart"/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浩</w:t>
            </w:r>
            <w:proofErr w:type="gramEnd"/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鹏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能源学院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10061921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1006192115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廖超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地球物理与信息技术学院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10101921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1010192124</w:t>
            </w:r>
          </w:p>
        </w:tc>
      </w:tr>
      <w:tr w:rsidR="001F68FB" w:rsidRPr="00B7415B" w:rsidTr="001F68FB">
        <w:trPr>
          <w:trHeight w:val="482"/>
          <w:jc w:val="center"/>
        </w:trPr>
        <w:tc>
          <w:tcPr>
            <w:tcW w:w="10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三等奖（76名）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邬文忻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工程技术学院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10021931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1002193110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刘晓越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1004171104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王杰睿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1004191221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杨泽正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1004191113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沈超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1004191116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周子杰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1005183121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曹京澳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10041762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1004176228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杨雨晴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1004181106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冯卫栋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1004181215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郭美君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10041921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1004192102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邱睿哲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10041921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1004192121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贾</w:t>
            </w:r>
            <w:r w:rsidRPr="00B7415B">
              <w:rPr>
                <w:rFonts w:ascii="仿宋_GB2312" w:hAnsi="等线" w:hint="eastAsia"/>
                <w:color w:val="000000" w:themeColor="text1"/>
                <w:sz w:val="24"/>
              </w:rPr>
              <w:t>鋆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10041732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1004173221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朱晋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10041761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1004176113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潘钧霆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1004191120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15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曹一帆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1004191210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李华峥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10041962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1004196217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白昊楠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10041962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1004196224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李泽京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10041962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1004196228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周天翔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土地科学技术学院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10121731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1012173126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夏凯龙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1004191202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吕欣樾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1004171101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赵柯翔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能源学院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10061921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1006192122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邬绍宸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10011915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1001191511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张灏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10041751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1004175122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郭骁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10041762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1004176216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樊昱坤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10041852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1004185214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华通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能源学院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10061921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1006192113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雷俊豪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经济管理学院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10071981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1007198116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孔天宇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10041831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1004183116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肖江伟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1004191229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王佳斌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土地科学技术学院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10121931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1012193115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何炳辉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10041761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1004176108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孙玉明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1004181218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许颖珊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10041831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1004183103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魏嘉宁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10041831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1004183127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刘凤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10041951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1004195110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马靖宣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水资源与环境学院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10051732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1005173227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黄禹坤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能源学院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10061921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1006192111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赵雨桐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地球物理与信息技术学院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10101932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1010193209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李卓卿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材料科学与工程学院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10031912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1003191210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李苗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10041851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1004185109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雷</w:t>
            </w:r>
            <w:r w:rsidRPr="00B7415B">
              <w:rPr>
                <w:rFonts w:ascii="仿宋_GB2312" w:hAnsi="等线" w:hint="eastAsia"/>
                <w:color w:val="000000" w:themeColor="text1"/>
                <w:sz w:val="24"/>
              </w:rPr>
              <w:t>焌</w:t>
            </w:r>
            <w:proofErr w:type="gramStart"/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槟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1004191111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程河桥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1004191127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赵浩凯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1004191222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郭建坤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10041921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1004192127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任笑潮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10011915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1001191522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李秀成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10041751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1004175116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杜泽林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1004181117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覃佳馨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1004191105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卞星宇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10041922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1004192205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季婷玉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经济管理学院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10071781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1007178108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冯锦元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1010183115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潘乐文宇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工程技术学院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10021941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1002194128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张颖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1004191102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张铮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1004191215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陈天旭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1004191218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张艾祺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10041922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1004192201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熊游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10041961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1004196129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徐圣凯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10041962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1004196223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叶梓健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能源学院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10061921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1006192110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吴达隆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能源学院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10061923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1006192320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贺学铭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地球物理与信息技术学院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10101932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1010193234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姜雅欣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10041852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1001183203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何子龙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1004181224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65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祝愿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1004191227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黑冰源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1004191230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杨理明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10041931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1004193110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卢文伟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能源学院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10061922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1006192205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刘斯如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10041862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1004186207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艾治成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10041951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1004195115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王柯寒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1007193136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蒋福泽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地球物理与信息技术学院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10101922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1010192230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李欣辰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10041831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1001183114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朱</w:t>
            </w:r>
            <w:r w:rsidRPr="00B7415B">
              <w:rPr>
                <w:rFonts w:ascii="仿宋_GB2312" w:hAnsi="等线" w:hint="eastAsia"/>
                <w:color w:val="000000" w:themeColor="text1"/>
                <w:sz w:val="24"/>
              </w:rPr>
              <w:t>鹍</w:t>
            </w: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鹏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10041751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1004175121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王振恒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10041922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1004192225</w:t>
            </w:r>
          </w:p>
        </w:tc>
      </w:tr>
      <w:tr w:rsidR="001F68FB" w:rsidRPr="00B7415B" w:rsidTr="00CC065C">
        <w:trPr>
          <w:trHeight w:val="4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8FB" w:rsidRPr="00B7415B" w:rsidRDefault="001F68FB" w:rsidP="00C13C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马方洲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水资源与环境学院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10051821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FB" w:rsidRPr="00B7415B" w:rsidRDefault="001F68FB" w:rsidP="00C13CE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1005182127</w:t>
            </w:r>
          </w:p>
        </w:tc>
      </w:tr>
    </w:tbl>
    <w:p w:rsidR="005E6141" w:rsidRPr="00B7415B" w:rsidRDefault="005E6141" w:rsidP="00F72216">
      <w:pPr>
        <w:spacing w:line="380" w:lineRule="exact"/>
        <w:jc w:val="center"/>
        <w:rPr>
          <w:rFonts w:ascii="仿宋_GB2312" w:eastAsia="仿宋_GB2312" w:hAnsi="仿宋"/>
          <w:color w:val="000000" w:themeColor="text1"/>
          <w:sz w:val="24"/>
        </w:rPr>
      </w:pPr>
    </w:p>
    <w:p w:rsidR="005E6141" w:rsidRPr="00B7415B" w:rsidRDefault="005E6141" w:rsidP="00F72216">
      <w:pPr>
        <w:spacing w:line="380" w:lineRule="exact"/>
        <w:jc w:val="center"/>
        <w:rPr>
          <w:rFonts w:ascii="仿宋_GB2312" w:eastAsia="仿宋_GB2312" w:hAnsi="仿宋"/>
          <w:color w:val="000000" w:themeColor="text1"/>
          <w:sz w:val="24"/>
        </w:rPr>
      </w:pPr>
    </w:p>
    <w:p w:rsidR="005E6141" w:rsidRPr="00B7415B" w:rsidRDefault="005E6141" w:rsidP="00F72216">
      <w:pPr>
        <w:spacing w:line="380" w:lineRule="exact"/>
        <w:jc w:val="center"/>
        <w:rPr>
          <w:rFonts w:ascii="仿宋_GB2312" w:eastAsia="仿宋_GB2312" w:hAnsi="仿宋"/>
          <w:color w:val="000000" w:themeColor="text1"/>
          <w:sz w:val="24"/>
        </w:rPr>
      </w:pPr>
    </w:p>
    <w:p w:rsidR="005E6141" w:rsidRPr="00B7415B" w:rsidRDefault="005E6141" w:rsidP="001D24CD">
      <w:pPr>
        <w:spacing w:beforeLines="50" w:afterLines="50" w:line="240" w:lineRule="auto"/>
        <w:rPr>
          <w:rFonts w:ascii="仿宋_GB2312" w:eastAsia="仿宋_GB2312" w:hAnsi="黑体"/>
          <w:color w:val="000000" w:themeColor="text1"/>
          <w:sz w:val="24"/>
        </w:rPr>
      </w:pPr>
    </w:p>
    <w:p w:rsidR="005E6141" w:rsidRPr="00B7415B" w:rsidRDefault="005E6141" w:rsidP="001D24CD">
      <w:pPr>
        <w:spacing w:beforeLines="50" w:afterLines="50" w:line="240" w:lineRule="auto"/>
        <w:rPr>
          <w:rFonts w:ascii="仿宋_GB2312" w:eastAsia="仿宋_GB2312" w:hAnsi="黑体"/>
          <w:color w:val="000000" w:themeColor="text1"/>
          <w:sz w:val="24"/>
        </w:rPr>
      </w:pPr>
    </w:p>
    <w:p w:rsidR="001A4411" w:rsidRPr="00B7415B" w:rsidRDefault="001A4411" w:rsidP="001D24CD">
      <w:pPr>
        <w:spacing w:beforeLines="50" w:afterLines="50" w:line="540" w:lineRule="exact"/>
        <w:rPr>
          <w:rFonts w:ascii="仿宋_GB2312" w:eastAsia="仿宋_GB2312" w:hAnsi="黑体"/>
          <w:snapToGrid w:val="0"/>
          <w:color w:val="000000" w:themeColor="text1"/>
          <w:kern w:val="0"/>
          <w:sz w:val="24"/>
        </w:rPr>
      </w:pPr>
    </w:p>
    <w:p w:rsidR="006C663F" w:rsidRPr="00B7415B" w:rsidRDefault="006C663F" w:rsidP="001D24CD">
      <w:pPr>
        <w:spacing w:beforeLines="50" w:afterLines="50" w:line="540" w:lineRule="exact"/>
        <w:rPr>
          <w:rFonts w:ascii="仿宋_GB2312" w:eastAsia="仿宋_GB2312" w:hAnsi="黑体"/>
          <w:snapToGrid w:val="0"/>
          <w:color w:val="000000" w:themeColor="text1"/>
          <w:kern w:val="0"/>
          <w:sz w:val="24"/>
        </w:rPr>
      </w:pPr>
    </w:p>
    <w:p w:rsidR="006C663F" w:rsidRPr="00B7415B" w:rsidRDefault="006C663F" w:rsidP="001D24CD">
      <w:pPr>
        <w:spacing w:beforeLines="50" w:afterLines="50" w:line="540" w:lineRule="exact"/>
        <w:rPr>
          <w:rFonts w:ascii="仿宋_GB2312" w:eastAsia="仿宋_GB2312" w:hAnsi="黑体"/>
          <w:snapToGrid w:val="0"/>
          <w:color w:val="000000" w:themeColor="text1"/>
          <w:kern w:val="0"/>
          <w:sz w:val="24"/>
        </w:rPr>
      </w:pPr>
    </w:p>
    <w:p w:rsidR="006C663F" w:rsidRPr="00B7415B" w:rsidRDefault="006C663F" w:rsidP="001D24CD">
      <w:pPr>
        <w:spacing w:beforeLines="50" w:afterLines="50" w:line="540" w:lineRule="exact"/>
        <w:rPr>
          <w:rFonts w:ascii="仿宋_GB2312" w:eastAsia="仿宋_GB2312" w:hAnsi="黑体"/>
          <w:snapToGrid w:val="0"/>
          <w:color w:val="000000" w:themeColor="text1"/>
          <w:kern w:val="0"/>
          <w:sz w:val="24"/>
        </w:rPr>
      </w:pPr>
    </w:p>
    <w:p w:rsidR="006C663F" w:rsidRPr="00B7415B" w:rsidRDefault="006C663F" w:rsidP="001D24CD">
      <w:pPr>
        <w:spacing w:beforeLines="50" w:afterLines="50" w:line="540" w:lineRule="exact"/>
        <w:rPr>
          <w:rFonts w:ascii="仿宋_GB2312" w:eastAsia="仿宋_GB2312" w:hAnsi="黑体"/>
          <w:snapToGrid w:val="0"/>
          <w:color w:val="000000" w:themeColor="text1"/>
          <w:kern w:val="0"/>
          <w:sz w:val="24"/>
        </w:rPr>
      </w:pPr>
    </w:p>
    <w:p w:rsidR="006C663F" w:rsidRPr="00B7415B" w:rsidRDefault="006C663F" w:rsidP="001D24CD">
      <w:pPr>
        <w:spacing w:beforeLines="50" w:afterLines="50" w:line="540" w:lineRule="exact"/>
        <w:rPr>
          <w:rFonts w:ascii="仿宋_GB2312" w:eastAsia="仿宋_GB2312" w:hAnsi="黑体"/>
          <w:snapToGrid w:val="0"/>
          <w:color w:val="000000" w:themeColor="text1"/>
          <w:kern w:val="0"/>
          <w:sz w:val="24"/>
        </w:rPr>
      </w:pPr>
    </w:p>
    <w:p w:rsidR="00851551" w:rsidRPr="00B7415B" w:rsidRDefault="00261414" w:rsidP="001D24CD">
      <w:pPr>
        <w:spacing w:beforeLines="50" w:afterLines="50" w:line="240" w:lineRule="auto"/>
        <w:rPr>
          <w:rFonts w:ascii="方正小标宋简体" w:eastAsia="方正小标宋简体" w:hAnsi="黑体"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lastRenderedPageBreak/>
        <w:t>附件</w:t>
      </w:r>
      <w:r w:rsidR="00ED3353" w:rsidRPr="00B7415B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t>2</w:t>
      </w:r>
      <w:r w:rsidRPr="00B7415B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t>：</w:t>
      </w:r>
    </w:p>
    <w:p w:rsidR="00851551" w:rsidRPr="00B7415B" w:rsidRDefault="00851551" w:rsidP="00851551">
      <w:pPr>
        <w:spacing w:line="240" w:lineRule="auto"/>
        <w:jc w:val="center"/>
        <w:rPr>
          <w:rFonts w:ascii="方正小标宋简体" w:eastAsia="方正小标宋简体" w:hAnsi="方正小标宋简体"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方正小标宋简体" w:hint="eastAsia"/>
          <w:color w:val="000000" w:themeColor="text1"/>
          <w:sz w:val="30"/>
          <w:szCs w:val="30"/>
        </w:rPr>
        <w:t>中国地质大学（北京）</w:t>
      </w:r>
    </w:p>
    <w:p w:rsidR="00851551" w:rsidRPr="00B7415B" w:rsidRDefault="00851551" w:rsidP="00851551">
      <w:pPr>
        <w:spacing w:line="240" w:lineRule="auto"/>
        <w:jc w:val="center"/>
        <w:rPr>
          <w:rFonts w:ascii="方正小标宋简体" w:eastAsia="方正小标宋简体" w:hAnsi="方正小标宋简体"/>
          <w:color w:val="000000" w:themeColor="text1"/>
          <w:kern w:val="0"/>
          <w:sz w:val="30"/>
          <w:szCs w:val="30"/>
        </w:rPr>
      </w:pPr>
      <w:r w:rsidRPr="00B7415B">
        <w:rPr>
          <w:rFonts w:ascii="方正小标宋简体" w:eastAsia="方正小标宋简体" w:hAnsi="方正小标宋简体" w:hint="eastAsia"/>
          <w:color w:val="000000" w:themeColor="text1"/>
          <w:sz w:val="30"/>
          <w:szCs w:val="30"/>
        </w:rPr>
        <w:t>第</w:t>
      </w:r>
      <w:r w:rsidR="00197C95" w:rsidRPr="00B7415B">
        <w:rPr>
          <w:rFonts w:ascii="方正小标宋简体" w:eastAsia="方正小标宋简体" w:hAnsi="仿宋" w:hint="eastAsia"/>
          <w:color w:val="000000" w:themeColor="text1"/>
          <w:kern w:val="0"/>
          <w:sz w:val="30"/>
          <w:szCs w:val="30"/>
        </w:rPr>
        <w:t>二</w:t>
      </w:r>
      <w:r w:rsidRPr="00B7415B">
        <w:rPr>
          <w:rFonts w:ascii="方正小标宋简体" w:eastAsia="方正小标宋简体" w:hAnsi="方正小标宋简体" w:hint="eastAsia"/>
          <w:color w:val="000000" w:themeColor="text1"/>
          <w:sz w:val="30"/>
          <w:szCs w:val="30"/>
        </w:rPr>
        <w:t>届大学生节能减排社会实践与科技竞赛</w:t>
      </w:r>
      <w:r w:rsidRPr="00B7415B">
        <w:rPr>
          <w:rFonts w:ascii="方正小标宋简体" w:eastAsia="方正小标宋简体" w:hAnsi="方正小标宋简体" w:hint="eastAsia"/>
          <w:color w:val="000000" w:themeColor="text1"/>
          <w:kern w:val="0"/>
          <w:sz w:val="30"/>
          <w:szCs w:val="30"/>
        </w:rPr>
        <w:t>获奖名单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945"/>
        <w:gridCol w:w="1546"/>
        <w:gridCol w:w="1134"/>
        <w:gridCol w:w="1559"/>
        <w:gridCol w:w="1559"/>
        <w:gridCol w:w="2244"/>
      </w:tblGrid>
      <w:tr w:rsidR="00851551" w:rsidRPr="00B7415B" w:rsidTr="00EB64E4">
        <w:trPr>
          <w:trHeight w:val="345"/>
          <w:jc w:val="center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1551" w:rsidRPr="00B7415B" w:rsidRDefault="00851551" w:rsidP="00C13CE2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1551" w:rsidRPr="00B7415B" w:rsidRDefault="00851551" w:rsidP="00C13CE2">
            <w:pPr>
              <w:jc w:val="center"/>
              <w:rPr>
                <w:rFonts w:ascii="仿宋_GB2312" w:eastAsia="仿宋_GB2312" w:hAnsi="仿宋_GB2312"/>
                <w:b/>
                <w:bCs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b/>
                <w:bCs/>
                <w:color w:val="000000" w:themeColor="text1"/>
                <w:kern w:val="0"/>
                <w:sz w:val="24"/>
              </w:rPr>
              <w:t>类别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1551" w:rsidRPr="00B7415B" w:rsidRDefault="00851551" w:rsidP="00C13CE2">
            <w:pPr>
              <w:jc w:val="center"/>
              <w:rPr>
                <w:rFonts w:ascii="仿宋_GB2312" w:eastAsia="仿宋_GB2312" w:hAnsi="仿宋_GB2312"/>
                <w:b/>
                <w:bCs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b/>
                <w:bCs/>
                <w:color w:val="000000" w:themeColor="text1"/>
                <w:kern w:val="0"/>
                <w:sz w:val="24"/>
              </w:rPr>
              <w:t>项目名称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1551" w:rsidRPr="00B7415B" w:rsidRDefault="00851551" w:rsidP="00C13CE2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b/>
                <w:bCs/>
                <w:color w:val="000000" w:themeColor="text1"/>
                <w:kern w:val="0"/>
                <w:sz w:val="24"/>
              </w:rPr>
              <w:t>姓 名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1551" w:rsidRPr="00B7415B" w:rsidRDefault="00851551" w:rsidP="00C13CE2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b/>
                <w:bCs/>
                <w:color w:val="000000" w:themeColor="text1"/>
                <w:kern w:val="0"/>
                <w:sz w:val="24"/>
              </w:rPr>
              <w:t>学号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1551" w:rsidRPr="00B7415B" w:rsidRDefault="00851551" w:rsidP="00C13CE2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b/>
                <w:bCs/>
                <w:color w:val="000000" w:themeColor="text1"/>
                <w:kern w:val="0"/>
                <w:sz w:val="24"/>
              </w:rPr>
              <w:t>班级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1551" w:rsidRPr="00B7415B" w:rsidRDefault="00851551" w:rsidP="00C13CE2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b/>
                <w:bCs/>
                <w:color w:val="000000" w:themeColor="text1"/>
                <w:kern w:val="0"/>
                <w:sz w:val="24"/>
              </w:rPr>
              <w:t>学 院</w:t>
            </w:r>
          </w:p>
        </w:tc>
      </w:tr>
      <w:tr w:rsidR="00851551" w:rsidRPr="00B7415B" w:rsidTr="00C13CE2">
        <w:trPr>
          <w:trHeight w:val="345"/>
          <w:jc w:val="center"/>
        </w:trPr>
        <w:tc>
          <w:tcPr>
            <w:tcW w:w="97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1551" w:rsidRPr="00B7415B" w:rsidRDefault="00851551" w:rsidP="00C13CE2">
            <w:pPr>
              <w:jc w:val="center"/>
              <w:rPr>
                <w:rFonts w:ascii="仿宋_GB2312" w:eastAsia="仿宋_GB2312" w:hAnsi="仿宋_GB2312"/>
                <w:b/>
                <w:bCs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b/>
                <w:bCs/>
                <w:color w:val="000000" w:themeColor="text1"/>
                <w:kern w:val="0"/>
                <w:sz w:val="24"/>
              </w:rPr>
              <w:t>一等奖（7项）</w:t>
            </w:r>
          </w:p>
        </w:tc>
      </w:tr>
      <w:tr w:rsidR="00C13CE2" w:rsidRPr="00B7415B" w:rsidTr="00EB64E4">
        <w:trPr>
          <w:trHeight w:val="736"/>
          <w:jc w:val="center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CE2" w:rsidRPr="00B7415B" w:rsidRDefault="00C13CE2" w:rsidP="00C13CE2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13CE2" w:rsidRPr="00B7415B" w:rsidRDefault="00C13CE2" w:rsidP="00C13CE2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社会实践类</w:t>
            </w:r>
          </w:p>
        </w:tc>
        <w:tc>
          <w:tcPr>
            <w:tcW w:w="15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13CE2" w:rsidRPr="00B7415B" w:rsidRDefault="00C13CE2" w:rsidP="00C13CE2">
            <w:pPr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中国30</w:t>
            </w: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省部门</w:t>
            </w:r>
            <w:proofErr w:type="gramEnd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能源强度与经济增长关系的实证研究--基于面板数据模型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CE2" w:rsidRPr="00B7415B" w:rsidRDefault="00C13CE2" w:rsidP="00C13CE2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高奥蕾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CE2" w:rsidRPr="00B7415B" w:rsidRDefault="00C13CE2" w:rsidP="00C13CE2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1008171313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CE2" w:rsidRPr="00B7415B" w:rsidRDefault="00C13CE2" w:rsidP="00C13CE2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10071751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CE2" w:rsidRPr="00B7415B" w:rsidRDefault="00C13CE2" w:rsidP="00C13CE2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C13CE2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CE2" w:rsidRPr="00B7415B" w:rsidRDefault="00C13CE2" w:rsidP="00C13CE2">
            <w:pPr>
              <w:ind w:firstLineChars="100" w:firstLine="240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13CE2" w:rsidRPr="00B7415B" w:rsidRDefault="00C13CE2" w:rsidP="00C13CE2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13CE2" w:rsidRPr="00B7415B" w:rsidRDefault="00C13CE2" w:rsidP="00C13CE2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CE2" w:rsidRPr="00B7415B" w:rsidRDefault="00C13CE2" w:rsidP="00C13CE2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赖佩琳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CE2" w:rsidRPr="00B7415B" w:rsidRDefault="00C13CE2" w:rsidP="00C13CE2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1007173114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CE2" w:rsidRPr="00B7415B" w:rsidRDefault="00C13CE2" w:rsidP="00C13CE2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10071731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CE2" w:rsidRPr="00B7415B" w:rsidRDefault="00C13CE2" w:rsidP="00C13CE2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870CBB" w:rsidRPr="00B7415B" w:rsidTr="00EB64E4">
        <w:trPr>
          <w:trHeight w:val="345"/>
          <w:jc w:val="center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社会实践类</w:t>
            </w:r>
          </w:p>
        </w:tc>
        <w:tc>
          <w:tcPr>
            <w:tcW w:w="1546" w:type="dxa"/>
            <w:vMerge w:val="restart"/>
            <w:vAlign w:val="center"/>
          </w:tcPr>
          <w:p w:rsidR="00870CBB" w:rsidRPr="00B7415B" w:rsidRDefault="00870CBB" w:rsidP="00870CBB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海绵城市建设项目应用调查研究</w:t>
            </w:r>
          </w:p>
        </w:tc>
        <w:tc>
          <w:tcPr>
            <w:tcW w:w="1134" w:type="dxa"/>
            <w:vAlign w:val="center"/>
          </w:tcPr>
          <w:p w:rsidR="00870CBB" w:rsidRPr="00B7415B" w:rsidRDefault="00870CBB" w:rsidP="00870CBB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赵雨菲</w:t>
            </w:r>
            <w:proofErr w:type="gramEnd"/>
          </w:p>
        </w:tc>
        <w:tc>
          <w:tcPr>
            <w:tcW w:w="1559" w:type="dxa"/>
            <w:vAlign w:val="center"/>
          </w:tcPr>
          <w:p w:rsidR="00870CBB" w:rsidRPr="00B7415B" w:rsidRDefault="00870CBB" w:rsidP="00870CBB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1005181101</w:t>
            </w:r>
          </w:p>
        </w:tc>
        <w:tc>
          <w:tcPr>
            <w:tcW w:w="1559" w:type="dxa"/>
            <w:vAlign w:val="center"/>
          </w:tcPr>
          <w:p w:rsidR="00870CBB" w:rsidRPr="00B7415B" w:rsidRDefault="00870CBB" w:rsidP="00870CBB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10051811</w:t>
            </w:r>
          </w:p>
        </w:tc>
        <w:tc>
          <w:tcPr>
            <w:tcW w:w="2244" w:type="dxa"/>
            <w:vAlign w:val="center"/>
          </w:tcPr>
          <w:p w:rsidR="00870CBB" w:rsidRPr="00B7415B" w:rsidRDefault="00870CBB" w:rsidP="00870CBB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870CBB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0CBB" w:rsidRPr="00B7415B" w:rsidRDefault="00870CBB" w:rsidP="00870CBB">
            <w:pPr>
              <w:ind w:firstLineChars="100" w:firstLine="240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陈果</w:t>
            </w:r>
          </w:p>
        </w:tc>
        <w:tc>
          <w:tcPr>
            <w:tcW w:w="1559" w:type="dxa"/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1005182101</w:t>
            </w:r>
          </w:p>
        </w:tc>
        <w:tc>
          <w:tcPr>
            <w:tcW w:w="1559" w:type="dxa"/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10051811</w:t>
            </w:r>
          </w:p>
        </w:tc>
        <w:tc>
          <w:tcPr>
            <w:tcW w:w="2244" w:type="dxa"/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870CBB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0CBB" w:rsidRPr="00B7415B" w:rsidRDefault="00870CBB" w:rsidP="00870CBB">
            <w:pPr>
              <w:ind w:firstLineChars="100" w:firstLine="240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70CBB" w:rsidRPr="00B7415B" w:rsidRDefault="00870CBB" w:rsidP="00870CBB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焦金钰</w:t>
            </w:r>
          </w:p>
        </w:tc>
        <w:tc>
          <w:tcPr>
            <w:tcW w:w="1559" w:type="dxa"/>
            <w:vAlign w:val="center"/>
          </w:tcPr>
          <w:p w:rsidR="00870CBB" w:rsidRPr="00B7415B" w:rsidRDefault="00870CBB" w:rsidP="00870CBB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1005181106</w:t>
            </w:r>
          </w:p>
        </w:tc>
        <w:tc>
          <w:tcPr>
            <w:tcW w:w="1559" w:type="dxa"/>
            <w:vAlign w:val="center"/>
          </w:tcPr>
          <w:p w:rsidR="00870CBB" w:rsidRPr="00B7415B" w:rsidRDefault="00870CBB" w:rsidP="00870CBB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10051811</w:t>
            </w:r>
          </w:p>
        </w:tc>
        <w:tc>
          <w:tcPr>
            <w:tcW w:w="2244" w:type="dxa"/>
            <w:vAlign w:val="center"/>
          </w:tcPr>
          <w:p w:rsidR="00870CBB" w:rsidRPr="00B7415B" w:rsidRDefault="00870CBB" w:rsidP="00870CBB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870CBB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0CBB" w:rsidRPr="00B7415B" w:rsidRDefault="00870CBB" w:rsidP="00870CBB">
            <w:pPr>
              <w:ind w:firstLineChars="100" w:firstLine="240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70CBB" w:rsidRPr="00B7415B" w:rsidRDefault="00870CBB" w:rsidP="00870CBB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叶宇博</w:t>
            </w:r>
            <w:proofErr w:type="gramEnd"/>
          </w:p>
        </w:tc>
        <w:tc>
          <w:tcPr>
            <w:tcW w:w="1559" w:type="dxa"/>
            <w:vAlign w:val="center"/>
          </w:tcPr>
          <w:p w:rsidR="00870CBB" w:rsidRPr="00B7415B" w:rsidRDefault="00870CBB" w:rsidP="00870CBB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1005171126</w:t>
            </w:r>
          </w:p>
        </w:tc>
        <w:tc>
          <w:tcPr>
            <w:tcW w:w="1559" w:type="dxa"/>
            <w:vAlign w:val="center"/>
          </w:tcPr>
          <w:p w:rsidR="00870CBB" w:rsidRPr="00B7415B" w:rsidRDefault="00870CBB" w:rsidP="00870CBB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10051811</w:t>
            </w:r>
          </w:p>
        </w:tc>
        <w:tc>
          <w:tcPr>
            <w:tcW w:w="2244" w:type="dxa"/>
            <w:vAlign w:val="center"/>
          </w:tcPr>
          <w:p w:rsidR="00870CBB" w:rsidRPr="00B7415B" w:rsidRDefault="00870CBB" w:rsidP="00870CBB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870CBB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0CBB" w:rsidRPr="00B7415B" w:rsidRDefault="00870CBB" w:rsidP="00870CBB">
            <w:pPr>
              <w:ind w:firstLineChars="100" w:firstLine="240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70CBB" w:rsidRPr="00B7415B" w:rsidRDefault="00870CBB" w:rsidP="00870CBB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王北大</w:t>
            </w:r>
          </w:p>
        </w:tc>
        <w:tc>
          <w:tcPr>
            <w:tcW w:w="1559" w:type="dxa"/>
            <w:vAlign w:val="center"/>
          </w:tcPr>
          <w:p w:rsidR="00870CBB" w:rsidRPr="00B7415B" w:rsidRDefault="00870CBB" w:rsidP="00870CBB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1005172105</w:t>
            </w:r>
          </w:p>
        </w:tc>
        <w:tc>
          <w:tcPr>
            <w:tcW w:w="1559" w:type="dxa"/>
            <w:vAlign w:val="center"/>
          </w:tcPr>
          <w:p w:rsidR="00870CBB" w:rsidRPr="00B7415B" w:rsidRDefault="00870CBB" w:rsidP="00870CBB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10051811</w:t>
            </w:r>
          </w:p>
        </w:tc>
        <w:tc>
          <w:tcPr>
            <w:tcW w:w="2244" w:type="dxa"/>
            <w:vAlign w:val="center"/>
          </w:tcPr>
          <w:p w:rsidR="00870CBB" w:rsidRPr="00B7415B" w:rsidRDefault="00870CBB" w:rsidP="00870CBB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870CBB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0CBB" w:rsidRPr="00B7415B" w:rsidRDefault="00870CBB" w:rsidP="00870CBB">
            <w:pPr>
              <w:ind w:firstLineChars="100" w:firstLine="240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70CBB" w:rsidRPr="00B7415B" w:rsidRDefault="00870CBB" w:rsidP="00870CBB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崔</w:t>
            </w:r>
            <w:proofErr w:type="gramEnd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凌波</w:t>
            </w:r>
          </w:p>
        </w:tc>
        <w:tc>
          <w:tcPr>
            <w:tcW w:w="1559" w:type="dxa"/>
            <w:vAlign w:val="center"/>
          </w:tcPr>
          <w:p w:rsidR="00870CBB" w:rsidRPr="00B7415B" w:rsidRDefault="00870CBB" w:rsidP="00870CBB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1001171102</w:t>
            </w:r>
          </w:p>
        </w:tc>
        <w:tc>
          <w:tcPr>
            <w:tcW w:w="1559" w:type="dxa"/>
            <w:vAlign w:val="center"/>
          </w:tcPr>
          <w:p w:rsidR="00870CBB" w:rsidRPr="00B7415B" w:rsidRDefault="00870CBB" w:rsidP="00870CBB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10051811</w:t>
            </w:r>
          </w:p>
        </w:tc>
        <w:tc>
          <w:tcPr>
            <w:tcW w:w="2244" w:type="dxa"/>
            <w:vAlign w:val="center"/>
          </w:tcPr>
          <w:p w:rsidR="00870CBB" w:rsidRPr="00B7415B" w:rsidRDefault="00870CBB" w:rsidP="00870CBB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870CBB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0CBB" w:rsidRPr="00B7415B" w:rsidRDefault="00870CBB" w:rsidP="00870CBB">
            <w:pPr>
              <w:ind w:firstLineChars="100" w:firstLine="240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70CBB" w:rsidRPr="00B7415B" w:rsidRDefault="00870CBB" w:rsidP="00870CBB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张恒</w:t>
            </w:r>
          </w:p>
        </w:tc>
        <w:tc>
          <w:tcPr>
            <w:tcW w:w="1559" w:type="dxa"/>
            <w:vAlign w:val="center"/>
          </w:tcPr>
          <w:p w:rsidR="00870CBB" w:rsidRPr="00B7415B" w:rsidRDefault="00870CBB" w:rsidP="00870CBB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1002174119</w:t>
            </w:r>
          </w:p>
        </w:tc>
        <w:tc>
          <w:tcPr>
            <w:tcW w:w="1559" w:type="dxa"/>
            <w:vAlign w:val="center"/>
          </w:tcPr>
          <w:p w:rsidR="00870CBB" w:rsidRPr="00B7415B" w:rsidRDefault="00870CBB" w:rsidP="00870CBB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10051811</w:t>
            </w:r>
          </w:p>
        </w:tc>
        <w:tc>
          <w:tcPr>
            <w:tcW w:w="2244" w:type="dxa"/>
            <w:vAlign w:val="center"/>
          </w:tcPr>
          <w:p w:rsidR="00870CBB" w:rsidRPr="00B7415B" w:rsidRDefault="00870CBB" w:rsidP="00870CBB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870CBB" w:rsidRPr="00B7415B" w:rsidTr="00EB64E4">
        <w:trPr>
          <w:trHeight w:val="345"/>
          <w:jc w:val="center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94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社会实践类</w:t>
            </w:r>
          </w:p>
        </w:tc>
        <w:tc>
          <w:tcPr>
            <w:tcW w:w="1546" w:type="dxa"/>
            <w:vMerge w:val="restart"/>
            <w:vAlign w:val="center"/>
          </w:tcPr>
          <w:p w:rsidR="00870CBB" w:rsidRPr="00B7415B" w:rsidRDefault="00870CBB" w:rsidP="00870CBB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山西沁源县光伏发电项目运营状况调研——以紫红村为例</w:t>
            </w:r>
          </w:p>
        </w:tc>
        <w:tc>
          <w:tcPr>
            <w:tcW w:w="1134" w:type="dxa"/>
            <w:vAlign w:val="center"/>
          </w:tcPr>
          <w:p w:rsidR="00870CBB" w:rsidRPr="00B7415B" w:rsidRDefault="00870CBB" w:rsidP="00870CBB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刘阳</w:t>
            </w:r>
          </w:p>
        </w:tc>
        <w:tc>
          <w:tcPr>
            <w:tcW w:w="1559" w:type="dxa"/>
            <w:vAlign w:val="center"/>
          </w:tcPr>
          <w:p w:rsidR="00870CBB" w:rsidRPr="00B7415B" w:rsidRDefault="00870CBB" w:rsidP="00870CBB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1009181116</w:t>
            </w:r>
          </w:p>
        </w:tc>
        <w:tc>
          <w:tcPr>
            <w:tcW w:w="1559" w:type="dxa"/>
            <w:vAlign w:val="center"/>
          </w:tcPr>
          <w:p w:rsidR="00870CBB" w:rsidRPr="00B7415B" w:rsidRDefault="00870CBB" w:rsidP="00870CBB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10091811</w:t>
            </w:r>
          </w:p>
        </w:tc>
        <w:tc>
          <w:tcPr>
            <w:tcW w:w="2244" w:type="dxa"/>
            <w:vAlign w:val="center"/>
          </w:tcPr>
          <w:p w:rsidR="00870CBB" w:rsidRPr="00B7415B" w:rsidRDefault="00870CBB" w:rsidP="00870CBB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珠宝学院</w:t>
            </w:r>
          </w:p>
        </w:tc>
      </w:tr>
      <w:tr w:rsidR="00870CBB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70CBB" w:rsidRPr="00B7415B" w:rsidRDefault="00870CBB" w:rsidP="00870CBB">
            <w:pPr>
              <w:ind w:firstLineChars="100" w:firstLine="240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孙晓婉</w:t>
            </w:r>
          </w:p>
        </w:tc>
        <w:tc>
          <w:tcPr>
            <w:tcW w:w="1559" w:type="dxa"/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1009181112</w:t>
            </w:r>
          </w:p>
        </w:tc>
        <w:tc>
          <w:tcPr>
            <w:tcW w:w="1559" w:type="dxa"/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10091811</w:t>
            </w:r>
          </w:p>
        </w:tc>
        <w:tc>
          <w:tcPr>
            <w:tcW w:w="2244" w:type="dxa"/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珠宝学院</w:t>
            </w:r>
          </w:p>
        </w:tc>
      </w:tr>
      <w:tr w:rsidR="00870CBB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70CBB" w:rsidRPr="00B7415B" w:rsidRDefault="00870CBB" w:rsidP="00870CBB">
            <w:pPr>
              <w:ind w:firstLineChars="100" w:firstLine="240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高天</w:t>
            </w: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一</w:t>
            </w:r>
            <w:proofErr w:type="gramEnd"/>
          </w:p>
        </w:tc>
        <w:tc>
          <w:tcPr>
            <w:tcW w:w="1559" w:type="dxa"/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1006181213</w:t>
            </w:r>
          </w:p>
        </w:tc>
        <w:tc>
          <w:tcPr>
            <w:tcW w:w="1559" w:type="dxa"/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10061812</w:t>
            </w:r>
          </w:p>
        </w:tc>
        <w:tc>
          <w:tcPr>
            <w:tcW w:w="2244" w:type="dxa"/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能源学院</w:t>
            </w:r>
          </w:p>
        </w:tc>
      </w:tr>
      <w:tr w:rsidR="00870CBB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70CBB" w:rsidRPr="00B7415B" w:rsidRDefault="00870CBB" w:rsidP="00870CBB">
            <w:pPr>
              <w:ind w:firstLineChars="100" w:firstLine="240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王睿哲</w:t>
            </w:r>
          </w:p>
        </w:tc>
        <w:tc>
          <w:tcPr>
            <w:tcW w:w="1559" w:type="dxa"/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1009171114</w:t>
            </w:r>
          </w:p>
        </w:tc>
        <w:tc>
          <w:tcPr>
            <w:tcW w:w="1559" w:type="dxa"/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10091811</w:t>
            </w:r>
          </w:p>
        </w:tc>
        <w:tc>
          <w:tcPr>
            <w:tcW w:w="2244" w:type="dxa"/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珠宝学院</w:t>
            </w:r>
          </w:p>
        </w:tc>
      </w:tr>
      <w:tr w:rsidR="00870CBB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70CBB" w:rsidRPr="00B7415B" w:rsidRDefault="00870CBB" w:rsidP="00870CBB">
            <w:pPr>
              <w:ind w:firstLineChars="100" w:firstLine="240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袁余丽</w:t>
            </w:r>
          </w:p>
        </w:tc>
        <w:tc>
          <w:tcPr>
            <w:tcW w:w="1559" w:type="dxa"/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1009171111</w:t>
            </w:r>
          </w:p>
        </w:tc>
        <w:tc>
          <w:tcPr>
            <w:tcW w:w="1559" w:type="dxa"/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10091711</w:t>
            </w:r>
          </w:p>
        </w:tc>
        <w:tc>
          <w:tcPr>
            <w:tcW w:w="2244" w:type="dxa"/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珠宝学院</w:t>
            </w:r>
          </w:p>
        </w:tc>
      </w:tr>
      <w:tr w:rsidR="00870CBB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70CBB" w:rsidRPr="00B7415B" w:rsidRDefault="00870CBB" w:rsidP="00870CBB">
            <w:pPr>
              <w:ind w:firstLineChars="100" w:firstLine="240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宋明慧</w:t>
            </w:r>
          </w:p>
        </w:tc>
        <w:tc>
          <w:tcPr>
            <w:tcW w:w="1559" w:type="dxa"/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1007181119</w:t>
            </w:r>
          </w:p>
        </w:tc>
        <w:tc>
          <w:tcPr>
            <w:tcW w:w="1559" w:type="dxa"/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10091812</w:t>
            </w:r>
          </w:p>
        </w:tc>
        <w:tc>
          <w:tcPr>
            <w:tcW w:w="2244" w:type="dxa"/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珠宝学院</w:t>
            </w:r>
          </w:p>
        </w:tc>
      </w:tr>
      <w:tr w:rsidR="00870CBB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0CBB" w:rsidRPr="00B7415B" w:rsidRDefault="00870CBB" w:rsidP="00870CBB">
            <w:pPr>
              <w:ind w:firstLineChars="100" w:firstLine="240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余星辰</w:t>
            </w:r>
          </w:p>
        </w:tc>
        <w:tc>
          <w:tcPr>
            <w:tcW w:w="1559" w:type="dxa"/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1006181106</w:t>
            </w:r>
          </w:p>
        </w:tc>
        <w:tc>
          <w:tcPr>
            <w:tcW w:w="1559" w:type="dxa"/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10061811</w:t>
            </w:r>
          </w:p>
        </w:tc>
        <w:tc>
          <w:tcPr>
            <w:tcW w:w="2244" w:type="dxa"/>
            <w:vAlign w:val="center"/>
          </w:tcPr>
          <w:p w:rsidR="00870CBB" w:rsidRPr="00B7415B" w:rsidRDefault="00870CBB" w:rsidP="00870CBB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能源学院</w:t>
            </w:r>
          </w:p>
        </w:tc>
      </w:tr>
      <w:tr w:rsidR="00FB4EA0" w:rsidRPr="00B7415B" w:rsidTr="00EB64E4">
        <w:trPr>
          <w:trHeight w:val="386"/>
          <w:jc w:val="center"/>
        </w:trPr>
        <w:tc>
          <w:tcPr>
            <w:tcW w:w="76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94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科技类</w:t>
            </w:r>
          </w:p>
        </w:tc>
        <w:tc>
          <w:tcPr>
            <w:tcW w:w="1546" w:type="dxa"/>
            <w:vMerge w:val="restart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冰晶石结构高效上转换发光材料</w:t>
            </w: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史锐奇</w:t>
            </w:r>
            <w:proofErr w:type="gramEnd"/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1003172102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10031721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ind w:firstLineChars="100" w:firstLine="240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吴雅丹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1003181208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10031812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94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科技类</w:t>
            </w:r>
          </w:p>
        </w:tc>
        <w:tc>
          <w:tcPr>
            <w:tcW w:w="1546" w:type="dxa"/>
            <w:vMerge w:val="restart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MCT</w:t>
            </w: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新型湿</w:t>
            </w:r>
            <w:proofErr w:type="gramEnd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垃圾就近处理装置</w:t>
            </w: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胡宇博</w:t>
            </w:r>
            <w:proofErr w:type="gramEnd"/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1002173133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10021731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ind w:firstLineChars="100" w:firstLine="240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周文杉</w:t>
            </w:r>
            <w:proofErr w:type="gramEnd"/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1007178212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10071782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ind w:firstLineChars="100" w:firstLine="240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王少峰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1002173136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10021731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ind w:firstLineChars="100" w:firstLine="240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刘观林</w:t>
            </w:r>
            <w:proofErr w:type="gramEnd"/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1002183121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10021831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ind w:firstLineChars="100" w:firstLine="240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焦昂</w:t>
            </w:r>
            <w:proofErr w:type="gramEnd"/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1002183113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10021831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科技类</w:t>
            </w:r>
          </w:p>
        </w:tc>
        <w:tc>
          <w:tcPr>
            <w:tcW w:w="1546" w:type="dxa"/>
            <w:vMerge w:val="restart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学生宿舍节电控制器</w:t>
            </w: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刘  铮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1004172111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10041721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ind w:firstLineChars="100" w:firstLine="240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吴仁翔</w:t>
            </w:r>
            <w:proofErr w:type="gramEnd"/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1004172106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10041721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科技类</w:t>
            </w:r>
          </w:p>
        </w:tc>
        <w:tc>
          <w:tcPr>
            <w:tcW w:w="1546" w:type="dxa"/>
            <w:vMerge w:val="restart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节能减排变革者——新型镁电气石玻璃复合材料</w:t>
            </w: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李欣格</w:t>
            </w:r>
            <w:proofErr w:type="gramEnd"/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1005183110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10051831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杨智</w:t>
            </w:r>
            <w:proofErr w:type="gramEnd"/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1007172123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10071721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宋晨冉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1005181111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10051811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蒋佳迅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1005183102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10051831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李汶林</w:t>
            </w:r>
            <w:proofErr w:type="gramEnd"/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1010182223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10101822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杨轶群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1008181321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10051821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罗群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1005183217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10051832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FB4EA0" w:rsidRPr="00B7415B" w:rsidTr="00C13CE2">
        <w:trPr>
          <w:trHeight w:val="345"/>
          <w:jc w:val="center"/>
        </w:trPr>
        <w:tc>
          <w:tcPr>
            <w:tcW w:w="97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二等奖（8项）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社会实践类</w:t>
            </w:r>
          </w:p>
        </w:tc>
        <w:tc>
          <w:tcPr>
            <w:tcW w:w="1546" w:type="dxa"/>
            <w:vMerge w:val="restart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北京市新能源汽车现状分析及对策</w:t>
            </w: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段贺颖</w:t>
            </w:r>
            <w:proofErr w:type="gramEnd"/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1007182109  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10071821 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高奥蕾</w:t>
            </w:r>
            <w:proofErr w:type="gramEnd"/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1008171313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10071751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乔靖</w:t>
            </w:r>
            <w:r w:rsidRPr="00B7415B">
              <w:rPr>
                <w:rFonts w:ascii="仿宋_GB2312" w:hint="eastAsia"/>
                <w:color w:val="000000" w:themeColor="text1"/>
                <w:sz w:val="24"/>
              </w:rPr>
              <w:t>玚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1007172103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10071821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魏池羽</w:t>
            </w:r>
            <w:proofErr w:type="gramEnd"/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1007182108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10071821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吕学鑫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1007182112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10071821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张</w:t>
            </w: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浩</w:t>
            </w:r>
            <w:proofErr w:type="gramEnd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悦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1007182110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10071821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张琪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1007182111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10071821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社会实践类</w:t>
            </w:r>
          </w:p>
        </w:tc>
        <w:tc>
          <w:tcPr>
            <w:tcW w:w="1546" w:type="dxa"/>
            <w:vMerge w:val="restart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废弃坑塘改造用于农村生活污水治理的调查研究</w:t>
            </w: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张敬哲</w:t>
            </w:r>
            <w:proofErr w:type="gramEnd"/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1005171105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10051711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樊梦青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1005171103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10051711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高</w:t>
            </w:r>
            <w:r w:rsidRPr="00B7415B">
              <w:rPr>
                <w:rFonts w:ascii="仿宋_GB2312" w:hint="eastAsia"/>
                <w:color w:val="000000" w:themeColor="text1"/>
                <w:sz w:val="24"/>
              </w:rPr>
              <w:t>玥</w:t>
            </w: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琪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1005171107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10051711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冯昕宇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1005171130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10051711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张巍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1005171122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10051711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94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社会实践类</w:t>
            </w:r>
          </w:p>
        </w:tc>
        <w:tc>
          <w:tcPr>
            <w:tcW w:w="1546" w:type="dxa"/>
            <w:vMerge w:val="restart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矿井水的综合利用现状调研以</w:t>
            </w: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平煤十矿与八矿为例</w:t>
            </w:r>
            <w:proofErr w:type="gramEnd"/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郭伯龙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1005183120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10051831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崔晨璐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1005182114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10051831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张尧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1005182115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10051831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周若谷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1005182113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10051831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龙泳滔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1005183116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10051831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FB4EA0" w:rsidRPr="00B7415B" w:rsidTr="00EB64E4">
        <w:trPr>
          <w:trHeight w:val="823"/>
          <w:jc w:val="center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94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社会实践类</w:t>
            </w:r>
          </w:p>
        </w:tc>
        <w:tc>
          <w:tcPr>
            <w:tcW w:w="1546" w:type="dxa"/>
            <w:vMerge w:val="restart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“一单位”海鲜两公斤碳——清理船舶底部海洋附着物对节</w:t>
            </w: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lastRenderedPageBreak/>
              <w:t>能减排的影响</w:t>
            </w: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lastRenderedPageBreak/>
              <w:t>王晶晶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1007188205 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10071882 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王渤飞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1007183133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10071831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lastRenderedPageBreak/>
              <w:t>5</w:t>
            </w:r>
          </w:p>
        </w:tc>
        <w:tc>
          <w:tcPr>
            <w:tcW w:w="94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科技类</w:t>
            </w:r>
          </w:p>
        </w:tc>
        <w:tc>
          <w:tcPr>
            <w:tcW w:w="1546" w:type="dxa"/>
            <w:vMerge w:val="restart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洗浴废水余热回收-</w:t>
            </w: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净化再</w:t>
            </w:r>
            <w:proofErr w:type="gramEnd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利用一体化系统</w:t>
            </w: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王卓群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1005182116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10051821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水资源与环境学院 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牛然</w:t>
            </w:r>
            <w:proofErr w:type="gramEnd"/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1005182110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10051821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马晟汉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1010181122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10101811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94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科技类</w:t>
            </w:r>
          </w:p>
        </w:tc>
        <w:tc>
          <w:tcPr>
            <w:tcW w:w="1546" w:type="dxa"/>
            <w:vMerge w:val="restart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连续式塑料水瓶压缩装置</w:t>
            </w: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韦丽青</w:t>
            </w:r>
            <w:proofErr w:type="gramEnd"/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1002182202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10021822    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卜祥禾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1002181228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10021812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科技类</w:t>
            </w:r>
          </w:p>
        </w:tc>
        <w:tc>
          <w:tcPr>
            <w:tcW w:w="1546" w:type="dxa"/>
            <w:vMerge w:val="restart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环境助手——新型水质检测仪</w:t>
            </w: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张新岭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1003174115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10031741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袁余丽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1009171111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10091711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珠宝学院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刘颖聪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1003171219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10031712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郝梦悦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1007172213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10071722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林浩然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1009171123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10091711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珠宝学院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罗熙茗</w:t>
            </w:r>
            <w:proofErr w:type="gramEnd"/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1007173126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10071731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科技类</w:t>
            </w:r>
          </w:p>
        </w:tc>
        <w:tc>
          <w:tcPr>
            <w:tcW w:w="1546" w:type="dxa"/>
            <w:vMerge w:val="restart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基于三维泡沫镍电极的小型处理尿素废水系统</w:t>
            </w: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杨璇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1003171101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10031711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</w:t>
            </w:r>
          </w:p>
        </w:tc>
      </w:tr>
      <w:tr w:rsidR="00FB4EA0" w:rsidRPr="00B7415B" w:rsidTr="00EB64E4">
        <w:trPr>
          <w:trHeight w:val="471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魏然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1001173108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10031722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</w:t>
            </w:r>
          </w:p>
        </w:tc>
      </w:tr>
      <w:tr w:rsidR="00FB4EA0" w:rsidRPr="00B7415B" w:rsidTr="00EB64E4">
        <w:trPr>
          <w:trHeight w:val="392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闫子迪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1003171124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10031711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</w:t>
            </w:r>
          </w:p>
        </w:tc>
      </w:tr>
      <w:tr w:rsidR="00FB4EA0" w:rsidRPr="00B7415B" w:rsidTr="00EB64E4">
        <w:trPr>
          <w:trHeight w:val="412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杨瑞</w:t>
            </w:r>
            <w:r w:rsidRPr="00B7415B">
              <w:rPr>
                <w:rFonts w:ascii="仿宋_GB2312" w:hint="eastAsia"/>
                <w:color w:val="000000" w:themeColor="text1"/>
                <w:sz w:val="24"/>
              </w:rPr>
              <w:t>禛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1003172217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10031722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</w:t>
            </w:r>
          </w:p>
        </w:tc>
      </w:tr>
      <w:tr w:rsidR="00FB4EA0" w:rsidRPr="00B7415B" w:rsidTr="00EB64E4">
        <w:trPr>
          <w:trHeight w:val="40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赵嘉卿</w:t>
            </w:r>
            <w:proofErr w:type="gramEnd"/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1003172213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10031722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</w:t>
            </w:r>
          </w:p>
        </w:tc>
      </w:tr>
      <w:tr w:rsidR="00FB4EA0" w:rsidRPr="00B7415B" w:rsidTr="00C13CE2">
        <w:trPr>
          <w:trHeight w:val="345"/>
          <w:jc w:val="center"/>
        </w:trPr>
        <w:tc>
          <w:tcPr>
            <w:tcW w:w="97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EB64E4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三等奖（1</w:t>
            </w:r>
            <w:r w:rsidR="001D24CD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5</w:t>
            </w: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项）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社会实践类</w:t>
            </w:r>
          </w:p>
        </w:tc>
        <w:tc>
          <w:tcPr>
            <w:tcW w:w="1546" w:type="dxa"/>
            <w:vMerge w:val="restart"/>
            <w:vAlign w:val="center"/>
          </w:tcPr>
          <w:p w:rsidR="00FB4EA0" w:rsidRPr="00B7415B" w:rsidRDefault="00FB4EA0" w:rsidP="00FB4EA0">
            <w:pPr>
              <w:spacing w:line="276" w:lineRule="auto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“煤改气”政策下农村清洁取暖推行效果研究——以山东省德州市五大庄村为例</w:t>
            </w: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魏红玉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1007172102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10071781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FB4EA0" w:rsidRPr="00B7415B" w:rsidTr="00EB64E4">
        <w:trPr>
          <w:trHeight w:val="362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FB4EA0" w:rsidRPr="00B7415B" w:rsidRDefault="00FB4EA0" w:rsidP="00FB4EA0">
            <w:pPr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王卿欣</w:t>
            </w:r>
            <w:proofErr w:type="gramEnd"/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1007172119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10071721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FB4EA0" w:rsidRPr="00B7415B" w:rsidTr="00EB64E4">
        <w:trPr>
          <w:trHeight w:val="42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FB4EA0" w:rsidRPr="00B7415B" w:rsidRDefault="00FB4EA0" w:rsidP="00FB4EA0">
            <w:pPr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李晶晶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1007178106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10071781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FB4EA0" w:rsidRPr="00B7415B" w:rsidTr="00EB64E4">
        <w:trPr>
          <w:trHeight w:val="403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FB4EA0" w:rsidRPr="00B7415B" w:rsidRDefault="00FB4EA0" w:rsidP="00FB4EA0">
            <w:pPr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杨智</w:t>
            </w:r>
            <w:proofErr w:type="gramEnd"/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1007172123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10071721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FB4EA0" w:rsidRPr="00B7415B" w:rsidTr="00EB64E4">
        <w:trPr>
          <w:trHeight w:val="406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FB4EA0" w:rsidRPr="00B7415B" w:rsidRDefault="00FB4EA0" w:rsidP="00FB4EA0">
            <w:pPr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季婷玉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1007178108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10071781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FB4EA0" w:rsidRPr="00B7415B" w:rsidTr="00EB64E4">
        <w:trPr>
          <w:trHeight w:val="491"/>
          <w:jc w:val="center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社会实践类</w:t>
            </w:r>
          </w:p>
        </w:tc>
        <w:tc>
          <w:tcPr>
            <w:tcW w:w="1546" w:type="dxa"/>
            <w:vMerge w:val="restart"/>
            <w:vAlign w:val="center"/>
          </w:tcPr>
          <w:p w:rsidR="00FB4EA0" w:rsidRPr="00B7415B" w:rsidRDefault="00FB4EA0" w:rsidP="00FB4EA0">
            <w:pPr>
              <w:spacing w:line="276" w:lineRule="auto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新能源汽车生命周期节能减</w:t>
            </w: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排效益</w:t>
            </w:r>
            <w:proofErr w:type="gramEnd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lastRenderedPageBreak/>
              <w:t>分析</w:t>
            </w:r>
          </w:p>
        </w:tc>
        <w:tc>
          <w:tcPr>
            <w:tcW w:w="1134" w:type="dxa"/>
            <w:vAlign w:val="center"/>
          </w:tcPr>
          <w:p w:rsidR="00FB4EA0" w:rsidRPr="00B7415B" w:rsidRDefault="00FB4EA0" w:rsidP="00B7415B">
            <w:pPr>
              <w:spacing w:line="276" w:lineRule="auto"/>
              <w:ind w:firstLineChars="100" w:firstLine="240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lastRenderedPageBreak/>
              <w:t>施羽</w:t>
            </w:r>
            <w:proofErr w:type="gramEnd"/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1007175104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10071751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邓天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1007175134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10071751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lastRenderedPageBreak/>
              <w:t>3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社会实践类</w:t>
            </w:r>
          </w:p>
        </w:tc>
        <w:tc>
          <w:tcPr>
            <w:tcW w:w="1546" w:type="dxa"/>
            <w:vMerge w:val="restart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“太阳能多功能公交站台”建设应用调查研究—以南京市、威海市部分试点为例</w:t>
            </w: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李林霄</w:t>
            </w:r>
            <w:proofErr w:type="gramEnd"/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1007172116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10071721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杨玉婷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1002172103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10021721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高季维</w:t>
            </w:r>
            <w:proofErr w:type="gramEnd"/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1007172220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10071722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乔靖</w:t>
            </w:r>
            <w:r w:rsidRPr="00B7415B">
              <w:rPr>
                <w:rFonts w:ascii="仿宋_GB2312" w:hint="eastAsia"/>
                <w:color w:val="000000" w:themeColor="text1"/>
                <w:sz w:val="24"/>
              </w:rPr>
              <w:t>玚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1007172103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10071821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吴菊</w:t>
            </w: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一</w:t>
            </w:r>
            <w:proofErr w:type="gramEnd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萌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1007171102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10071711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吴嘉玲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1007182204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10071822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94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社会实践类</w:t>
            </w:r>
          </w:p>
        </w:tc>
        <w:tc>
          <w:tcPr>
            <w:tcW w:w="1546" w:type="dxa"/>
            <w:vMerge w:val="restart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地质公园低碳旅游开发模式研究——以天柱</w:t>
            </w: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山世界</w:t>
            </w:r>
            <w:proofErr w:type="gramEnd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地质公园为例</w:t>
            </w: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张伊然</w:t>
            </w:r>
            <w:proofErr w:type="gramEnd"/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1002171304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10021713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工程技术学院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张云琦</w:t>
            </w:r>
            <w:proofErr w:type="gramEnd"/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1002171307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10021713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工程技术学院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王铭</w:t>
            </w: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铭</w:t>
            </w:r>
            <w:proofErr w:type="gramEnd"/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1001171408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10011714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地球科学与资源学院</w:t>
            </w:r>
          </w:p>
        </w:tc>
      </w:tr>
      <w:tr w:rsidR="00FB4EA0" w:rsidRPr="00B7415B" w:rsidTr="00EB64E4">
        <w:trPr>
          <w:trHeight w:val="781"/>
          <w:jc w:val="center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94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社会实践类</w:t>
            </w:r>
          </w:p>
        </w:tc>
        <w:tc>
          <w:tcPr>
            <w:tcW w:w="1546" w:type="dxa"/>
            <w:vMerge w:val="restart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基于节能减排目标的道路交通优化方案研究——以成府路、王庄路交叉路口为例</w:t>
            </w: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刘翔鸽</w:t>
            </w:r>
            <w:proofErr w:type="gramEnd"/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 xml:space="preserve">1007178103  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10071781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经济管理学院</w:t>
            </w:r>
          </w:p>
        </w:tc>
      </w:tr>
      <w:tr w:rsidR="00FB4EA0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张婉伊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1007178102</w:t>
            </w:r>
          </w:p>
        </w:tc>
        <w:tc>
          <w:tcPr>
            <w:tcW w:w="1559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10071781</w:t>
            </w:r>
          </w:p>
        </w:tc>
        <w:tc>
          <w:tcPr>
            <w:tcW w:w="2244" w:type="dxa"/>
            <w:vAlign w:val="center"/>
          </w:tcPr>
          <w:p w:rsidR="00FB4EA0" w:rsidRPr="00B7415B" w:rsidRDefault="00FB4EA0" w:rsidP="00FB4EA0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经济管理学院</w:t>
            </w:r>
          </w:p>
        </w:tc>
      </w:tr>
      <w:tr w:rsidR="00EB64E4" w:rsidRPr="00B7415B" w:rsidTr="00EB64E4">
        <w:trPr>
          <w:trHeight w:val="345"/>
          <w:jc w:val="center"/>
        </w:trPr>
        <w:tc>
          <w:tcPr>
            <w:tcW w:w="76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B64E4" w:rsidRPr="00B7415B" w:rsidRDefault="00EB64E4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94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B64E4" w:rsidRPr="00B7415B" w:rsidRDefault="00EB64E4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社会实践类</w:t>
            </w:r>
          </w:p>
        </w:tc>
        <w:tc>
          <w:tcPr>
            <w:tcW w:w="1546" w:type="dxa"/>
            <w:vMerge w:val="restart"/>
            <w:vAlign w:val="center"/>
          </w:tcPr>
          <w:p w:rsidR="00EB64E4" w:rsidRPr="00B7415B" w:rsidRDefault="00EB64E4" w:rsidP="00177B2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青海省农村节能减排环保现状——以化隆县</w:t>
            </w:r>
            <w:proofErr w:type="gramStart"/>
            <w:r w:rsidRPr="00B7415B">
              <w:rPr>
                <w:rFonts w:ascii="仿宋_GB2312" w:eastAsia="仿宋_GB2312" w:hAnsiTheme="minorEastAsia" w:hint="eastAsia"/>
                <w:sz w:val="24"/>
              </w:rPr>
              <w:t>结拉村</w:t>
            </w:r>
            <w:proofErr w:type="gramEnd"/>
            <w:r w:rsidRPr="00B7415B">
              <w:rPr>
                <w:rFonts w:ascii="仿宋_GB2312" w:eastAsia="仿宋_GB2312" w:hAnsiTheme="minorEastAsia" w:hint="eastAsia"/>
                <w:sz w:val="24"/>
              </w:rPr>
              <w:t>为例</w:t>
            </w:r>
          </w:p>
        </w:tc>
        <w:tc>
          <w:tcPr>
            <w:tcW w:w="1134" w:type="dxa"/>
            <w:vAlign w:val="center"/>
          </w:tcPr>
          <w:p w:rsidR="00EB64E4" w:rsidRPr="00B7415B" w:rsidRDefault="00EB64E4" w:rsidP="00177B2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李肖钰</w:t>
            </w:r>
          </w:p>
        </w:tc>
        <w:tc>
          <w:tcPr>
            <w:tcW w:w="1559" w:type="dxa"/>
            <w:vAlign w:val="center"/>
          </w:tcPr>
          <w:p w:rsidR="00EB64E4" w:rsidRPr="00B7415B" w:rsidRDefault="00EB64E4" w:rsidP="00177B2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1007172214</w:t>
            </w:r>
          </w:p>
        </w:tc>
        <w:tc>
          <w:tcPr>
            <w:tcW w:w="1559" w:type="dxa"/>
            <w:vAlign w:val="center"/>
          </w:tcPr>
          <w:p w:rsidR="00EB64E4" w:rsidRPr="00B7415B" w:rsidRDefault="00EB64E4" w:rsidP="00177B2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10071722</w:t>
            </w:r>
          </w:p>
        </w:tc>
        <w:tc>
          <w:tcPr>
            <w:tcW w:w="2244" w:type="dxa"/>
            <w:vAlign w:val="center"/>
          </w:tcPr>
          <w:p w:rsidR="00EB64E4" w:rsidRPr="00B7415B" w:rsidRDefault="00EB64E4" w:rsidP="00177B2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经济管理学院</w:t>
            </w:r>
          </w:p>
        </w:tc>
      </w:tr>
      <w:tr w:rsidR="00EB64E4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B64E4" w:rsidRPr="00B7415B" w:rsidRDefault="00EB64E4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B64E4" w:rsidRPr="00B7415B" w:rsidRDefault="00EB64E4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EB64E4" w:rsidRPr="00B7415B" w:rsidRDefault="00EB64E4" w:rsidP="00177B2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B64E4" w:rsidRPr="00B7415B" w:rsidRDefault="00EB64E4" w:rsidP="00177B2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宋小雨</w:t>
            </w:r>
          </w:p>
        </w:tc>
        <w:tc>
          <w:tcPr>
            <w:tcW w:w="1559" w:type="dxa"/>
            <w:vAlign w:val="center"/>
          </w:tcPr>
          <w:p w:rsidR="00EB64E4" w:rsidRPr="00B7415B" w:rsidRDefault="00EB64E4" w:rsidP="00177B2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1003182101</w:t>
            </w:r>
          </w:p>
        </w:tc>
        <w:tc>
          <w:tcPr>
            <w:tcW w:w="1559" w:type="dxa"/>
            <w:vAlign w:val="center"/>
          </w:tcPr>
          <w:p w:rsidR="00EB64E4" w:rsidRPr="00B7415B" w:rsidRDefault="00EB64E4" w:rsidP="00177B2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10031821</w:t>
            </w:r>
          </w:p>
        </w:tc>
        <w:tc>
          <w:tcPr>
            <w:tcW w:w="2244" w:type="dxa"/>
            <w:vAlign w:val="center"/>
          </w:tcPr>
          <w:p w:rsidR="00EB64E4" w:rsidRPr="00B7415B" w:rsidRDefault="00EB64E4" w:rsidP="00177B2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材料科学与工程学院</w:t>
            </w:r>
          </w:p>
        </w:tc>
      </w:tr>
      <w:tr w:rsidR="00EB64E4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B64E4" w:rsidRPr="00B7415B" w:rsidRDefault="00EB64E4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B64E4" w:rsidRPr="00B7415B" w:rsidRDefault="00EB64E4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EB64E4" w:rsidRPr="00B7415B" w:rsidRDefault="00EB64E4" w:rsidP="00177B2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B64E4" w:rsidRPr="00B7415B" w:rsidRDefault="00EB64E4" w:rsidP="00177B2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江雯</w:t>
            </w:r>
          </w:p>
        </w:tc>
        <w:tc>
          <w:tcPr>
            <w:tcW w:w="1559" w:type="dxa"/>
            <w:vAlign w:val="center"/>
          </w:tcPr>
          <w:p w:rsidR="00EB64E4" w:rsidRPr="00B7415B" w:rsidRDefault="00EB64E4" w:rsidP="00177B2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1007183125</w:t>
            </w:r>
          </w:p>
        </w:tc>
        <w:tc>
          <w:tcPr>
            <w:tcW w:w="1559" w:type="dxa"/>
            <w:vAlign w:val="center"/>
          </w:tcPr>
          <w:p w:rsidR="00EB64E4" w:rsidRPr="00B7415B" w:rsidRDefault="00EB64E4" w:rsidP="00177B2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10071831</w:t>
            </w:r>
          </w:p>
        </w:tc>
        <w:tc>
          <w:tcPr>
            <w:tcW w:w="2244" w:type="dxa"/>
            <w:vAlign w:val="center"/>
          </w:tcPr>
          <w:p w:rsidR="00EB64E4" w:rsidRPr="00B7415B" w:rsidRDefault="00EB64E4" w:rsidP="00177B2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经济管理学院</w:t>
            </w:r>
          </w:p>
        </w:tc>
      </w:tr>
      <w:tr w:rsidR="00EB64E4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B64E4" w:rsidRPr="00B7415B" w:rsidRDefault="00EB64E4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B64E4" w:rsidRPr="00B7415B" w:rsidRDefault="00EB64E4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EB64E4" w:rsidRPr="00B7415B" w:rsidRDefault="00EB64E4" w:rsidP="00177B2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B64E4" w:rsidRPr="00B7415B" w:rsidRDefault="00EB64E4" w:rsidP="00177B2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sz w:val="24"/>
              </w:rPr>
              <w:t>侯俊捷</w:t>
            </w:r>
            <w:proofErr w:type="gramEnd"/>
          </w:p>
        </w:tc>
        <w:tc>
          <w:tcPr>
            <w:tcW w:w="1559" w:type="dxa"/>
            <w:vAlign w:val="center"/>
          </w:tcPr>
          <w:p w:rsidR="00EB64E4" w:rsidRPr="00B7415B" w:rsidRDefault="00EB64E4" w:rsidP="00177B2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1001183125</w:t>
            </w:r>
          </w:p>
        </w:tc>
        <w:tc>
          <w:tcPr>
            <w:tcW w:w="1559" w:type="dxa"/>
            <w:vAlign w:val="center"/>
          </w:tcPr>
          <w:p w:rsidR="00EB64E4" w:rsidRPr="00B7415B" w:rsidRDefault="00EB64E4" w:rsidP="00177B2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10011831</w:t>
            </w:r>
          </w:p>
        </w:tc>
        <w:tc>
          <w:tcPr>
            <w:tcW w:w="2244" w:type="dxa"/>
            <w:vAlign w:val="center"/>
          </w:tcPr>
          <w:p w:rsidR="00EB64E4" w:rsidRPr="00B7415B" w:rsidRDefault="00EB64E4" w:rsidP="00177B2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地球科学与资源学院</w:t>
            </w:r>
          </w:p>
        </w:tc>
      </w:tr>
      <w:tr w:rsidR="00EB64E4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B64E4" w:rsidRPr="00B7415B" w:rsidRDefault="00EB64E4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B64E4" w:rsidRPr="00B7415B" w:rsidRDefault="00EB64E4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EB64E4" w:rsidRPr="00B7415B" w:rsidRDefault="00EB64E4" w:rsidP="00177B2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B64E4" w:rsidRPr="00B7415B" w:rsidRDefault="00EB64E4" w:rsidP="00177B2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sz w:val="24"/>
              </w:rPr>
              <w:t>韩鹏飞</w:t>
            </w:r>
            <w:proofErr w:type="gramEnd"/>
          </w:p>
        </w:tc>
        <w:tc>
          <w:tcPr>
            <w:tcW w:w="1559" w:type="dxa"/>
            <w:vAlign w:val="center"/>
          </w:tcPr>
          <w:p w:rsidR="00EB64E4" w:rsidRPr="00B7415B" w:rsidRDefault="00EB64E4" w:rsidP="00177B2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1007183129</w:t>
            </w:r>
          </w:p>
        </w:tc>
        <w:tc>
          <w:tcPr>
            <w:tcW w:w="1559" w:type="dxa"/>
            <w:vAlign w:val="center"/>
          </w:tcPr>
          <w:p w:rsidR="00EB64E4" w:rsidRPr="00B7415B" w:rsidRDefault="00EB64E4" w:rsidP="00177B2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10071831</w:t>
            </w:r>
          </w:p>
        </w:tc>
        <w:tc>
          <w:tcPr>
            <w:tcW w:w="2244" w:type="dxa"/>
            <w:vAlign w:val="center"/>
          </w:tcPr>
          <w:p w:rsidR="00EB64E4" w:rsidRPr="00B7415B" w:rsidRDefault="00EB64E4" w:rsidP="00177B2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经济管理学院</w:t>
            </w:r>
          </w:p>
        </w:tc>
      </w:tr>
      <w:tr w:rsidR="00EB64E4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B64E4" w:rsidRPr="00B7415B" w:rsidRDefault="00EB64E4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B64E4" w:rsidRPr="00B7415B" w:rsidRDefault="00EB64E4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EB64E4" w:rsidRPr="00B7415B" w:rsidRDefault="00EB64E4" w:rsidP="00177B2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B64E4" w:rsidRPr="00B7415B" w:rsidRDefault="00EB64E4" w:rsidP="00177B2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周凌云</w:t>
            </w:r>
          </w:p>
        </w:tc>
        <w:tc>
          <w:tcPr>
            <w:tcW w:w="1559" w:type="dxa"/>
            <w:vAlign w:val="center"/>
          </w:tcPr>
          <w:p w:rsidR="00EB64E4" w:rsidRPr="00B7415B" w:rsidRDefault="00EB64E4" w:rsidP="00177B2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1001181408</w:t>
            </w:r>
          </w:p>
        </w:tc>
        <w:tc>
          <w:tcPr>
            <w:tcW w:w="1559" w:type="dxa"/>
            <w:vAlign w:val="center"/>
          </w:tcPr>
          <w:p w:rsidR="00EB64E4" w:rsidRPr="00B7415B" w:rsidRDefault="00EB64E4" w:rsidP="00177B2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10011814</w:t>
            </w:r>
          </w:p>
        </w:tc>
        <w:tc>
          <w:tcPr>
            <w:tcW w:w="2244" w:type="dxa"/>
            <w:vAlign w:val="center"/>
          </w:tcPr>
          <w:p w:rsidR="00EB64E4" w:rsidRPr="00B7415B" w:rsidRDefault="00EB64E4" w:rsidP="00177B2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地球科学与资源学院</w:t>
            </w:r>
          </w:p>
        </w:tc>
      </w:tr>
      <w:tr w:rsidR="00EB64E4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B64E4" w:rsidRPr="00B7415B" w:rsidRDefault="00EB64E4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B64E4" w:rsidRPr="00B7415B" w:rsidRDefault="00EB64E4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EB64E4" w:rsidRPr="00B7415B" w:rsidRDefault="00EB64E4" w:rsidP="00177B2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B64E4" w:rsidRPr="00B7415B" w:rsidRDefault="00EB64E4" w:rsidP="00177B2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彭启航</w:t>
            </w:r>
          </w:p>
        </w:tc>
        <w:tc>
          <w:tcPr>
            <w:tcW w:w="1559" w:type="dxa"/>
            <w:vAlign w:val="center"/>
          </w:tcPr>
          <w:p w:rsidR="00EB64E4" w:rsidRPr="00B7415B" w:rsidRDefault="00EB64E4" w:rsidP="00177B2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1007183130</w:t>
            </w:r>
          </w:p>
        </w:tc>
        <w:tc>
          <w:tcPr>
            <w:tcW w:w="1559" w:type="dxa"/>
            <w:vAlign w:val="center"/>
          </w:tcPr>
          <w:p w:rsidR="00EB64E4" w:rsidRPr="00B7415B" w:rsidRDefault="00EB64E4" w:rsidP="00177B2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10071831</w:t>
            </w:r>
          </w:p>
        </w:tc>
        <w:tc>
          <w:tcPr>
            <w:tcW w:w="2244" w:type="dxa"/>
            <w:vAlign w:val="center"/>
          </w:tcPr>
          <w:p w:rsidR="00EB64E4" w:rsidRPr="00B7415B" w:rsidRDefault="00EB64E4" w:rsidP="00177B2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经济管理学院</w:t>
            </w:r>
          </w:p>
        </w:tc>
      </w:tr>
      <w:tr w:rsidR="001D24CD" w:rsidRPr="00B7415B" w:rsidTr="00EB64E4">
        <w:trPr>
          <w:trHeight w:val="345"/>
          <w:jc w:val="center"/>
        </w:trPr>
        <w:tc>
          <w:tcPr>
            <w:tcW w:w="76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1D24CD" w:rsidRDefault="001D24CD" w:rsidP="00FB4EA0">
            <w:pPr>
              <w:spacing w:line="440" w:lineRule="exact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94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1D24CD" w:rsidRDefault="001D24CD" w:rsidP="00FB4EA0">
            <w:pPr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社会实践类</w:t>
            </w:r>
          </w:p>
        </w:tc>
        <w:tc>
          <w:tcPr>
            <w:tcW w:w="1546" w:type="dxa"/>
            <w:vMerge w:val="restart"/>
            <w:vAlign w:val="center"/>
          </w:tcPr>
          <w:p w:rsidR="001D24CD" w:rsidRPr="001D24CD" w:rsidRDefault="001D24CD" w:rsidP="00DF7B9B">
            <w:pPr>
              <w:jc w:val="left"/>
              <w:rPr>
                <w:rFonts w:ascii="仿宋_GB2312" w:eastAsia="仿宋_GB2312" w:hint="eastAsia"/>
                <w:sz w:val="24"/>
              </w:rPr>
            </w:pPr>
            <w:r w:rsidRPr="001D24CD">
              <w:rPr>
                <w:rFonts w:ascii="仿宋_GB2312" w:eastAsia="仿宋_GB2312" w:hint="eastAsia"/>
                <w:sz w:val="24"/>
              </w:rPr>
              <w:t>基于高校垃圾分类前后两种处理模式的碳排放核算</w:t>
            </w:r>
          </w:p>
        </w:tc>
        <w:tc>
          <w:tcPr>
            <w:tcW w:w="1134" w:type="dxa"/>
            <w:vAlign w:val="center"/>
          </w:tcPr>
          <w:p w:rsidR="001D24CD" w:rsidRPr="001D24CD" w:rsidRDefault="001D24CD" w:rsidP="00DF7B9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24CD">
              <w:rPr>
                <w:rFonts w:ascii="仿宋_GB2312" w:eastAsia="仿宋_GB2312" w:hint="eastAsia"/>
                <w:sz w:val="24"/>
              </w:rPr>
              <w:t>谭梦薇</w:t>
            </w:r>
          </w:p>
        </w:tc>
        <w:tc>
          <w:tcPr>
            <w:tcW w:w="1559" w:type="dxa"/>
            <w:vAlign w:val="center"/>
          </w:tcPr>
          <w:p w:rsidR="001D24CD" w:rsidRPr="001D24CD" w:rsidRDefault="001D24CD" w:rsidP="00DF7B9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24CD">
              <w:rPr>
                <w:rFonts w:ascii="仿宋_GB2312" w:eastAsia="仿宋_GB2312" w:hint="eastAsia"/>
                <w:sz w:val="24"/>
              </w:rPr>
              <w:t>1007178203</w:t>
            </w:r>
          </w:p>
        </w:tc>
        <w:tc>
          <w:tcPr>
            <w:tcW w:w="1559" w:type="dxa"/>
            <w:vAlign w:val="center"/>
          </w:tcPr>
          <w:p w:rsidR="001D24CD" w:rsidRPr="001D24CD" w:rsidRDefault="001D24CD" w:rsidP="00DF7B9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24CD">
              <w:rPr>
                <w:rFonts w:ascii="仿宋_GB2312" w:eastAsia="仿宋_GB2312" w:hint="eastAsia"/>
                <w:sz w:val="24"/>
              </w:rPr>
              <w:t>10071782</w:t>
            </w:r>
          </w:p>
        </w:tc>
        <w:tc>
          <w:tcPr>
            <w:tcW w:w="2244" w:type="dxa"/>
            <w:vAlign w:val="center"/>
          </w:tcPr>
          <w:p w:rsidR="001D24CD" w:rsidRPr="001D24CD" w:rsidRDefault="001D24CD" w:rsidP="00DF7B9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24CD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</w:tr>
      <w:tr w:rsidR="001D24CD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1D24CD" w:rsidRDefault="001D24CD" w:rsidP="00FB4EA0">
            <w:pPr>
              <w:spacing w:line="440" w:lineRule="exact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1D24CD" w:rsidRDefault="001D24CD" w:rsidP="00FB4EA0">
            <w:pPr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1D24CD" w:rsidRPr="001D24CD" w:rsidRDefault="001D24CD" w:rsidP="00DF7B9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24CD" w:rsidRPr="001D24CD" w:rsidRDefault="001D24CD" w:rsidP="00DF7B9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24CD">
              <w:rPr>
                <w:rFonts w:ascii="仿宋_GB2312" w:eastAsia="仿宋_GB2312" w:hint="eastAsia"/>
                <w:sz w:val="24"/>
              </w:rPr>
              <w:t>沈义</w:t>
            </w:r>
          </w:p>
        </w:tc>
        <w:tc>
          <w:tcPr>
            <w:tcW w:w="1559" w:type="dxa"/>
            <w:vAlign w:val="center"/>
          </w:tcPr>
          <w:p w:rsidR="001D24CD" w:rsidRPr="001D24CD" w:rsidRDefault="001D24CD" w:rsidP="00DF7B9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24CD">
              <w:rPr>
                <w:rFonts w:ascii="仿宋_GB2312" w:eastAsia="仿宋_GB2312" w:hint="eastAsia"/>
                <w:sz w:val="24"/>
              </w:rPr>
              <w:t>1007178206</w:t>
            </w:r>
          </w:p>
        </w:tc>
        <w:tc>
          <w:tcPr>
            <w:tcW w:w="1559" w:type="dxa"/>
            <w:vAlign w:val="center"/>
          </w:tcPr>
          <w:p w:rsidR="001D24CD" w:rsidRPr="001D24CD" w:rsidRDefault="001D24CD" w:rsidP="00DF7B9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24CD">
              <w:rPr>
                <w:rFonts w:ascii="仿宋_GB2312" w:eastAsia="仿宋_GB2312" w:hint="eastAsia"/>
                <w:sz w:val="24"/>
              </w:rPr>
              <w:t>10071782</w:t>
            </w:r>
          </w:p>
        </w:tc>
        <w:tc>
          <w:tcPr>
            <w:tcW w:w="2244" w:type="dxa"/>
            <w:vAlign w:val="center"/>
          </w:tcPr>
          <w:p w:rsidR="001D24CD" w:rsidRPr="001D24CD" w:rsidRDefault="001D24CD" w:rsidP="00DF7B9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24CD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</w:tr>
      <w:tr w:rsidR="001D24CD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1D24CD" w:rsidRDefault="001D24CD" w:rsidP="00FB4EA0">
            <w:pPr>
              <w:spacing w:line="440" w:lineRule="exact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1D24CD" w:rsidRDefault="001D24CD" w:rsidP="00FB4EA0">
            <w:pPr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1D24CD" w:rsidRPr="001D24CD" w:rsidRDefault="001D24CD" w:rsidP="00DF7B9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24CD" w:rsidRPr="001D24CD" w:rsidRDefault="001D24CD" w:rsidP="00DF7B9B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1D24CD">
              <w:rPr>
                <w:rFonts w:ascii="仿宋_GB2312" w:eastAsia="仿宋_GB2312" w:hint="eastAsia"/>
                <w:sz w:val="24"/>
              </w:rPr>
              <w:t>高文翔</w:t>
            </w:r>
            <w:proofErr w:type="gramEnd"/>
          </w:p>
        </w:tc>
        <w:tc>
          <w:tcPr>
            <w:tcW w:w="1559" w:type="dxa"/>
            <w:vAlign w:val="center"/>
          </w:tcPr>
          <w:p w:rsidR="001D24CD" w:rsidRPr="001D24CD" w:rsidRDefault="001D24CD" w:rsidP="00DF7B9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24CD">
              <w:rPr>
                <w:rFonts w:ascii="仿宋_GB2312" w:eastAsia="仿宋_GB2312" w:hint="eastAsia"/>
                <w:sz w:val="24"/>
              </w:rPr>
              <w:t>1007178226</w:t>
            </w:r>
          </w:p>
        </w:tc>
        <w:tc>
          <w:tcPr>
            <w:tcW w:w="1559" w:type="dxa"/>
            <w:vAlign w:val="center"/>
          </w:tcPr>
          <w:p w:rsidR="001D24CD" w:rsidRPr="001D24CD" w:rsidRDefault="001D24CD" w:rsidP="00DF7B9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24CD">
              <w:rPr>
                <w:rFonts w:ascii="仿宋_GB2312" w:eastAsia="仿宋_GB2312" w:hint="eastAsia"/>
                <w:sz w:val="24"/>
              </w:rPr>
              <w:t>10071782</w:t>
            </w:r>
          </w:p>
        </w:tc>
        <w:tc>
          <w:tcPr>
            <w:tcW w:w="2244" w:type="dxa"/>
            <w:vAlign w:val="center"/>
          </w:tcPr>
          <w:p w:rsidR="001D24CD" w:rsidRPr="001D24CD" w:rsidRDefault="001D24CD" w:rsidP="00DF7B9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24CD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</w:tr>
      <w:tr w:rsidR="001D24CD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1D24CD" w:rsidRDefault="001D24CD" w:rsidP="00FB4EA0">
            <w:pPr>
              <w:spacing w:line="440" w:lineRule="exact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1D24CD" w:rsidRDefault="001D24CD" w:rsidP="00FB4EA0">
            <w:pPr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1D24CD" w:rsidRPr="001D24CD" w:rsidRDefault="001D24CD" w:rsidP="00DF7B9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24CD" w:rsidRPr="001D24CD" w:rsidRDefault="001D24CD" w:rsidP="00DF7B9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24CD">
              <w:rPr>
                <w:rFonts w:ascii="仿宋_GB2312" w:eastAsia="仿宋_GB2312" w:hint="eastAsia"/>
                <w:sz w:val="24"/>
              </w:rPr>
              <w:t>郭奕轩</w:t>
            </w:r>
          </w:p>
        </w:tc>
        <w:tc>
          <w:tcPr>
            <w:tcW w:w="1559" w:type="dxa"/>
            <w:vAlign w:val="center"/>
          </w:tcPr>
          <w:p w:rsidR="001D24CD" w:rsidRPr="001D24CD" w:rsidRDefault="001D24CD" w:rsidP="00DF7B9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24CD">
              <w:rPr>
                <w:rFonts w:ascii="仿宋_GB2312" w:eastAsia="仿宋_GB2312" w:hint="eastAsia"/>
                <w:sz w:val="24"/>
              </w:rPr>
              <w:t>1007178122</w:t>
            </w:r>
          </w:p>
        </w:tc>
        <w:tc>
          <w:tcPr>
            <w:tcW w:w="1559" w:type="dxa"/>
            <w:vAlign w:val="center"/>
          </w:tcPr>
          <w:p w:rsidR="001D24CD" w:rsidRPr="001D24CD" w:rsidRDefault="001D24CD" w:rsidP="00DF7B9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24CD">
              <w:rPr>
                <w:rFonts w:ascii="仿宋_GB2312" w:eastAsia="仿宋_GB2312" w:hint="eastAsia"/>
                <w:sz w:val="24"/>
              </w:rPr>
              <w:t>10071781</w:t>
            </w:r>
          </w:p>
        </w:tc>
        <w:tc>
          <w:tcPr>
            <w:tcW w:w="2244" w:type="dxa"/>
            <w:vAlign w:val="center"/>
          </w:tcPr>
          <w:p w:rsidR="001D24CD" w:rsidRPr="001D24CD" w:rsidRDefault="001D24CD" w:rsidP="00DF7B9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24CD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</w:tr>
      <w:tr w:rsidR="001D24CD" w:rsidRPr="00B7415B" w:rsidTr="00EB64E4">
        <w:trPr>
          <w:trHeight w:val="345"/>
          <w:jc w:val="center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A76BD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lastRenderedPageBreak/>
              <w:t>8</w:t>
            </w:r>
          </w:p>
        </w:tc>
        <w:tc>
          <w:tcPr>
            <w:tcW w:w="94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1D24CD" w:rsidRDefault="001D24CD" w:rsidP="00FB4EA0">
            <w:pPr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</w:rPr>
            </w:pPr>
            <w:r w:rsidRPr="001D24CD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科技类</w:t>
            </w:r>
          </w:p>
        </w:tc>
        <w:tc>
          <w:tcPr>
            <w:tcW w:w="1546" w:type="dxa"/>
            <w:vMerge w:val="restart"/>
            <w:vAlign w:val="center"/>
          </w:tcPr>
          <w:p w:rsidR="001D24CD" w:rsidRPr="001D24CD" w:rsidRDefault="001D24CD" w:rsidP="00FB4EA0">
            <w:pPr>
              <w:spacing w:line="276" w:lineRule="auto"/>
              <w:jc w:val="center"/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</w:pPr>
            <w:r w:rsidRPr="001D24CD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“集水&amp;蓄电”-对公交站台的多功能绿色改造系统</w:t>
            </w:r>
          </w:p>
        </w:tc>
        <w:tc>
          <w:tcPr>
            <w:tcW w:w="1134" w:type="dxa"/>
            <w:vAlign w:val="center"/>
          </w:tcPr>
          <w:p w:rsidR="001D24CD" w:rsidRPr="001D24CD" w:rsidRDefault="001D24CD" w:rsidP="00FB4EA0">
            <w:pPr>
              <w:spacing w:line="276" w:lineRule="auto"/>
              <w:jc w:val="center"/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</w:pPr>
            <w:proofErr w:type="gramStart"/>
            <w:r w:rsidRPr="001D24CD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高季维</w:t>
            </w:r>
            <w:proofErr w:type="gramEnd"/>
          </w:p>
        </w:tc>
        <w:tc>
          <w:tcPr>
            <w:tcW w:w="1559" w:type="dxa"/>
            <w:vAlign w:val="center"/>
          </w:tcPr>
          <w:p w:rsidR="001D24CD" w:rsidRPr="001D24CD" w:rsidRDefault="001D24CD" w:rsidP="00FB4EA0">
            <w:pPr>
              <w:spacing w:line="276" w:lineRule="auto"/>
              <w:jc w:val="center"/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</w:pPr>
            <w:r w:rsidRPr="001D24CD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1007172220</w:t>
            </w:r>
          </w:p>
        </w:tc>
        <w:tc>
          <w:tcPr>
            <w:tcW w:w="1559" w:type="dxa"/>
            <w:vAlign w:val="center"/>
          </w:tcPr>
          <w:p w:rsidR="001D24CD" w:rsidRPr="001D24CD" w:rsidRDefault="001D24CD" w:rsidP="00FB4EA0">
            <w:pPr>
              <w:spacing w:line="276" w:lineRule="auto"/>
              <w:jc w:val="center"/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</w:pPr>
            <w:r w:rsidRPr="001D24CD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10071722</w:t>
            </w:r>
          </w:p>
        </w:tc>
        <w:tc>
          <w:tcPr>
            <w:tcW w:w="2244" w:type="dxa"/>
            <w:vAlign w:val="center"/>
          </w:tcPr>
          <w:p w:rsidR="001D24CD" w:rsidRPr="001D24CD" w:rsidRDefault="001D24CD" w:rsidP="00FB4EA0">
            <w:pPr>
              <w:spacing w:line="276" w:lineRule="auto"/>
              <w:jc w:val="center"/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</w:pPr>
            <w:r w:rsidRPr="001D24CD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经济管理学院</w:t>
            </w:r>
          </w:p>
        </w:tc>
      </w:tr>
      <w:tr w:rsidR="001D24CD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1D24CD" w:rsidRDefault="001D24CD" w:rsidP="00FB4EA0">
            <w:pPr>
              <w:spacing w:line="440" w:lineRule="exact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1D24CD" w:rsidRDefault="001D24CD" w:rsidP="00FB4EA0">
            <w:pPr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1D24CD" w:rsidRPr="001D24CD" w:rsidRDefault="001D24CD" w:rsidP="00FB4EA0">
            <w:pPr>
              <w:jc w:val="center"/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24CD" w:rsidRPr="001D24CD" w:rsidRDefault="001D24CD" w:rsidP="00FB4EA0">
            <w:pPr>
              <w:jc w:val="center"/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</w:pPr>
            <w:proofErr w:type="gramStart"/>
            <w:r w:rsidRPr="001D24CD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李林霄</w:t>
            </w:r>
            <w:proofErr w:type="gramEnd"/>
          </w:p>
        </w:tc>
        <w:tc>
          <w:tcPr>
            <w:tcW w:w="1559" w:type="dxa"/>
            <w:vAlign w:val="center"/>
          </w:tcPr>
          <w:p w:rsidR="001D24CD" w:rsidRPr="001D24CD" w:rsidRDefault="001D24CD" w:rsidP="00FB4EA0">
            <w:pPr>
              <w:jc w:val="center"/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</w:pPr>
            <w:r w:rsidRPr="001D24CD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1007172116</w:t>
            </w:r>
          </w:p>
        </w:tc>
        <w:tc>
          <w:tcPr>
            <w:tcW w:w="1559" w:type="dxa"/>
            <w:vAlign w:val="center"/>
          </w:tcPr>
          <w:p w:rsidR="001D24CD" w:rsidRPr="001D24CD" w:rsidRDefault="001D24CD" w:rsidP="00FB4EA0">
            <w:pPr>
              <w:jc w:val="center"/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</w:pPr>
            <w:r w:rsidRPr="001D24CD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10071721</w:t>
            </w:r>
          </w:p>
        </w:tc>
        <w:tc>
          <w:tcPr>
            <w:tcW w:w="2244" w:type="dxa"/>
            <w:vAlign w:val="center"/>
          </w:tcPr>
          <w:p w:rsidR="001D24CD" w:rsidRPr="001D24CD" w:rsidRDefault="001D24CD" w:rsidP="00FB4EA0">
            <w:pPr>
              <w:jc w:val="center"/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</w:pPr>
            <w:r w:rsidRPr="001D24CD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经济管理学院</w:t>
            </w:r>
          </w:p>
        </w:tc>
      </w:tr>
      <w:tr w:rsidR="001D24CD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24CD" w:rsidRPr="00B7415B" w:rsidRDefault="001D24CD" w:rsidP="00FB4EA0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吴菊</w:t>
            </w: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一</w:t>
            </w:r>
            <w:proofErr w:type="gramEnd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萌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1007171102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10071711</w:t>
            </w:r>
          </w:p>
        </w:tc>
        <w:tc>
          <w:tcPr>
            <w:tcW w:w="2244" w:type="dxa"/>
            <w:vAlign w:val="center"/>
          </w:tcPr>
          <w:p w:rsidR="001D24CD" w:rsidRPr="00B7415B" w:rsidRDefault="001D24CD" w:rsidP="00FB4EA0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经济管理学院</w:t>
            </w:r>
          </w:p>
        </w:tc>
      </w:tr>
      <w:tr w:rsidR="001D24CD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24CD" w:rsidRPr="00B7415B" w:rsidRDefault="001D24CD" w:rsidP="00FB4EA0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杨玉婷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1002172103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10021722</w:t>
            </w:r>
          </w:p>
        </w:tc>
        <w:tc>
          <w:tcPr>
            <w:tcW w:w="2244" w:type="dxa"/>
            <w:vAlign w:val="center"/>
          </w:tcPr>
          <w:p w:rsidR="001D24CD" w:rsidRPr="00B7415B" w:rsidRDefault="001D24CD" w:rsidP="00FB4EA0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工程技术学院</w:t>
            </w:r>
          </w:p>
        </w:tc>
      </w:tr>
      <w:tr w:rsidR="001D24CD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24CD" w:rsidRPr="00B7415B" w:rsidRDefault="001D24CD" w:rsidP="00FB4EA0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王妤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1010172113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10101721</w:t>
            </w:r>
          </w:p>
        </w:tc>
        <w:tc>
          <w:tcPr>
            <w:tcW w:w="2244" w:type="dxa"/>
            <w:vAlign w:val="center"/>
          </w:tcPr>
          <w:p w:rsidR="001D24CD" w:rsidRPr="00B7415B" w:rsidRDefault="001D24CD" w:rsidP="00FB4EA0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1D24CD" w:rsidRPr="00B7415B" w:rsidTr="00EB64E4">
        <w:trPr>
          <w:trHeight w:val="345"/>
          <w:jc w:val="center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A76BD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科技类</w:t>
            </w:r>
          </w:p>
        </w:tc>
        <w:tc>
          <w:tcPr>
            <w:tcW w:w="1546" w:type="dxa"/>
            <w:vMerge w:val="restart"/>
            <w:vAlign w:val="center"/>
          </w:tcPr>
          <w:p w:rsidR="001D24CD" w:rsidRPr="00B7415B" w:rsidRDefault="001D24CD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基于物联网的太阳能照明调节系统</w:t>
            </w:r>
          </w:p>
        </w:tc>
        <w:tc>
          <w:tcPr>
            <w:tcW w:w="1134" w:type="dxa"/>
            <w:vAlign w:val="center"/>
          </w:tcPr>
          <w:p w:rsidR="001D24CD" w:rsidRPr="00B7415B" w:rsidRDefault="001D24CD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田雨禾</w:t>
            </w:r>
            <w:proofErr w:type="gramEnd"/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1002172201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10021722</w:t>
            </w:r>
          </w:p>
        </w:tc>
        <w:tc>
          <w:tcPr>
            <w:tcW w:w="2244" w:type="dxa"/>
            <w:vAlign w:val="center"/>
          </w:tcPr>
          <w:p w:rsidR="001D24CD" w:rsidRPr="00B7415B" w:rsidRDefault="001D24CD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</w:tr>
      <w:tr w:rsidR="001D24CD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郭梦婕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1011171113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10111711</w:t>
            </w:r>
          </w:p>
        </w:tc>
        <w:tc>
          <w:tcPr>
            <w:tcW w:w="2244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海洋学院</w:t>
            </w:r>
          </w:p>
        </w:tc>
      </w:tr>
      <w:tr w:rsidR="001D24CD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田梦媛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1004176104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10041761</w:t>
            </w:r>
          </w:p>
        </w:tc>
        <w:tc>
          <w:tcPr>
            <w:tcW w:w="2244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1D24CD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王雅琦</w:t>
            </w:r>
            <w:proofErr w:type="gramEnd"/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1008171215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10081712</w:t>
            </w:r>
          </w:p>
        </w:tc>
        <w:tc>
          <w:tcPr>
            <w:tcW w:w="2244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海洋学院</w:t>
            </w:r>
          </w:p>
        </w:tc>
      </w:tr>
      <w:tr w:rsidR="001D24CD" w:rsidRPr="00B7415B" w:rsidTr="00EB64E4">
        <w:trPr>
          <w:trHeight w:val="345"/>
          <w:jc w:val="center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24CD" w:rsidRPr="001D24CD" w:rsidRDefault="001D24CD" w:rsidP="001D24CD">
            <w:pPr>
              <w:spacing w:line="440" w:lineRule="exact"/>
              <w:jc w:val="center"/>
              <w:rPr>
                <w:rFonts w:ascii="仿宋_GB2312" w:eastAsia="仿宋_GB2312" w:hAnsi="仿宋_GB2312"/>
                <w:b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科技类</w:t>
            </w:r>
          </w:p>
        </w:tc>
        <w:tc>
          <w:tcPr>
            <w:tcW w:w="1546" w:type="dxa"/>
            <w:vMerge w:val="restart"/>
            <w:vAlign w:val="center"/>
          </w:tcPr>
          <w:p w:rsidR="001D24CD" w:rsidRPr="00B7415B" w:rsidRDefault="001D24CD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实验室的翅膀--GQDs的制备</w:t>
            </w:r>
          </w:p>
        </w:tc>
        <w:tc>
          <w:tcPr>
            <w:tcW w:w="1134" w:type="dxa"/>
            <w:vAlign w:val="center"/>
          </w:tcPr>
          <w:p w:rsidR="001D24CD" w:rsidRPr="00B7415B" w:rsidRDefault="001D24CD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邵</w:t>
            </w:r>
            <w:proofErr w:type="gramEnd"/>
            <w:r w:rsidRPr="00B7415B">
              <w:rPr>
                <w:rFonts w:ascii="仿宋_GB2312" w:hint="eastAsia"/>
                <w:color w:val="000000" w:themeColor="text1"/>
                <w:sz w:val="24"/>
              </w:rPr>
              <w:t>旸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spacing w:line="276" w:lineRule="auto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1019181121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10191811</w:t>
            </w:r>
          </w:p>
        </w:tc>
        <w:tc>
          <w:tcPr>
            <w:tcW w:w="2244" w:type="dxa"/>
            <w:vAlign w:val="center"/>
          </w:tcPr>
          <w:p w:rsidR="001D24CD" w:rsidRPr="00B7415B" w:rsidRDefault="001D24CD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数理学院</w:t>
            </w:r>
          </w:p>
        </w:tc>
      </w:tr>
      <w:tr w:rsidR="001D24CD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高紫晗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1005182121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10051821</w:t>
            </w:r>
          </w:p>
        </w:tc>
        <w:tc>
          <w:tcPr>
            <w:tcW w:w="2244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1D24CD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孙潇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1019181105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10191811</w:t>
            </w:r>
          </w:p>
        </w:tc>
        <w:tc>
          <w:tcPr>
            <w:tcW w:w="2244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数理学院</w:t>
            </w:r>
          </w:p>
        </w:tc>
      </w:tr>
      <w:tr w:rsidR="001D24CD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杨建斌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1019181124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10191811</w:t>
            </w:r>
          </w:p>
        </w:tc>
        <w:tc>
          <w:tcPr>
            <w:tcW w:w="2244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数理学院</w:t>
            </w:r>
          </w:p>
        </w:tc>
      </w:tr>
      <w:tr w:rsidR="001D24CD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刘思源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1003182126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10031821</w:t>
            </w:r>
          </w:p>
        </w:tc>
        <w:tc>
          <w:tcPr>
            <w:tcW w:w="2244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材料科学与工程学</w:t>
            </w:r>
          </w:p>
        </w:tc>
      </w:tr>
      <w:tr w:rsidR="001D24CD" w:rsidRPr="00B7415B" w:rsidTr="00EB64E4">
        <w:trPr>
          <w:trHeight w:val="345"/>
          <w:jc w:val="center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572F7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科技类</w:t>
            </w:r>
          </w:p>
        </w:tc>
        <w:tc>
          <w:tcPr>
            <w:tcW w:w="1546" w:type="dxa"/>
            <w:vMerge w:val="restart"/>
            <w:vAlign w:val="center"/>
          </w:tcPr>
          <w:p w:rsidR="001D24CD" w:rsidRPr="00B7415B" w:rsidRDefault="001D24CD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基于矿物基体的二氧化氯缓释空气净化剂</w:t>
            </w:r>
          </w:p>
        </w:tc>
        <w:tc>
          <w:tcPr>
            <w:tcW w:w="1134" w:type="dxa"/>
            <w:vAlign w:val="center"/>
          </w:tcPr>
          <w:p w:rsidR="001D24CD" w:rsidRPr="00B7415B" w:rsidRDefault="001D24CD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张晨琛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1003172101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10031721</w:t>
            </w:r>
          </w:p>
        </w:tc>
        <w:tc>
          <w:tcPr>
            <w:tcW w:w="2244" w:type="dxa"/>
            <w:vAlign w:val="center"/>
          </w:tcPr>
          <w:p w:rsidR="001D24CD" w:rsidRPr="00B7415B" w:rsidRDefault="001D24CD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1D24CD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吴逸飞</w:t>
            </w:r>
            <w:proofErr w:type="gramEnd"/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1003181111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10031811</w:t>
            </w:r>
          </w:p>
        </w:tc>
        <w:tc>
          <w:tcPr>
            <w:tcW w:w="2244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1D24CD" w:rsidRPr="00B7415B" w:rsidTr="00EB64E4">
        <w:trPr>
          <w:trHeight w:val="345"/>
          <w:jc w:val="center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572F7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科技类</w:t>
            </w:r>
          </w:p>
        </w:tc>
        <w:tc>
          <w:tcPr>
            <w:tcW w:w="1546" w:type="dxa"/>
            <w:vMerge w:val="restart"/>
            <w:vAlign w:val="center"/>
          </w:tcPr>
          <w:p w:rsidR="001D24CD" w:rsidRPr="00B7415B" w:rsidRDefault="001D24CD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节能新型停车库</w:t>
            </w:r>
          </w:p>
        </w:tc>
        <w:tc>
          <w:tcPr>
            <w:tcW w:w="1134" w:type="dxa"/>
            <w:vAlign w:val="center"/>
          </w:tcPr>
          <w:p w:rsidR="001D24CD" w:rsidRPr="00B7415B" w:rsidRDefault="001D24CD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朱康林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1004172210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10041722</w:t>
            </w:r>
          </w:p>
        </w:tc>
        <w:tc>
          <w:tcPr>
            <w:tcW w:w="2244" w:type="dxa"/>
            <w:vAlign w:val="center"/>
          </w:tcPr>
          <w:p w:rsidR="001D24CD" w:rsidRPr="00B7415B" w:rsidRDefault="001D24CD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1D24CD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庞贵木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1004172205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10041722</w:t>
            </w:r>
          </w:p>
        </w:tc>
        <w:tc>
          <w:tcPr>
            <w:tcW w:w="2244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1D24CD" w:rsidRPr="00B7415B" w:rsidTr="00EB64E4">
        <w:trPr>
          <w:trHeight w:val="345"/>
          <w:jc w:val="center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572F7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科技类</w:t>
            </w:r>
          </w:p>
        </w:tc>
        <w:tc>
          <w:tcPr>
            <w:tcW w:w="1546" w:type="dxa"/>
            <w:vMerge w:val="restart"/>
            <w:vAlign w:val="center"/>
          </w:tcPr>
          <w:p w:rsidR="001D24CD" w:rsidRPr="00B7415B" w:rsidRDefault="001D24CD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硅基g-C3N4光电探测器</w:t>
            </w:r>
          </w:p>
        </w:tc>
        <w:tc>
          <w:tcPr>
            <w:tcW w:w="1134" w:type="dxa"/>
            <w:vAlign w:val="center"/>
          </w:tcPr>
          <w:p w:rsidR="001D24CD" w:rsidRPr="00B7415B" w:rsidRDefault="001D24CD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何登洋</w:t>
            </w:r>
            <w:proofErr w:type="gramEnd"/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1001171229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10011712</w:t>
            </w:r>
          </w:p>
        </w:tc>
        <w:tc>
          <w:tcPr>
            <w:tcW w:w="2244" w:type="dxa"/>
            <w:vAlign w:val="center"/>
          </w:tcPr>
          <w:p w:rsidR="001D24CD" w:rsidRPr="00B7415B" w:rsidRDefault="001D24CD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地球科学与资源学院 </w:t>
            </w:r>
          </w:p>
        </w:tc>
      </w:tr>
      <w:tr w:rsidR="001D24CD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杨刚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1001171228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10021731</w:t>
            </w:r>
          </w:p>
        </w:tc>
        <w:tc>
          <w:tcPr>
            <w:tcW w:w="2244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</w:tr>
      <w:tr w:rsidR="001D24CD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朱紫怡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1001191107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10011911</w:t>
            </w:r>
          </w:p>
        </w:tc>
        <w:tc>
          <w:tcPr>
            <w:tcW w:w="2244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地球科学与资源学院</w:t>
            </w:r>
          </w:p>
        </w:tc>
      </w:tr>
      <w:tr w:rsidR="001D24CD" w:rsidRPr="00B7415B" w:rsidTr="00EB64E4">
        <w:trPr>
          <w:trHeight w:val="345"/>
          <w:jc w:val="center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572F7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科技类</w:t>
            </w:r>
          </w:p>
        </w:tc>
        <w:tc>
          <w:tcPr>
            <w:tcW w:w="1546" w:type="dxa"/>
            <w:vMerge w:val="restart"/>
            <w:vAlign w:val="center"/>
          </w:tcPr>
          <w:p w:rsidR="001D24CD" w:rsidRPr="00B7415B" w:rsidRDefault="001D24CD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家用热水器冷水回流加热系统的设计</w:t>
            </w:r>
          </w:p>
        </w:tc>
        <w:tc>
          <w:tcPr>
            <w:tcW w:w="1134" w:type="dxa"/>
            <w:vAlign w:val="center"/>
          </w:tcPr>
          <w:p w:rsidR="001D24CD" w:rsidRPr="00B7415B" w:rsidRDefault="001D24CD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金辰荟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1005172103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10051721</w:t>
            </w:r>
          </w:p>
        </w:tc>
        <w:tc>
          <w:tcPr>
            <w:tcW w:w="2244" w:type="dxa"/>
            <w:vAlign w:val="center"/>
          </w:tcPr>
          <w:p w:rsidR="001D24CD" w:rsidRPr="00B7415B" w:rsidRDefault="001D24CD" w:rsidP="00FB4EA0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1D24CD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王</w:t>
            </w: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一</w:t>
            </w:r>
            <w:proofErr w:type="gramEnd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卓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1005172107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10051721</w:t>
            </w:r>
          </w:p>
        </w:tc>
        <w:tc>
          <w:tcPr>
            <w:tcW w:w="2244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1D24CD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谌</w:t>
            </w:r>
            <w:proofErr w:type="gramEnd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兴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1004172224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10041722</w:t>
            </w:r>
          </w:p>
        </w:tc>
        <w:tc>
          <w:tcPr>
            <w:tcW w:w="2244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1D24CD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王伟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1004172219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10041722</w:t>
            </w:r>
          </w:p>
        </w:tc>
        <w:tc>
          <w:tcPr>
            <w:tcW w:w="2244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1D24CD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李茜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1010171103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10101711</w:t>
            </w:r>
          </w:p>
        </w:tc>
        <w:tc>
          <w:tcPr>
            <w:tcW w:w="2244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1D24CD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苑昊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1002172113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10021721</w:t>
            </w:r>
          </w:p>
        </w:tc>
        <w:tc>
          <w:tcPr>
            <w:tcW w:w="2244" w:type="dxa"/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</w:tr>
      <w:tr w:rsidR="001D24CD" w:rsidRPr="00B7415B" w:rsidTr="00EB64E4">
        <w:trPr>
          <w:trHeight w:val="345"/>
          <w:jc w:val="center"/>
        </w:trPr>
        <w:tc>
          <w:tcPr>
            <w:tcW w:w="76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94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科技类</w:t>
            </w:r>
          </w:p>
        </w:tc>
        <w:tc>
          <w:tcPr>
            <w:tcW w:w="1546" w:type="dxa"/>
            <w:vMerge w:val="restart"/>
            <w:vAlign w:val="center"/>
          </w:tcPr>
          <w:p w:rsidR="001D24CD" w:rsidRPr="00B7415B" w:rsidRDefault="001D24CD" w:rsidP="00177B2A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B7415B">
              <w:rPr>
                <w:rFonts w:ascii="仿宋_GB2312" w:eastAsia="仿宋_GB2312" w:hint="eastAsia"/>
                <w:sz w:val="24"/>
              </w:rPr>
              <w:t>新型光谱分</w:t>
            </w:r>
            <w:proofErr w:type="gramStart"/>
            <w:r w:rsidRPr="00B7415B">
              <w:rPr>
                <w:rFonts w:ascii="仿宋_GB2312" w:eastAsia="仿宋_GB2312" w:hint="eastAsia"/>
                <w:sz w:val="24"/>
              </w:rPr>
              <w:lastRenderedPageBreak/>
              <w:t>光式光伏</w:t>
            </w:r>
            <w:proofErr w:type="gramEnd"/>
            <w:r w:rsidRPr="00B7415B">
              <w:rPr>
                <w:rFonts w:ascii="仿宋_GB2312" w:eastAsia="仿宋_GB2312" w:hint="eastAsia"/>
                <w:sz w:val="24"/>
              </w:rPr>
              <w:t>发热系统设计</w:t>
            </w:r>
          </w:p>
        </w:tc>
        <w:tc>
          <w:tcPr>
            <w:tcW w:w="1134" w:type="dxa"/>
            <w:vAlign w:val="center"/>
          </w:tcPr>
          <w:p w:rsidR="001D24CD" w:rsidRPr="00B7415B" w:rsidRDefault="001D24CD" w:rsidP="00177B2A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B7415B">
              <w:rPr>
                <w:rFonts w:ascii="仿宋_GB2312" w:eastAsia="仿宋_GB2312" w:hint="eastAsia"/>
                <w:sz w:val="24"/>
              </w:rPr>
              <w:lastRenderedPageBreak/>
              <w:t>张宇祺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177B2A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B7415B">
              <w:rPr>
                <w:rFonts w:ascii="仿宋_GB2312" w:eastAsia="仿宋_GB2312" w:hint="eastAsia"/>
                <w:sz w:val="24"/>
              </w:rPr>
              <w:t>1007178105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177B2A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B7415B">
              <w:rPr>
                <w:rFonts w:ascii="仿宋_GB2312" w:eastAsia="仿宋_GB2312" w:hint="eastAsia"/>
                <w:sz w:val="24"/>
              </w:rPr>
              <w:t>10071781</w:t>
            </w:r>
          </w:p>
        </w:tc>
        <w:tc>
          <w:tcPr>
            <w:tcW w:w="2244" w:type="dxa"/>
            <w:vAlign w:val="center"/>
          </w:tcPr>
          <w:p w:rsidR="001D24CD" w:rsidRPr="00B7415B" w:rsidRDefault="001D24CD" w:rsidP="00177B2A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B7415B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</w:tr>
      <w:tr w:rsidR="001D24CD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1D24CD" w:rsidRPr="00B7415B" w:rsidRDefault="001D24CD" w:rsidP="00177B2A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24CD" w:rsidRPr="00B7415B" w:rsidRDefault="001D24CD" w:rsidP="00177B2A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B7415B">
              <w:rPr>
                <w:rFonts w:ascii="仿宋_GB2312" w:eastAsia="仿宋_GB2312" w:hint="eastAsia"/>
                <w:sz w:val="24"/>
              </w:rPr>
              <w:t>肖楚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177B2A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B7415B">
              <w:rPr>
                <w:rFonts w:ascii="仿宋_GB2312" w:eastAsia="仿宋_GB2312" w:hint="eastAsia"/>
                <w:sz w:val="24"/>
              </w:rPr>
              <w:t>1007172218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177B2A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B7415B">
              <w:rPr>
                <w:rFonts w:ascii="仿宋_GB2312" w:eastAsia="仿宋_GB2312" w:hint="eastAsia"/>
                <w:sz w:val="24"/>
              </w:rPr>
              <w:t>10071722</w:t>
            </w:r>
          </w:p>
        </w:tc>
        <w:tc>
          <w:tcPr>
            <w:tcW w:w="2244" w:type="dxa"/>
            <w:vAlign w:val="center"/>
          </w:tcPr>
          <w:p w:rsidR="001D24CD" w:rsidRPr="00B7415B" w:rsidRDefault="001D24CD" w:rsidP="00177B2A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B7415B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</w:tr>
      <w:tr w:rsidR="001D24CD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1D24CD" w:rsidRPr="00B7415B" w:rsidRDefault="001D24CD" w:rsidP="00177B2A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24CD" w:rsidRPr="00B7415B" w:rsidRDefault="001D24CD" w:rsidP="00177B2A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B7415B">
              <w:rPr>
                <w:rFonts w:ascii="仿宋_GB2312" w:eastAsia="仿宋_GB2312" w:hint="eastAsia"/>
                <w:sz w:val="24"/>
              </w:rPr>
              <w:t>李馨薇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177B2A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B7415B">
              <w:rPr>
                <w:rFonts w:ascii="仿宋_GB2312" w:eastAsia="仿宋_GB2312" w:hint="eastAsia"/>
                <w:sz w:val="24"/>
              </w:rPr>
              <w:t>1003182207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177B2A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B7415B">
              <w:rPr>
                <w:rFonts w:ascii="仿宋_GB2312" w:eastAsia="仿宋_GB2312" w:hint="eastAsia"/>
                <w:sz w:val="24"/>
              </w:rPr>
              <w:t>10031822</w:t>
            </w:r>
          </w:p>
        </w:tc>
        <w:tc>
          <w:tcPr>
            <w:tcW w:w="2244" w:type="dxa"/>
            <w:vAlign w:val="center"/>
          </w:tcPr>
          <w:p w:rsidR="001D24CD" w:rsidRPr="00B7415B" w:rsidRDefault="001D24CD" w:rsidP="00177B2A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B7415B">
              <w:rPr>
                <w:rFonts w:ascii="仿宋_GB2312" w:eastAsia="仿宋_GB2312" w:hint="eastAsia"/>
                <w:sz w:val="24"/>
              </w:rPr>
              <w:t>材料科学与工程学院</w:t>
            </w:r>
          </w:p>
        </w:tc>
      </w:tr>
      <w:tr w:rsidR="001D24CD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1D24CD" w:rsidRPr="00B7415B" w:rsidRDefault="001D24CD" w:rsidP="00177B2A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24CD" w:rsidRPr="00B7415B" w:rsidRDefault="001D24CD" w:rsidP="00177B2A">
            <w:pPr>
              <w:spacing w:line="276" w:lineRule="auto"/>
              <w:rPr>
                <w:rFonts w:ascii="仿宋_GB2312" w:eastAsia="仿宋_GB2312"/>
                <w:sz w:val="24"/>
              </w:rPr>
            </w:pPr>
            <w:r w:rsidRPr="00B7415B">
              <w:rPr>
                <w:rFonts w:ascii="仿宋_GB2312" w:eastAsia="仿宋_GB2312" w:hint="eastAsia"/>
                <w:sz w:val="24"/>
              </w:rPr>
              <w:t xml:space="preserve">  </w:t>
            </w:r>
            <w:proofErr w:type="gramStart"/>
            <w:r w:rsidRPr="00B7415B">
              <w:rPr>
                <w:rFonts w:ascii="仿宋_GB2312" w:eastAsia="仿宋_GB2312" w:hint="eastAsia"/>
                <w:sz w:val="24"/>
              </w:rPr>
              <w:t>武子豪</w:t>
            </w:r>
            <w:proofErr w:type="gramEnd"/>
          </w:p>
        </w:tc>
        <w:tc>
          <w:tcPr>
            <w:tcW w:w="1559" w:type="dxa"/>
            <w:vAlign w:val="center"/>
          </w:tcPr>
          <w:p w:rsidR="001D24CD" w:rsidRPr="00B7415B" w:rsidRDefault="001D24CD" w:rsidP="00177B2A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B7415B">
              <w:rPr>
                <w:rFonts w:ascii="仿宋_GB2312" w:eastAsia="仿宋_GB2312" w:hint="eastAsia"/>
                <w:sz w:val="24"/>
              </w:rPr>
              <w:t>1012172126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177B2A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B7415B">
              <w:rPr>
                <w:rFonts w:ascii="仿宋_GB2312" w:eastAsia="仿宋_GB2312" w:hint="eastAsia"/>
                <w:sz w:val="24"/>
              </w:rPr>
              <w:t>10121721</w:t>
            </w:r>
          </w:p>
        </w:tc>
        <w:tc>
          <w:tcPr>
            <w:tcW w:w="2244" w:type="dxa"/>
            <w:vAlign w:val="center"/>
          </w:tcPr>
          <w:p w:rsidR="001D24CD" w:rsidRPr="00B7415B" w:rsidRDefault="001D24CD" w:rsidP="00177B2A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B7415B">
              <w:rPr>
                <w:rFonts w:ascii="仿宋_GB2312" w:eastAsia="仿宋_GB2312" w:hint="eastAsia"/>
                <w:sz w:val="24"/>
              </w:rPr>
              <w:t>土地科学技术学院</w:t>
            </w:r>
          </w:p>
        </w:tc>
      </w:tr>
      <w:tr w:rsidR="001D24CD" w:rsidRPr="00B7415B" w:rsidTr="00EB64E4">
        <w:trPr>
          <w:trHeight w:val="345"/>
          <w:jc w:val="center"/>
        </w:trPr>
        <w:tc>
          <w:tcPr>
            <w:tcW w:w="7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24CD" w:rsidRPr="00B7415B" w:rsidRDefault="001D24CD" w:rsidP="00FB4EA0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1D24CD" w:rsidRPr="00B7415B" w:rsidRDefault="001D24CD" w:rsidP="00177B2A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24CD" w:rsidRPr="00B7415B" w:rsidRDefault="001D24CD" w:rsidP="00177B2A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sz w:val="24"/>
              </w:rPr>
              <w:t>马靖宣</w:t>
            </w:r>
            <w:proofErr w:type="gramEnd"/>
          </w:p>
        </w:tc>
        <w:tc>
          <w:tcPr>
            <w:tcW w:w="1559" w:type="dxa"/>
            <w:vAlign w:val="center"/>
          </w:tcPr>
          <w:p w:rsidR="001D24CD" w:rsidRPr="00B7415B" w:rsidRDefault="001D24CD" w:rsidP="00177B2A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B7415B">
              <w:rPr>
                <w:rFonts w:ascii="仿宋_GB2312" w:eastAsia="仿宋_GB2312" w:hint="eastAsia"/>
                <w:sz w:val="24"/>
              </w:rPr>
              <w:t>1005173227</w:t>
            </w:r>
          </w:p>
        </w:tc>
        <w:tc>
          <w:tcPr>
            <w:tcW w:w="1559" w:type="dxa"/>
            <w:vAlign w:val="center"/>
          </w:tcPr>
          <w:p w:rsidR="001D24CD" w:rsidRPr="00B7415B" w:rsidRDefault="001D24CD" w:rsidP="00177B2A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B7415B">
              <w:rPr>
                <w:rFonts w:ascii="仿宋_GB2312" w:eastAsia="仿宋_GB2312" w:hint="eastAsia"/>
                <w:sz w:val="24"/>
              </w:rPr>
              <w:t>10051732</w:t>
            </w:r>
          </w:p>
        </w:tc>
        <w:tc>
          <w:tcPr>
            <w:tcW w:w="2244" w:type="dxa"/>
            <w:vAlign w:val="center"/>
          </w:tcPr>
          <w:p w:rsidR="001D24CD" w:rsidRPr="00B7415B" w:rsidRDefault="001D24CD" w:rsidP="00177B2A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B7415B">
              <w:rPr>
                <w:rFonts w:ascii="仿宋_GB2312" w:eastAsia="仿宋_GB2312" w:hint="eastAsia"/>
                <w:sz w:val="24"/>
              </w:rPr>
              <w:t>水资源与环境学院</w:t>
            </w:r>
          </w:p>
        </w:tc>
      </w:tr>
    </w:tbl>
    <w:p w:rsidR="00B7415B" w:rsidRDefault="00B7415B" w:rsidP="00F72216">
      <w:pPr>
        <w:spacing w:line="380" w:lineRule="exact"/>
        <w:rPr>
          <w:rFonts w:ascii="仿宋_GB2312" w:eastAsia="仿宋_GB2312" w:hAnsi="黑体"/>
          <w:color w:val="000000" w:themeColor="text1"/>
          <w:sz w:val="24"/>
        </w:rPr>
      </w:pPr>
    </w:p>
    <w:p w:rsidR="00261414" w:rsidRPr="00B7415B" w:rsidRDefault="00261414" w:rsidP="00F72216">
      <w:pPr>
        <w:spacing w:line="38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t>附件</w:t>
      </w:r>
      <w:r w:rsidR="000904FF" w:rsidRPr="00B7415B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t>3</w:t>
      </w:r>
      <w:r w:rsidRPr="00B7415B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t>：</w:t>
      </w:r>
    </w:p>
    <w:p w:rsidR="00261414" w:rsidRPr="00B7415B" w:rsidRDefault="00261414" w:rsidP="001A4411">
      <w:pPr>
        <w:spacing w:line="240" w:lineRule="auto"/>
        <w:jc w:val="center"/>
        <w:rPr>
          <w:rFonts w:ascii="方正小标宋简体" w:eastAsia="方正小标宋简体" w:hAnsi="仿宋" w:cs="宋体"/>
          <w:color w:val="000000" w:themeColor="text1"/>
          <w:kern w:val="0"/>
          <w:sz w:val="30"/>
          <w:szCs w:val="30"/>
        </w:rPr>
      </w:pPr>
      <w:r w:rsidRPr="00B7415B">
        <w:rPr>
          <w:rFonts w:ascii="方正小标宋简体" w:eastAsia="方正小标宋简体" w:hAnsi="仿宋" w:cs="宋体" w:hint="eastAsia"/>
          <w:color w:val="000000" w:themeColor="text1"/>
          <w:kern w:val="0"/>
          <w:sz w:val="30"/>
          <w:szCs w:val="30"/>
        </w:rPr>
        <w:t>中国地质大学（北京）</w:t>
      </w:r>
    </w:p>
    <w:p w:rsidR="00261414" w:rsidRPr="00B7415B" w:rsidRDefault="00261414" w:rsidP="001A4411">
      <w:pPr>
        <w:spacing w:line="240" w:lineRule="auto"/>
        <w:jc w:val="center"/>
        <w:rPr>
          <w:rFonts w:ascii="方正小标宋简体" w:eastAsia="方正小标宋简体" w:hAnsi="仿宋" w:cs="宋体"/>
          <w:color w:val="000000" w:themeColor="text1"/>
          <w:kern w:val="0"/>
          <w:sz w:val="30"/>
          <w:szCs w:val="30"/>
        </w:rPr>
      </w:pPr>
      <w:r w:rsidRPr="00B7415B">
        <w:rPr>
          <w:rFonts w:ascii="方正小标宋简体" w:eastAsia="方正小标宋简体" w:hAnsi="仿宋" w:cs="宋体" w:hint="eastAsia"/>
          <w:color w:val="000000" w:themeColor="text1"/>
          <w:kern w:val="0"/>
          <w:sz w:val="30"/>
          <w:szCs w:val="30"/>
        </w:rPr>
        <w:t>第</w:t>
      </w:r>
      <w:r w:rsidR="00197C95" w:rsidRPr="00B7415B">
        <w:rPr>
          <w:rFonts w:ascii="方正小标宋简体" w:eastAsia="方正小标宋简体" w:hAnsi="仿宋" w:hint="eastAsia"/>
          <w:color w:val="000000" w:themeColor="text1"/>
          <w:kern w:val="0"/>
          <w:sz w:val="30"/>
          <w:szCs w:val="30"/>
        </w:rPr>
        <w:t>八</w:t>
      </w:r>
      <w:r w:rsidRPr="00B7415B">
        <w:rPr>
          <w:rFonts w:ascii="方正小标宋简体" w:eastAsia="方正小标宋简体" w:hAnsi="仿宋" w:cs="宋体" w:hint="eastAsia"/>
          <w:color w:val="000000" w:themeColor="text1"/>
          <w:kern w:val="0"/>
          <w:sz w:val="30"/>
          <w:szCs w:val="30"/>
        </w:rPr>
        <w:t>届大学生管理决策模拟大赛获奖名单</w:t>
      </w:r>
    </w:p>
    <w:tbl>
      <w:tblPr>
        <w:tblW w:w="8789" w:type="dxa"/>
        <w:jc w:val="center"/>
        <w:tblLook w:val="04A0"/>
      </w:tblPr>
      <w:tblGrid>
        <w:gridCol w:w="851"/>
        <w:gridCol w:w="1249"/>
        <w:gridCol w:w="2268"/>
        <w:gridCol w:w="1445"/>
        <w:gridCol w:w="2976"/>
      </w:tblGrid>
      <w:tr w:rsidR="00412BC7" w:rsidRPr="00B7415B" w:rsidTr="00412BC7">
        <w:trPr>
          <w:trHeight w:val="3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bookmarkStart w:id="1" w:name="_Hlk50474277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学号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班级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学院</w:t>
            </w:r>
          </w:p>
        </w:tc>
      </w:tr>
      <w:tr w:rsidR="00412BC7" w:rsidRPr="00B7415B" w:rsidTr="00412BC7">
        <w:trPr>
          <w:trHeight w:val="300"/>
          <w:jc w:val="center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一等奖（1项）</w:t>
            </w:r>
          </w:p>
        </w:tc>
      </w:tr>
      <w:tr w:rsidR="00412BC7" w:rsidRPr="00B7415B" w:rsidTr="00412BC7">
        <w:trPr>
          <w:trHeight w:val="300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肖楚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1007172218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412BC7" w:rsidRPr="00B7415B" w:rsidTr="00412BC7">
        <w:trPr>
          <w:trHeight w:val="30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C7" w:rsidRPr="00B7415B" w:rsidRDefault="00412BC7" w:rsidP="006C663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张宇祺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1007178105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10071781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412BC7" w:rsidRPr="00B7415B" w:rsidTr="00412BC7">
        <w:trPr>
          <w:trHeight w:val="30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C7" w:rsidRPr="00B7415B" w:rsidRDefault="00412BC7" w:rsidP="006C663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李林霄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1007172116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412BC7" w:rsidRPr="00B7415B" w:rsidTr="00412BC7">
        <w:trPr>
          <w:trHeight w:val="300"/>
          <w:jc w:val="center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二等奖（3项）</w:t>
            </w:r>
          </w:p>
        </w:tc>
      </w:tr>
      <w:tr w:rsidR="00412BC7" w:rsidRPr="00B7415B" w:rsidTr="00412BC7">
        <w:trPr>
          <w:trHeight w:val="300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王雅婷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1007172209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412BC7" w:rsidRPr="00B7415B" w:rsidTr="00412BC7">
        <w:trPr>
          <w:trHeight w:val="30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C7" w:rsidRPr="00B7415B" w:rsidRDefault="00412BC7" w:rsidP="006C663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汪增川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1007175128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412BC7" w:rsidRPr="00B7415B" w:rsidTr="00412BC7">
        <w:trPr>
          <w:trHeight w:val="30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C7" w:rsidRPr="00B7415B" w:rsidRDefault="00412BC7" w:rsidP="006C663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蒋佳韵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1007172206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412BC7" w:rsidRPr="00B7415B" w:rsidTr="00412BC7">
        <w:trPr>
          <w:trHeight w:val="300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吕亚琳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1011182107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10101822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412BC7" w:rsidRPr="00B7415B" w:rsidTr="00412BC7">
        <w:trPr>
          <w:trHeight w:val="30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C7" w:rsidRPr="00B7415B" w:rsidRDefault="00412BC7" w:rsidP="006C663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马方洲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1005182127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10051821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</w:tr>
      <w:tr w:rsidR="00412BC7" w:rsidRPr="00B7415B" w:rsidTr="00412BC7">
        <w:trPr>
          <w:trHeight w:val="30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C7" w:rsidRPr="00B7415B" w:rsidRDefault="00412BC7" w:rsidP="006C663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费文怡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1009181103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10091811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珠宝学院</w:t>
            </w:r>
          </w:p>
        </w:tc>
      </w:tr>
      <w:tr w:rsidR="00412BC7" w:rsidRPr="00B7415B" w:rsidTr="00412BC7">
        <w:trPr>
          <w:trHeight w:val="300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吴菊</w:t>
            </w:r>
            <w:proofErr w:type="gramStart"/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一</w:t>
            </w:r>
            <w:proofErr w:type="gramEnd"/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1007171102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412BC7" w:rsidRPr="00B7415B" w:rsidTr="00412BC7">
        <w:trPr>
          <w:trHeight w:val="30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C7" w:rsidRPr="00B7415B" w:rsidRDefault="00412BC7" w:rsidP="006C663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徐</w:t>
            </w:r>
            <w:proofErr w:type="gramStart"/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浩</w:t>
            </w:r>
            <w:proofErr w:type="gramEnd"/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1007171130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412BC7" w:rsidRPr="00B7415B" w:rsidTr="00412BC7">
        <w:trPr>
          <w:trHeight w:val="30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C7" w:rsidRPr="00B7415B" w:rsidRDefault="00412BC7" w:rsidP="006C663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海陆宁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1007161019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412BC7" w:rsidRPr="00B7415B" w:rsidTr="00412BC7">
        <w:trPr>
          <w:trHeight w:val="300"/>
          <w:jc w:val="center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三等奖（6项）</w:t>
            </w:r>
          </w:p>
        </w:tc>
      </w:tr>
      <w:tr w:rsidR="00412BC7" w:rsidRPr="00B7415B" w:rsidTr="00412BC7">
        <w:trPr>
          <w:trHeight w:val="300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石雨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1007181124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10071811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412BC7" w:rsidRPr="00B7415B" w:rsidTr="00412BC7">
        <w:trPr>
          <w:trHeight w:val="30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C7" w:rsidRPr="00B7415B" w:rsidRDefault="00412BC7" w:rsidP="006C663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陈凯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1007181123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10071811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412BC7" w:rsidRPr="00B7415B" w:rsidTr="00412BC7">
        <w:trPr>
          <w:trHeight w:val="30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C7" w:rsidRPr="00B7415B" w:rsidRDefault="00412BC7" w:rsidP="006C663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徐志博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1007181122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10071811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412BC7" w:rsidRPr="00B7415B" w:rsidTr="00412BC7">
        <w:trPr>
          <w:trHeight w:val="300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吴争强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1007160434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10071821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412BC7" w:rsidRPr="00B7415B" w:rsidTr="00412BC7">
        <w:trPr>
          <w:trHeight w:val="30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C7" w:rsidRPr="00B7415B" w:rsidRDefault="00412BC7" w:rsidP="006C663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吴庆祥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1007181014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10071822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412BC7" w:rsidRPr="00B7415B" w:rsidTr="00412BC7">
        <w:trPr>
          <w:trHeight w:val="30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C7" w:rsidRPr="00B7415B" w:rsidRDefault="00412BC7" w:rsidP="006C663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邓一凡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1007181015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10071931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412BC7" w:rsidRPr="00B7415B" w:rsidTr="00412BC7">
        <w:trPr>
          <w:trHeight w:val="300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樊梦青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1005171103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10051711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</w:tr>
      <w:tr w:rsidR="00412BC7" w:rsidRPr="00B7415B" w:rsidTr="00412BC7">
        <w:trPr>
          <w:trHeight w:val="30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C7" w:rsidRPr="00B7415B" w:rsidRDefault="00412BC7" w:rsidP="006C663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肖淑丹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1005171104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10051711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</w:tr>
      <w:tr w:rsidR="00412BC7" w:rsidRPr="00B7415B" w:rsidTr="00412BC7">
        <w:trPr>
          <w:trHeight w:val="30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C7" w:rsidRPr="00B7415B" w:rsidRDefault="00412BC7" w:rsidP="006C663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王畅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1010173202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10041751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412BC7" w:rsidRPr="00B7415B" w:rsidTr="00412BC7">
        <w:trPr>
          <w:trHeight w:val="300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王晓迪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1007188101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10071881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412BC7" w:rsidRPr="00B7415B" w:rsidTr="00412BC7">
        <w:trPr>
          <w:trHeight w:val="30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C7" w:rsidRPr="00B7415B" w:rsidRDefault="00412BC7" w:rsidP="006C663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李露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1007188107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10071881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412BC7" w:rsidRPr="00B7415B" w:rsidTr="00412BC7">
        <w:trPr>
          <w:trHeight w:val="30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C7" w:rsidRPr="00B7415B" w:rsidRDefault="00412BC7" w:rsidP="006C663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黄丽红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1007188106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10071881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412BC7" w:rsidRPr="00B7415B" w:rsidTr="00412BC7">
        <w:trPr>
          <w:trHeight w:val="300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侯海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1007171134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412BC7" w:rsidRPr="00B7415B" w:rsidTr="00412BC7">
        <w:trPr>
          <w:trHeight w:val="30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C7" w:rsidRPr="00B7415B" w:rsidRDefault="00412BC7" w:rsidP="006C663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文含</w:t>
            </w:r>
            <w:proofErr w:type="gramStart"/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蕊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1007171105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412BC7" w:rsidRPr="00B7415B" w:rsidTr="00412BC7">
        <w:trPr>
          <w:trHeight w:val="30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C7" w:rsidRPr="00B7415B" w:rsidRDefault="00412BC7" w:rsidP="006C663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李露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1007171106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412BC7" w:rsidRPr="00B7415B" w:rsidTr="00412BC7">
        <w:trPr>
          <w:trHeight w:val="300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陈嘉欣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1007171119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412BC7" w:rsidRPr="00B7415B" w:rsidTr="00412BC7">
        <w:trPr>
          <w:trHeight w:val="30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C7" w:rsidRPr="00B7415B" w:rsidRDefault="00412BC7" w:rsidP="006C663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吕世季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1007171129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412BC7" w:rsidRPr="00B7415B" w:rsidTr="00412BC7">
        <w:trPr>
          <w:trHeight w:val="30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C7" w:rsidRPr="00B7415B" w:rsidRDefault="00412BC7" w:rsidP="006C663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王云霞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1007171118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C7" w:rsidRPr="00B7415B" w:rsidRDefault="00412BC7" w:rsidP="006C663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bookmarkEnd w:id="1"/>
    </w:tbl>
    <w:p w:rsidR="00261414" w:rsidRPr="00B7415B" w:rsidRDefault="00261414" w:rsidP="00261414">
      <w:pPr>
        <w:jc w:val="center"/>
        <w:rPr>
          <w:rFonts w:ascii="仿宋_GB2312" w:eastAsia="仿宋_GB2312" w:hAnsi="宋体"/>
          <w:color w:val="000000" w:themeColor="text1"/>
          <w:sz w:val="24"/>
        </w:rPr>
      </w:pPr>
    </w:p>
    <w:p w:rsidR="000904FF" w:rsidRPr="00B7415B" w:rsidRDefault="000904FF" w:rsidP="00ED3353">
      <w:pPr>
        <w:spacing w:line="540" w:lineRule="exact"/>
        <w:jc w:val="center"/>
        <w:rPr>
          <w:rFonts w:ascii="仿宋_GB2312" w:eastAsia="仿宋_GB2312" w:hAnsi="仿宋"/>
          <w:color w:val="000000" w:themeColor="text1"/>
          <w:sz w:val="24"/>
        </w:rPr>
      </w:pPr>
    </w:p>
    <w:p w:rsidR="000904FF" w:rsidRPr="00B7415B" w:rsidRDefault="000904FF" w:rsidP="00ED3353">
      <w:pPr>
        <w:spacing w:line="540" w:lineRule="exact"/>
        <w:jc w:val="center"/>
        <w:rPr>
          <w:rFonts w:ascii="仿宋_GB2312" w:eastAsia="仿宋_GB2312" w:hAnsi="仿宋"/>
          <w:color w:val="000000" w:themeColor="text1"/>
          <w:sz w:val="24"/>
        </w:rPr>
      </w:pPr>
    </w:p>
    <w:p w:rsidR="000904FF" w:rsidRPr="00B7415B" w:rsidRDefault="000904FF" w:rsidP="00ED3353">
      <w:pPr>
        <w:spacing w:line="540" w:lineRule="exact"/>
        <w:jc w:val="center"/>
        <w:rPr>
          <w:rFonts w:ascii="仿宋_GB2312" w:eastAsia="仿宋_GB2312" w:hAnsi="仿宋"/>
          <w:color w:val="000000" w:themeColor="text1"/>
          <w:sz w:val="24"/>
        </w:rPr>
      </w:pPr>
    </w:p>
    <w:p w:rsidR="000904FF" w:rsidRPr="00B7415B" w:rsidRDefault="000904FF" w:rsidP="000904FF">
      <w:pPr>
        <w:spacing w:line="38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t>附件4：</w:t>
      </w:r>
    </w:p>
    <w:p w:rsidR="00ED3353" w:rsidRPr="00B7415B" w:rsidRDefault="00ED3353" w:rsidP="00ED3353">
      <w:pPr>
        <w:spacing w:line="540" w:lineRule="exact"/>
        <w:jc w:val="center"/>
        <w:rPr>
          <w:rFonts w:ascii="方正小标宋简体" w:eastAsia="方正小标宋简体" w:hAnsi="仿宋"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仿宋" w:hint="eastAsia"/>
          <w:color w:val="000000" w:themeColor="text1"/>
          <w:sz w:val="30"/>
          <w:szCs w:val="30"/>
        </w:rPr>
        <w:t>中国地质大学（北京）</w:t>
      </w:r>
    </w:p>
    <w:p w:rsidR="00ED3353" w:rsidRPr="00B7415B" w:rsidRDefault="00ED3353" w:rsidP="00ED3353">
      <w:pPr>
        <w:spacing w:line="540" w:lineRule="exact"/>
        <w:jc w:val="center"/>
        <w:rPr>
          <w:rFonts w:ascii="方正小标宋简体" w:eastAsia="方正小标宋简体" w:hAnsi="仿宋" w:cs="宋体"/>
          <w:color w:val="000000" w:themeColor="text1"/>
          <w:kern w:val="0"/>
          <w:sz w:val="30"/>
          <w:szCs w:val="30"/>
        </w:rPr>
      </w:pPr>
      <w:r w:rsidRPr="00B7415B">
        <w:rPr>
          <w:rFonts w:ascii="方正小标宋简体" w:eastAsia="方正小标宋简体" w:hAnsi="仿宋" w:hint="eastAsia"/>
          <w:color w:val="000000" w:themeColor="text1"/>
          <w:sz w:val="30"/>
          <w:szCs w:val="30"/>
        </w:rPr>
        <w:t>第</w:t>
      </w:r>
      <w:r w:rsidRPr="00B7415B">
        <w:rPr>
          <w:rFonts w:ascii="方正小标宋简体" w:eastAsia="方正小标宋简体" w:hAnsi="仿宋" w:hint="eastAsia"/>
          <w:color w:val="000000" w:themeColor="text1"/>
          <w:kern w:val="0"/>
          <w:sz w:val="30"/>
          <w:szCs w:val="30"/>
        </w:rPr>
        <w:t>十一</w:t>
      </w:r>
      <w:r w:rsidRPr="00B7415B">
        <w:rPr>
          <w:rFonts w:ascii="方正小标宋简体" w:eastAsia="方正小标宋简体" w:hAnsi="仿宋" w:hint="eastAsia"/>
          <w:color w:val="000000" w:themeColor="text1"/>
          <w:sz w:val="30"/>
          <w:szCs w:val="30"/>
        </w:rPr>
        <w:t>届大学生</w:t>
      </w:r>
      <w:r w:rsidRPr="00B7415B">
        <w:rPr>
          <w:rFonts w:ascii="方正小标宋简体" w:eastAsia="方正小标宋简体" w:hAnsi="仿宋" w:cs="宋体" w:hint="eastAsia"/>
          <w:color w:val="000000" w:themeColor="text1"/>
          <w:kern w:val="0"/>
          <w:sz w:val="30"/>
          <w:szCs w:val="30"/>
        </w:rPr>
        <w:t>海洋知识竞赛获奖名单</w:t>
      </w:r>
    </w:p>
    <w:tbl>
      <w:tblPr>
        <w:tblW w:w="9073" w:type="dxa"/>
        <w:jc w:val="center"/>
        <w:tblLayout w:type="fixed"/>
        <w:tblLook w:val="0000"/>
      </w:tblPr>
      <w:tblGrid>
        <w:gridCol w:w="835"/>
        <w:gridCol w:w="1450"/>
        <w:gridCol w:w="1723"/>
        <w:gridCol w:w="1559"/>
        <w:gridCol w:w="3506"/>
      </w:tblGrid>
      <w:tr w:rsidR="00ED3353" w:rsidRPr="00B7415B" w:rsidTr="007673E2">
        <w:trPr>
          <w:trHeight w:val="45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b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4"/>
              </w:rPr>
              <w:t>序 号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b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4"/>
              </w:rPr>
              <w:t>姓 名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b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4"/>
              </w:rPr>
              <w:t>学 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b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4"/>
              </w:rPr>
              <w:t>班 级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b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4"/>
              </w:rPr>
              <w:t>学 院</w:t>
            </w:r>
          </w:p>
        </w:tc>
      </w:tr>
      <w:tr w:rsidR="00ED3353" w:rsidRPr="00B7415B" w:rsidTr="007673E2">
        <w:trPr>
          <w:trHeight w:val="454"/>
          <w:jc w:val="center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一等奖（5名）</w:t>
            </w:r>
          </w:p>
        </w:tc>
      </w:tr>
      <w:tr w:rsidR="00ED3353" w:rsidRPr="00B7415B" w:rsidTr="007673E2">
        <w:trPr>
          <w:trHeight w:val="454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B7415B">
            <w:pPr>
              <w:ind w:firstLineChars="150" w:firstLine="360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王雅琦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jc w:val="center"/>
              <w:rPr>
                <w:rFonts w:ascii="仿宋_GB2312" w:eastAsia="仿宋_GB2312" w:hAnsi="Arial Unicode MS" w:cs="Arial Unicode MS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 Unicode MS" w:cs="Arial Unicode MS" w:hint="eastAsia"/>
                <w:color w:val="000000" w:themeColor="text1"/>
                <w:kern w:val="0"/>
                <w:sz w:val="24"/>
              </w:rPr>
              <w:t>1008171215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jc w:val="center"/>
              <w:rPr>
                <w:rFonts w:ascii="仿宋_GB2312" w:eastAsia="仿宋_GB2312" w:hAnsi="Arial Unicode MS" w:cs="Arial Unicode MS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 Unicode MS" w:cs="Arial Unicode MS" w:hint="eastAsia"/>
                <w:color w:val="000000" w:themeColor="text1"/>
                <w:sz w:val="24"/>
              </w:rPr>
              <w:t>10111712</w:t>
            </w:r>
            <w:r w:rsidRPr="00B7415B">
              <w:rPr>
                <w:rFonts w:ascii="仿宋_GB2312" w:eastAsia="仿宋_GB2312" w:hAnsiTheme="minorEastAsia" w:cs="Arial Unicode MS" w:hint="eastAsia"/>
                <w:color w:val="000000" w:themeColor="text1"/>
                <w:sz w:val="24"/>
              </w:rPr>
              <w:t>班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</w:rPr>
              <w:t>海洋学院</w:t>
            </w:r>
          </w:p>
        </w:tc>
      </w:tr>
      <w:tr w:rsidR="00ED3353" w:rsidRPr="00B7415B" w:rsidTr="007673E2">
        <w:trPr>
          <w:trHeight w:val="454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陈佳豪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jc w:val="center"/>
              <w:rPr>
                <w:rFonts w:ascii="仿宋_GB2312" w:eastAsia="仿宋_GB2312" w:hAnsi="Arial Unicode MS" w:cs="Arial Unicode MS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 Unicode MS" w:cs="Arial Unicode MS" w:hint="eastAsia"/>
                <w:color w:val="000000" w:themeColor="text1"/>
                <w:kern w:val="0"/>
                <w:sz w:val="24"/>
              </w:rPr>
              <w:t>1005182124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jc w:val="center"/>
              <w:rPr>
                <w:rFonts w:ascii="仿宋_GB2312" w:eastAsia="仿宋_GB2312" w:hAnsi="Arial Unicode MS" w:cs="Arial Unicode MS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 Unicode MS" w:cs="Arial Unicode MS" w:hint="eastAsia"/>
                <w:color w:val="000000" w:themeColor="text1"/>
                <w:sz w:val="24"/>
              </w:rPr>
              <w:t>10051821</w:t>
            </w:r>
            <w:r w:rsidRPr="00B7415B">
              <w:rPr>
                <w:rFonts w:ascii="仿宋_GB2312" w:eastAsia="仿宋_GB2312" w:hAnsiTheme="majorEastAsia" w:cs="Arial Unicode MS" w:hint="eastAsia"/>
                <w:color w:val="000000" w:themeColor="text1"/>
                <w:sz w:val="24"/>
              </w:rPr>
              <w:t>班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Theme="minorEastAsia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</w:tr>
      <w:tr w:rsidR="00ED3353" w:rsidRPr="00B7415B" w:rsidTr="007673E2">
        <w:trPr>
          <w:trHeight w:val="454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孟晗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jc w:val="center"/>
              <w:rPr>
                <w:rFonts w:ascii="仿宋_GB2312" w:eastAsia="仿宋_GB2312" w:hAnsi="Arial Unicode MS" w:cs="Arial Unicode MS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 Unicode MS" w:cs="Arial Unicode MS" w:hint="eastAsia"/>
                <w:color w:val="000000" w:themeColor="text1"/>
                <w:kern w:val="0"/>
                <w:sz w:val="24"/>
              </w:rPr>
              <w:t>1007181113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jc w:val="center"/>
              <w:rPr>
                <w:rFonts w:ascii="仿宋_GB2312" w:eastAsia="仿宋_GB2312" w:hAnsi="Arial Unicode MS" w:cs="Arial Unicode MS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 Unicode MS" w:cs="Arial Unicode MS" w:hint="eastAsia"/>
                <w:color w:val="000000" w:themeColor="text1"/>
                <w:sz w:val="24"/>
              </w:rPr>
              <w:t>10071811</w:t>
            </w:r>
            <w:r w:rsidRPr="00B7415B">
              <w:rPr>
                <w:rFonts w:ascii="仿宋_GB2312" w:eastAsia="仿宋_GB2312" w:hAnsiTheme="minorEastAsia" w:cs="Arial Unicode MS" w:hint="eastAsia"/>
                <w:color w:val="000000" w:themeColor="text1"/>
                <w:sz w:val="24"/>
              </w:rPr>
              <w:t>班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Theme="minorEastAsia" w:cs="等线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Theme="minorEastAsia" w:cs="等线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ED3353" w:rsidRPr="00B7415B" w:rsidTr="007673E2">
        <w:trPr>
          <w:trHeight w:val="454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王博远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jc w:val="center"/>
              <w:rPr>
                <w:rFonts w:ascii="仿宋_GB2312" w:eastAsia="仿宋_GB2312" w:hAnsi="Arial Unicode MS" w:cs="Arial Unicode MS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 Unicode MS" w:cs="Arial Unicode MS" w:hint="eastAsia"/>
                <w:color w:val="000000" w:themeColor="text1"/>
                <w:kern w:val="0"/>
                <w:sz w:val="24"/>
              </w:rPr>
              <w:t>1010171120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jc w:val="center"/>
              <w:rPr>
                <w:rFonts w:ascii="仿宋_GB2312" w:eastAsia="仿宋_GB2312" w:hAnsi="Arial Unicode MS" w:cs="Arial Unicode MS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 Unicode MS" w:cs="Arial Unicode MS" w:hint="eastAsia"/>
                <w:color w:val="000000" w:themeColor="text1"/>
                <w:sz w:val="24"/>
              </w:rPr>
              <w:t>10101711</w:t>
            </w:r>
            <w:r w:rsidRPr="00B7415B">
              <w:rPr>
                <w:rFonts w:ascii="仿宋_GB2312" w:eastAsia="仿宋_GB2312" w:hAnsiTheme="majorEastAsia" w:cs="Arial Unicode MS" w:hint="eastAsia"/>
                <w:color w:val="000000" w:themeColor="text1"/>
                <w:sz w:val="24"/>
              </w:rPr>
              <w:t>班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Theme="minorEastAsia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</w:rPr>
              <w:t>土地科学技术学院</w:t>
            </w:r>
          </w:p>
        </w:tc>
      </w:tr>
      <w:tr w:rsidR="00ED3353" w:rsidRPr="00B7415B" w:rsidTr="007673E2">
        <w:trPr>
          <w:trHeight w:val="454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马方洲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jc w:val="center"/>
              <w:rPr>
                <w:rFonts w:ascii="仿宋_GB2312" w:eastAsia="仿宋_GB2312" w:hAnsi="Arial Unicode MS" w:cs="Arial Unicode MS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 Unicode MS" w:cs="Arial Unicode MS" w:hint="eastAsia"/>
                <w:color w:val="000000" w:themeColor="text1"/>
                <w:kern w:val="0"/>
                <w:sz w:val="24"/>
              </w:rPr>
              <w:t>1005182127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jc w:val="center"/>
              <w:rPr>
                <w:rFonts w:ascii="仿宋_GB2312" w:eastAsia="仿宋_GB2312" w:hAnsi="Arial Unicode MS" w:cs="Arial Unicode MS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 Unicode MS" w:cs="Arial Unicode MS" w:hint="eastAsia"/>
                <w:color w:val="000000" w:themeColor="text1"/>
                <w:sz w:val="24"/>
              </w:rPr>
              <w:t>10051821</w:t>
            </w:r>
            <w:r w:rsidRPr="00B7415B">
              <w:rPr>
                <w:rFonts w:ascii="仿宋_GB2312" w:eastAsia="仿宋_GB2312" w:hAnsiTheme="majorEastAsia" w:cs="Arial Unicode MS" w:hint="eastAsia"/>
                <w:color w:val="000000" w:themeColor="text1"/>
                <w:sz w:val="24"/>
              </w:rPr>
              <w:t>班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Theme="minorEastAsia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</w:tr>
      <w:tr w:rsidR="00ED3353" w:rsidRPr="00B7415B" w:rsidTr="007673E2">
        <w:trPr>
          <w:trHeight w:val="454"/>
          <w:jc w:val="center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二等奖（16名）</w:t>
            </w:r>
          </w:p>
        </w:tc>
      </w:tr>
      <w:tr w:rsidR="00ED3353" w:rsidRPr="00B7415B" w:rsidTr="007673E2">
        <w:trPr>
          <w:trHeight w:val="454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司志成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1004172128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10041721班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ED3353" w:rsidRPr="00B7415B" w:rsidTr="007673E2">
        <w:trPr>
          <w:trHeight w:val="454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吕一畅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1011192125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10111921班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海洋学院</w:t>
            </w:r>
          </w:p>
        </w:tc>
      </w:tr>
      <w:tr w:rsidR="00ED3353" w:rsidRPr="00B7415B" w:rsidTr="007673E2">
        <w:trPr>
          <w:trHeight w:val="454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李林炜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1004173121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10041731班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ED3353" w:rsidRPr="00B7415B" w:rsidTr="007673E2">
        <w:trPr>
          <w:trHeight w:val="454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钟晓珂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1011171102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10111711班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海洋学院</w:t>
            </w:r>
          </w:p>
        </w:tc>
      </w:tr>
      <w:tr w:rsidR="00ED3353" w:rsidRPr="00B7415B" w:rsidTr="007673E2">
        <w:trPr>
          <w:trHeight w:val="454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杨舒宁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1004182102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10041821班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ED3353" w:rsidRPr="00B7415B" w:rsidTr="007673E2">
        <w:trPr>
          <w:trHeight w:val="454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秦梦婷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1007171008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10071710班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ED3353" w:rsidRPr="00B7415B" w:rsidTr="007673E2">
        <w:trPr>
          <w:trHeight w:val="454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刘玉琼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1004172103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10041721班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ED3353" w:rsidRPr="00B7415B" w:rsidTr="007673E2">
        <w:trPr>
          <w:trHeight w:val="454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lastRenderedPageBreak/>
              <w:t>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李小雨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1007193123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10071931班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ED3353" w:rsidRPr="00B7415B" w:rsidTr="007673E2">
        <w:trPr>
          <w:trHeight w:val="454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许心怡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1012173102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10121731班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ED3353" w:rsidRPr="00B7415B" w:rsidTr="007673E2">
        <w:trPr>
          <w:trHeight w:val="454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沈义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1007178206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10071782班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ED3353" w:rsidRPr="00B7415B" w:rsidTr="007673E2">
        <w:trPr>
          <w:trHeight w:val="454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牛</w:t>
            </w:r>
            <w:proofErr w:type="gramStart"/>
            <w:r w:rsidRPr="00B7415B">
              <w:rPr>
                <w:rFonts w:ascii="仿宋_GB2312" w:hAnsi="Arial" w:cs="Arial" w:hint="eastAsia"/>
                <w:color w:val="000000" w:themeColor="text1"/>
                <w:kern w:val="0"/>
                <w:sz w:val="24"/>
              </w:rPr>
              <w:t>喆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1010182109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10101821班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ED3353" w:rsidRPr="00B7415B" w:rsidTr="007673E2">
        <w:trPr>
          <w:trHeight w:val="454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张津航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1010192114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10101921班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ED3353" w:rsidRPr="00B7415B" w:rsidTr="007673E2">
        <w:trPr>
          <w:trHeight w:val="454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邓天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1007175134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10071751班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ED3353" w:rsidRPr="00B7415B" w:rsidTr="007673E2">
        <w:trPr>
          <w:trHeight w:val="454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王忱沛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1011171225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10111712班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海洋学院</w:t>
            </w:r>
          </w:p>
        </w:tc>
      </w:tr>
      <w:tr w:rsidR="00ED3353" w:rsidRPr="00B7415B" w:rsidTr="007673E2">
        <w:trPr>
          <w:trHeight w:val="454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郑炜祺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1005181123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10051811班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ED3353" w:rsidRPr="00B7415B" w:rsidTr="007673E2">
        <w:trPr>
          <w:trHeight w:val="454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吴雨鑫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1011182110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10111821班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海洋学院</w:t>
            </w:r>
          </w:p>
        </w:tc>
      </w:tr>
      <w:tr w:rsidR="00ED3353" w:rsidRPr="00B7415B" w:rsidTr="007673E2">
        <w:trPr>
          <w:trHeight w:val="454"/>
          <w:jc w:val="center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三等奖（23名）</w:t>
            </w:r>
          </w:p>
        </w:tc>
      </w:tr>
      <w:tr w:rsidR="00ED3353" w:rsidRPr="00B7415B" w:rsidTr="007673E2">
        <w:trPr>
          <w:trHeight w:val="45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刘晓辉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1004186229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10041862班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ED3353" w:rsidRPr="00B7415B" w:rsidTr="007673E2">
        <w:trPr>
          <w:trHeight w:val="45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朱旭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1004196111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10041961班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ED3353" w:rsidRPr="00B7415B" w:rsidTr="007673E2">
        <w:trPr>
          <w:trHeight w:val="45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欧阳旺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1006191228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10061912班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能源学院</w:t>
            </w:r>
          </w:p>
        </w:tc>
      </w:tr>
      <w:tr w:rsidR="00ED3353" w:rsidRPr="00B7415B" w:rsidTr="007673E2">
        <w:trPr>
          <w:trHeight w:val="45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赵雨潇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1006181207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10061812班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能源学院</w:t>
            </w:r>
          </w:p>
        </w:tc>
      </w:tr>
      <w:tr w:rsidR="00ED3353" w:rsidRPr="00B7415B" w:rsidTr="007673E2">
        <w:trPr>
          <w:trHeight w:val="45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王叶萱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1011191110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10111911班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海洋学院</w:t>
            </w:r>
          </w:p>
        </w:tc>
      </w:tr>
      <w:tr w:rsidR="00ED3353" w:rsidRPr="00B7415B" w:rsidTr="007673E2">
        <w:trPr>
          <w:trHeight w:val="45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焦金钰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1005181106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10051811班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</w:tr>
      <w:tr w:rsidR="00ED3353" w:rsidRPr="00B7415B" w:rsidTr="007673E2">
        <w:trPr>
          <w:trHeight w:val="45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易可欣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1012172103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10121721班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土地科学技术学院</w:t>
            </w:r>
          </w:p>
        </w:tc>
      </w:tr>
      <w:tr w:rsidR="00ED3353" w:rsidRPr="00B7415B" w:rsidTr="007673E2">
        <w:trPr>
          <w:trHeight w:val="45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占</w:t>
            </w:r>
            <w:proofErr w:type="gramStart"/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淳</w:t>
            </w:r>
            <w:proofErr w:type="gramEnd"/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慧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1005192105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10051921班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</w:tr>
      <w:tr w:rsidR="00ED3353" w:rsidRPr="00B7415B" w:rsidTr="007673E2">
        <w:trPr>
          <w:trHeight w:val="45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王云霞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1007171118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10071711班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ED3353" w:rsidRPr="00B7415B" w:rsidTr="007673E2">
        <w:trPr>
          <w:trHeight w:val="45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何家伟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1004176119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10041761班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ED3353" w:rsidRPr="00B7415B" w:rsidTr="007673E2">
        <w:trPr>
          <w:trHeight w:val="45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李晓颖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1005181112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10051811班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</w:tr>
      <w:tr w:rsidR="00ED3353" w:rsidRPr="00B7415B" w:rsidTr="007673E2">
        <w:trPr>
          <w:trHeight w:val="45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刘心哲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1011182112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10111821班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海洋学院</w:t>
            </w:r>
          </w:p>
        </w:tc>
      </w:tr>
      <w:tr w:rsidR="00ED3353" w:rsidRPr="00B7415B" w:rsidTr="007673E2">
        <w:trPr>
          <w:trHeight w:val="45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李丹阳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1012182220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10121822班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土地科学技术学院</w:t>
            </w:r>
          </w:p>
        </w:tc>
      </w:tr>
      <w:tr w:rsidR="00ED3353" w:rsidRPr="00B7415B" w:rsidTr="007673E2">
        <w:trPr>
          <w:trHeight w:val="45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陈果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1005182101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10051821班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</w:tr>
      <w:tr w:rsidR="00ED3353" w:rsidRPr="00B7415B" w:rsidTr="007673E2">
        <w:trPr>
          <w:trHeight w:val="45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张文奇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1012172129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10121721班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土地科学技术学院</w:t>
            </w:r>
          </w:p>
        </w:tc>
      </w:tr>
      <w:tr w:rsidR="00ED3353" w:rsidRPr="00B7415B" w:rsidTr="007673E2">
        <w:trPr>
          <w:trHeight w:val="45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李林霄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1007172116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10071721班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ED3353" w:rsidRPr="00B7415B" w:rsidTr="007673E2">
        <w:trPr>
          <w:trHeight w:val="45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王亚菲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1006181105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10061811班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能源学院</w:t>
            </w:r>
          </w:p>
        </w:tc>
      </w:tr>
      <w:tr w:rsidR="00ED3353" w:rsidRPr="00B7415B" w:rsidTr="007673E2">
        <w:trPr>
          <w:trHeight w:val="45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lastRenderedPageBreak/>
              <w:t>18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何婕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1005183201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10051832班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</w:tr>
      <w:tr w:rsidR="00ED3353" w:rsidRPr="00B7415B" w:rsidTr="007673E2">
        <w:trPr>
          <w:trHeight w:val="45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陈逸凡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1004181122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10041811班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ED3353" w:rsidRPr="00B7415B" w:rsidTr="007673E2">
        <w:trPr>
          <w:trHeight w:val="45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彭媛媛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1004185208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10041852班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ED3353" w:rsidRPr="00B7415B" w:rsidTr="007673E2">
        <w:trPr>
          <w:trHeight w:val="45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21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赵雨菲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1005181101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10051811班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</w:tr>
      <w:tr w:rsidR="00ED3353" w:rsidRPr="00B7415B" w:rsidTr="007673E2">
        <w:trPr>
          <w:trHeight w:val="45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22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罗素凤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1010192105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10101921班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ED3353" w:rsidRPr="00B7415B" w:rsidTr="007673E2">
        <w:trPr>
          <w:trHeight w:val="45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3" w:rsidRPr="00B7415B" w:rsidRDefault="00ED3353" w:rsidP="007673E2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23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童湘源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1010182228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10101822班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353" w:rsidRPr="00B7415B" w:rsidRDefault="00ED3353" w:rsidP="007673E2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</w:tbl>
    <w:p w:rsidR="00ED3353" w:rsidRPr="00B7415B" w:rsidRDefault="00ED3353" w:rsidP="00ED3353">
      <w:pPr>
        <w:spacing w:line="500" w:lineRule="exact"/>
        <w:rPr>
          <w:rFonts w:ascii="仿宋_GB2312" w:eastAsia="仿宋_GB2312" w:hAnsi="仿宋"/>
          <w:color w:val="000000" w:themeColor="text1"/>
          <w:sz w:val="24"/>
        </w:rPr>
      </w:pPr>
    </w:p>
    <w:p w:rsidR="00ED3353" w:rsidRPr="00B7415B" w:rsidRDefault="00ED3353" w:rsidP="00ED3353">
      <w:pPr>
        <w:rPr>
          <w:rFonts w:ascii="仿宋_GB2312" w:eastAsia="仿宋_GB2312" w:hAnsi="仿宋"/>
          <w:color w:val="000000" w:themeColor="text1"/>
          <w:sz w:val="24"/>
        </w:rPr>
      </w:pPr>
    </w:p>
    <w:p w:rsidR="00261414" w:rsidRPr="00B7415B" w:rsidRDefault="00261414" w:rsidP="00261414">
      <w:pPr>
        <w:rPr>
          <w:rFonts w:ascii="仿宋_GB2312" w:eastAsia="仿宋_GB2312" w:hAnsi="仿宋"/>
          <w:color w:val="000000" w:themeColor="text1"/>
          <w:sz w:val="24"/>
        </w:rPr>
      </w:pPr>
    </w:p>
    <w:p w:rsidR="00261414" w:rsidRPr="00B7415B" w:rsidRDefault="00261414" w:rsidP="00261414">
      <w:pPr>
        <w:rPr>
          <w:rFonts w:ascii="仿宋_GB2312" w:eastAsia="仿宋_GB2312" w:hAnsi="仿宋"/>
          <w:color w:val="000000" w:themeColor="text1"/>
          <w:sz w:val="24"/>
        </w:rPr>
      </w:pPr>
    </w:p>
    <w:p w:rsidR="00261414" w:rsidRPr="00B7415B" w:rsidRDefault="00261414" w:rsidP="00F72216">
      <w:pPr>
        <w:spacing w:line="400" w:lineRule="exact"/>
        <w:rPr>
          <w:rFonts w:ascii="方正小标宋简体" w:eastAsia="方正小标宋简体" w:hAnsi="黑体"/>
          <w:b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t>附件</w:t>
      </w:r>
      <w:r w:rsidR="000904FF" w:rsidRPr="00B7415B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t>5</w:t>
      </w:r>
      <w:r w:rsidRPr="00B7415B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t>：</w:t>
      </w:r>
    </w:p>
    <w:p w:rsidR="00261414" w:rsidRPr="00B7415B" w:rsidRDefault="00261414" w:rsidP="00DD7F7E">
      <w:pPr>
        <w:spacing w:line="240" w:lineRule="auto"/>
        <w:jc w:val="center"/>
        <w:rPr>
          <w:rFonts w:ascii="方正小标宋简体" w:eastAsia="方正小标宋简体" w:hAnsi="仿宋"/>
          <w:color w:val="000000" w:themeColor="text1"/>
          <w:kern w:val="0"/>
          <w:sz w:val="30"/>
          <w:szCs w:val="30"/>
        </w:rPr>
      </w:pPr>
      <w:r w:rsidRPr="00B7415B">
        <w:rPr>
          <w:rFonts w:ascii="方正小标宋简体" w:eastAsia="方正小标宋简体" w:hAnsi="仿宋" w:hint="eastAsia"/>
          <w:color w:val="000000" w:themeColor="text1"/>
          <w:kern w:val="0"/>
          <w:sz w:val="30"/>
          <w:szCs w:val="30"/>
        </w:rPr>
        <w:t>中国地质大学（北京）</w:t>
      </w:r>
    </w:p>
    <w:p w:rsidR="00F72216" w:rsidRPr="00B7415B" w:rsidRDefault="00E77DC6" w:rsidP="00DD7F7E">
      <w:pPr>
        <w:spacing w:line="240" w:lineRule="auto"/>
        <w:jc w:val="center"/>
        <w:rPr>
          <w:rFonts w:ascii="方正小标宋简体" w:eastAsia="方正小标宋简体" w:hAnsi="仿宋"/>
          <w:color w:val="000000" w:themeColor="text1"/>
          <w:kern w:val="0"/>
          <w:sz w:val="30"/>
          <w:szCs w:val="30"/>
        </w:rPr>
      </w:pPr>
      <w:r w:rsidRPr="00B7415B">
        <w:rPr>
          <w:rFonts w:ascii="方正小标宋简体" w:eastAsia="方正小标宋简体" w:hAnsi="仿宋" w:hint="eastAsia"/>
          <w:color w:val="000000" w:themeColor="text1"/>
          <w:kern w:val="0"/>
          <w:sz w:val="30"/>
          <w:szCs w:val="30"/>
        </w:rPr>
        <w:t>第五届</w:t>
      </w:r>
      <w:r w:rsidR="00261414" w:rsidRPr="00B7415B">
        <w:rPr>
          <w:rFonts w:ascii="方正小标宋简体" w:eastAsia="方正小标宋简体" w:hAnsi="仿宋" w:hint="eastAsia"/>
          <w:color w:val="000000" w:themeColor="text1"/>
          <w:kern w:val="0"/>
          <w:sz w:val="30"/>
          <w:szCs w:val="30"/>
        </w:rPr>
        <w:t>大学生物理学术竞赛获奖名单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3"/>
        <w:gridCol w:w="1186"/>
        <w:gridCol w:w="1785"/>
        <w:gridCol w:w="1843"/>
        <w:gridCol w:w="3260"/>
      </w:tblGrid>
      <w:tr w:rsidR="008C23F2" w:rsidRPr="00B7415B" w:rsidTr="000904FF">
        <w:trPr>
          <w:trHeight w:val="340"/>
        </w:trPr>
        <w:tc>
          <w:tcPr>
            <w:tcW w:w="99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bookmarkStart w:id="2" w:name="_GoBack"/>
            <w:bookmarkEnd w:id="2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18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78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学号</w:t>
            </w:r>
          </w:p>
        </w:tc>
        <w:tc>
          <w:tcPr>
            <w:tcW w:w="184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班级</w:t>
            </w:r>
          </w:p>
        </w:tc>
        <w:tc>
          <w:tcPr>
            <w:tcW w:w="32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学院</w:t>
            </w:r>
          </w:p>
        </w:tc>
      </w:tr>
      <w:tr w:rsidR="000904FF" w:rsidRPr="00B7415B" w:rsidTr="000904FF">
        <w:trPr>
          <w:trHeight w:val="340"/>
        </w:trPr>
        <w:tc>
          <w:tcPr>
            <w:tcW w:w="9067" w:type="dxa"/>
            <w:gridSpan w:val="5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904FF" w:rsidRPr="00B7415B" w:rsidRDefault="000904FF" w:rsidP="000904F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sz w:val="24"/>
              </w:rPr>
              <w:t>一等奖（8项）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田雨禾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1002172201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李朝莹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1002174109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10021741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龚婉仪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1002171105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王</w:t>
            </w: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一</w:t>
            </w:r>
            <w:proofErr w:type="gramEnd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卓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1005172107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10051721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金辰荟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1005172103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10051721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鲍佳宇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1001171319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1001713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马健鹏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1003174117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10031741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黄清源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1003174122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10031741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张晨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1003164107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10031641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郝丽娜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1019181104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10191811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数理学院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李佳欣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1001171007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10041752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汪桥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1001171225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10041721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罗芸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1010193204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10101932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狄</w:t>
            </w:r>
            <w:proofErr w:type="gramEnd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开颜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1010193102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10101931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赵旭阳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1010193119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10101931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张冉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1010181124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10101811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周克成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1010181117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10101811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卢泽昱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1010181207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10101812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赵筱乔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1010182206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10101822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吕亚琳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1011182107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10101822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陈溯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1011181111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10091811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珠宝学院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孙</w:t>
            </w: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1002171312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10021713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郑豪杰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1010173209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杨玉婷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1002172103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067" w:type="dxa"/>
            <w:gridSpan w:val="5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0904F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二等奖（16</w:t>
            </w:r>
            <w:r w:rsidR="000904FF"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项</w:t>
            </w: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）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杨大勇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1003174125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10031741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毕达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1003174127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10031741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张博文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1003174128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10031741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赵箫杨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1011171117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10111711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海洋学院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秦梦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1011181210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10111812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海洋学院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周雨晴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1011181113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10111811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海洋学院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何登洋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1001171229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10011712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李波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1010172128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10101721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崔艺馨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1010192108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Style w:val="font31"/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7415B">
              <w:rPr>
                <w:rStyle w:val="font41"/>
                <w:rFonts w:ascii="仿宋_GB2312" w:eastAsia="仿宋_GB2312" w:hAnsiTheme="minorEastAsia" w:hint="default"/>
                <w:color w:val="000000" w:themeColor="text1"/>
                <w:sz w:val="24"/>
                <w:szCs w:val="24"/>
              </w:rPr>
              <w:t>司志成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1004172128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10041721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贺华雨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1004172127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10041721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郭美君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1004192102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10041921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高卓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1004182204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10041822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董禹希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1004182201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10041822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张扬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1004182121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10041821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陈裕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1002171225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吴维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1002171227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袁竞男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1002171206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6C663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陈星儒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1001161022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10011711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秦揽星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1001171103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10041721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Style w:val="font41"/>
                <w:rFonts w:ascii="仿宋_GB2312" w:eastAsia="仿宋_GB2312" w:hAnsiTheme="minorEastAsia" w:hint="default"/>
                <w:color w:val="000000" w:themeColor="text1"/>
                <w:sz w:val="24"/>
                <w:szCs w:val="24"/>
              </w:rPr>
              <w:t>信息工程学院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杨壹达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1001171117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10011710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杨晴羽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1002171209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王周秦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1002171204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赖子威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1002171221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尹心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1002171218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汤思雨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1002171203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江昭明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1002161217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10021612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lastRenderedPageBreak/>
              <w:t>10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朱梓方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1002181102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10021811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赵益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1004183102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10041831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田露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1002183132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10021831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杜</w:t>
            </w: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苛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1001181210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10191801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数理学院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万文涛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1001183222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10191801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数理学院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菅一</w:t>
            </w:r>
            <w:proofErr w:type="gramEnd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凡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1001185101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10191801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数理学院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邵</w:t>
            </w:r>
            <w:proofErr w:type="gramEnd"/>
            <w:r w:rsidRPr="00B7415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旸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1019181121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10191811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数理学院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孙潇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1019181105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10191811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数理学院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赵洪</w:t>
            </w:r>
            <w:r w:rsidRPr="00B7415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祎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1001181024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10191801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数理学院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万君睿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1011181207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10041821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Style w:val="font41"/>
                <w:rFonts w:ascii="仿宋_GB2312" w:eastAsia="仿宋_GB2312" w:hAnsiTheme="minorEastAsia" w:hint="default"/>
                <w:color w:val="000000" w:themeColor="text1"/>
                <w:sz w:val="24"/>
                <w:szCs w:val="24"/>
              </w:rPr>
              <w:t>信息工程学院</w:t>
            </w:r>
            <w:r w:rsidRPr="00B7415B">
              <w:rPr>
                <w:rStyle w:val="font01"/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邱鑫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1011181226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10111812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海洋学院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王瑞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1004186105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10041861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郑炜祺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1005181123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10051811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苏国栋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1005181116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10051811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段福明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1005181125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10051811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蔡佳辉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1003174108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10031741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周文杉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1007178212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10071782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胡宇博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1002173133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10021731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吴佳雨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1006192215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10061922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能源学院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王乔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1010191125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梁雨欣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1006192310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10061923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能源学院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067" w:type="dxa"/>
            <w:gridSpan w:val="5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0904F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三等奖（35</w:t>
            </w:r>
            <w:r w:rsidR="000904FF"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项</w:t>
            </w: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）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18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78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学号</w:t>
            </w:r>
          </w:p>
        </w:tc>
        <w:tc>
          <w:tcPr>
            <w:tcW w:w="184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班级</w:t>
            </w:r>
          </w:p>
        </w:tc>
        <w:tc>
          <w:tcPr>
            <w:tcW w:w="32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王睿哲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1009171114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10091811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珠宝学院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刘阳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1009181116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10091811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珠宝学院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张</w:t>
            </w:r>
            <w:r w:rsidRPr="00B7415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烜</w:t>
            </w: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瑞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1006181216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10061812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能源学院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付俊文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1002184125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10021841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卜祥禾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1002181228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10021812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王庚禹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1002184129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10021841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张俊峰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1001171410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10011714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吴菊</w:t>
            </w: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一</w:t>
            </w:r>
            <w:proofErr w:type="gramEnd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萌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1007171102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10071711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吴荣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1001171413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10011714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郭一丹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1003174101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10031741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张凯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1003181210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10031812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程海煜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1003184113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10031841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lastRenderedPageBreak/>
              <w:t>5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廖超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1010192124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漆洋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1006192210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10061922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能源学院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朱夏恩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1010192125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曲君华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1011182105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10191801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数理学院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李艳芳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1004186107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10041861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李政斌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1019181123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10191811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数理学院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刘志豪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1004182127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10041821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周轶晗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1012182115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10121821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土地科学技术学院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王曦林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1002184106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10021841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刘</w:t>
            </w:r>
            <w:r w:rsidRPr="00B7415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淏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1001183207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10011832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白鑫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1001181415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10011814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赵石珂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1001181402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10011814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郝风坤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1003181122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10031811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李  烁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1003181102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10031811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叶宇轩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1003181103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10031811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马兆良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1004162216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10041622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卜张金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1004162215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10041622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苏宇畅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1004162213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10041622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郭泽华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1010192218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黄肖兵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1010192224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赵  博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1010192221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郝世毅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1019181122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10191811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数理学院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 xml:space="preserve">钱  </w:t>
            </w: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玺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1003192109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10031921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常墨飞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1003192116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10031921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周仁和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1010192216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熊谱荟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1011192128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10111921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海洋学院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王嘉</w:t>
            </w: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1011192124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10111921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海洋学院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孔</w:t>
            </w: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令玉博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1010192131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汪东泉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1010192129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周家辉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1010192127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吴  健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1005181117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10051811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李凯璇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1005181103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10051811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刘</w:t>
            </w: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浩</w:t>
            </w:r>
            <w:proofErr w:type="gramEnd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朋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1005182107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10051821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 xml:space="preserve">苑  </w:t>
            </w: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昊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1002172113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张盛情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1002172111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张伊然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1002171304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10021713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王家彤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1010192212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田婧雯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1010192202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董诗颖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1010192203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王林</w:t>
            </w: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林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1003184124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10031812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石子</w:t>
            </w:r>
            <w:r w:rsidRPr="00B7415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珣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1003184110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10031841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蒋子泰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1003184126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10031841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崔真</w:t>
            </w:r>
            <w:r w:rsidRPr="00B7415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瑢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1003181207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10031812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杨敏兰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1003181206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10031812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孟  想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1012183129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10031822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任  畅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1004173114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10041731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王  壹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1006171109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10041731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卞</w:t>
            </w:r>
            <w:proofErr w:type="gramEnd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 xml:space="preserve">  通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1004171128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10041711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21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邓庆玲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1005172108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10051721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高</w:t>
            </w:r>
            <w:r w:rsidRPr="00B7415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玥</w:t>
            </w: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琪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1005171107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10051711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张敬哲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1005171105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10051711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22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李启</w:t>
            </w: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谕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1002182220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10021822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赵佳利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1002182205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10021822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马嘉俊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1002182215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10021822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23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冉可欣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1004182205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10041822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贾朝媛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1006181203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10061812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能源学院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杨  帆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1005183233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10051832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24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徐剑</w:t>
            </w: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泷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1010191210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 xml:space="preserve">李  </w:t>
            </w: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昊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1010191209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程清扬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1010191207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杨炼卿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1002184126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10021841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赵子豪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1002184116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10021841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邹光心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1002184124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10021841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26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杨泽锦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1002151220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10021611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罗嘉瑞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1007140518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10021611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管晨旭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1005192130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10051921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27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赵晓逸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1011182103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10111821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海洋学院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卢</w:t>
            </w:r>
            <w:proofErr w:type="gramEnd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 xml:space="preserve">  意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1011182116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10111821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海洋学院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陈子喻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1011182129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10111821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海洋学院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28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张飞宇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1004186117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10041861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赵麒森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1012181113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10121811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土地科学技术学院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吴</w:t>
            </w: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倍昊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1012181211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10121821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土地科学技术学院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29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8C23F2" w:rsidRPr="00B7415B" w:rsidRDefault="008C23F2" w:rsidP="008C23F2">
            <w:pPr>
              <w:widowControl/>
              <w:jc w:val="center"/>
              <w:textAlignment w:val="bottom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张</w:t>
            </w:r>
            <w:proofErr w:type="gramStart"/>
            <w:r w:rsidRPr="00B7415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彧</w:t>
            </w:r>
            <w:proofErr w:type="gramEnd"/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嘉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8C23F2" w:rsidRPr="00B7415B" w:rsidRDefault="008C23F2" w:rsidP="008C23F2">
            <w:pPr>
              <w:widowControl/>
              <w:jc w:val="center"/>
              <w:textAlignment w:val="bottom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1019181125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8C23F2" w:rsidRPr="00B7415B" w:rsidRDefault="008C23F2" w:rsidP="008C23F2">
            <w:pPr>
              <w:widowControl/>
              <w:jc w:val="center"/>
              <w:textAlignment w:val="bottom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10191811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8C23F2" w:rsidRPr="00B7415B" w:rsidRDefault="008C23F2" w:rsidP="008C23F2">
            <w:pPr>
              <w:widowControl/>
              <w:jc w:val="center"/>
              <w:textAlignment w:val="bottom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数理学院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8C23F2" w:rsidRPr="00B7415B" w:rsidRDefault="008C23F2" w:rsidP="008C23F2">
            <w:pPr>
              <w:widowControl/>
              <w:jc w:val="center"/>
              <w:textAlignment w:val="bottom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朱志腾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8C23F2" w:rsidRPr="00B7415B" w:rsidRDefault="008C23F2" w:rsidP="008C23F2">
            <w:pPr>
              <w:widowControl/>
              <w:jc w:val="center"/>
              <w:textAlignment w:val="bottom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1001183120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8C23F2" w:rsidRPr="00B7415B" w:rsidRDefault="008C23F2" w:rsidP="008C23F2">
            <w:pPr>
              <w:widowControl/>
              <w:jc w:val="center"/>
              <w:textAlignment w:val="bottom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10191811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8C23F2" w:rsidRPr="00B7415B" w:rsidRDefault="008C23F2" w:rsidP="008C23F2">
            <w:pPr>
              <w:widowControl/>
              <w:jc w:val="center"/>
              <w:textAlignment w:val="bottom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数理学院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8C23F2" w:rsidRPr="00B7415B" w:rsidRDefault="008C23F2" w:rsidP="008C23F2">
            <w:pPr>
              <w:widowControl/>
              <w:jc w:val="center"/>
              <w:textAlignment w:val="bottom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高龙飞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8C23F2" w:rsidRPr="00B7415B" w:rsidRDefault="008C23F2" w:rsidP="008C23F2">
            <w:pPr>
              <w:widowControl/>
              <w:jc w:val="center"/>
              <w:textAlignment w:val="bottom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1019181112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8C23F2" w:rsidRPr="00B7415B" w:rsidRDefault="008C23F2" w:rsidP="008C23F2">
            <w:pPr>
              <w:widowControl/>
              <w:jc w:val="center"/>
              <w:textAlignment w:val="bottom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10191811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8C23F2" w:rsidRPr="00B7415B" w:rsidRDefault="008C23F2" w:rsidP="008C23F2">
            <w:pPr>
              <w:widowControl/>
              <w:jc w:val="center"/>
              <w:textAlignment w:val="bottom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数理学院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刘  帆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1003172203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10031722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崔</w:t>
            </w:r>
            <w:proofErr w:type="gramEnd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 xml:space="preserve">  桐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1002174123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10021741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田振磊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1002174120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10021741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31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臧明润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1010192210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谢杰豪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1010192214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王  超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1010192220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32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张津航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1010192114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丁佳帅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1010192118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覃</w:t>
            </w:r>
            <w:proofErr w:type="gramEnd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 xml:space="preserve">  淑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1010192107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33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王珂媛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1010172211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10101722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李奕彤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1010172202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10101722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杜志彬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1004182116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10041821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34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潘白露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1012191208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10121912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土地科学技术学院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林树海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1007198223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10071982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朱  旭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1004196111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10041961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35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蒋福泽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1010192230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蒋</w:t>
            </w:r>
            <w:proofErr w:type="gramEnd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 xml:space="preserve">  欣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1007191118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10071911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8C23F2" w:rsidRPr="00B7415B" w:rsidTr="000904F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汪润智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1011192127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10111921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C23F2" w:rsidRPr="00B7415B" w:rsidRDefault="008C23F2" w:rsidP="008C23F2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海洋学院</w:t>
            </w:r>
          </w:p>
        </w:tc>
      </w:tr>
    </w:tbl>
    <w:p w:rsidR="008C23F2" w:rsidRPr="00B7415B" w:rsidRDefault="008C23F2" w:rsidP="00DD7F7E">
      <w:pPr>
        <w:spacing w:line="240" w:lineRule="auto"/>
        <w:jc w:val="center"/>
        <w:rPr>
          <w:rFonts w:ascii="仿宋_GB2312" w:eastAsia="仿宋_GB2312" w:hAnsi="仿宋"/>
          <w:color w:val="000000" w:themeColor="text1"/>
          <w:kern w:val="0"/>
          <w:sz w:val="24"/>
        </w:rPr>
      </w:pPr>
    </w:p>
    <w:p w:rsidR="008C23F2" w:rsidRPr="00B7415B" w:rsidRDefault="008C23F2" w:rsidP="00DD7F7E">
      <w:pPr>
        <w:spacing w:line="240" w:lineRule="auto"/>
        <w:jc w:val="center"/>
        <w:rPr>
          <w:rFonts w:ascii="仿宋_GB2312" w:eastAsia="仿宋_GB2312" w:hAnsi="仿宋"/>
          <w:color w:val="000000" w:themeColor="text1"/>
          <w:kern w:val="0"/>
          <w:sz w:val="24"/>
        </w:rPr>
      </w:pPr>
    </w:p>
    <w:p w:rsidR="007F6E5C" w:rsidRPr="00B7415B" w:rsidRDefault="007F6E5C" w:rsidP="00EC44D0">
      <w:pPr>
        <w:spacing w:line="540" w:lineRule="exact"/>
        <w:rPr>
          <w:rFonts w:ascii="仿宋_GB2312" w:eastAsia="仿宋_GB2312" w:hAnsi="黑体"/>
          <w:color w:val="000000" w:themeColor="text1"/>
          <w:sz w:val="24"/>
        </w:rPr>
      </w:pPr>
    </w:p>
    <w:p w:rsidR="000904FF" w:rsidRPr="00B7415B" w:rsidRDefault="000904FF" w:rsidP="00EC44D0">
      <w:pPr>
        <w:spacing w:line="540" w:lineRule="exact"/>
        <w:rPr>
          <w:rFonts w:ascii="仿宋_GB2312" w:eastAsia="仿宋_GB2312" w:hAnsi="黑体"/>
          <w:color w:val="000000" w:themeColor="text1"/>
          <w:sz w:val="24"/>
        </w:rPr>
      </w:pPr>
    </w:p>
    <w:p w:rsidR="000904FF" w:rsidRPr="00B7415B" w:rsidRDefault="000904FF" w:rsidP="00EC44D0">
      <w:pPr>
        <w:spacing w:line="540" w:lineRule="exact"/>
        <w:rPr>
          <w:rFonts w:ascii="仿宋_GB2312" w:eastAsia="仿宋_GB2312" w:hAnsi="黑体"/>
          <w:color w:val="000000" w:themeColor="text1"/>
          <w:sz w:val="24"/>
        </w:rPr>
      </w:pPr>
    </w:p>
    <w:p w:rsidR="000904FF" w:rsidRPr="00B7415B" w:rsidRDefault="000904FF" w:rsidP="00EC44D0">
      <w:pPr>
        <w:spacing w:line="540" w:lineRule="exact"/>
        <w:rPr>
          <w:rFonts w:ascii="仿宋_GB2312" w:eastAsia="仿宋_GB2312" w:hAnsi="黑体"/>
          <w:color w:val="000000" w:themeColor="text1"/>
          <w:sz w:val="24"/>
        </w:rPr>
      </w:pPr>
    </w:p>
    <w:p w:rsidR="00EC44D0" w:rsidRPr="00B7415B" w:rsidRDefault="00EC44D0" w:rsidP="00EC44D0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t>附件</w:t>
      </w:r>
      <w:r w:rsidR="00CB0F19" w:rsidRPr="00B7415B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t>6</w:t>
      </w:r>
      <w:r w:rsidRPr="00B7415B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t>：</w:t>
      </w:r>
    </w:p>
    <w:p w:rsidR="00EC44D0" w:rsidRPr="00B7415B" w:rsidRDefault="00EC44D0" w:rsidP="00EC44D0">
      <w:pPr>
        <w:spacing w:line="520" w:lineRule="exact"/>
        <w:jc w:val="center"/>
        <w:rPr>
          <w:rFonts w:ascii="方正小标宋简体" w:eastAsia="方正小标宋简体" w:hAnsi="仿宋"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仿宋" w:hint="eastAsia"/>
          <w:color w:val="000000" w:themeColor="text1"/>
          <w:sz w:val="30"/>
          <w:szCs w:val="30"/>
        </w:rPr>
        <w:t>中国地质大学（北京）</w:t>
      </w:r>
    </w:p>
    <w:p w:rsidR="00EC44D0" w:rsidRPr="00B7415B" w:rsidRDefault="00E77DC6" w:rsidP="00EC44D0">
      <w:pPr>
        <w:spacing w:line="240" w:lineRule="auto"/>
        <w:jc w:val="center"/>
        <w:rPr>
          <w:rFonts w:ascii="方正小标宋简体" w:eastAsia="方正小标宋简体" w:hAnsi="黑体"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仿宋" w:hint="eastAsia"/>
          <w:color w:val="000000" w:themeColor="text1"/>
          <w:kern w:val="0"/>
          <w:sz w:val="30"/>
          <w:szCs w:val="30"/>
        </w:rPr>
        <w:t>第五届</w:t>
      </w:r>
      <w:r w:rsidR="00EC44D0" w:rsidRPr="00B7415B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t>大学生数学建模竞赛获奖名单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4"/>
        <w:gridCol w:w="1498"/>
        <w:gridCol w:w="1834"/>
        <w:gridCol w:w="1302"/>
        <w:gridCol w:w="3275"/>
      </w:tblGrid>
      <w:tr w:rsidR="007F6E5C" w:rsidRPr="00B7415B" w:rsidTr="006C663F">
        <w:trPr>
          <w:trHeight w:val="51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lastRenderedPageBreak/>
              <w:t>序 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姓 名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学 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班 级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学 院</w:t>
            </w:r>
          </w:p>
        </w:tc>
      </w:tr>
      <w:tr w:rsidR="007F6E5C" w:rsidRPr="00B7415B" w:rsidTr="006C663F">
        <w:trPr>
          <w:trHeight w:val="510"/>
        </w:trPr>
        <w:tc>
          <w:tcPr>
            <w:tcW w:w="8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ind w:firstLineChars="200" w:firstLine="480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一等奖（7项）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李林</w:t>
            </w: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炜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1004173121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10041731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信息工程学</w:t>
            </w: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曹轩赫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1004172229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10041722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王萧飞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1010182115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10101821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马方洲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1005182127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10051821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王雅慧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1001161508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10091712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珠宝学院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费文怡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1009181103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10091811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珠宝学院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李欣辰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1001183114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10041831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8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ind w:firstLineChars="200" w:firstLine="480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二等奖（24项）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蒋雨</w:t>
            </w: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1006182206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10191811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数理学院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胡祺波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1001181123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10191801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数理学院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马迪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1009181106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10091811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珠宝学院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徐志鹏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1019181120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10191811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数理学院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徐杰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1012181220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10121812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土地科学技术学院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朱康林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1004172210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10041722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陈凯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1002182126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10021821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工程技术学院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田露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1002183132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10021831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工程技术学院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孙</w:t>
            </w:r>
            <w:proofErr w:type="gramStart"/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浜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1012181115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10121811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土地科学技术学院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吴映涵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1007181108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10021821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工程技术学院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樊昱坤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1004185214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10041852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童永龙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1007191124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10191911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数理学院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那跃</w:t>
            </w:r>
            <w:proofErr w:type="gramStart"/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斌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1012191230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10121912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土地科学技术学院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刘恒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1019181131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10191811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数理学院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lastRenderedPageBreak/>
              <w:t>15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马翘楚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1007192106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10071921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经济管理学院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张慧斌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1004171125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10041711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姜沛林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1001183112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10101822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赵赫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1001181211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10011812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地球科学与资源学院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张尹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1004185107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10041851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杨大勇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1003174125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10031741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张灏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1004175122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10041751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苏海跃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1004182105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10041821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段润涛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1019181116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10071921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经济管理学院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王宜真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1006182202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10071851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经济管理学院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8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ind w:firstLineChars="200" w:firstLine="480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三等奖（47项）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征</w:t>
            </w: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蕾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1002184109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10021841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工程技术学院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时广升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1002182225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10021822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工程技术学院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李珂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1012181112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10041822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刘晓辉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1004186229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10041812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刘强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1002181217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10031813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陈奕凯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1003181216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10041822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李苗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1004185109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10041851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姜雅欣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1001183203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10041852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魏嘉宁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1004183127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10041831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梁雨欣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1006192310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10061923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能源学院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杨建斌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1019181124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10191811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数理学院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姚利苹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1005182104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10041851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何子龙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1004181224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10041812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lastRenderedPageBreak/>
              <w:t>14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李欣格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1005183110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10051831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安晨瑾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1004185103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10041851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郑藩邦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1003184130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10031841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郝丽娜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1019181104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10191811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数理学院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周真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1008181224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10191811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数理学院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胡越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1012173112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10041711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马奕鑫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1001181205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10011812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地球科学与资源学院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周璐</w:t>
            </w:r>
            <w:proofErr w:type="gramStart"/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珈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1004183106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10041831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胡杭天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1019181113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10041812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冯卫栋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1004181215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10041812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陈佳</w:t>
            </w: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豪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1005182124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10051821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张韵晗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1007191211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10071912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经济管理学院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周克成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1010181117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10101811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曲君华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1011182105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10191801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数理学院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孟子</w:t>
            </w:r>
            <w:proofErr w:type="gramStart"/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钰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1007188202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10071882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经济管理学院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陈思源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1002182103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10021821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工程技术学院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许逸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1002171302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10021713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工程技术学院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徐睿泽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1004175107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10041751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贺羿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1004172115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10041721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彭宇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1004185228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10041852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张嘉乐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1002184113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10021841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工程技术学院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高腾</w:t>
            </w:r>
            <w:proofErr w:type="gramStart"/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世</w:t>
            </w:r>
            <w:proofErr w:type="gramEnd"/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1003181311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10031813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王林</w:t>
            </w:r>
            <w:proofErr w:type="gramStart"/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林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1003184124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10031812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赵洛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1002171205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10021712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工程技术学院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lastRenderedPageBreak/>
              <w:t>38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姚昕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1012181124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10121811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土地科学技术学院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曾乐琳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1019191111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10191911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数理学院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赵益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1004183102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10041831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王雨杰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1010181123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10101811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李子铭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1004172227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10041722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王硕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1001171211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10011712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地球科学与资源学院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卓木林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1001181326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10011813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地球科学与资源学院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蒋子泰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1003184126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10031841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周廖莹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1002184105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10021841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工程技术学院</w:t>
            </w:r>
          </w:p>
        </w:tc>
      </w:tr>
      <w:tr w:rsidR="007F6E5C" w:rsidRPr="00B7415B" w:rsidTr="006C663F">
        <w:trPr>
          <w:trHeight w:val="51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徐扬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1007181012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10071882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5C" w:rsidRPr="00B7415B" w:rsidRDefault="007F6E5C" w:rsidP="006C663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经济管理学院</w:t>
            </w:r>
          </w:p>
        </w:tc>
      </w:tr>
    </w:tbl>
    <w:p w:rsidR="007F6E5C" w:rsidRPr="00B7415B" w:rsidRDefault="007F6E5C" w:rsidP="00EC44D0">
      <w:pPr>
        <w:spacing w:line="240" w:lineRule="auto"/>
        <w:jc w:val="center"/>
        <w:rPr>
          <w:rFonts w:ascii="仿宋_GB2312" w:eastAsia="仿宋_GB2312" w:hAnsi="黑体"/>
          <w:color w:val="000000" w:themeColor="text1"/>
          <w:sz w:val="24"/>
        </w:rPr>
      </w:pPr>
    </w:p>
    <w:p w:rsidR="007F6E5C" w:rsidRPr="00B7415B" w:rsidRDefault="007F6E5C" w:rsidP="00EC44D0">
      <w:pPr>
        <w:spacing w:line="240" w:lineRule="auto"/>
        <w:jc w:val="center"/>
        <w:rPr>
          <w:rFonts w:ascii="仿宋_GB2312" w:eastAsia="仿宋_GB2312" w:hAnsi="黑体"/>
          <w:color w:val="000000" w:themeColor="text1"/>
          <w:sz w:val="24"/>
        </w:rPr>
      </w:pPr>
    </w:p>
    <w:p w:rsidR="00EC44D0" w:rsidRPr="00B7415B" w:rsidRDefault="00EC44D0" w:rsidP="00EC44D0">
      <w:pPr>
        <w:rPr>
          <w:rFonts w:ascii="仿宋_GB2312" w:eastAsia="仿宋_GB2312"/>
          <w:color w:val="000000" w:themeColor="text1"/>
          <w:sz w:val="24"/>
        </w:rPr>
      </w:pPr>
    </w:p>
    <w:p w:rsidR="00C1445B" w:rsidRPr="00B7415B" w:rsidRDefault="00C1445B" w:rsidP="00C1445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t>件7：</w:t>
      </w:r>
    </w:p>
    <w:p w:rsidR="00532B25" w:rsidRPr="00B7415B" w:rsidRDefault="00532B25" w:rsidP="00532B25">
      <w:pPr>
        <w:spacing w:line="520" w:lineRule="exact"/>
        <w:jc w:val="center"/>
        <w:rPr>
          <w:rFonts w:ascii="方正小标宋简体" w:eastAsia="方正小标宋简体" w:hAnsi="仿宋"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仿宋" w:hint="eastAsia"/>
          <w:color w:val="000000" w:themeColor="text1"/>
          <w:sz w:val="30"/>
          <w:szCs w:val="30"/>
        </w:rPr>
        <w:t>中国地质大学（北京）</w:t>
      </w:r>
    </w:p>
    <w:p w:rsidR="00532B25" w:rsidRPr="00B7415B" w:rsidRDefault="00532B25" w:rsidP="00532B25">
      <w:pPr>
        <w:spacing w:line="440" w:lineRule="exact"/>
        <w:jc w:val="center"/>
        <w:rPr>
          <w:rFonts w:ascii="方正小标宋简体" w:eastAsia="方正小标宋简体" w:hAnsi="黑体"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仿宋" w:hint="eastAsia"/>
          <w:color w:val="000000" w:themeColor="text1"/>
          <w:kern w:val="0"/>
          <w:sz w:val="30"/>
          <w:szCs w:val="30"/>
        </w:rPr>
        <w:t>首届</w:t>
      </w:r>
      <w:r w:rsidRPr="00B7415B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t>大学生创意写作大赛获奖名单</w:t>
      </w:r>
    </w:p>
    <w:p w:rsidR="00532B25" w:rsidRPr="00B7415B" w:rsidRDefault="00532B25" w:rsidP="00532B25">
      <w:pPr>
        <w:spacing w:line="360" w:lineRule="auto"/>
        <w:rPr>
          <w:rFonts w:ascii="仿宋_GB2312" w:eastAsia="仿宋_GB2312" w:hAnsiTheme="minorEastAsia" w:cs="宋体"/>
          <w:color w:val="000000" w:themeColor="text1"/>
          <w:sz w:val="24"/>
        </w:rPr>
      </w:pPr>
    </w:p>
    <w:tbl>
      <w:tblPr>
        <w:tblStyle w:val="ad"/>
        <w:tblW w:w="0" w:type="auto"/>
        <w:jc w:val="center"/>
        <w:tblLook w:val="04A0"/>
      </w:tblPr>
      <w:tblGrid>
        <w:gridCol w:w="799"/>
        <w:gridCol w:w="1934"/>
        <w:gridCol w:w="969"/>
        <w:gridCol w:w="1520"/>
        <w:gridCol w:w="1658"/>
        <w:gridCol w:w="1954"/>
      </w:tblGrid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b/>
                <w:bCs/>
                <w:color w:val="000000" w:themeColor="text1"/>
                <w:sz w:val="24"/>
              </w:rPr>
              <w:t>作品名称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b/>
                <w:bCs/>
                <w:color w:val="000000" w:themeColor="text1"/>
                <w:sz w:val="24"/>
              </w:rPr>
              <w:t>姓 名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b/>
                <w:bCs/>
                <w:color w:val="000000" w:themeColor="text1"/>
                <w:sz w:val="24"/>
              </w:rPr>
              <w:t>学号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b/>
                <w:bCs/>
                <w:color w:val="000000" w:themeColor="text1"/>
                <w:sz w:val="24"/>
              </w:rPr>
              <w:t>班级</w:t>
            </w:r>
          </w:p>
        </w:tc>
        <w:tc>
          <w:tcPr>
            <w:tcW w:w="195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b/>
                <w:bCs/>
                <w:color w:val="000000" w:themeColor="text1"/>
                <w:sz w:val="24"/>
              </w:rPr>
              <w:t>学 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8834" w:type="dxa"/>
            <w:gridSpan w:val="6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b/>
                <w:bCs/>
                <w:color w:val="000000" w:themeColor="text1"/>
                <w:sz w:val="24"/>
              </w:rPr>
              <w:t>一等奖20人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《病疫记》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胡珂玮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1003192211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10031922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《一个新冠病毒的自述》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郝梦悦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1007172213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10071722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《战疫赋》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彭辉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1007185125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10071851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《庚子疫记》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魏宇昂</w:t>
            </w:r>
            <w:proofErr w:type="gramEnd"/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1007183128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10071831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《横幅》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包宇琳</w:t>
            </w:r>
            <w:proofErr w:type="gramEnd"/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1007181013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10071821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《献身》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周文涛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1007171126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10071711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lastRenderedPageBreak/>
              <w:t>7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《平凡的伟大》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刘天泽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1004176210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10041762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信息工程学院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《无名之辈》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白友成</w:t>
            </w:r>
            <w:proofErr w:type="gramEnd"/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1002171314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10021713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工程技术学院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《抗疫》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陈艳楠</w:t>
            </w:r>
            <w:proofErr w:type="gramEnd"/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1005191116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10051911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《长篇歌行体·庚子战疫》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马健鹏</w:t>
            </w:r>
            <w:proofErr w:type="gramEnd"/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1003174117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10031741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《岂曰无衣与子同袍》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陈雨含</w:t>
            </w:r>
            <w:proofErr w:type="gramEnd"/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1008191314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10081913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外国语学院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《憾山易，憾中国难》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张慧卿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1011181104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10111811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海洋学院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《那年今日》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张晨琛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1003172101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10031721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《庚子年破疫记》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姜春雨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1003171127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10031711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《水调歌头·疫去春归》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邵</w:t>
            </w:r>
            <w:proofErr w:type="gramEnd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凯旋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1002182130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10021821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工程技术学院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《桥》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何诗凡</w:t>
            </w:r>
            <w:proofErr w:type="gramEnd"/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1011181109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10111811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海洋学院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17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《长发》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施羽</w:t>
            </w:r>
            <w:proofErr w:type="gramEnd"/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1007175104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10071751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18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《凛冬将逝》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何可人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1002181310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10121822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土地科学技术学院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19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《春天的较量》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朱</w:t>
            </w:r>
            <w:r w:rsidRPr="00B7415B">
              <w:rPr>
                <w:rFonts w:ascii="宋体" w:hAnsi="宋体" w:cs="宋体" w:hint="eastAsia"/>
                <w:color w:val="000000" w:themeColor="text1"/>
                <w:sz w:val="24"/>
              </w:rPr>
              <w:t>鹍</w:t>
            </w: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鹏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1004175121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10041751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信息工程学院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《敬畏自然——抗击新冠肺炎有感》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景语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1004175221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10041752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信息工程学院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8834" w:type="dxa"/>
            <w:gridSpan w:val="6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b/>
                <w:bCs/>
                <w:color w:val="000000" w:themeColor="text1"/>
                <w:sz w:val="24"/>
              </w:rPr>
              <w:t>二等奖40人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《耿耿星河欲曙天》（散文）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于智涵</w:t>
            </w:r>
            <w:proofErr w:type="gramEnd"/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1007181003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10071851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《归还无恙山河</w:t>
            </w: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lastRenderedPageBreak/>
              <w:t>于你》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lastRenderedPageBreak/>
              <w:t>林</w:t>
            </w:r>
            <w:proofErr w:type="gramStart"/>
            <w:r w:rsidRPr="00B7415B">
              <w:rPr>
                <w:rFonts w:ascii="宋体" w:hAnsi="宋体" w:cs="宋体" w:hint="eastAsia"/>
                <w:color w:val="000000" w:themeColor="text1"/>
                <w:sz w:val="24"/>
              </w:rPr>
              <w:t>彧</w:t>
            </w:r>
            <w:proofErr w:type="gramEnd"/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涛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1009181110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10091811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珠宝学院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lastRenderedPageBreak/>
              <w:t>3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《我是一棵树》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杨艳霞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1004175105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10041751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信息工程学院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《青山一道，同担风雨》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王一姣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1004176203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10041762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信息工程学院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《等一个春暖花开》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张宇祺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1007178105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10071781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《老福的转变》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周芯宇</w:t>
            </w:r>
            <w:proofErr w:type="gramEnd"/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1006172201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10061722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能源学院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《风雨江湖吟啸徐行》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田梦媛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1004176104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10041761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信息工程学院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《给地质人的一封信》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要莹</w:t>
            </w:r>
            <w:proofErr w:type="gramEnd"/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1008181104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10081811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外国语学院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《微微》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魏鹂锐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1012182210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10121822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土地科学技术学院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《新冠疫情背景下武侠精神的现实》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张书豪</w:t>
            </w:r>
            <w:proofErr w:type="gramEnd"/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1002171313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10191784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数理学院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《侠》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叶子连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1007178211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10071782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《奔涌吧，后浪》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雷思虹</w:t>
            </w:r>
            <w:proofErr w:type="gramEnd"/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1005193114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10051931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《天堑》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刘瑶</w:t>
            </w:r>
            <w:proofErr w:type="gramEnd"/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1007173115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10071731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《素人看“疫”》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乔丹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1004162203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10041622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信息工程学院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《凛寒散尽，星河长明》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梁焕仪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1003184103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10031841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《疫情笼罩下的这些天》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周文杉</w:t>
            </w:r>
            <w:proofErr w:type="gramEnd"/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1007178212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10071782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17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《写给十年后的一封信》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文含</w:t>
            </w: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蕊</w:t>
            </w:r>
            <w:proofErr w:type="gramEnd"/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1007171105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10071711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lastRenderedPageBreak/>
              <w:t>18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《成为你》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戴曦萌</w:t>
            </w:r>
            <w:proofErr w:type="gramEnd"/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1012171101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10121711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土地科学技术学院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19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《举国共抗疫坚守候春来》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侯海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1007171134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10071711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《我与外婆的三个月》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秦梦婷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1007171008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10071782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21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《国予民心安》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李昕璞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1001181305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10011813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地球科学与资源学院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22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《一条大河它失而复得》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陆芳炫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1002164205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10021642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工程技术学院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23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《这是我们这是光》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高之曼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1012171110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10121711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土地科学技术学院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24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《你是暗夜里最耀眼的光》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何宇奇</w:t>
            </w:r>
            <w:proofErr w:type="gramEnd"/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1003184114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10031841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25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《请守护我们的白衣天使》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白杨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1005192103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10051921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26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《君问归期已有期》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夏清萍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1006181202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10061812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能源学院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27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《虽千万人吾往矣》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米翼丰</w:t>
            </w:r>
            <w:proofErr w:type="gramEnd"/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1007185127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10071851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28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《战“疫”，14亿人“在一起”》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莫惠婷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1004191206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10041912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信息工程学院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29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《那一刻》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吴越阳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1003171114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10031711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《涅</w:t>
            </w:r>
            <w:r w:rsidRPr="00B7415B">
              <w:rPr>
                <w:rFonts w:ascii="宋体" w:hAnsi="宋体" w:cs="宋体" w:hint="eastAsia"/>
                <w:color w:val="000000" w:themeColor="text1"/>
                <w:sz w:val="24"/>
              </w:rPr>
              <w:t>槃</w:t>
            </w: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沈义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1007178206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10071782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31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《回首》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拉扎提·叶尔肯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1009181207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10091812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珠宝学院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lastRenderedPageBreak/>
              <w:t>32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《护士妈妈》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邓天业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1002171319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10021713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工程技术学院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33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《“疫”感》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贾侠敏</w:t>
            </w:r>
            <w:proofErr w:type="gramEnd"/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1002181213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10021812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工程技术学院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34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《宝贝，不哭！——纪念人间天使张静静》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杜怡然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1007161002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10071711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35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《人家国事竟何如》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刘阳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1009181116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10091811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珠宝学院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36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《申江赋》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王陈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1010162110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10101621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37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《一场苦难中的得与失》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牛</w:t>
            </w:r>
            <w:proofErr w:type="gramStart"/>
            <w:r w:rsidRPr="00B7415B">
              <w:rPr>
                <w:rFonts w:ascii="宋体" w:hAnsi="宋体" w:cs="宋体" w:hint="eastAsia"/>
                <w:color w:val="000000" w:themeColor="text1"/>
                <w:sz w:val="24"/>
              </w:rPr>
              <w:t>喆</w:t>
            </w:r>
            <w:proofErr w:type="gramEnd"/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1010182109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10101821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38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《凛冬散尽，星河长明》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王奕鳗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1004186103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10041861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信息工程学院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39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《事事关心，人人尽力战“疫”——抗击新冠肺炎有感》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程小群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1007181004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10071821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40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《无声》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高洋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1007192109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10071921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8834" w:type="dxa"/>
            <w:gridSpan w:val="6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三等奖60人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《在樱花盛开的日子里》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戴珂</w:t>
            </w:r>
            <w:r w:rsidRPr="00B7415B">
              <w:rPr>
                <w:rFonts w:ascii="宋体" w:hAnsi="宋体" w:cs="宋体" w:hint="eastAsia"/>
                <w:color w:val="000000" w:themeColor="text1"/>
                <w:sz w:val="24"/>
              </w:rPr>
              <w:t>玥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1007195106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10071951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《变了的和不变的》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汪嘉逸</w:t>
            </w:r>
            <w:proofErr w:type="gramEnd"/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1005162134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10051621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《岂曰无衣与子同裳》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杨智睿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1005183213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10051832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《不朽的平凡》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姜</w:t>
            </w: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浩</w:t>
            </w:r>
            <w:proofErr w:type="gramEnd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卿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1010173212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10101721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《当我们谈论疫</w:t>
            </w: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lastRenderedPageBreak/>
              <w:t>情时，我们该谈论什么？》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lastRenderedPageBreak/>
              <w:t>陈佳宁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1004196201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10041962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信息工程学院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lastRenderedPageBreak/>
              <w:t>6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《向春而生》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肖楚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1007172218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10071722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《疫情之下》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谢敏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1010182207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10101822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《鹤冲天·战疫》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王雅婷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1007172209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10071722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《抗疫日记》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刘晓辉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1004186229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10041812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信息工程学院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《新生》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杨冬晴</w:t>
            </w:r>
            <w:proofErr w:type="gramEnd"/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1007175112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10071751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《袁焓的故事》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岳</w:t>
            </w:r>
            <w:proofErr w:type="gramStart"/>
            <w:r w:rsidRPr="00B7415B">
              <w:rPr>
                <w:rFonts w:ascii="宋体" w:hAnsi="宋体" w:cs="宋体" w:hint="eastAsia"/>
                <w:color w:val="000000" w:themeColor="text1"/>
                <w:sz w:val="24"/>
              </w:rPr>
              <w:t>欐</w:t>
            </w: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桢</w:t>
            </w:r>
            <w:proofErr w:type="gramEnd"/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1005191117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10051911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《因为疫情，未来可期》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曹梦玉</w:t>
            </w:r>
            <w:proofErr w:type="gramEnd"/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1004193106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10041911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信息工程学院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《致最可爱的人——致万千抗疫志愿者们的一封信》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杨理明</w:t>
            </w:r>
            <w:proofErr w:type="gramEnd"/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1004193110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10041911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信息工程学院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《致逆行者》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张玉言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1003182123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10031821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《不要离开》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高畅</w:t>
            </w:r>
            <w:proofErr w:type="gramEnd"/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1010183104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10121822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土地科学技术学院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《言午：这，也是中国》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许缘春</w:t>
            </w:r>
            <w:proofErr w:type="gramEnd"/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1012192208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10121922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土地科学技术学院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17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《战“疫”之春》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王一鑫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1007183118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10071831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18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《扬帆筑梦终无悔，青春建功正当时》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韦丽青</w:t>
            </w:r>
            <w:proofErr w:type="gramEnd"/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1002182202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10021822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工程技术学院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19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《致最可爱的白衣天使》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赵守钦</w:t>
            </w:r>
            <w:proofErr w:type="gramEnd"/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1002193123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10021931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工程技术学院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《凡人之躯，比</w:t>
            </w: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lastRenderedPageBreak/>
              <w:t>肩神明》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lastRenderedPageBreak/>
              <w:t>石怡</w:t>
            </w:r>
            <w:proofErr w:type="gramStart"/>
            <w:r w:rsidRPr="00B7415B">
              <w:rPr>
                <w:rFonts w:ascii="宋体" w:hAnsi="宋体" w:cs="宋体" w:hint="eastAsia"/>
                <w:color w:val="000000" w:themeColor="text1"/>
                <w:sz w:val="24"/>
              </w:rPr>
              <w:t>曈</w:t>
            </w:r>
            <w:proofErr w:type="gramEnd"/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1004191203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10041912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信息工程学院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lastRenderedPageBreak/>
              <w:t>21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《感悟青春脊梁的温度》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刘天洋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1005172136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10081713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外国语学院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22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《与妻书》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刘小涵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1007173112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10071731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23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《雨霖铃·疫》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王</w:t>
            </w:r>
            <w:proofErr w:type="gramStart"/>
            <w:r w:rsidRPr="00B7415B">
              <w:rPr>
                <w:rFonts w:ascii="宋体" w:hAnsi="宋体" w:cs="宋体" w:hint="eastAsia"/>
                <w:color w:val="000000" w:themeColor="text1"/>
                <w:sz w:val="24"/>
              </w:rPr>
              <w:t>浥</w:t>
            </w:r>
            <w:proofErr w:type="gramEnd"/>
            <w:r w:rsidRPr="00B7415B">
              <w:rPr>
                <w:rFonts w:ascii="宋体" w:hAnsi="宋体" w:cs="宋体" w:hint="eastAsia"/>
                <w:color w:val="000000" w:themeColor="text1"/>
                <w:sz w:val="24"/>
              </w:rPr>
              <w:t>瑄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1009192213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10091922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珠宝学院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24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《致战“疫”医生》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蒋欣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1007191118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10071911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25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《等待春天》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张</w:t>
            </w: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浩</w:t>
            </w:r>
            <w:proofErr w:type="gramEnd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悦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1007182110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10071821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26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《凛冬之后，樱花会再次盛开》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张</w:t>
            </w:r>
            <w:r w:rsidRPr="00B7415B">
              <w:rPr>
                <w:rFonts w:ascii="宋体" w:hAnsi="宋体" w:cs="宋体" w:hint="eastAsia"/>
                <w:color w:val="000000" w:themeColor="text1"/>
                <w:sz w:val="24"/>
              </w:rPr>
              <w:t>烜</w:t>
            </w: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瑞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1006181216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10061812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能源学院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27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《疫无情，人有情》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梁发东</w:t>
            </w:r>
            <w:proofErr w:type="gramEnd"/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1002162314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10021623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工程技术学院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28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《青春正当时》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李文超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1005192127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10051921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29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《记一个格外特殊的春天》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李佳洋</w:t>
            </w:r>
            <w:proofErr w:type="gramEnd"/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1009191115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10091911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珠宝学院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《为你，义无反顾》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黄晓燕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1007198106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10071981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31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《时令变迁，战“疫”心间》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李旭超</w:t>
            </w:r>
            <w:proofErr w:type="gramEnd"/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1007191215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10071912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32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《你，在那里——写给疫情期间所有烈士》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杨轶群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1008181321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10051821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33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《新冠病毒期间的回忆》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杨添杰</w:t>
            </w:r>
            <w:proofErr w:type="gramEnd"/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1008161223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10081612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外国语学院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34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《点点萤火，汇成人间星河》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夏诗婕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1005191102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10071921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lastRenderedPageBreak/>
              <w:t>35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《光》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陈嘉欣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1007171119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10071711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36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《你们没有离去——致武汉牺牲医护》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秦嘉宏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1008191325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10081913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外国语学院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37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《那些未曾谋面的英雄，终将会被世人所铭记》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郝世毅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1019181122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10191811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数理学院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38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《点点萤火，汇成人间星河》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谭梦薇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1007178203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10071782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39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《阎王日记》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杨佳乐</w:t>
            </w:r>
            <w:proofErr w:type="gramEnd"/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1002181312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10021813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工程技术学院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40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《众志成城，全民战疫——向抗疫战士们致敬》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张齐放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1004165218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10041652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信息工程学院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41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《致在疫情中丧生的人》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刘焱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1001173106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10191789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数理学院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42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《你与我的旅程》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王嘉辉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1010171113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10101711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43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《那年冬天》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程憬然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1009191108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10091911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珠宝学院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44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《凛冬中也有新世界》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凌渝双</w:t>
            </w:r>
            <w:proofErr w:type="gramEnd"/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1007195222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10071952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45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《暗夜总有破晓时》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冷禹</w:t>
            </w:r>
            <w:proofErr w:type="gramEnd"/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1007178217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10071782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46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《抗疫真情》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傅淑旎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1004166107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10041661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信息工程学院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47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《印痕》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张杰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1001161122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10051621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48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《遇见一个你》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张</w:t>
            </w: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亓</w:t>
            </w:r>
            <w:proofErr w:type="gramEnd"/>
            <w:r w:rsidRPr="00B7415B">
              <w:rPr>
                <w:rFonts w:ascii="宋体" w:hAnsi="宋体" w:cs="宋体" w:hint="eastAsia"/>
                <w:color w:val="000000" w:themeColor="text1"/>
                <w:sz w:val="24"/>
              </w:rPr>
              <w:t>薿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1007191108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10071911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49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《对疫情爆发以</w:t>
            </w: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lastRenderedPageBreak/>
              <w:t>来的一些感想》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lastRenderedPageBreak/>
              <w:t>袁秋峰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1002163222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10021632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工程技术学院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lastRenderedPageBreak/>
              <w:t>50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《谱写最美的乐章唱响青春的模样》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刘芮菡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1008191216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10081912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外国语学院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51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《山河激荡英雄志》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倪楚乔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1004186106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10041861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信息工程学院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52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《声音》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吴欣茹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1009171119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10091711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珠宝学院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53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《疫情中的思念》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刘家宇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1004165119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10041651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信息工程学院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54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《致抗疫医务人》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陈香怡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1007178101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10071781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55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《四面疫情的日子里》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邓越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1004195212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10041952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信息工程学院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56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《七律·白衣》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张泽晖</w:t>
            </w:r>
            <w:proofErr w:type="gramEnd"/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1009171225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10091712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珠宝学院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57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《同心战“疫”，同“屏”共振》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孔梦珂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1012171203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10071721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58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《疫愿》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柴意飞</w:t>
            </w:r>
            <w:proofErr w:type="gramEnd"/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1002183110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10021831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工程技术学院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59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《忽然之间》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彭博一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1002161118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10021611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工程技术学院</w:t>
            </w:r>
          </w:p>
        </w:tc>
      </w:tr>
      <w:tr w:rsidR="00532B25" w:rsidRPr="00B7415B" w:rsidTr="009B3DC6">
        <w:trPr>
          <w:trHeight w:val="170"/>
          <w:jc w:val="center"/>
        </w:trPr>
        <w:tc>
          <w:tcPr>
            <w:tcW w:w="79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60</w:t>
            </w:r>
          </w:p>
        </w:tc>
        <w:tc>
          <w:tcPr>
            <w:tcW w:w="1934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《致湖北》</w:t>
            </w:r>
          </w:p>
        </w:tc>
        <w:tc>
          <w:tcPr>
            <w:tcW w:w="969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冯楚涵</w:t>
            </w:r>
          </w:p>
        </w:tc>
        <w:tc>
          <w:tcPr>
            <w:tcW w:w="1520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1007165103</w:t>
            </w:r>
          </w:p>
        </w:tc>
        <w:tc>
          <w:tcPr>
            <w:tcW w:w="1658" w:type="dxa"/>
            <w:noWrap/>
            <w:vAlign w:val="center"/>
            <w:hideMark/>
          </w:tcPr>
          <w:p w:rsidR="00532B25" w:rsidRPr="00B7415B" w:rsidRDefault="00532B25" w:rsidP="009B3DC6">
            <w:pPr>
              <w:spacing w:line="36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10071652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5" w:rsidRPr="00B7415B" w:rsidRDefault="00532B25" w:rsidP="009B3DC6">
            <w:pPr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</w:tbl>
    <w:p w:rsidR="00532B25" w:rsidRPr="00B7415B" w:rsidRDefault="00532B25" w:rsidP="00532B25">
      <w:pPr>
        <w:spacing w:line="360" w:lineRule="auto"/>
        <w:rPr>
          <w:rFonts w:ascii="仿宋_GB2312" w:eastAsia="仿宋_GB2312" w:hAnsiTheme="minorEastAsia"/>
          <w:color w:val="000000" w:themeColor="text1"/>
          <w:sz w:val="24"/>
        </w:rPr>
      </w:pPr>
    </w:p>
    <w:p w:rsidR="009B3DC6" w:rsidRPr="00B7415B" w:rsidRDefault="009B3DC6" w:rsidP="009B3DC6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t>附件8：</w:t>
      </w:r>
    </w:p>
    <w:p w:rsidR="009B3DC6" w:rsidRPr="00B7415B" w:rsidRDefault="009B3DC6" w:rsidP="00532B25">
      <w:pPr>
        <w:spacing w:line="360" w:lineRule="auto"/>
        <w:rPr>
          <w:rFonts w:ascii="方正小标宋简体" w:eastAsia="方正小标宋简体" w:hAnsiTheme="minorEastAsia"/>
          <w:color w:val="000000" w:themeColor="text1"/>
          <w:sz w:val="30"/>
          <w:szCs w:val="30"/>
        </w:rPr>
      </w:pPr>
    </w:p>
    <w:p w:rsidR="009B3DC6" w:rsidRPr="00B7415B" w:rsidRDefault="009B3DC6" w:rsidP="009B3DC6">
      <w:pPr>
        <w:spacing w:line="240" w:lineRule="auto"/>
        <w:jc w:val="center"/>
        <w:rPr>
          <w:rFonts w:ascii="方正小标宋简体" w:eastAsia="方正小标宋简体" w:hAnsi="仿宋"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仿宋" w:hint="eastAsia"/>
          <w:color w:val="000000" w:themeColor="text1"/>
          <w:sz w:val="30"/>
          <w:szCs w:val="30"/>
        </w:rPr>
        <w:t>中国地质大学（北京）</w:t>
      </w:r>
    </w:p>
    <w:p w:rsidR="009B3DC6" w:rsidRPr="00B7415B" w:rsidRDefault="009B3DC6" w:rsidP="009B3DC6">
      <w:pPr>
        <w:spacing w:line="240" w:lineRule="auto"/>
        <w:jc w:val="center"/>
        <w:rPr>
          <w:rFonts w:ascii="方正小标宋简体" w:eastAsia="方正小标宋简体" w:hAnsi="仿宋"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仿宋" w:hint="eastAsia"/>
          <w:color w:val="000000" w:themeColor="text1"/>
          <w:sz w:val="30"/>
          <w:szCs w:val="30"/>
        </w:rPr>
        <w:t>第二十一届大学生数学竞赛获奖名单</w:t>
      </w:r>
    </w:p>
    <w:tbl>
      <w:tblPr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64"/>
        <w:gridCol w:w="1496"/>
        <w:gridCol w:w="1831"/>
        <w:gridCol w:w="1297"/>
        <w:gridCol w:w="3274"/>
      </w:tblGrid>
      <w:tr w:rsidR="009B3DC6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B3DC6" w:rsidRPr="00B7415B" w:rsidRDefault="009B3DC6" w:rsidP="009B3DC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b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4"/>
              </w:rPr>
              <w:t>序 号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B3DC6" w:rsidRPr="00B7415B" w:rsidRDefault="009B3DC6" w:rsidP="009B3DC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b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4"/>
              </w:rPr>
              <w:t>姓 名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B3DC6" w:rsidRPr="00B7415B" w:rsidRDefault="009B3DC6" w:rsidP="009B3DC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b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4"/>
              </w:rPr>
              <w:t xml:space="preserve"> 学号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B3DC6" w:rsidRPr="00B7415B" w:rsidRDefault="009B3DC6" w:rsidP="009B3DC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b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4"/>
              </w:rPr>
              <w:t xml:space="preserve"> 班级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B3DC6" w:rsidRPr="00B7415B" w:rsidRDefault="009B3DC6" w:rsidP="009B3DC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b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4"/>
              </w:rPr>
              <w:t>学 院</w:t>
            </w:r>
          </w:p>
        </w:tc>
      </w:tr>
      <w:tr w:rsidR="009B3DC6" w:rsidRPr="00B7415B" w:rsidTr="009B3DC6">
        <w:trPr>
          <w:trHeight w:val="340"/>
          <w:jc w:val="center"/>
        </w:trPr>
        <w:tc>
          <w:tcPr>
            <w:tcW w:w="876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B3DC6" w:rsidRPr="00B7415B" w:rsidRDefault="009B3DC6" w:rsidP="009B3DC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一等奖（</w:t>
            </w:r>
            <w:r w:rsidR="0021760B"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16</w:t>
            </w: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名）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 w:rsidP="009B3DC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lastRenderedPageBreak/>
              <w:t>1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薛一凌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1003192213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10191911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数理学院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 w:rsidP="009B3DC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刘盛咸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1003171119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10031711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 w:rsidP="009B3DC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王</w:t>
            </w: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世浩</w:t>
            </w:r>
            <w:proofErr w:type="gramEnd"/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1001181226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10041852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 w:rsidP="009B3DC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郭永杰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1011192130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10111921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海洋学院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 w:rsidP="009B3DC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徐扬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1007181012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10071882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 w:rsidP="009B3DC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蒋福泽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1010192230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10101922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 w:rsidP="009B3DC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林树海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1007198223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10071982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 w:rsidP="009B3DC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廖超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1010192124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10101921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 w:rsidP="009B3DC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韩飞阳</w:t>
            </w:r>
            <w:proofErr w:type="gramEnd"/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1004172222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10041722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 w:rsidP="009B3DC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黄志豪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1004172216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10041722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 w:rsidP="009B3DC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颜</w:t>
            </w:r>
            <w:proofErr w:type="gramEnd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天宇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1007192204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10071922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 w:rsidP="009B3DC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杜甜甜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1003172201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10031722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 w:rsidP="009B3DC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张艾祺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1004192201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10041922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 w:rsidP="009B3DC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沈德彪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1019191119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10191911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数理学院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 w:rsidP="009B3DC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乔靖</w:t>
            </w:r>
            <w:r w:rsidRPr="00B7415B">
              <w:rPr>
                <w:rFonts w:ascii="宋体" w:hAnsi="宋体" w:cs="宋体" w:hint="eastAsia"/>
                <w:color w:val="000000" w:themeColor="text1"/>
                <w:sz w:val="24"/>
              </w:rPr>
              <w:t>玚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1007172103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10071821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 w:rsidP="009B3DC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李嘉宇</w:t>
            </w:r>
            <w:proofErr w:type="gramEnd"/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1007198123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10071981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9B3DC6" w:rsidRPr="00B7415B" w:rsidTr="009B3DC6">
        <w:trPr>
          <w:trHeight w:val="340"/>
          <w:jc w:val="center"/>
        </w:trPr>
        <w:tc>
          <w:tcPr>
            <w:tcW w:w="876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B3DC6" w:rsidRPr="00B7415B" w:rsidRDefault="009B3DC6" w:rsidP="009B3DC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二等奖（</w:t>
            </w:r>
            <w:r w:rsidR="0021760B"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33</w:t>
            </w: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名）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董晓宇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1003182124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10031821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沈</w:t>
            </w:r>
            <w:proofErr w:type="gramStart"/>
            <w:r w:rsidRPr="00B7415B"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喆</w:t>
            </w:r>
            <w:proofErr w:type="gramEnd"/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1010173134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10101731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袁合阳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1304201101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13042011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柴子元</w:t>
            </w:r>
            <w:proofErr w:type="gramEnd"/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1003182117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10031821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李琦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1004172214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10041722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刘振恒</w:t>
            </w:r>
            <w:proofErr w:type="gramEnd"/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1006171217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10061712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能源学院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朱志腾</w:t>
            </w:r>
            <w:proofErr w:type="gramEnd"/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1001183120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10191811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数理学院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8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常墨飞</w:t>
            </w:r>
            <w:proofErr w:type="gramEnd"/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1003192116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10021921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9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孟夕</w:t>
            </w:r>
            <w:proofErr w:type="gramEnd"/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1007182208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10071822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10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徐奥</w:t>
            </w:r>
            <w:proofErr w:type="gramEnd"/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1001195122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10191911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数理学院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11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李爽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1004181227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10041812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12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樊</w:t>
            </w:r>
            <w:proofErr w:type="gramEnd"/>
            <w:r w:rsidRPr="00B7415B"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玥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1004196106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10041961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13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蔺</w:t>
            </w:r>
            <w:proofErr w:type="gramEnd"/>
            <w:r w:rsidRPr="00B7415B"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釗</w:t>
            </w:r>
            <w:r w:rsidRPr="00B7415B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</w:rPr>
              <w:t>颖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1009171108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10091711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珠宝学院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14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马奕鑫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1001181205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10011812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地球科学与资源学院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15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胡伟立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1004183221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10041832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16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谢伟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1006191114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10041931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17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黄思艺</w:t>
            </w:r>
            <w:proofErr w:type="gramEnd"/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1009191120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10091911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珠宝学院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18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印欣睿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1002181109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10021811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lastRenderedPageBreak/>
              <w:t>19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刘强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1002181217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10031813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20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毛选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1003184120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10031841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21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左雨慧</w:t>
            </w:r>
            <w:proofErr w:type="gramEnd"/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1004195201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10041952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22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管晨旭</w:t>
            </w:r>
            <w:proofErr w:type="gramEnd"/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1005192130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10051921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23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蒋欣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1007191118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10071911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24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高龙飞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1019181112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10191811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数理学院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25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王智厚</w:t>
            </w:r>
            <w:proofErr w:type="gramEnd"/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1004176115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10041761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26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罗芸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1010193204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10101932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27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李秉坤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1002191212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10021912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28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许浩然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1002181108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10021811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29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麻晟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1002181116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10021811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30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陈锐泽</w:t>
            </w:r>
            <w:proofErr w:type="gramEnd"/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1007182125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10071821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31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董庆奥</w:t>
            </w:r>
            <w:proofErr w:type="gramEnd"/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1003172113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10031721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32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姜驰</w:t>
            </w:r>
            <w:proofErr w:type="gramEnd"/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1004186227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10041862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33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b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刘东旭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1010191225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10041912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9B3DC6" w:rsidRPr="00B7415B" w:rsidTr="009B3DC6">
        <w:trPr>
          <w:trHeight w:val="340"/>
          <w:jc w:val="center"/>
        </w:trPr>
        <w:tc>
          <w:tcPr>
            <w:tcW w:w="876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B3DC6" w:rsidRPr="00B7415B" w:rsidRDefault="009B3DC6" w:rsidP="009B3DC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三等奖（</w:t>
            </w:r>
            <w:r w:rsidR="0021760B"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57</w:t>
            </w: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名）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张贵昭</w:t>
            </w:r>
            <w:proofErr w:type="gramEnd"/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1004181219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10041812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马方洲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1005182127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10051821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王乔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1010191125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10192011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数理学院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邓谭</w:t>
            </w:r>
            <w:proofErr w:type="gramEnd"/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1010193107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10101931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孙术达</w:t>
            </w:r>
            <w:proofErr w:type="gramEnd"/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1012172229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10121722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土地科学技术学院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王君豪</w:t>
            </w:r>
            <w:proofErr w:type="gramEnd"/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1002182216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10021822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马野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1003192126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10031921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曹佳宁</w:t>
            </w:r>
            <w:proofErr w:type="gramEnd"/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1004181213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10041812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王雨杰</w:t>
            </w:r>
            <w:proofErr w:type="gramEnd"/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1010181123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10101811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高琪</w:t>
            </w:r>
            <w:proofErr w:type="gramEnd"/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1010192233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10101922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余明辉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1019191129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10191911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数理学院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秦佳豪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1004172213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10041722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刘晓辉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1004186229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10041812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杨理明</w:t>
            </w:r>
            <w:proofErr w:type="gramEnd"/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1004193110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10041911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刘运荣</w:t>
            </w:r>
            <w:proofErr w:type="gramEnd"/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1002172227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10021722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孟广明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1006152121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10061721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能源学院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17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陈昭如</w:t>
            </w:r>
            <w:proofErr w:type="gramEnd"/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1010182104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10101821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18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肖月桐</w:t>
            </w:r>
            <w:proofErr w:type="gramEnd"/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1010192101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10101921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19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董文韬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1002172220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10021722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lastRenderedPageBreak/>
              <w:t>20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黎雨洁</w:t>
            </w:r>
            <w:proofErr w:type="gramEnd"/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1002191302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10021913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21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刘思源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1003182126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10031821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22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刘欣亮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1003192124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10031921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23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刘佳辉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1003192212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10031922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24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罗群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1005183217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10051832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25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谢思</w:t>
            </w:r>
            <w:r w:rsidRPr="00B7415B">
              <w:rPr>
                <w:rFonts w:ascii="宋体" w:hAnsi="宋体" w:cs="宋体" w:hint="eastAsia"/>
                <w:color w:val="000000" w:themeColor="text1"/>
                <w:sz w:val="24"/>
              </w:rPr>
              <w:t>奡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1019181109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10191811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数理学院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26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陈胜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1003184116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10031841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27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郭羽婕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1004191205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10041912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28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曾罗坡</w:t>
            </w:r>
            <w:proofErr w:type="gramEnd"/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1004191213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10041912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29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刘乐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1004192101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10041921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付嘉欣</w:t>
            </w:r>
            <w:proofErr w:type="gramEnd"/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1005192129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10041911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31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周博文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1006172327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10061723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能源学院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32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蒋雨宸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1006182206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10191811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数理学院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33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赵柯翔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1006192122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10101922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34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周威丞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1010181108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10101811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35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周克成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1010181117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10101811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36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童湘源</w:t>
            </w:r>
            <w:proofErr w:type="gramEnd"/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1010182228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10101822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37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杨</w:t>
            </w: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浩</w:t>
            </w:r>
            <w:proofErr w:type="gramEnd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宇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1012191224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10101911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38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曾乐琳</w:t>
            </w:r>
            <w:proofErr w:type="gramEnd"/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1019191111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10191911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数理学院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39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杨艳霞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1004175105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10041751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40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沈元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1004193111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10041931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41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李徐飞</w:t>
            </w:r>
            <w:proofErr w:type="gramEnd"/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1005173223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10051732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42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刘勤铭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1005191135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10041961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43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刘康乐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1004173112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10041731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44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邹庆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1004176118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10041761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45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张智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1004195123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10041951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46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高洋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1007192109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10071921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47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尹俊昊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1010181116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10101811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48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吴黎霞</w:t>
            </w:r>
            <w:proofErr w:type="gramEnd"/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1010182201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10101822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49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张青稞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1012172221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10121722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土地科学技术学院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50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许广栋</w:t>
            </w:r>
            <w:proofErr w:type="gramEnd"/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1212182101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10121821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土地科学技术学院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51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胡雅馨</w:t>
            </w:r>
            <w:proofErr w:type="gramEnd"/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1001181304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10011813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地球科学与资源学院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52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陈达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1004192118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10041912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53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马卫波</w:t>
            </w:r>
            <w:proofErr w:type="gramEnd"/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1006172126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10061721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能源学院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54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蒋佩伶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1010181104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10101811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lastRenderedPageBreak/>
              <w:t>55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马一鸣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1010192103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10101921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56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陈文超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1011182128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10111821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海洋学院</w:t>
            </w:r>
          </w:p>
        </w:tc>
      </w:tr>
      <w:tr w:rsidR="0021760B" w:rsidRPr="00B7415B" w:rsidTr="009B3DC6">
        <w:trPr>
          <w:trHeight w:val="340"/>
          <w:jc w:val="center"/>
        </w:trPr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57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郝世毅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1019181122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10191811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760B" w:rsidRPr="00B7415B" w:rsidRDefault="0021760B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数理学院</w:t>
            </w:r>
          </w:p>
        </w:tc>
      </w:tr>
    </w:tbl>
    <w:p w:rsidR="009B3DC6" w:rsidRPr="00B7415B" w:rsidRDefault="009B3DC6" w:rsidP="00532B25">
      <w:pPr>
        <w:spacing w:line="360" w:lineRule="auto"/>
        <w:rPr>
          <w:rFonts w:ascii="仿宋_GB2312" w:eastAsia="仿宋_GB2312" w:hAnsiTheme="minorEastAsia"/>
          <w:color w:val="000000" w:themeColor="text1"/>
          <w:sz w:val="24"/>
        </w:rPr>
      </w:pPr>
    </w:p>
    <w:p w:rsidR="000C24D2" w:rsidRPr="00B7415B" w:rsidRDefault="000C24D2" w:rsidP="00532B25">
      <w:pPr>
        <w:spacing w:line="360" w:lineRule="auto"/>
        <w:rPr>
          <w:rFonts w:ascii="仿宋_GB2312" w:eastAsia="仿宋_GB2312" w:hAnsiTheme="minorEastAsia"/>
          <w:color w:val="000000" w:themeColor="text1"/>
          <w:sz w:val="24"/>
        </w:rPr>
      </w:pPr>
    </w:p>
    <w:p w:rsidR="000C24D2" w:rsidRPr="00B7415B" w:rsidRDefault="000C24D2" w:rsidP="000C24D2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t>附件9：</w:t>
      </w:r>
    </w:p>
    <w:p w:rsidR="000C24D2" w:rsidRPr="00B7415B" w:rsidRDefault="000C24D2" w:rsidP="00B7415B">
      <w:pPr>
        <w:tabs>
          <w:tab w:val="left" w:pos="2160"/>
        </w:tabs>
        <w:spacing w:line="500" w:lineRule="exact"/>
        <w:ind w:firstLineChars="200" w:firstLine="600"/>
        <w:jc w:val="center"/>
        <w:rPr>
          <w:rFonts w:ascii="方正小标宋简体" w:eastAsia="方正小标宋简体" w:hAnsi="仿宋" w:cs="宋体"/>
          <w:color w:val="000000" w:themeColor="text1"/>
          <w:kern w:val="0"/>
          <w:sz w:val="30"/>
          <w:szCs w:val="30"/>
        </w:rPr>
      </w:pPr>
      <w:r w:rsidRPr="00B7415B">
        <w:rPr>
          <w:rFonts w:ascii="方正小标宋简体" w:eastAsia="方正小标宋简体" w:hAnsi="仿宋" w:cs="宋体" w:hint="eastAsia"/>
          <w:color w:val="000000" w:themeColor="text1"/>
          <w:kern w:val="0"/>
          <w:sz w:val="30"/>
          <w:szCs w:val="30"/>
        </w:rPr>
        <w:t>中国地质大学（北京）</w:t>
      </w:r>
    </w:p>
    <w:p w:rsidR="000C24D2" w:rsidRPr="00B7415B" w:rsidRDefault="000C24D2" w:rsidP="001D24CD">
      <w:pPr>
        <w:tabs>
          <w:tab w:val="left" w:pos="2160"/>
        </w:tabs>
        <w:spacing w:afterLines="50" w:line="500" w:lineRule="exact"/>
        <w:ind w:firstLineChars="200" w:firstLine="600"/>
        <w:jc w:val="center"/>
        <w:rPr>
          <w:rFonts w:ascii="方正小标宋简体" w:eastAsia="方正小标宋简体" w:hAnsi="黑体"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仿宋" w:cs="宋体" w:hint="eastAsia"/>
          <w:color w:val="000000" w:themeColor="text1"/>
          <w:kern w:val="0"/>
          <w:sz w:val="30"/>
          <w:szCs w:val="30"/>
        </w:rPr>
        <w:t>第十五届大学生物理实验竞赛获奖名单</w:t>
      </w:r>
    </w:p>
    <w:p w:rsidR="000C24D2" w:rsidRPr="00B7415B" w:rsidRDefault="000C24D2" w:rsidP="00532B25">
      <w:pPr>
        <w:spacing w:line="360" w:lineRule="auto"/>
        <w:rPr>
          <w:rFonts w:ascii="仿宋_GB2312" w:eastAsia="仿宋_GB2312" w:hAnsiTheme="minorEastAsia"/>
          <w:color w:val="000000" w:themeColor="text1"/>
          <w:sz w:val="24"/>
        </w:rPr>
      </w:pPr>
    </w:p>
    <w:tbl>
      <w:tblPr>
        <w:tblW w:w="5711" w:type="pct"/>
        <w:tblInd w:w="-318" w:type="dxa"/>
        <w:tblLayout w:type="fixed"/>
        <w:tblLook w:val="04A0"/>
      </w:tblPr>
      <w:tblGrid>
        <w:gridCol w:w="757"/>
        <w:gridCol w:w="1515"/>
        <w:gridCol w:w="2132"/>
        <w:gridCol w:w="1985"/>
        <w:gridCol w:w="1287"/>
        <w:gridCol w:w="1538"/>
        <w:gridCol w:w="1134"/>
      </w:tblGrid>
      <w:tr w:rsidR="000C24D2" w:rsidRPr="00B7415B" w:rsidTr="000C24D2">
        <w:trPr>
          <w:trHeight w:val="45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竞赛题目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学院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班级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学号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指导教师</w:t>
            </w:r>
          </w:p>
        </w:tc>
      </w:tr>
      <w:tr w:rsidR="000C24D2" w:rsidRPr="00B7415B" w:rsidTr="000C24D2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一等奖 （16项）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探究胶体流变性质的应用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侯沐言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能源学院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1006182106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许争鸣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赵雨潇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能源学院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10061812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1006181207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余星辰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能源学院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1006181106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胶体的光学性质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蒋雨宸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数理学院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10191811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1006182206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王亚芳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张银朵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能源学院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10061822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1006182201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探究胶体的物理性质——以牙膏胶体为例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张集晖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10041822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1004182227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刘昊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李建洁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10011912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1001191206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刘恒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数理学院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10191811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1019181131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磁致伸缩-共振发声“仙乐”铁氧体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王卓群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1005182116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樊振军,蒋芸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牛然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1005182110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李宛姿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1005182108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钕铁硼磁性材料特性研究及应用装</w:t>
            </w: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置制作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叶宇轩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1003181103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冯武威,赵长春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陈奕凯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10041822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1003181216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赵展鹏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10031812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1003181220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6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钕铁硼磁性材料的研究及实际应用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蒋</w:t>
            </w:r>
            <w:proofErr w:type="gramEnd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青青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能源学院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1006182110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杜</w:t>
            </w: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能源学院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1006162125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蔡沐欣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能源学院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1006182104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简易李</w:t>
            </w: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萨</w:t>
            </w:r>
            <w:proofErr w:type="gramEnd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如图形演示仪的制作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张昊洋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1010181103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李庚伟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邹浩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10071912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1007191228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王纪人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10071912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1007191208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水的抗磁性演示及探究实验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王曦林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10021841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1002184106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刘志豪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10041821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1004182127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卜祥禾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10021812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1002181228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针对霍尔传感器和组合</w:t>
            </w: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钕</w:t>
            </w:r>
            <w:proofErr w:type="gramEnd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磁铁的研究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邱灿赢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10041821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1004182123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冯娟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刘志豪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10041821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1004182127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李孟予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外国语学院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10081812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1008181220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威尔逊云室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王</w:t>
            </w:r>
            <w:proofErr w:type="gramStart"/>
            <w:r w:rsidRPr="00B7415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浡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能源学院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1006182129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冯娟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刘强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10031813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1002181217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蒋子泰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10031841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1003184126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基于法拉第电磁感应原理的时间测量装置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赵洪</w:t>
            </w:r>
            <w:r w:rsidRPr="00B7415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祎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10191881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1001181024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樊振军,赵长春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胡祺波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10191894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1001181123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曲君华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10191889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1011182105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一种热电效应测量电流的装置实验模型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蒋欧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1002181121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董爱国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王海辉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10041811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1002181118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许浩然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1002181108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基于深度学习的鬼成像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卞通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10041711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1004171128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高禄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易宇轩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10041711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1005173114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曹佳宁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10041812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1004181213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建筑物内紫外火焰探测报警器的研制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郝丽娜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数理学院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10191811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1019181104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李庚伟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程杨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数理学院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13192011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1319201102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新型白磷钙石结构荧光粉β-Ca3(PO4)2:Ce+的合成，结构及发光性能的研究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袁余丽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珠宝学院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10091711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1009171111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郭庆丰,刘昊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林浩然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珠宝学院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10091711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1009171123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曹京澳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10041762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1004176228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基于角动量守恒定律分析固体矿产的开采对地球自转的影响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艾治成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10041951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1004195115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李庚伟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张文治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10011710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1001173217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赵子龙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10011751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1001175113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二等奖（24项）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胶体的丁达尔效应及其光学原理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邹家旺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10031921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1003192122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李烁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1003181102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杨雷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10031913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1003191319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胶体的物理性质研究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张嘉乐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10021841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1002184113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张洋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数理学院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10191811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1019181115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刘思彤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10021831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1002183124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牛奶胶体的制备和研究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刘志豪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10041821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1004182127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冯娟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邱灿赢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10041821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1008181220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李孟予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外国语学院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10081812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1004182123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胶体的聚沉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王林</w:t>
            </w: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林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10031812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1003184124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刘茜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1006181204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郝风坤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1003181122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Fe（OH）3胶体制备和聚沉性质的探究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孙美琪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10021813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1002181303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蒋芸,樊振军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程荷雨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10021812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1002181204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磁铁磁性研究及温控预警器的制作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高义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10021812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1002181218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王亚芳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王本灿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10021812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1002181222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薛加</w:t>
            </w:r>
            <w:r w:rsidRPr="00B7415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烜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10021812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1002181227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磁性（无线电力传输）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齐纪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10051831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1005183123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陈佳豪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1005182124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刘雨鹭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海洋学院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10111821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1011182114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松耦合变压器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史宇飞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10032006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1003200620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李庚伟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孟晗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10071811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1007181113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李炯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1010192217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制作磁性温控开关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赵柯翔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1006192122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李庚伟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董诗颖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1010192203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罗素凤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1010192105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磁流体显示器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黄杰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10021813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1002181305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樊振军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王乾坤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10021813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1002181319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光学简测折射率</w:t>
            </w:r>
            <w:proofErr w:type="gramEnd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和扩散系数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华淼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海洋学院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10111821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1011182118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颜瑞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海洋学院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10111821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1011182117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陈文超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海洋学院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10111821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1011182128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一种非铁磁性陀螺仪特斯拉计的制作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彭庆明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10011711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1001171113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李庚伟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杨壹达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10011710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1001171117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杨宇</w:t>
            </w:r>
            <w:r w:rsidRPr="00B7415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垚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10071721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1007172109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基于CPS-SPWM的多电平逆变研究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吴黎霞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10101822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1010182201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李汶林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10101822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1010182223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李欣格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10051831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1005183110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麦克斯韦速率分布实验装置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赵若</w:t>
            </w:r>
            <w:proofErr w:type="gramStart"/>
            <w:r w:rsidRPr="00B7415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曈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1010191103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尹浩翔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1010191106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驻波声悬浮原理及其实现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梁焕仪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10031841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1003184103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樊振军,赵长春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郑藩邦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10031841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1003184130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何宇奇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10031841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1003184114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对地震仪的探索与研究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张津航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1010192114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肖月桐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1010192101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马一鸣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1010192103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神奇的沙漏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张姝娟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海洋学院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10111921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1011192111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董爱国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毕文全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海洋学院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10111921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1011192119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向</w:t>
            </w:r>
            <w:r w:rsidRPr="00B7415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祎</w:t>
            </w:r>
            <w:proofErr w:type="gramStart"/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旎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海洋学院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10111921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1011192115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尖端放电产生电离风带动塑料瓶旋转的相关物理量的探究实验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肖</w:t>
            </w:r>
            <w:r w:rsidRPr="00B7415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垚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10011851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1001185110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樊振军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赵筱媛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10011851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1001185112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范雪松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10191884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1001185123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机械剥离法制备石墨烯的自动化装置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彭景臻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海洋学院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10111921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1011192116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董爱国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贾悦笛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海洋学院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10111921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1011192114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郭永杰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海洋学院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10111921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1011192130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一种新型非</w:t>
            </w: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铁磁性陀螺仪特斯拉计的设计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杨壹达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地球科学与资源</w:t>
            </w: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10011710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1001171117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李庚伟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彭庆明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10011711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1001171113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杨宇</w:t>
            </w:r>
            <w:r w:rsidRPr="00B7415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垚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10071721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1007172109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21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太赫兹光谱技术对土壤污染物的检测分析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牟诗怡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10051711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1005171110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黄昊</w:t>
            </w:r>
            <w:r w:rsidRPr="00B7415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翀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陈钦清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10051711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1005171106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赵雨菲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1005181101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22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用自制实验装置简单探究旋光效应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刘鲁晋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10021722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1002172226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李庚伟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韩婧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10061922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1006192208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邹嘉玲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10021911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1002191109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23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声学喇叭扩音原理的研究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刘禹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10011710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1001171009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李庚伟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谷伟轩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10011751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1001175104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李雪莲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10071882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1007188209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24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了不起的瓶子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高秋雅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海洋学院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10111812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1011181214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吴秀文、董爱国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万君睿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10041821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1011181207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杨思婕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海洋学院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10111812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1011181211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三等奖 （37项）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胶体的聚集稳定性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费亦钦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1005181120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李敏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 </w:t>
            </w: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1005182103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吴健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1005181117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胶体的物理性质实验探究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庞永康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1002182227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朱志飞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1002182228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丁达尔效应中光能量损失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王紫微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1010182106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郑志远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尤宝珠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</w:t>
            </w: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10101811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1010181106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邹浩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10071912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1007191228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验证墨水胶体的丁达尔效应并测定折射率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王</w:t>
            </w: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</w:t>
            </w:r>
            <w:proofErr w:type="gramEnd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充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10101831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1010183101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张哲苑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10101831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1010183116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高畅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土地科学技术学院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10121822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1010183104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胶体的物理性质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汤高翔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1002182223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雷重阳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1002182204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雷宸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10041831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1002182221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探究胶体的性质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王子毅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1002182208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马春娥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1010183110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朱丰文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1002182212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胶体的物理性质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白勇刚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10011813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1001181330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</w:t>
            </w:r>
            <w:r w:rsidRPr="00B7415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晞</w:t>
            </w: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鹏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1002182109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吴尚欣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能源学院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10061822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1006182217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胶体的物理性质研究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季栋梁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1002182207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赵思晶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1002182203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李修鹏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1002182131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胶体的物理性质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刘玉楼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10031812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1003181214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李金璞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10031812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1003181225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刘邓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10031812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1003181215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磁流体阻尼在转轴应用中的探究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李伟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能源学院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10061822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1006182214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樊振军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宁昊明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能源学院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1006182111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旋转磁铁-两级电动机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惠玺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10021931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1002193104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李庚伟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韩春波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10021931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1002193108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王磊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10021931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1002193106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钕铁硼永磁体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韩志乐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10031812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1003181218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李硕涵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10031913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1003191313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李雪岩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1003182218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磁性液体的特性研究及霍尔式磁性液体微压差传感器的设计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郑泓杰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1010192226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刘一鸣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1010192211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李小龙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1010192222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磁铁自动搅拌器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麦昌润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1002182211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张凌川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1002182206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杨伟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1002182209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石墨的磁悬浮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陈宗铭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10061921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1006192127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唐利广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10061921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1006192127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对盐溶液导磁性的探究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徐剑</w:t>
            </w: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泷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10101912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1010191210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李万里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10101912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1010191215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于雪聪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10101912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1010191203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磁性具现成像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王强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能源学院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10061822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1006182223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董爱国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李龙康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能源学院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10061822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1006182218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何德权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能源学院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10061822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1006182219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能“穿墙”的气体-关于空气扰流的仿真分析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朱星宇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10031913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1003191320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董爱国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杨璇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10031711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1003171101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闫子迪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10031711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1003171124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稀土|镁电</w:t>
            </w: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气石复合玻璃的制备与研究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罗群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水资源与环境学</w:t>
            </w: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10051832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1005183217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赵长春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刘梦飞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10051921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1005192110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陈果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1005182101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循环摆演示仪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王君豪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1002182216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张浩然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1002182114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杨雨晴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10041811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1004181106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21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“响亮的声音”喇叭扩音原理实验探究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谷伟轩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10011751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1001175104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李庚伟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李雪莲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10071882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1007188209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刘禹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10011710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1001171009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22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反弹胶囊实验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杨沁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10031911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1003191103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李庚伟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高天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10031911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1003191116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宋若尘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10031911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1003191113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23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利用衣架作为复摆测定转动惯量及当地重力加速度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王雨杰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1010181123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聂冰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1010181105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楼涵宇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10101812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1010181209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Conducting Lines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郝世毅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数理学院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10191811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1019181122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吴秀文、董爱国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利用手机传感器测电器对地磁场的影响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崔娜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10101832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1010183212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刘昊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章琪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10101832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1010183211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张靓丽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1005182106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26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画出来的导线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钱玺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10031921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1003192109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常墨飞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10021921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1003192116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陶花语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10031913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1003191302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27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验证动量守恒定律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段逸辉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1002182222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李兴旭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1002182222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何昊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1002182222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28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石墨</w:t>
            </w: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烯</w:t>
            </w:r>
            <w:proofErr w:type="gramEnd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量子点（GQDs)的制备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杨建斌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数理学院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10191811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1019181124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董敬</w:t>
            </w: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敬</w:t>
            </w:r>
            <w:proofErr w:type="gramEnd"/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徐志鹏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数理学院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10191811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1019181120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赵洪岩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数理学院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10191911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1019191115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29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</w:t>
            </w:r>
            <w:proofErr w:type="gramEnd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步法超声合成Co/Ni儿茶酚</w:t>
            </w: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酸酯以提高</w:t>
            </w:r>
            <w:proofErr w:type="gramEnd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氧化还原反应的催化性能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卓木林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10011813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1001181326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伍莹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10041831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1004183107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黄嘉龙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10011811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1001181008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搅拌子磁悬浮实验探究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陈中伟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10101831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1010183119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李庚伟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余志涛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10101831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1010183125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周杰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10101831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1010183114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31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颗粒物流速影响因素实验及模拟探究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周雨晴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海洋学院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10111811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1011181113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刘昊、孟德忠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赵箫杨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海洋学院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10111711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1011171117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秦梦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海洋学院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10111812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1011181210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32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海绵吸水速率影响因素的探究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吕世冲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1010192130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李庚伟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李中华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1010192133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高宇涵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1010192132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33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利用蜡烛燃烧情况探究圆柱绕流情况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罗芸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10101932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1010193204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孟德忠、郝会颖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赵旭阳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10101931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1010193119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王晓宁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10101931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1010193125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34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偏铝</w:t>
            </w: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酸盐长余辉</w:t>
            </w:r>
            <w:proofErr w:type="gramEnd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发光材料的制作及机理研究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张乐天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珠宝学院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10091811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1009181121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吴秀文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莫里德尔·塔斯肯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珠宝学院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10091811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1009181114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齐振楠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珠宝学院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10091811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1009181109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35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常见页岩的太赫兹时域光谱研究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吴思潼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珠宝学院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10091912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1009191229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黄昊</w:t>
            </w:r>
            <w:r w:rsidRPr="00B7415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翀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陈星韵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珠宝学院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10091912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1009191205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么远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珠宝学院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10091912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1009191206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36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研究声管旋转</w:t>
            </w:r>
            <w:proofErr w:type="gramEnd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时发生的声音特性以及它所受的参数影响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王鸿仪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1010192123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吴秀文、董爱国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汪东泉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1010192129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李昊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10101912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1010191209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37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KNN-BCT陶瓷掺杂Sb元素的制备与性能研究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崔真</w:t>
            </w:r>
            <w:r w:rsidRPr="00B7415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瑢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10031812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1003181207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梁雪吟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10011951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1001195109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C24D2" w:rsidRPr="00B7415B" w:rsidTr="000C24D2">
        <w:trPr>
          <w:trHeight w:val="454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杨敏兰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10031812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1003181206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2" w:rsidRPr="00B7415B" w:rsidRDefault="000C24D2" w:rsidP="000C24D2">
            <w:pPr>
              <w:widowControl/>
              <w:tabs>
                <w:tab w:val="clear" w:pos="0"/>
              </w:tabs>
              <w:adjustRightInd/>
              <w:spacing w:line="240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</w:tbl>
    <w:p w:rsidR="0038798D" w:rsidRPr="00B7415B" w:rsidRDefault="0038798D" w:rsidP="0038798D">
      <w:pPr>
        <w:spacing w:line="540" w:lineRule="exact"/>
        <w:rPr>
          <w:rFonts w:ascii="仿宋_GB2312" w:eastAsia="仿宋_GB2312" w:hAnsi="黑体"/>
          <w:color w:val="000000" w:themeColor="text1"/>
          <w:sz w:val="24"/>
        </w:rPr>
      </w:pPr>
    </w:p>
    <w:p w:rsidR="0038798D" w:rsidRPr="00B7415B" w:rsidRDefault="0038798D" w:rsidP="0038798D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t>附件10：</w:t>
      </w:r>
    </w:p>
    <w:p w:rsidR="0038798D" w:rsidRPr="00B7415B" w:rsidRDefault="0038798D" w:rsidP="0038798D">
      <w:pPr>
        <w:tabs>
          <w:tab w:val="left" w:pos="2160"/>
        </w:tabs>
        <w:spacing w:line="540" w:lineRule="exact"/>
        <w:jc w:val="center"/>
        <w:rPr>
          <w:rFonts w:ascii="方正小标宋简体" w:eastAsia="方正小标宋简体" w:hAnsi="仿宋"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仿宋" w:cs="宋体" w:hint="eastAsia"/>
          <w:color w:val="000000" w:themeColor="text1"/>
          <w:kern w:val="0"/>
          <w:sz w:val="30"/>
          <w:szCs w:val="30"/>
        </w:rPr>
        <w:t>中</w:t>
      </w:r>
      <w:r w:rsidRPr="00B7415B">
        <w:rPr>
          <w:rFonts w:ascii="方正小标宋简体" w:eastAsia="方正小标宋简体" w:hAnsi="仿宋" w:hint="eastAsia"/>
          <w:color w:val="000000" w:themeColor="text1"/>
          <w:sz w:val="30"/>
          <w:szCs w:val="30"/>
        </w:rPr>
        <w:t>国地质大学（北京）</w:t>
      </w:r>
    </w:p>
    <w:p w:rsidR="0038798D" w:rsidRPr="00B7415B" w:rsidRDefault="0038798D" w:rsidP="001D24CD">
      <w:pPr>
        <w:tabs>
          <w:tab w:val="left" w:pos="2160"/>
        </w:tabs>
        <w:spacing w:afterLines="50" w:line="540" w:lineRule="exact"/>
        <w:jc w:val="center"/>
        <w:rPr>
          <w:rFonts w:ascii="方正小标宋简体" w:eastAsia="方正小标宋简体" w:hAnsi="仿宋"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仿宋" w:hint="eastAsia"/>
          <w:color w:val="000000" w:themeColor="text1"/>
          <w:kern w:val="0"/>
          <w:sz w:val="30"/>
          <w:szCs w:val="30"/>
        </w:rPr>
        <w:t>第十六届</w:t>
      </w:r>
      <w:r w:rsidRPr="00B7415B">
        <w:rPr>
          <w:rFonts w:ascii="方正小标宋简体" w:eastAsia="方正小标宋简体" w:hAnsi="仿宋" w:hint="eastAsia"/>
          <w:color w:val="000000" w:themeColor="text1"/>
          <w:sz w:val="30"/>
          <w:szCs w:val="30"/>
        </w:rPr>
        <w:t>大学生物理竞赛获奖名单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2"/>
        <w:gridCol w:w="1260"/>
        <w:gridCol w:w="1666"/>
        <w:gridCol w:w="1418"/>
        <w:gridCol w:w="3296"/>
      </w:tblGrid>
      <w:tr w:rsidR="0038798D" w:rsidRPr="00B7415B" w:rsidTr="00177B2A">
        <w:trPr>
          <w:trHeight w:val="3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 w:rsidP="00177B2A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 w:rsidP="00177B2A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 w:rsidP="00177B2A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</w:rPr>
              <w:t>学号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 w:rsidP="00177B2A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</w:rPr>
              <w:t>班级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 w:rsidP="00177B2A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</w:rPr>
              <w:t>学院</w:t>
            </w:r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 w:rsidP="0038798D">
            <w:pPr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一等奖（9名）</w:t>
            </w:r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彭昊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1002191122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10021911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02工程</w:t>
            </w:r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田晖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1002192223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10021922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02工程</w:t>
            </w:r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李海洋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1002191219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10021912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02工程</w:t>
            </w:r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杨理明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1004193110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10041911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04</w:t>
            </w: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信工</w:t>
            </w:r>
            <w:proofErr w:type="gramEnd"/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常墨飞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1003192116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10021921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02工程</w:t>
            </w:r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张</w:t>
            </w: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浩</w:t>
            </w:r>
            <w:proofErr w:type="gramEnd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1006191124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10061911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06能源</w:t>
            </w:r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lastRenderedPageBreak/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张驰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1006191230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10061912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06能源</w:t>
            </w:r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李秉坤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1002191212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10021912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02工程</w:t>
            </w:r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刘东旭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1010191225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10041912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04</w:t>
            </w: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信工</w:t>
            </w:r>
            <w:proofErr w:type="gramEnd"/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 w:rsidP="0038798D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</w:rPr>
              <w:t>二等奖（14名）</w:t>
            </w:r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廖超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1010192124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10101921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10地信</w:t>
            </w:r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刘勤铭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1005191135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10041961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04</w:t>
            </w: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信工</w:t>
            </w:r>
            <w:proofErr w:type="gramEnd"/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张正湖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1010191213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10101912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10地信</w:t>
            </w:r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甘龙厚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1002192231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10021922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02工程</w:t>
            </w:r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沈元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1004193111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10041931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04</w:t>
            </w: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信工</w:t>
            </w:r>
            <w:proofErr w:type="gramEnd"/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华通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1006192113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10061921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01地学院</w:t>
            </w:r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李宇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1001193117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10011931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01地学院</w:t>
            </w:r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谢伟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1006191114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10041931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04</w:t>
            </w: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信工</w:t>
            </w:r>
            <w:proofErr w:type="gramEnd"/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郭永杰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1011192130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10111921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11海洋</w:t>
            </w:r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李学业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1003191321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10031913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03材料</w:t>
            </w:r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余海豪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1002191216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10021912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02工程</w:t>
            </w:r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杨安琪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1010192209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10101922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10地信</w:t>
            </w:r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徐奥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1001195122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10191911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19数理</w:t>
            </w:r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王天健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1010193124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10191911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19数理</w:t>
            </w:r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 w:rsidP="0038798D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</w:rPr>
              <w:t>三等奖（23名）</w:t>
            </w:r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杨天天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1005191129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10051911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05水环</w:t>
            </w:r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陈奎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1019191130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10191911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数理</w:t>
            </w:r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吴达隆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1006192320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10061923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01地学院</w:t>
            </w:r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曾乐琳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1019191111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10191911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19数理</w:t>
            </w:r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李卓卿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1003191210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10031912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03材料</w:t>
            </w:r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王梓健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1004196128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10041961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04</w:t>
            </w: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信工</w:t>
            </w:r>
            <w:proofErr w:type="gramEnd"/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张智毅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1009191124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10091911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09珠宝</w:t>
            </w:r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杨</w:t>
            </w: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浩</w:t>
            </w:r>
            <w:proofErr w:type="gramEnd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中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1004191209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10041912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04</w:t>
            </w: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信工</w:t>
            </w:r>
            <w:proofErr w:type="gramEnd"/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唐利广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1006192127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10061921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01地学院</w:t>
            </w:r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叶强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1005192134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10051921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05水环</w:t>
            </w:r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王景雅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1001191501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10011915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01地学院</w:t>
            </w:r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lastRenderedPageBreak/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邬文忻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1002193110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10021931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02工程</w:t>
            </w:r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陈达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1004192118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10041912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04</w:t>
            </w: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信工</w:t>
            </w:r>
            <w:proofErr w:type="gramEnd"/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刘林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1006191227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10041912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04</w:t>
            </w: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信工</w:t>
            </w:r>
            <w:proofErr w:type="gramEnd"/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廖献康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1004192123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10041921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04</w:t>
            </w: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信工</w:t>
            </w:r>
            <w:proofErr w:type="gramEnd"/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樊</w:t>
            </w:r>
            <w:proofErr w:type="gramEnd"/>
            <w:r w:rsidRPr="00B7415B">
              <w:rPr>
                <w:rFonts w:ascii="宋体" w:hAnsi="宋体" w:cs="宋体" w:hint="eastAsia"/>
                <w:color w:val="000000" w:themeColor="text1"/>
                <w:sz w:val="24"/>
              </w:rPr>
              <w:t>玥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1004196106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10041961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04</w:t>
            </w: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信工</w:t>
            </w:r>
            <w:proofErr w:type="gramEnd"/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李</w:t>
            </w:r>
            <w:proofErr w:type="gramStart"/>
            <w:r w:rsidRPr="00B7415B">
              <w:rPr>
                <w:rFonts w:ascii="宋体" w:hAnsi="宋体" w:cs="宋体" w:hint="eastAsia"/>
                <w:color w:val="000000" w:themeColor="text1"/>
                <w:sz w:val="24"/>
              </w:rPr>
              <w:t>洢</w:t>
            </w:r>
            <w:proofErr w:type="gramEnd"/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作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1005191130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10051911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05水环</w:t>
            </w:r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管晨旭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1005192130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10051921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05水环</w:t>
            </w:r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proofErr w:type="gramStart"/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宋若尘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1003191113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10031911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03材料</w:t>
            </w:r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李昊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1010191209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10101912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10地信</w:t>
            </w:r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王晓宁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1010193125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10101931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10地信</w:t>
            </w:r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罗汉泽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1011191228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10111912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11海洋</w:t>
            </w:r>
          </w:p>
        </w:tc>
      </w:tr>
      <w:tr w:rsidR="0038798D" w:rsidRPr="00B7415B" w:rsidTr="00177B2A">
        <w:trPr>
          <w:trHeight w:val="3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王睿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1010193116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10101931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98D" w:rsidRPr="00B7415B" w:rsidRDefault="0038798D">
            <w:pPr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10地信</w:t>
            </w:r>
          </w:p>
        </w:tc>
      </w:tr>
    </w:tbl>
    <w:p w:rsidR="0038798D" w:rsidRPr="00B7415B" w:rsidRDefault="0038798D" w:rsidP="0038798D">
      <w:pPr>
        <w:spacing w:line="540" w:lineRule="exact"/>
        <w:rPr>
          <w:rFonts w:ascii="仿宋_GB2312" w:eastAsia="仿宋_GB2312" w:hAnsi="黑体"/>
          <w:color w:val="000000" w:themeColor="text1"/>
          <w:sz w:val="24"/>
        </w:rPr>
      </w:pPr>
    </w:p>
    <w:p w:rsidR="00B7415B" w:rsidRPr="00B7415B" w:rsidRDefault="00B7415B" w:rsidP="00B7415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t>附件</w:t>
      </w:r>
      <w:r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t>11</w:t>
      </w:r>
      <w:r w:rsidRPr="00B7415B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t>：</w:t>
      </w:r>
    </w:p>
    <w:p w:rsidR="00B7415B" w:rsidRPr="00B7415B" w:rsidRDefault="00B7415B" w:rsidP="00B7415B">
      <w:pPr>
        <w:tabs>
          <w:tab w:val="left" w:pos="2160"/>
        </w:tabs>
        <w:spacing w:line="540" w:lineRule="exact"/>
        <w:jc w:val="center"/>
        <w:rPr>
          <w:rFonts w:ascii="方正小标宋简体" w:eastAsia="方正小标宋简体" w:hAnsi="仿宋"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仿宋" w:cs="宋体" w:hint="eastAsia"/>
          <w:color w:val="000000" w:themeColor="text1"/>
          <w:kern w:val="0"/>
          <w:sz w:val="30"/>
          <w:szCs w:val="30"/>
        </w:rPr>
        <w:t>中</w:t>
      </w:r>
      <w:r w:rsidRPr="00B7415B">
        <w:rPr>
          <w:rFonts w:ascii="方正小标宋简体" w:eastAsia="方正小标宋简体" w:hAnsi="仿宋" w:hint="eastAsia"/>
          <w:color w:val="000000" w:themeColor="text1"/>
          <w:sz w:val="30"/>
          <w:szCs w:val="30"/>
        </w:rPr>
        <w:t>国地质大学（北京）</w:t>
      </w:r>
    </w:p>
    <w:p w:rsidR="00B7415B" w:rsidRPr="00B7415B" w:rsidRDefault="00B7415B" w:rsidP="001D24CD">
      <w:pPr>
        <w:tabs>
          <w:tab w:val="left" w:pos="2160"/>
        </w:tabs>
        <w:spacing w:afterLines="50" w:line="540" w:lineRule="exact"/>
        <w:jc w:val="center"/>
        <w:rPr>
          <w:rFonts w:ascii="方正小标宋简体" w:eastAsia="方正小标宋简体" w:hAnsi="仿宋"/>
          <w:color w:val="000000" w:themeColor="text1"/>
          <w:sz w:val="30"/>
          <w:szCs w:val="30"/>
        </w:rPr>
      </w:pPr>
      <w:r>
        <w:rPr>
          <w:rFonts w:ascii="方正小标宋简体" w:eastAsia="方正小标宋简体" w:hAnsi="仿宋" w:hint="eastAsia"/>
          <w:color w:val="000000" w:themeColor="text1"/>
          <w:kern w:val="0"/>
          <w:sz w:val="30"/>
          <w:szCs w:val="30"/>
        </w:rPr>
        <w:t>2020年</w:t>
      </w:r>
      <w:r w:rsidRPr="00B7415B">
        <w:rPr>
          <w:rFonts w:ascii="方正小标宋简体" w:eastAsia="方正小标宋简体" w:hAnsi="仿宋" w:hint="eastAsia"/>
          <w:color w:val="000000" w:themeColor="text1"/>
          <w:sz w:val="30"/>
          <w:szCs w:val="30"/>
        </w:rPr>
        <w:t>大学生</w:t>
      </w:r>
      <w:r>
        <w:rPr>
          <w:rFonts w:ascii="方正小标宋简体" w:eastAsia="方正小标宋简体" w:hAnsi="仿宋" w:hint="eastAsia"/>
          <w:color w:val="000000" w:themeColor="text1"/>
          <w:sz w:val="30"/>
          <w:szCs w:val="30"/>
        </w:rPr>
        <w:t>英语演讲、阅读、写作系列赛</w:t>
      </w:r>
      <w:r w:rsidRPr="00B7415B">
        <w:rPr>
          <w:rFonts w:ascii="方正小标宋简体" w:eastAsia="方正小标宋简体" w:hAnsi="仿宋" w:hint="eastAsia"/>
          <w:color w:val="000000" w:themeColor="text1"/>
          <w:sz w:val="30"/>
          <w:szCs w:val="30"/>
        </w:rPr>
        <w:t>获奖名单</w:t>
      </w:r>
    </w:p>
    <w:p w:rsidR="00B7415B" w:rsidRDefault="00B7415B" w:rsidP="00B7415B">
      <w:pPr>
        <w:spacing w:line="500" w:lineRule="exact"/>
        <w:jc w:val="center"/>
        <w:rPr>
          <w:rFonts w:ascii="方正小标宋简体" w:eastAsia="方正小标宋简体" w:hAnsi="仿宋"/>
          <w:snapToGrid w:val="0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仿宋" w:hint="eastAsia"/>
          <w:snapToGrid w:val="0"/>
          <w:color w:val="000000"/>
          <w:kern w:val="0"/>
          <w:sz w:val="36"/>
          <w:szCs w:val="36"/>
        </w:rPr>
        <w:t>中国地质大学（北京）</w:t>
      </w:r>
    </w:p>
    <w:p w:rsidR="00B7415B" w:rsidRDefault="00B7415B" w:rsidP="00B7415B">
      <w:pPr>
        <w:spacing w:line="500" w:lineRule="exact"/>
        <w:jc w:val="center"/>
        <w:rPr>
          <w:rFonts w:ascii="方正小标宋简体" w:eastAsia="方正小标宋简体" w:hAnsi="仿宋"/>
          <w:snapToGrid w:val="0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仿宋"/>
          <w:snapToGrid w:val="0"/>
          <w:color w:val="000000"/>
          <w:kern w:val="0"/>
          <w:sz w:val="36"/>
          <w:szCs w:val="36"/>
        </w:rPr>
        <w:t>20</w:t>
      </w:r>
      <w:r>
        <w:rPr>
          <w:rFonts w:ascii="方正小标宋简体" w:eastAsia="方正小标宋简体" w:hAnsi="仿宋" w:hint="eastAsia"/>
          <w:snapToGrid w:val="0"/>
          <w:color w:val="000000"/>
          <w:kern w:val="0"/>
          <w:sz w:val="36"/>
          <w:szCs w:val="36"/>
        </w:rPr>
        <w:t>20年</w:t>
      </w:r>
      <w:r>
        <w:rPr>
          <w:rFonts w:ascii="方正小标宋简体" w:eastAsia="方正小标宋简体" w:hAnsi="仿宋"/>
          <w:snapToGrid w:val="0"/>
          <w:color w:val="000000"/>
          <w:kern w:val="0"/>
          <w:sz w:val="36"/>
          <w:szCs w:val="36"/>
        </w:rPr>
        <w:t>英</w:t>
      </w:r>
      <w:r>
        <w:rPr>
          <w:rFonts w:ascii="方正小标宋简体" w:eastAsia="方正小标宋简体" w:hAnsi="仿宋" w:hint="eastAsia"/>
          <w:snapToGrid w:val="0"/>
          <w:color w:val="000000"/>
          <w:kern w:val="0"/>
          <w:sz w:val="36"/>
          <w:szCs w:val="36"/>
        </w:rPr>
        <w:t>语</w:t>
      </w:r>
      <w:r>
        <w:rPr>
          <w:rFonts w:ascii="方正小标宋简体" w:eastAsia="方正小标宋简体" w:hAnsi="仿宋"/>
          <w:snapToGrid w:val="0"/>
          <w:color w:val="000000"/>
          <w:kern w:val="0"/>
          <w:sz w:val="36"/>
          <w:szCs w:val="36"/>
        </w:rPr>
        <w:t>演讲</w:t>
      </w:r>
      <w:r>
        <w:rPr>
          <w:rFonts w:ascii="方正小标宋简体" w:eastAsia="方正小标宋简体" w:hAnsi="仿宋" w:hint="eastAsia"/>
          <w:snapToGrid w:val="0"/>
          <w:color w:val="000000"/>
          <w:kern w:val="0"/>
          <w:sz w:val="36"/>
          <w:szCs w:val="36"/>
        </w:rPr>
        <w:t>竞赛获奖名单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"/>
        <w:gridCol w:w="1640"/>
        <w:gridCol w:w="1324"/>
        <w:gridCol w:w="1732"/>
        <w:gridCol w:w="1624"/>
        <w:gridCol w:w="2701"/>
      </w:tblGrid>
      <w:tr w:rsidR="00B7415B" w:rsidTr="00177B2A">
        <w:trPr>
          <w:trHeight w:val="39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Default="00B7415B" w:rsidP="00177B2A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Default="00B7415B" w:rsidP="00177B2A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Default="00B7415B" w:rsidP="00177B2A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Default="00B7415B" w:rsidP="00177B2A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Default="00B7415B" w:rsidP="00177B2A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Default="00B7415B" w:rsidP="00177B2A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  <w:t>学院</w:t>
            </w:r>
          </w:p>
        </w:tc>
      </w:tr>
      <w:tr w:rsidR="00B7415B" w:rsidTr="00177B2A">
        <w:trPr>
          <w:trHeight w:val="397"/>
          <w:jc w:val="center"/>
        </w:trPr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Default="00B7415B" w:rsidP="00177B2A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一等奖（2人）</w:t>
            </w:r>
          </w:p>
        </w:tc>
      </w:tr>
      <w:tr w:rsidR="00B7415B" w:rsidTr="00177B2A">
        <w:trPr>
          <w:trHeight w:val="39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Default="00B7415B" w:rsidP="00177B2A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5B" w:rsidRDefault="00B7415B" w:rsidP="00177B2A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专业组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Default="00B7415B" w:rsidP="00177B2A">
            <w:pPr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67CC9">
              <w:rPr>
                <w:rFonts w:ascii="仿宋_GB2312" w:eastAsia="仿宋_GB2312" w:hint="eastAsia"/>
                <w:color w:val="000000"/>
                <w:sz w:val="24"/>
              </w:rPr>
              <w:t>屈田隽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Default="00B7415B" w:rsidP="00177B2A">
            <w:pPr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67CC9">
              <w:rPr>
                <w:rFonts w:ascii="仿宋_GB2312" w:eastAsia="仿宋_GB2312" w:hAnsi="宋体" w:cs="宋体"/>
                <w:color w:val="000000"/>
                <w:sz w:val="24"/>
              </w:rPr>
              <w:t>1008191312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Default="00B7415B" w:rsidP="00177B2A">
            <w:pPr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67CC9">
              <w:rPr>
                <w:rFonts w:ascii="仿宋_GB2312" w:eastAsia="仿宋_GB2312" w:hAnsi="宋体" w:cs="宋体"/>
                <w:color w:val="000000"/>
                <w:sz w:val="24"/>
              </w:rPr>
              <w:t>10081913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Default="00B7415B" w:rsidP="00177B2A">
            <w:pPr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外国语</w:t>
            </w:r>
          </w:p>
        </w:tc>
      </w:tr>
      <w:tr w:rsidR="00B7415B" w:rsidTr="00177B2A">
        <w:trPr>
          <w:trHeight w:val="47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5B" w:rsidRDefault="00B7415B" w:rsidP="00177B2A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5B" w:rsidRDefault="00B7415B" w:rsidP="00177B2A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非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专业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组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Default="00B7415B" w:rsidP="00177B2A">
            <w:pPr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567CC9">
              <w:rPr>
                <w:rFonts w:ascii="仿宋_GB2312" w:eastAsia="仿宋_GB2312" w:hint="eastAsia"/>
                <w:color w:val="000000"/>
                <w:sz w:val="24"/>
              </w:rPr>
              <w:t>周秋石</w:t>
            </w:r>
            <w:proofErr w:type="gram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Default="00B7415B" w:rsidP="00177B2A">
            <w:pPr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91FF4">
              <w:rPr>
                <w:rFonts w:ascii="仿宋_GB2312" w:eastAsia="仿宋_GB2312" w:hAnsi="宋体" w:cs="宋体"/>
                <w:color w:val="000000"/>
                <w:sz w:val="24"/>
              </w:rPr>
              <w:t>1010171212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Default="00B7415B" w:rsidP="00177B2A">
            <w:pPr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91FF4">
              <w:rPr>
                <w:rFonts w:ascii="仿宋_GB2312" w:eastAsia="仿宋_GB2312" w:hAnsi="宋体" w:cs="宋体"/>
                <w:color w:val="000000"/>
                <w:sz w:val="24"/>
              </w:rPr>
              <w:t>10101712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Default="00B7415B" w:rsidP="00177B2A">
            <w:pPr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91FF4">
              <w:rPr>
                <w:rFonts w:ascii="仿宋_GB2312" w:eastAsia="仿宋_GB2312" w:hAnsi="宋体" w:cs="宋体" w:hint="eastAsia"/>
                <w:color w:val="000000"/>
                <w:sz w:val="24"/>
              </w:rPr>
              <w:t>数理</w:t>
            </w:r>
          </w:p>
        </w:tc>
      </w:tr>
      <w:tr w:rsidR="00B7415B" w:rsidTr="00177B2A">
        <w:trPr>
          <w:trHeight w:val="397"/>
          <w:jc w:val="center"/>
        </w:trPr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5B" w:rsidRDefault="00B7415B" w:rsidP="00177B2A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二等奖（7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人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B7415B" w:rsidTr="00177B2A">
        <w:trPr>
          <w:trHeight w:val="186"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Default="00B7415B" w:rsidP="00177B2A">
            <w:pPr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Default="00B7415B" w:rsidP="00177B2A">
            <w:pPr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专业组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 w:rsidRPr="00567CC9">
              <w:rPr>
                <w:rFonts w:ascii="仿宋_GB2312" w:eastAsia="仿宋_GB2312" w:hint="eastAsia"/>
                <w:color w:val="000000"/>
                <w:sz w:val="24"/>
              </w:rPr>
              <w:t>王虹越</w:t>
            </w:r>
            <w:proofErr w:type="gram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1008191201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10081912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外国语</w:t>
            </w:r>
          </w:p>
        </w:tc>
      </w:tr>
      <w:tr w:rsidR="00B7415B" w:rsidTr="00177B2A">
        <w:trPr>
          <w:trHeight w:val="186"/>
          <w:jc w:val="center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Default="00B7415B" w:rsidP="00177B2A">
            <w:pPr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Default="00B7415B" w:rsidP="00177B2A">
            <w:pPr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67CC9">
              <w:rPr>
                <w:rFonts w:ascii="仿宋_GB2312" w:eastAsia="仿宋_GB2312" w:hint="eastAsia"/>
                <w:color w:val="000000"/>
                <w:sz w:val="24"/>
              </w:rPr>
              <w:t>李汀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1008181203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10081812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外国语</w:t>
            </w:r>
          </w:p>
        </w:tc>
      </w:tr>
      <w:tr w:rsidR="00B7415B" w:rsidTr="00177B2A">
        <w:trPr>
          <w:trHeight w:val="302"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Default="00B7415B" w:rsidP="00177B2A">
            <w:pPr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Default="00B7415B" w:rsidP="00177B2A">
            <w:pPr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非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专业组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 w:hint="eastAsia"/>
                <w:color w:val="000000"/>
                <w:sz w:val="24"/>
              </w:rPr>
              <w:t>周乐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1010183113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F0502">
              <w:t>1</w:t>
            </w:r>
            <w:r w:rsidRPr="00FC5D76">
              <w:rPr>
                <w:rFonts w:ascii="仿宋_GB2312" w:eastAsia="仿宋_GB2312"/>
                <w:color w:val="000000"/>
                <w:sz w:val="24"/>
              </w:rPr>
              <w:t>0041861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C5D76">
              <w:rPr>
                <w:rFonts w:ascii="仿宋_GB2312" w:eastAsia="仿宋_GB2312" w:hint="eastAsia"/>
                <w:color w:val="000000"/>
                <w:sz w:val="24"/>
              </w:rPr>
              <w:t>信息工程</w:t>
            </w:r>
          </w:p>
        </w:tc>
      </w:tr>
      <w:tr w:rsidR="00B7415B" w:rsidTr="00177B2A">
        <w:trPr>
          <w:trHeight w:val="302"/>
          <w:jc w:val="center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Default="00B7415B" w:rsidP="00177B2A">
            <w:pPr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Default="00B7415B" w:rsidP="00177B2A">
            <w:pPr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 w:hint="eastAsia"/>
                <w:color w:val="000000"/>
                <w:sz w:val="24"/>
              </w:rPr>
              <w:t>李海洋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1002191219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10021912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 w:hint="eastAsia"/>
                <w:color w:val="000000"/>
                <w:sz w:val="24"/>
              </w:rPr>
              <w:t>工程技术</w:t>
            </w:r>
          </w:p>
        </w:tc>
      </w:tr>
      <w:tr w:rsidR="00B7415B" w:rsidTr="00177B2A">
        <w:trPr>
          <w:trHeight w:val="397"/>
          <w:jc w:val="center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15B" w:rsidRDefault="00B7415B" w:rsidP="00177B2A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15B" w:rsidRDefault="00B7415B" w:rsidP="00177B2A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 w:hint="eastAsia"/>
                <w:color w:val="000000"/>
                <w:sz w:val="24"/>
              </w:rPr>
              <w:t>樊晓钏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1004193124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10041931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信息工程</w:t>
            </w:r>
          </w:p>
        </w:tc>
      </w:tr>
      <w:tr w:rsidR="00B7415B" w:rsidTr="00177B2A">
        <w:trPr>
          <w:trHeight w:val="397"/>
          <w:jc w:val="center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15B" w:rsidRDefault="00B7415B" w:rsidP="00177B2A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15B" w:rsidRDefault="00B7415B" w:rsidP="00177B2A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 w:hint="eastAsia"/>
                <w:color w:val="000000"/>
                <w:sz w:val="24"/>
              </w:rPr>
              <w:t>唐晗婧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1006201204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10062012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能源</w:t>
            </w:r>
          </w:p>
        </w:tc>
      </w:tr>
      <w:tr w:rsidR="00B7415B" w:rsidTr="00177B2A">
        <w:trPr>
          <w:trHeight w:val="397"/>
          <w:jc w:val="center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5B" w:rsidRDefault="00B7415B" w:rsidP="00177B2A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5B" w:rsidRDefault="00B7415B" w:rsidP="00177B2A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 w:hint="eastAsia"/>
                <w:color w:val="000000"/>
                <w:sz w:val="24"/>
              </w:rPr>
              <w:t>徐远航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1004201118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10042011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信息工程</w:t>
            </w:r>
          </w:p>
        </w:tc>
      </w:tr>
      <w:tr w:rsidR="00B7415B" w:rsidTr="00177B2A">
        <w:trPr>
          <w:trHeight w:val="397"/>
          <w:jc w:val="center"/>
        </w:trPr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 w:hint="eastAsia"/>
                <w:color w:val="000000"/>
                <w:sz w:val="24"/>
              </w:rPr>
              <w:t>三等奖（12人）</w:t>
            </w:r>
          </w:p>
        </w:tc>
      </w:tr>
      <w:tr w:rsidR="00B7415B" w:rsidTr="00177B2A">
        <w:trPr>
          <w:trHeight w:val="397"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Default="00B7415B" w:rsidP="00177B2A">
            <w:pPr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Default="00B7415B" w:rsidP="00177B2A">
            <w:pPr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专业组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 w:hint="eastAsia"/>
                <w:color w:val="000000"/>
                <w:sz w:val="24"/>
              </w:rPr>
              <w:t>李泽霖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1008191124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10081911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外国语</w:t>
            </w:r>
          </w:p>
        </w:tc>
      </w:tr>
      <w:tr w:rsidR="00B7415B" w:rsidTr="00177B2A">
        <w:trPr>
          <w:trHeight w:val="397"/>
          <w:jc w:val="center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Default="00B7415B" w:rsidP="00177B2A">
            <w:pPr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Default="00B7415B" w:rsidP="00177B2A">
            <w:pPr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 w:hint="eastAsia"/>
                <w:color w:val="000000"/>
                <w:sz w:val="24"/>
              </w:rPr>
              <w:t>秦嘉宏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1008191325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10081913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外国语</w:t>
            </w:r>
          </w:p>
        </w:tc>
      </w:tr>
      <w:tr w:rsidR="00B7415B" w:rsidTr="00177B2A">
        <w:trPr>
          <w:trHeight w:val="397"/>
          <w:jc w:val="center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Default="00B7415B" w:rsidP="00177B2A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Default="00B7415B" w:rsidP="00177B2A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 w:hint="eastAsia"/>
                <w:color w:val="000000"/>
                <w:sz w:val="24"/>
              </w:rPr>
              <w:t>于雅萍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1008191315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10081913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外国语</w:t>
            </w:r>
          </w:p>
        </w:tc>
      </w:tr>
      <w:tr w:rsidR="00B7415B" w:rsidTr="00177B2A">
        <w:trPr>
          <w:trHeight w:val="397"/>
          <w:jc w:val="center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5B" w:rsidRDefault="00B7415B" w:rsidP="00177B2A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5B" w:rsidRDefault="00B7415B" w:rsidP="00177B2A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 w:hint="eastAsia"/>
                <w:color w:val="000000"/>
                <w:sz w:val="24"/>
              </w:rPr>
              <w:t>徐明萱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1008191112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10081911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外国语</w:t>
            </w:r>
          </w:p>
        </w:tc>
      </w:tr>
      <w:tr w:rsidR="00B7415B" w:rsidTr="00177B2A">
        <w:trPr>
          <w:trHeight w:val="397"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Default="00B7415B" w:rsidP="00177B2A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Default="00B7415B" w:rsidP="00177B2A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非专业组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 w:hint="eastAsia"/>
                <w:color w:val="000000"/>
                <w:sz w:val="24"/>
              </w:rPr>
              <w:t>缪琪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1006191107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10061911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水资源与环境</w:t>
            </w:r>
          </w:p>
        </w:tc>
      </w:tr>
      <w:tr w:rsidR="00B7415B" w:rsidTr="00177B2A">
        <w:trPr>
          <w:trHeight w:val="397"/>
          <w:jc w:val="center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15B" w:rsidRDefault="00B7415B" w:rsidP="00177B2A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15B" w:rsidRDefault="00B7415B" w:rsidP="00177B2A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 w:rsidRPr="00191FF4">
              <w:rPr>
                <w:rFonts w:ascii="仿宋_GB2312" w:eastAsia="仿宋_GB2312" w:hint="eastAsia"/>
                <w:color w:val="000000"/>
                <w:sz w:val="24"/>
              </w:rPr>
              <w:t>李宗阳</w:t>
            </w:r>
            <w:proofErr w:type="gram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1010203213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10102032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地球物理与信息技术</w:t>
            </w:r>
          </w:p>
        </w:tc>
      </w:tr>
      <w:tr w:rsidR="00B7415B" w:rsidTr="00177B2A">
        <w:trPr>
          <w:trHeight w:val="397"/>
          <w:jc w:val="center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15B" w:rsidRDefault="00B7415B" w:rsidP="00177B2A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15B" w:rsidRDefault="00B7415B" w:rsidP="00177B2A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 w:hint="eastAsia"/>
                <w:color w:val="000000"/>
                <w:sz w:val="24"/>
              </w:rPr>
              <w:t>刘畅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1002201302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10022013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工程技术</w:t>
            </w:r>
          </w:p>
        </w:tc>
      </w:tr>
      <w:tr w:rsidR="00B7415B" w:rsidTr="00177B2A">
        <w:trPr>
          <w:trHeight w:val="397"/>
          <w:jc w:val="center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15B" w:rsidRDefault="00B7415B" w:rsidP="00177B2A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15B" w:rsidRDefault="00B7415B" w:rsidP="00177B2A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 w:rsidRPr="00191FF4">
              <w:rPr>
                <w:rFonts w:ascii="仿宋_GB2312" w:eastAsia="仿宋_GB2312" w:hint="eastAsia"/>
                <w:color w:val="000000"/>
                <w:sz w:val="24"/>
              </w:rPr>
              <w:t>苏琪</w:t>
            </w:r>
            <w:proofErr w:type="gram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1007191206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10071912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经济管理</w:t>
            </w:r>
          </w:p>
        </w:tc>
      </w:tr>
      <w:tr w:rsidR="00B7415B" w:rsidTr="00177B2A">
        <w:trPr>
          <w:trHeight w:val="397"/>
          <w:jc w:val="center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15B" w:rsidRDefault="00B7415B" w:rsidP="00177B2A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15B" w:rsidRDefault="00B7415B" w:rsidP="00177B2A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 w:hint="eastAsia"/>
                <w:color w:val="000000"/>
                <w:sz w:val="24"/>
              </w:rPr>
              <w:t>孙</w:t>
            </w:r>
            <w:proofErr w:type="gramStart"/>
            <w:r w:rsidRPr="00191FF4">
              <w:rPr>
                <w:rFonts w:ascii="仿宋_GB2312" w:eastAsia="仿宋_GB2312" w:hint="eastAsia"/>
                <w:color w:val="000000"/>
                <w:sz w:val="24"/>
              </w:rPr>
              <w:t>千千</w:t>
            </w:r>
            <w:proofErr w:type="gram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1007182103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10071821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经济管理</w:t>
            </w:r>
          </w:p>
        </w:tc>
      </w:tr>
      <w:tr w:rsidR="00B7415B" w:rsidTr="00177B2A">
        <w:trPr>
          <w:trHeight w:val="397"/>
          <w:jc w:val="center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15B" w:rsidRDefault="00B7415B" w:rsidP="00177B2A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15B" w:rsidRDefault="00B7415B" w:rsidP="00177B2A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 w:hint="eastAsia"/>
                <w:color w:val="000000"/>
                <w:sz w:val="24"/>
              </w:rPr>
              <w:t>王宇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1007198114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10071981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经济管理</w:t>
            </w:r>
          </w:p>
        </w:tc>
      </w:tr>
      <w:tr w:rsidR="00B7415B" w:rsidTr="00177B2A">
        <w:trPr>
          <w:trHeight w:val="397"/>
          <w:jc w:val="center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15B" w:rsidRDefault="00B7415B" w:rsidP="00177B2A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15B" w:rsidRDefault="00B7415B" w:rsidP="00177B2A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 w:hint="eastAsia"/>
                <w:color w:val="000000"/>
                <w:sz w:val="24"/>
              </w:rPr>
              <w:t>韦彦汀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1007191202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10071912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经济管理</w:t>
            </w:r>
          </w:p>
        </w:tc>
      </w:tr>
      <w:tr w:rsidR="00B7415B" w:rsidTr="00177B2A">
        <w:trPr>
          <w:trHeight w:val="397"/>
          <w:jc w:val="center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5B" w:rsidRDefault="00B7415B" w:rsidP="00177B2A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5B" w:rsidRDefault="00B7415B" w:rsidP="00177B2A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 w:hint="eastAsia"/>
                <w:color w:val="000000"/>
                <w:sz w:val="24"/>
              </w:rPr>
              <w:t>叶宇轩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1003181103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10031811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5B" w:rsidRPr="00191FF4" w:rsidRDefault="00B7415B" w:rsidP="00177B2A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材料科学与工程</w:t>
            </w:r>
          </w:p>
        </w:tc>
      </w:tr>
    </w:tbl>
    <w:p w:rsidR="00B7415B" w:rsidRDefault="00B7415B" w:rsidP="00B7415B">
      <w:pPr>
        <w:jc w:val="center"/>
      </w:pPr>
    </w:p>
    <w:p w:rsidR="00B7415B" w:rsidRDefault="00B7415B" w:rsidP="00B7415B">
      <w:pPr>
        <w:spacing w:line="500" w:lineRule="exact"/>
        <w:jc w:val="center"/>
        <w:rPr>
          <w:rFonts w:ascii="方正小标宋简体" w:eastAsia="方正小标宋简体" w:hAnsi="仿宋"/>
          <w:snapToGrid w:val="0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仿宋" w:hint="eastAsia"/>
          <w:snapToGrid w:val="0"/>
          <w:color w:val="000000"/>
          <w:kern w:val="0"/>
          <w:sz w:val="36"/>
          <w:szCs w:val="36"/>
        </w:rPr>
        <w:t>中国地质大学（北京）</w:t>
      </w:r>
    </w:p>
    <w:p w:rsidR="00B7415B" w:rsidRPr="000070B3" w:rsidRDefault="00B7415B" w:rsidP="00B7415B">
      <w:pPr>
        <w:spacing w:line="500" w:lineRule="exact"/>
        <w:jc w:val="center"/>
        <w:rPr>
          <w:rFonts w:ascii="方正小标宋简体" w:eastAsia="方正小标宋简体" w:hAnsi="仿宋"/>
          <w:snapToGrid w:val="0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仿宋"/>
          <w:snapToGrid w:val="0"/>
          <w:color w:val="000000"/>
          <w:kern w:val="0"/>
          <w:sz w:val="36"/>
          <w:szCs w:val="36"/>
        </w:rPr>
        <w:t>20</w:t>
      </w:r>
      <w:r>
        <w:rPr>
          <w:rFonts w:ascii="方正小标宋简体" w:eastAsia="方正小标宋简体" w:hAnsi="仿宋" w:hint="eastAsia"/>
          <w:snapToGrid w:val="0"/>
          <w:color w:val="000000"/>
          <w:kern w:val="0"/>
          <w:sz w:val="36"/>
          <w:szCs w:val="36"/>
        </w:rPr>
        <w:t>20年</w:t>
      </w:r>
      <w:r>
        <w:rPr>
          <w:rFonts w:ascii="方正小标宋简体" w:eastAsia="方正小标宋简体" w:hAnsi="仿宋"/>
          <w:snapToGrid w:val="0"/>
          <w:color w:val="000000"/>
          <w:kern w:val="0"/>
          <w:sz w:val="36"/>
          <w:szCs w:val="36"/>
        </w:rPr>
        <w:t>英</w:t>
      </w:r>
      <w:r>
        <w:rPr>
          <w:rFonts w:ascii="方正小标宋简体" w:eastAsia="方正小标宋简体" w:hAnsi="仿宋" w:hint="eastAsia"/>
          <w:snapToGrid w:val="0"/>
          <w:color w:val="000000"/>
          <w:kern w:val="0"/>
          <w:sz w:val="36"/>
          <w:szCs w:val="36"/>
        </w:rPr>
        <w:t>语阅读大赛获奖名单</w:t>
      </w:r>
    </w:p>
    <w:tbl>
      <w:tblPr>
        <w:tblW w:w="90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13"/>
        <w:gridCol w:w="1304"/>
        <w:gridCol w:w="1842"/>
        <w:gridCol w:w="1560"/>
        <w:gridCol w:w="1275"/>
        <w:gridCol w:w="2206"/>
      </w:tblGrid>
      <w:tr w:rsidR="00B7415B" w:rsidRPr="000070B3" w:rsidTr="00B7415B">
        <w:trPr>
          <w:trHeight w:val="240"/>
          <w:jc w:val="center"/>
        </w:trPr>
        <w:tc>
          <w:tcPr>
            <w:tcW w:w="813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组别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班级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9000" w:type="dxa"/>
            <w:gridSpan w:val="6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特等奖（3人）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专业组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陈婧雯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1008181115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10081811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外国语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 w:val="restart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非专业组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0070B3">
              <w:rPr>
                <w:rFonts w:ascii="仿宋" w:eastAsia="仿宋" w:hAnsi="仿宋" w:hint="eastAsia"/>
                <w:sz w:val="24"/>
              </w:rPr>
              <w:t>杨理明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1004193110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10041931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信息工程学院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傅玮韬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1004185222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10041852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信息工程学院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9000" w:type="dxa"/>
            <w:gridSpan w:val="6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一等奖（13人）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 w:val="restart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专业组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蔺熙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1008191316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10081913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高越新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1008181206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10081812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武杨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1008171316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10081713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0070B3">
              <w:rPr>
                <w:rFonts w:ascii="仿宋" w:eastAsia="仿宋" w:hAnsi="仿宋" w:hint="eastAsia"/>
                <w:sz w:val="24"/>
              </w:rPr>
              <w:t>齐禹欣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1008181101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10081811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0070B3">
              <w:rPr>
                <w:rFonts w:ascii="仿宋" w:eastAsia="仿宋" w:hAnsi="仿宋" w:hint="eastAsia"/>
                <w:sz w:val="24"/>
              </w:rPr>
              <w:t>隋逸飞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1008181210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10081812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黄聿涵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1008181124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10081811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非专业组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0070B3">
              <w:rPr>
                <w:rFonts w:ascii="仿宋" w:eastAsia="仿宋" w:hAnsi="仿宋" w:hint="eastAsia"/>
                <w:sz w:val="24"/>
              </w:rPr>
              <w:t>吴映涵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1007181108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10071811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工程技术学院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臧明润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1010192210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10101922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信息工程学院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0070B3">
              <w:rPr>
                <w:rFonts w:ascii="仿宋" w:eastAsia="仿宋" w:hAnsi="仿宋" w:hint="eastAsia"/>
                <w:sz w:val="24"/>
              </w:rPr>
              <w:t>虞听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1012182107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10121821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土地科学技术学院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杜雅雯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1006181103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10061811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能源学院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毛选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1003184120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10031841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材料科学与工程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0070B3">
              <w:rPr>
                <w:rFonts w:ascii="仿宋" w:eastAsia="仿宋" w:hAnsi="仿宋" w:hint="eastAsia"/>
                <w:sz w:val="24"/>
              </w:rPr>
              <w:t>陶其龙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1006192314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10061923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信息工程学院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吴姿仪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100718008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10071800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经济管理学院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9000" w:type="dxa"/>
            <w:gridSpan w:val="6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二等奖（27人）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专业组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李心宇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1008181209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10081812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 w:val="restart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非专业组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韦彦汀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1007191202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10071912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经济管理学院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王懿铮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2001190125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20011901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地球科学与资源学院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赵雨潇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1006181207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10061812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能源学院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0070B3">
              <w:rPr>
                <w:rFonts w:ascii="仿宋" w:eastAsia="仿宋" w:hAnsi="仿宋" w:hint="eastAsia"/>
                <w:sz w:val="24"/>
              </w:rPr>
              <w:t>吴沁虹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1002184107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10021841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经济管理学院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孙茹怡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1007195206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10071952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经济管理学院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0070B3">
              <w:rPr>
                <w:rFonts w:ascii="仿宋" w:eastAsia="仿宋" w:hAnsi="仿宋" w:hint="eastAsia"/>
                <w:sz w:val="24"/>
              </w:rPr>
              <w:t>汪润智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1011192127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10111921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海洋学院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许可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1005191109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10051911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水资源与环境学院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郭文钰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1012181105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10121811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土地科学技术学院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0070B3">
              <w:rPr>
                <w:rFonts w:ascii="仿宋" w:eastAsia="仿宋" w:hAnsi="仿宋" w:hint="eastAsia"/>
                <w:sz w:val="24"/>
              </w:rPr>
              <w:t>李旭超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1007191215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10071912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人文经管学院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孟晗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1007181113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10071811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经济管理学院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孙苑</w:t>
            </w:r>
            <w:proofErr w:type="gramStart"/>
            <w:r w:rsidRPr="000070B3">
              <w:rPr>
                <w:rFonts w:ascii="仿宋" w:eastAsia="仿宋" w:hAnsi="仿宋" w:hint="eastAsia"/>
                <w:sz w:val="24"/>
              </w:rPr>
              <w:t>扉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1007195203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10071952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经济管理学院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袁嘉慧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1010202202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10102022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地球物理与信息技术学院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0070B3">
              <w:rPr>
                <w:rFonts w:ascii="仿宋" w:eastAsia="仿宋" w:hAnsi="仿宋" w:hint="eastAsia"/>
                <w:sz w:val="24"/>
              </w:rPr>
              <w:t>魏池羽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1007182108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10071821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经济管理学院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张韵晗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1007191211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10071912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经济管理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0070B3">
              <w:rPr>
                <w:rFonts w:ascii="仿宋" w:eastAsia="仿宋" w:hAnsi="仿宋" w:hint="eastAsia"/>
                <w:sz w:val="24"/>
              </w:rPr>
              <w:t>马礼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1004185206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10041852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信息工程学院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乔</w:t>
            </w:r>
            <w:proofErr w:type="gramStart"/>
            <w:r w:rsidRPr="000070B3">
              <w:rPr>
                <w:rFonts w:ascii="仿宋" w:eastAsia="仿宋" w:hAnsi="仿宋" w:hint="eastAsia"/>
                <w:sz w:val="24"/>
              </w:rPr>
              <w:t>世</w:t>
            </w:r>
            <w:proofErr w:type="gramEnd"/>
            <w:r w:rsidRPr="000070B3">
              <w:rPr>
                <w:rFonts w:ascii="仿宋" w:eastAsia="仿宋" w:hAnsi="仿宋" w:hint="eastAsia"/>
                <w:sz w:val="24"/>
              </w:rPr>
              <w:t>骄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1004195216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10041952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信息工程学院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曹晓璐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1006181201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10061812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能源学院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孙</w:t>
            </w:r>
            <w:proofErr w:type="gramStart"/>
            <w:r w:rsidRPr="000070B3">
              <w:rPr>
                <w:rFonts w:ascii="仿宋" w:eastAsia="仿宋" w:hAnsi="仿宋" w:hint="eastAsia"/>
                <w:sz w:val="24"/>
              </w:rPr>
              <w:t>千千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1007182103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10071821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经济管理学院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0070B3">
              <w:rPr>
                <w:rFonts w:ascii="仿宋" w:eastAsia="仿宋" w:hAnsi="仿宋" w:hint="eastAsia"/>
                <w:sz w:val="24"/>
              </w:rPr>
              <w:t>陈艳楠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1005191116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10051911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水资源与环境学院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0070B3">
              <w:rPr>
                <w:rFonts w:ascii="仿宋" w:eastAsia="仿宋" w:hAnsi="仿宋" w:hint="eastAsia"/>
                <w:sz w:val="24"/>
              </w:rPr>
              <w:t>邵</w:t>
            </w:r>
            <w:proofErr w:type="gramEnd"/>
            <w:r w:rsidRPr="000070B3">
              <w:rPr>
                <w:rFonts w:ascii="仿宋" w:eastAsia="仿宋" w:hAnsi="仿宋" w:hint="eastAsia"/>
                <w:sz w:val="24"/>
              </w:rPr>
              <w:t>凯旋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1002182130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10021821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工程技术学院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马穆甫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1010202233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10102022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地球物理与信息技术学院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张诗</w:t>
            </w:r>
            <w:proofErr w:type="gramStart"/>
            <w:r w:rsidRPr="000070B3">
              <w:rPr>
                <w:rFonts w:ascii="仿宋" w:eastAsia="仿宋" w:hAnsi="仿宋" w:hint="eastAsia"/>
                <w:sz w:val="24"/>
              </w:rPr>
              <w:t>缤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1012202109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10122021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土地科学技术学院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刘洁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1004185205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10041852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信息工程学院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0070B3">
              <w:rPr>
                <w:rFonts w:ascii="仿宋" w:eastAsia="仿宋" w:hAnsi="仿宋" w:hint="eastAsia"/>
                <w:sz w:val="24"/>
              </w:rPr>
              <w:t>左雨慧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1004195201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10041952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信息工程学院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9000" w:type="dxa"/>
            <w:gridSpan w:val="6"/>
            <w:shd w:val="clear" w:color="auto" w:fill="auto"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三等奖（43人）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 w:val="restart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304" w:type="dxa"/>
            <w:vMerge w:val="restart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专业组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吴茜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2108190028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21081900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都超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2108200002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21082000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陆冰</w:t>
            </w:r>
            <w:proofErr w:type="gramStart"/>
            <w:r w:rsidRPr="000070B3">
              <w:rPr>
                <w:rFonts w:ascii="仿宋" w:eastAsia="仿宋" w:hAnsi="仿宋" w:hint="eastAsia"/>
                <w:sz w:val="24"/>
              </w:rPr>
              <w:t>蕊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1008191208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10081912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0070B3">
              <w:rPr>
                <w:rFonts w:ascii="仿宋" w:eastAsia="仿宋" w:hAnsi="仿宋" w:hint="eastAsia"/>
                <w:sz w:val="24"/>
              </w:rPr>
              <w:t>张悦洋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1008191109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10081911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刘佳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1008181105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10081811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0070B3">
              <w:rPr>
                <w:rFonts w:ascii="仿宋" w:eastAsia="仿宋" w:hAnsi="仿宋" w:hint="eastAsia"/>
                <w:sz w:val="24"/>
              </w:rPr>
              <w:t>班嘉蔓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1008181113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10081811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岳云环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1008181205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10081812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徐明萱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1008191112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10081911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李泽霖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1008191124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10081911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0070B3">
              <w:rPr>
                <w:rFonts w:ascii="仿宋" w:eastAsia="仿宋" w:hAnsi="仿宋" w:hint="eastAsia"/>
                <w:sz w:val="24"/>
              </w:rPr>
              <w:t>杨孟梦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1008191311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10081913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王天睿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1008191304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10081913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李春红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1008181202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10081812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陈媛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1008181218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10081812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杨子茶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1008191213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10081912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 w:val="restart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304" w:type="dxa"/>
            <w:vMerge w:val="restart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非专业组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张琪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1007182111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10071821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经济管理学院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0070B3">
              <w:rPr>
                <w:rFonts w:ascii="仿宋" w:eastAsia="仿宋" w:hAnsi="仿宋" w:hint="eastAsia"/>
                <w:sz w:val="24"/>
              </w:rPr>
              <w:t>王雅琦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1008171215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10081712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海洋学院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马晟汉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1010181122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10101811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地球物理与信息技术学院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0070B3">
              <w:rPr>
                <w:rFonts w:ascii="仿宋" w:eastAsia="仿宋" w:hAnsi="仿宋" w:hint="eastAsia"/>
                <w:sz w:val="24"/>
              </w:rPr>
              <w:t>李嘉宇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1007198123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10071981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经济管理学院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0070B3">
              <w:rPr>
                <w:rFonts w:ascii="仿宋" w:eastAsia="仿宋" w:hAnsi="仿宋" w:hint="eastAsia"/>
                <w:sz w:val="24"/>
              </w:rPr>
              <w:t>李佳洋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1009191115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10091911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珠宝学院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王彦博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1010183215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10101832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地球物理与信息技术学院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李筠青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1008181302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10081813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地球物理与信息技术学院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梁姝凝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1004186108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10041861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信息工程学院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闫佳彤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1007198130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10071981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经济管理学院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张衡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1007200322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10072003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经济管理学院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郑勤</w:t>
            </w:r>
            <w:proofErr w:type="gramStart"/>
            <w:r w:rsidRPr="000070B3">
              <w:rPr>
                <w:rFonts w:ascii="仿宋" w:eastAsia="仿宋" w:hAnsi="仿宋" w:hint="eastAsia"/>
                <w:sz w:val="24"/>
              </w:rPr>
              <w:t>勤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1011171202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10111712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海洋学院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0070B3">
              <w:rPr>
                <w:rFonts w:ascii="仿宋" w:eastAsia="仿宋" w:hAnsi="仿宋" w:hint="eastAsia"/>
                <w:sz w:val="24"/>
              </w:rPr>
              <w:t>杜雨琪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1005192108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10051921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水资源与环境学院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蒋佩伶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1010181104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10101811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地球物理与信息技术学院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张佳怡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1007198206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10071982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经济管理学院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0070B3">
              <w:rPr>
                <w:rFonts w:ascii="仿宋" w:eastAsia="仿宋" w:hAnsi="仿宋" w:hint="eastAsia"/>
                <w:sz w:val="24"/>
              </w:rPr>
              <w:t>常墨飞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1003192116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10031921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工程技术学院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0070B3">
              <w:rPr>
                <w:rFonts w:ascii="仿宋" w:eastAsia="仿宋" w:hAnsi="仿宋" w:hint="eastAsia"/>
                <w:sz w:val="24"/>
              </w:rPr>
              <w:t>毕馨月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1004181204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10041812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信息工程学院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彭源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1006202108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10062021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能源学院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胡冰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1007181010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10071810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经济管理学院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李伯瀚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1010171118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10101711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地球物理与信息技术学院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王佳斌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1012193115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10121931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土地科学技术学院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钱雨欣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1005191113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10051911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水资源与环境专业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邹家旺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1003192122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10031921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材料科学与工程学院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马奕鑫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1001181205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10011812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地球科学与资源学</w:t>
            </w:r>
            <w:r w:rsidRPr="000070B3">
              <w:rPr>
                <w:rFonts w:ascii="仿宋" w:eastAsia="仿宋" w:hAnsi="仿宋" w:hint="eastAsia"/>
                <w:sz w:val="24"/>
              </w:rPr>
              <w:lastRenderedPageBreak/>
              <w:t>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曾芸漪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1010202205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10102022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地球物理与信息技术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王</w:t>
            </w:r>
            <w:proofErr w:type="gramStart"/>
            <w:r w:rsidRPr="000070B3">
              <w:rPr>
                <w:rFonts w:ascii="仿宋" w:eastAsia="仿宋" w:hAnsi="仿宋" w:hint="eastAsia"/>
                <w:sz w:val="24"/>
              </w:rPr>
              <w:t>世浩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1001181226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10011812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信息工程学院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唐艳飞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1004183214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10041832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信息工程学院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王雪珂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1004182202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10041822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信息工程学院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樊晓钏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1004193124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10041931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信息工程学院</w:t>
            </w:r>
          </w:p>
        </w:tc>
      </w:tr>
      <w:tr w:rsidR="00B7415B" w:rsidRPr="000070B3" w:rsidTr="00B7415B">
        <w:trPr>
          <w:trHeight w:val="240"/>
          <w:jc w:val="center"/>
        </w:trPr>
        <w:tc>
          <w:tcPr>
            <w:tcW w:w="813" w:type="dxa"/>
            <w:vMerge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刘勤铭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1005191135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10051911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:rsidR="00B7415B" w:rsidRPr="000070B3" w:rsidRDefault="00B7415B" w:rsidP="00177B2A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信息工程学院</w:t>
            </w:r>
          </w:p>
        </w:tc>
      </w:tr>
    </w:tbl>
    <w:p w:rsidR="0038798D" w:rsidRDefault="0038798D" w:rsidP="0038798D">
      <w:pPr>
        <w:spacing w:line="540" w:lineRule="exact"/>
        <w:rPr>
          <w:rFonts w:ascii="仿宋_GB2312" w:eastAsia="仿宋_GB2312" w:hAnsi="黑体"/>
          <w:color w:val="000000" w:themeColor="text1"/>
          <w:sz w:val="24"/>
        </w:rPr>
      </w:pPr>
    </w:p>
    <w:p w:rsidR="00B7415B" w:rsidRDefault="00B7415B" w:rsidP="00B7415B">
      <w:pPr>
        <w:spacing w:line="500" w:lineRule="exact"/>
        <w:jc w:val="center"/>
        <w:rPr>
          <w:rFonts w:ascii="方正小标宋简体" w:eastAsia="方正小标宋简体" w:hAnsi="仿宋"/>
          <w:snapToGrid w:val="0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仿宋" w:hint="eastAsia"/>
          <w:snapToGrid w:val="0"/>
          <w:color w:val="000000"/>
          <w:kern w:val="0"/>
          <w:sz w:val="36"/>
          <w:szCs w:val="36"/>
        </w:rPr>
        <w:t>中国地质大学（北京）</w:t>
      </w:r>
    </w:p>
    <w:p w:rsidR="00B7415B" w:rsidRDefault="00B7415B" w:rsidP="00B7415B">
      <w:pPr>
        <w:spacing w:line="500" w:lineRule="exact"/>
        <w:jc w:val="center"/>
        <w:rPr>
          <w:rFonts w:ascii="方正小标宋简体" w:eastAsia="方正小标宋简体" w:hAnsi="仿宋"/>
          <w:snapToGrid w:val="0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仿宋"/>
          <w:snapToGrid w:val="0"/>
          <w:color w:val="000000"/>
          <w:kern w:val="0"/>
          <w:sz w:val="36"/>
          <w:szCs w:val="36"/>
        </w:rPr>
        <w:t>2020</w:t>
      </w:r>
      <w:r>
        <w:rPr>
          <w:rFonts w:ascii="方正小标宋简体" w:eastAsia="方正小标宋简体" w:hAnsi="仿宋" w:hint="eastAsia"/>
          <w:snapToGrid w:val="0"/>
          <w:color w:val="000000"/>
          <w:kern w:val="0"/>
          <w:sz w:val="36"/>
          <w:szCs w:val="36"/>
        </w:rPr>
        <w:t>年</w:t>
      </w:r>
      <w:r>
        <w:rPr>
          <w:rFonts w:ascii="方正小标宋简体" w:eastAsia="方正小标宋简体" w:hAnsi="仿宋"/>
          <w:snapToGrid w:val="0"/>
          <w:color w:val="000000"/>
          <w:kern w:val="0"/>
          <w:sz w:val="36"/>
          <w:szCs w:val="36"/>
        </w:rPr>
        <w:t>英</w:t>
      </w:r>
      <w:r>
        <w:rPr>
          <w:rFonts w:ascii="方正小标宋简体" w:eastAsia="方正小标宋简体" w:hAnsi="仿宋" w:hint="eastAsia"/>
          <w:snapToGrid w:val="0"/>
          <w:color w:val="000000"/>
          <w:kern w:val="0"/>
          <w:sz w:val="36"/>
          <w:szCs w:val="36"/>
        </w:rPr>
        <w:t>语写作大赛获奖名单</w:t>
      </w:r>
    </w:p>
    <w:tbl>
      <w:tblPr>
        <w:tblW w:w="9460" w:type="dxa"/>
        <w:tblLook w:val="04A0"/>
      </w:tblPr>
      <w:tblGrid>
        <w:gridCol w:w="780"/>
        <w:gridCol w:w="1560"/>
        <w:gridCol w:w="1120"/>
        <w:gridCol w:w="2020"/>
        <w:gridCol w:w="1720"/>
        <w:gridCol w:w="2260"/>
      </w:tblGrid>
      <w:tr w:rsidR="00B7415B" w:rsidRPr="00B803E7" w:rsidTr="00177B2A">
        <w:trPr>
          <w:trHeight w:val="33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b/>
                <w:bCs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b/>
                <w:bCs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b/>
                <w:bCs/>
                <w:color w:val="000000"/>
                <w:kern w:val="0"/>
                <w:sz w:val="24"/>
              </w:rPr>
              <w:t>团队名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b/>
                <w:bCs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b/>
                <w:bCs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b/>
                <w:bCs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b/>
                <w:bCs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b/>
                <w:bCs/>
                <w:color w:val="000000"/>
                <w:kern w:val="0"/>
                <w:sz w:val="24"/>
              </w:rPr>
              <w:t>学院</w:t>
            </w:r>
          </w:p>
        </w:tc>
      </w:tr>
      <w:tr w:rsidR="00B7415B" w:rsidRPr="00B803E7" w:rsidTr="00177B2A">
        <w:trPr>
          <w:trHeight w:val="315"/>
        </w:trPr>
        <w:tc>
          <w:tcPr>
            <w:tcW w:w="94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特等奖（2人）</w:t>
            </w:r>
          </w:p>
        </w:tc>
      </w:tr>
      <w:tr w:rsidR="00B7415B" w:rsidRPr="00B803E7" w:rsidTr="00177B2A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专业组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张韵晗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1007191211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10071912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经济管理</w:t>
            </w:r>
          </w:p>
        </w:tc>
      </w:tr>
      <w:tr w:rsidR="00B7415B" w:rsidRPr="00B803E7" w:rsidTr="00177B2A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非专业组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陈婧雯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1008181115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10081811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B7415B" w:rsidRPr="00B803E7" w:rsidTr="00177B2A">
        <w:trPr>
          <w:trHeight w:val="315"/>
        </w:trPr>
        <w:tc>
          <w:tcPr>
            <w:tcW w:w="94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一等奖（7人）</w:t>
            </w:r>
          </w:p>
        </w:tc>
      </w:tr>
      <w:tr w:rsidR="00B7415B" w:rsidRPr="00B803E7" w:rsidTr="00177B2A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专业组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李春红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1008181202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10081812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B7415B" w:rsidRPr="00B803E7" w:rsidTr="00177B2A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非专业组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proofErr w:type="gramStart"/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左雨慧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1004195201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10041952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B7415B" w:rsidRPr="00B803E7" w:rsidTr="00177B2A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proofErr w:type="gramStart"/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汪润智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1011192127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10111921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海洋学院</w:t>
            </w:r>
          </w:p>
        </w:tc>
      </w:tr>
      <w:tr w:rsidR="00B7415B" w:rsidRPr="00B803E7" w:rsidTr="00177B2A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proofErr w:type="gramStart"/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于天涵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1001181125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10011811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地球科学与资源学院</w:t>
            </w:r>
          </w:p>
        </w:tc>
      </w:tr>
      <w:tr w:rsidR="00B7415B" w:rsidRPr="00B803E7" w:rsidTr="00177B2A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吴姿仪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100718008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10071800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经济管理学院</w:t>
            </w:r>
          </w:p>
        </w:tc>
      </w:tr>
      <w:tr w:rsidR="00B7415B" w:rsidRPr="00B803E7" w:rsidTr="00177B2A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高一凡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1003182114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10031821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材料科学与工程</w:t>
            </w:r>
          </w:p>
        </w:tc>
      </w:tr>
      <w:tr w:rsidR="00B7415B" w:rsidRPr="00B803E7" w:rsidTr="00177B2A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周乐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1010183113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10101831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B7415B" w:rsidRPr="00B803E7" w:rsidTr="00177B2A">
        <w:trPr>
          <w:trHeight w:val="615"/>
        </w:trPr>
        <w:tc>
          <w:tcPr>
            <w:tcW w:w="94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二等奖（13人）</w:t>
            </w:r>
          </w:p>
        </w:tc>
      </w:tr>
      <w:tr w:rsidR="00B7415B" w:rsidRPr="00B803E7" w:rsidTr="00177B2A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专业组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王天睿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1008191304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10081913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B7415B" w:rsidRPr="00B803E7" w:rsidTr="00177B2A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都超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2108200002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21082000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B7415B" w:rsidRPr="00B803E7" w:rsidTr="00177B2A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刘佳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1008181105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10081811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B7415B" w:rsidRPr="00B803E7" w:rsidTr="00177B2A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李梓宁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1008201209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10082012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B7415B" w:rsidRPr="00B803E7" w:rsidTr="00177B2A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非专业组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赵雨潇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1006181207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10061812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能源学院</w:t>
            </w:r>
          </w:p>
        </w:tc>
      </w:tr>
      <w:tr w:rsidR="00B7415B" w:rsidRPr="00B803E7" w:rsidTr="00177B2A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李婷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1012182103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10121821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土地科学技术学院</w:t>
            </w:r>
          </w:p>
        </w:tc>
      </w:tr>
      <w:tr w:rsidR="00B7415B" w:rsidRPr="00B803E7" w:rsidTr="00177B2A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张佳怡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1007198206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10071982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经济管理学院</w:t>
            </w:r>
          </w:p>
        </w:tc>
      </w:tr>
      <w:tr w:rsidR="00B7415B" w:rsidRPr="00B803E7" w:rsidTr="00177B2A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刘洁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1004185205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10041852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B7415B" w:rsidRPr="00B803E7" w:rsidTr="00177B2A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邓宇彤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1002182101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10021821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工程技术学院</w:t>
            </w:r>
          </w:p>
        </w:tc>
      </w:tr>
      <w:tr w:rsidR="00B7415B" w:rsidRPr="00B803E7" w:rsidTr="00177B2A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王曦林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1002184106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10021841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工程技术学院</w:t>
            </w:r>
          </w:p>
        </w:tc>
      </w:tr>
      <w:tr w:rsidR="00B7415B" w:rsidRPr="00B803E7" w:rsidTr="00177B2A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lastRenderedPageBreak/>
              <w:t>11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郑勤</w:t>
            </w:r>
            <w:proofErr w:type="gramStart"/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勤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1011171202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10111712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海洋学院</w:t>
            </w:r>
          </w:p>
        </w:tc>
      </w:tr>
      <w:tr w:rsidR="00B7415B" w:rsidRPr="00B803E7" w:rsidTr="00177B2A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刘星辰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1008191310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10081913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B7415B" w:rsidRPr="00B803E7" w:rsidTr="00177B2A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proofErr w:type="gramStart"/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徐宏顺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1004183216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10041832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B7415B" w:rsidRPr="00B803E7" w:rsidTr="00177B2A">
        <w:trPr>
          <w:trHeight w:val="615"/>
        </w:trPr>
        <w:tc>
          <w:tcPr>
            <w:tcW w:w="94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三等奖（19人）</w:t>
            </w:r>
          </w:p>
        </w:tc>
      </w:tr>
      <w:tr w:rsidR="00B7415B" w:rsidRPr="00B803E7" w:rsidTr="00177B2A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专业组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李泽霖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1008191124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10081911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B7415B" w:rsidRPr="00B803E7" w:rsidTr="00177B2A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何雨昕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1008181112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10081811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B7415B" w:rsidRPr="00B803E7" w:rsidTr="00177B2A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金滢颖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1008181306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10081813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B7415B" w:rsidRPr="00B803E7" w:rsidTr="00177B2A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蔺熙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1008191316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10081913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B7415B" w:rsidRPr="00B803E7" w:rsidTr="00177B2A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胡天翊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1008181221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10081812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B7415B" w:rsidRPr="00B803E7" w:rsidTr="00177B2A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proofErr w:type="gramStart"/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杨孟梦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1008191311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10081913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B7415B" w:rsidRPr="00B803E7" w:rsidTr="00177B2A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高越新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1008181206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10081812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B7415B" w:rsidRPr="00B803E7" w:rsidTr="00177B2A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非专业组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王懿铮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2001190125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20011901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地球科学与资源学院</w:t>
            </w:r>
          </w:p>
        </w:tc>
      </w:tr>
      <w:tr w:rsidR="00B7415B" w:rsidRPr="00B803E7" w:rsidTr="00177B2A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许可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1005191109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10051911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水资源与环境学院</w:t>
            </w:r>
          </w:p>
        </w:tc>
      </w:tr>
      <w:tr w:rsidR="00B7415B" w:rsidRPr="00B803E7" w:rsidTr="00177B2A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孙苑</w:t>
            </w:r>
            <w:proofErr w:type="gramStart"/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扉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1007195203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10071952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经济管理学院</w:t>
            </w:r>
          </w:p>
        </w:tc>
      </w:tr>
      <w:tr w:rsidR="00B7415B" w:rsidRPr="00B803E7" w:rsidTr="00177B2A">
        <w:trPr>
          <w:trHeight w:val="6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proofErr w:type="gramStart"/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陈昭如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1010182104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10101821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地球物理与信息技术学院</w:t>
            </w:r>
          </w:p>
        </w:tc>
      </w:tr>
      <w:tr w:rsidR="00B7415B" w:rsidRPr="00B803E7" w:rsidTr="00177B2A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proofErr w:type="gramStart"/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张嘉程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1006172325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10061723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能源学院</w:t>
            </w:r>
          </w:p>
        </w:tc>
      </w:tr>
      <w:tr w:rsidR="00B7415B" w:rsidRPr="00B803E7" w:rsidTr="00177B2A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史真真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15610891262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156108912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B7415B" w:rsidRPr="00B803E7" w:rsidTr="00177B2A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张洋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1005191128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10051911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水资源与环境学院</w:t>
            </w:r>
          </w:p>
        </w:tc>
      </w:tr>
      <w:tr w:rsidR="00B7415B" w:rsidRPr="00B803E7" w:rsidTr="00177B2A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proofErr w:type="gramStart"/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陈天依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1012182205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10121822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土地科学技术学院</w:t>
            </w:r>
          </w:p>
        </w:tc>
      </w:tr>
      <w:tr w:rsidR="00B7415B" w:rsidRPr="00B803E7" w:rsidTr="00177B2A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张蕾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1012181205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10121812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土地科学技术学院</w:t>
            </w:r>
          </w:p>
        </w:tc>
      </w:tr>
      <w:tr w:rsidR="00B7415B" w:rsidRPr="00B803E7" w:rsidTr="00177B2A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proofErr w:type="gramStart"/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杨理明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1004193110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10041931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B7415B" w:rsidRPr="00B803E7" w:rsidTr="00177B2A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杨思婕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1011181211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10111812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海洋学院</w:t>
            </w:r>
          </w:p>
        </w:tc>
      </w:tr>
      <w:tr w:rsidR="00B7415B" w:rsidRPr="00B803E7" w:rsidTr="00177B2A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姚昕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1012181124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10121811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5B" w:rsidRPr="00B803E7" w:rsidRDefault="00B7415B" w:rsidP="00177B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土地科学技术学院</w:t>
            </w:r>
          </w:p>
        </w:tc>
      </w:tr>
    </w:tbl>
    <w:p w:rsidR="00B7415B" w:rsidRDefault="00B7415B" w:rsidP="0038798D">
      <w:pPr>
        <w:spacing w:line="540" w:lineRule="exact"/>
        <w:rPr>
          <w:rFonts w:ascii="仿宋_GB2312" w:eastAsia="仿宋_GB2312" w:hAnsi="黑体" w:hint="eastAsia"/>
          <w:color w:val="000000" w:themeColor="text1"/>
          <w:sz w:val="24"/>
        </w:rPr>
      </w:pPr>
    </w:p>
    <w:p w:rsidR="00BA0C12" w:rsidRPr="00BA0C12" w:rsidRDefault="00BA0C12" w:rsidP="00BA0C12">
      <w:pPr>
        <w:spacing w:beforeLines="50" w:afterLines="50" w:line="580" w:lineRule="exact"/>
        <w:rPr>
          <w:rFonts w:ascii="方正小标宋简体" w:eastAsia="方正小标宋简体" w:hAnsi="黑体" w:hint="eastAsia"/>
          <w:b/>
          <w:color w:val="000000"/>
          <w:sz w:val="30"/>
          <w:szCs w:val="30"/>
        </w:rPr>
      </w:pPr>
      <w:r w:rsidRPr="00BA0C12">
        <w:rPr>
          <w:rFonts w:ascii="方正小标宋简体" w:eastAsia="方正小标宋简体" w:hAnsi="黑体" w:hint="eastAsia"/>
          <w:snapToGrid w:val="0"/>
          <w:color w:val="000000"/>
          <w:kern w:val="0"/>
          <w:sz w:val="30"/>
          <w:szCs w:val="30"/>
        </w:rPr>
        <w:t>附件12：</w:t>
      </w:r>
      <w:r w:rsidRPr="00BA0C12">
        <w:rPr>
          <w:rFonts w:ascii="方正小标宋简体" w:eastAsia="方正小标宋简体" w:hAnsi="黑体" w:hint="eastAsia"/>
          <w:b/>
          <w:color w:val="000000"/>
          <w:sz w:val="30"/>
          <w:szCs w:val="30"/>
        </w:rPr>
        <w:t xml:space="preserve">  </w:t>
      </w:r>
    </w:p>
    <w:p w:rsidR="00BA0C12" w:rsidRPr="00BA0C12" w:rsidRDefault="00BA0C12" w:rsidP="00BA0C12">
      <w:pPr>
        <w:spacing w:line="240" w:lineRule="auto"/>
        <w:jc w:val="center"/>
        <w:rPr>
          <w:rFonts w:ascii="方正小标宋简体" w:eastAsia="方正小标宋简体" w:hAnsi="仿宋" w:hint="eastAsia"/>
          <w:snapToGrid w:val="0"/>
          <w:color w:val="000000"/>
          <w:kern w:val="0"/>
          <w:sz w:val="30"/>
          <w:szCs w:val="30"/>
        </w:rPr>
      </w:pPr>
      <w:r w:rsidRPr="00BA0C12">
        <w:rPr>
          <w:rFonts w:ascii="方正小标宋简体" w:eastAsia="方正小标宋简体" w:hAnsi="仿宋" w:hint="eastAsia"/>
          <w:snapToGrid w:val="0"/>
          <w:color w:val="000000"/>
          <w:kern w:val="0"/>
          <w:sz w:val="30"/>
          <w:szCs w:val="30"/>
        </w:rPr>
        <w:t>中国地质大学（北京）</w:t>
      </w:r>
    </w:p>
    <w:p w:rsidR="00BA0C12" w:rsidRPr="00BA0C12" w:rsidRDefault="00BA0C12" w:rsidP="00BA0C12">
      <w:pPr>
        <w:spacing w:line="240" w:lineRule="auto"/>
        <w:jc w:val="center"/>
        <w:rPr>
          <w:rFonts w:ascii="方正小标宋简体" w:eastAsia="方正小标宋简体" w:hAnsi="仿宋" w:hint="eastAsia"/>
          <w:snapToGrid w:val="0"/>
          <w:color w:val="000000"/>
          <w:kern w:val="0"/>
          <w:sz w:val="30"/>
          <w:szCs w:val="30"/>
        </w:rPr>
      </w:pPr>
      <w:r w:rsidRPr="00BA0C12">
        <w:rPr>
          <w:rFonts w:ascii="方正小标宋简体" w:eastAsia="方正小标宋简体" w:hAnsi="仿宋" w:hint="eastAsia"/>
          <w:snapToGrid w:val="0"/>
          <w:color w:val="000000"/>
          <w:kern w:val="0"/>
          <w:sz w:val="30"/>
          <w:szCs w:val="30"/>
        </w:rPr>
        <w:t>第第十四届大学生结构设计大赛获奖名单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29"/>
        <w:gridCol w:w="1388"/>
        <w:gridCol w:w="1416"/>
        <w:gridCol w:w="8"/>
        <w:gridCol w:w="1693"/>
        <w:gridCol w:w="15"/>
        <w:gridCol w:w="1544"/>
        <w:gridCol w:w="31"/>
        <w:gridCol w:w="2948"/>
      </w:tblGrid>
      <w:tr w:rsidR="00BA0C12" w:rsidTr="00DF7B9B">
        <w:trPr>
          <w:trHeight w:val="230"/>
          <w:jc w:val="center"/>
        </w:trPr>
        <w:tc>
          <w:tcPr>
            <w:tcW w:w="10065" w:type="dxa"/>
            <w:gridSpan w:val="10"/>
            <w:shd w:val="clear" w:color="auto" w:fill="auto"/>
            <w:vAlign w:val="center"/>
          </w:tcPr>
          <w:p w:rsidR="00BA0C12" w:rsidRPr="006C33C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6C33C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A组（</w:t>
            </w:r>
            <w:r w:rsidRPr="006C33C2">
              <w:rPr>
                <w:b/>
                <w:sz w:val="24"/>
                <w:szCs w:val="28"/>
              </w:rPr>
              <w:t>变参数桥梁结构模型设计与制作</w:t>
            </w:r>
            <w:r w:rsidRPr="006C33C2">
              <w:rPr>
                <w:rFonts w:hint="eastAsia"/>
                <w:b/>
                <w:sz w:val="24"/>
                <w:szCs w:val="28"/>
              </w:rPr>
              <w:t>）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BA0C12" w:rsidRPr="006C33C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C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BA0C12" w:rsidRPr="006C33C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BA0C12" w:rsidRPr="006C33C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:rsidR="00BA0C12" w:rsidRPr="006C33C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BA0C12" w:rsidRPr="006C33C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A0C12" w:rsidRPr="006C33C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学院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10065" w:type="dxa"/>
            <w:gridSpan w:val="10"/>
            <w:shd w:val="clear" w:color="auto" w:fill="auto"/>
            <w:vAlign w:val="center"/>
          </w:tcPr>
          <w:p w:rsidR="00BA0C1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一等奖（1项）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BA0C1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BA0C1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同路人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A0C1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刘鲁晋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1002172226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土木工程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A0C1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张益铭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1002172219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土木工程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A0C1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李依诺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1002172206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土木工程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A0C1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路宗祥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1002172229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土木工程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A0C1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韩婧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1006192208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资源勘查工程(固体矿产)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地球科学与资源学院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A0C1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邹嘉玲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1002191109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地质工程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10065" w:type="dxa"/>
            <w:gridSpan w:val="10"/>
            <w:shd w:val="clear" w:color="auto" w:fill="auto"/>
            <w:vAlign w:val="center"/>
          </w:tcPr>
          <w:p w:rsidR="00BA0C1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二等奖（1项）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BA0C1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BA0C1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传说四人组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高梓皓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1002183112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机械设计制造及其自动化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魏成海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1002183118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机械设计制造及其自动化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吴庚辰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1002183131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机械设计制造及其自动化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刘安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1002183127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机械设计制造及其自动化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10065" w:type="dxa"/>
            <w:gridSpan w:val="10"/>
            <w:shd w:val="clear" w:color="auto" w:fill="auto"/>
            <w:vAlign w:val="center"/>
          </w:tcPr>
          <w:p w:rsidR="00BA0C1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三等奖（1项）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BA0C1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BA0C1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我们干什么都队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曾万茹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1002194103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安全工程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工程技术学院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周勃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1002194126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安全工程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工程技术学院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张远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1002192201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土木工程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工程技术学院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赵祥淳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1002194118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安全工程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工程技术学院</w:t>
            </w:r>
          </w:p>
        </w:tc>
      </w:tr>
      <w:tr w:rsidR="00BA0C12" w:rsidTr="00DF7B9B">
        <w:trPr>
          <w:trHeight w:val="9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张悦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1002192205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土木工程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工程技术学院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10065" w:type="dxa"/>
            <w:gridSpan w:val="10"/>
            <w:shd w:val="clear" w:color="auto" w:fill="auto"/>
            <w:vAlign w:val="center"/>
          </w:tcPr>
          <w:p w:rsidR="00BA0C12" w:rsidRPr="006C33C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 w:rsidRPr="006C33C2">
              <w:rPr>
                <w:rFonts w:ascii="宋体" w:hAnsi="宋体" w:cs="宋体" w:hint="eastAsia"/>
                <w:b/>
                <w:color w:val="000000"/>
                <w:sz w:val="24"/>
              </w:rPr>
              <w:t>B组（桥梁方向）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10065" w:type="dxa"/>
            <w:gridSpan w:val="10"/>
            <w:shd w:val="clear" w:color="auto" w:fill="auto"/>
            <w:vAlign w:val="center"/>
          </w:tcPr>
          <w:p w:rsidR="00BA0C1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一等奖（1项）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BA0C1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BA0C1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平衡协调方程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A0C12" w:rsidRDefault="00BA0C12" w:rsidP="00DF7B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车众元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1002173107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机械设计制造及其自动化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A0C1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杨晴羽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1002171209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地质工程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A0C12" w:rsidRDefault="00BA0C12" w:rsidP="00DF7B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王周秦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1002171204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地质工程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10065" w:type="dxa"/>
            <w:gridSpan w:val="10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二等奖（1项）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BA0C1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BA0C1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最强大脑预备队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A0C1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雷重阳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1002182204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土木工程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A0C1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吴峂宇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1001181101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地质学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地球科学与资源学院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A0C1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朱志飞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1002182228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土木工程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A0C1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汤高翔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1002182223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土木工程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10065" w:type="dxa"/>
            <w:gridSpan w:val="10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三等奖（1项）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BA0C1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BA0C1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临时工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A0C1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邹佳泽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1002171215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地质工程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A0C1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樊东生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1002171212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地质工程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A0C1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陶佳鑫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1002181322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地质工程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A0C1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王乾坤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1002181319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地质工程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A0C1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夏晰琳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1007185108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经济学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经济管理学院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10065" w:type="dxa"/>
            <w:gridSpan w:val="10"/>
            <w:shd w:val="clear" w:color="auto" w:fill="auto"/>
            <w:vAlign w:val="center"/>
          </w:tcPr>
          <w:p w:rsidR="00BA0C12" w:rsidRPr="006C33C2" w:rsidRDefault="00BA0C12" w:rsidP="00DF7B9B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6C33C2"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B组（结构方向）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10065" w:type="dxa"/>
            <w:gridSpan w:val="10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一等奖（1项）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BA0C1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BA0C1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One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龚婉仪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1002171105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地质工程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祖雨彤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1002161202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地质工程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李朝莹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1002174109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安全工程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蒋希豪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1002171115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地质工程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10065" w:type="dxa"/>
            <w:gridSpan w:val="10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二等奖（1项）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BA0C1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11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BA0C1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社会主义接班人队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封清瑞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1002181205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地质工程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季鹏飞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1002181320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地质工程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郑宇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1002181314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地质工程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刘多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1002181321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地质工程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10065" w:type="dxa"/>
            <w:gridSpan w:val="10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三等奖（1项）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BA0C1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12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BA0C1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撬动地球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陈凯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1002182126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土木工程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邵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凯旋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1002182130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土木工程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吴映涵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1007181108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土木工程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张泽乾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1002182111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土木工程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10065" w:type="dxa"/>
            <w:gridSpan w:val="10"/>
            <w:shd w:val="clear" w:color="auto" w:fill="auto"/>
            <w:vAlign w:val="center"/>
          </w:tcPr>
          <w:p w:rsidR="00BA0C1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三等奖（1项）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BA0C1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13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BA0C12" w:rsidRDefault="00BA0C12" w:rsidP="00DF7B9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让让我们队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胡乐乐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1002171306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地质工程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工程技术学院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秦揽星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1001171103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电气工程及其自动化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信息工程学院</w:t>
            </w:r>
          </w:p>
        </w:tc>
      </w:tr>
      <w:tr w:rsidR="00BA0C12" w:rsidTr="00DF7B9B">
        <w:trPr>
          <w:trHeight w:val="23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许逸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1002171302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地质工程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BA0C12" w:rsidRDefault="00BA0C12" w:rsidP="00DF7B9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工程技术学院</w:t>
            </w:r>
          </w:p>
        </w:tc>
      </w:tr>
    </w:tbl>
    <w:p w:rsidR="00B7415B" w:rsidRPr="00B7415B" w:rsidRDefault="00B7415B" w:rsidP="0038798D">
      <w:pPr>
        <w:spacing w:line="540" w:lineRule="exact"/>
        <w:rPr>
          <w:rFonts w:ascii="仿宋_GB2312" w:eastAsia="仿宋_GB2312" w:hAnsi="黑体"/>
          <w:color w:val="000000" w:themeColor="text1"/>
          <w:sz w:val="24"/>
        </w:rPr>
      </w:pPr>
    </w:p>
    <w:p w:rsidR="0038798D" w:rsidRPr="0038798D" w:rsidRDefault="0038798D" w:rsidP="0038798D">
      <w:pPr>
        <w:spacing w:line="540" w:lineRule="exact"/>
        <w:rPr>
          <w:rFonts w:ascii="方正小标宋简体" w:eastAsia="方正小标宋简体" w:hAnsi="黑体"/>
          <w:color w:val="000000" w:themeColor="text1"/>
          <w:sz w:val="36"/>
          <w:szCs w:val="36"/>
        </w:rPr>
      </w:pPr>
    </w:p>
    <w:p w:rsidR="000C24D2" w:rsidRPr="0038798D" w:rsidRDefault="000C24D2" w:rsidP="00532B25">
      <w:pPr>
        <w:spacing w:line="360" w:lineRule="auto"/>
        <w:rPr>
          <w:rFonts w:asciiTheme="minorEastAsia" w:eastAsiaTheme="minorEastAsia" w:hAnsiTheme="minorEastAsia"/>
          <w:color w:val="000000" w:themeColor="text1"/>
          <w:szCs w:val="28"/>
        </w:rPr>
      </w:pPr>
    </w:p>
    <w:p w:rsidR="00C1445B" w:rsidRPr="0038798D" w:rsidRDefault="00C1445B" w:rsidP="00532B25">
      <w:pPr>
        <w:spacing w:line="520" w:lineRule="exact"/>
        <w:jc w:val="center"/>
        <w:rPr>
          <w:rFonts w:asciiTheme="minorEastAsia" w:eastAsiaTheme="minorEastAsia" w:hAnsiTheme="minorEastAsia"/>
          <w:color w:val="000000" w:themeColor="text1"/>
          <w:szCs w:val="28"/>
        </w:rPr>
      </w:pPr>
    </w:p>
    <w:sectPr w:rsidR="00C1445B" w:rsidRPr="0038798D" w:rsidSect="00F72216">
      <w:footerReference w:type="even" r:id="rId8"/>
      <w:footerReference w:type="default" r:id="rId9"/>
      <w:pgSz w:w="11906" w:h="16838" w:code="9"/>
      <w:pgMar w:top="2041" w:right="1531" w:bottom="2041" w:left="1531" w:header="851" w:footer="1701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3ED" w:rsidRDefault="001803ED">
      <w:r>
        <w:separator/>
      </w:r>
    </w:p>
  </w:endnote>
  <w:endnote w:type="continuationSeparator" w:id="0">
    <w:p w:rsidR="001803ED" w:rsidRDefault="00180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4D2" w:rsidRDefault="006933F9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0C24D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C24D2" w:rsidRDefault="000C24D2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42303"/>
      <w:docPartObj>
        <w:docPartGallery w:val="Page Numbers (Bottom of Page)"/>
        <w:docPartUnique/>
      </w:docPartObj>
    </w:sdtPr>
    <w:sdtContent>
      <w:p w:rsidR="000C24D2" w:rsidRDefault="006933F9">
        <w:pPr>
          <w:pStyle w:val="a5"/>
          <w:jc w:val="center"/>
        </w:pPr>
        <w:fldSimple w:instr=" PAGE   \* MERGEFORMAT ">
          <w:r w:rsidR="00BA0C12" w:rsidRPr="00BA0C12">
            <w:rPr>
              <w:noProof/>
              <w:lang w:val="zh-CN"/>
            </w:rPr>
            <w:t>57</w:t>
          </w:r>
        </w:fldSimple>
      </w:p>
    </w:sdtContent>
  </w:sdt>
  <w:p w:rsidR="000C24D2" w:rsidRDefault="000C24D2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3ED" w:rsidRDefault="001803ED">
      <w:r>
        <w:separator/>
      </w:r>
    </w:p>
  </w:footnote>
  <w:footnote w:type="continuationSeparator" w:id="0">
    <w:p w:rsidR="001803ED" w:rsidRDefault="001803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B34B1"/>
    <w:multiLevelType w:val="hybridMultilevel"/>
    <w:tmpl w:val="39A25C04"/>
    <w:lvl w:ilvl="0" w:tplc="31480D14">
      <w:start w:val="1"/>
      <w:numFmt w:val="decimal"/>
      <w:lvlText w:val="%1、"/>
      <w:lvlJc w:val="left"/>
      <w:pPr>
        <w:tabs>
          <w:tab w:val="num" w:pos="1287"/>
        </w:tabs>
        <w:ind w:left="0" w:firstLine="56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69335FC"/>
    <w:multiLevelType w:val="singleLevel"/>
    <w:tmpl w:val="691AA4D2"/>
    <w:lvl w:ilvl="0">
      <w:numFmt w:val="bullet"/>
      <w:lvlText w:val="□"/>
      <w:lvlJc w:val="left"/>
      <w:pPr>
        <w:tabs>
          <w:tab w:val="num" w:pos="750"/>
        </w:tabs>
        <w:ind w:left="750" w:hanging="450"/>
      </w:pPr>
      <w:rPr>
        <w:rFonts w:ascii="仿宋_GB2312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216"/>
    <w:rsid w:val="000441F8"/>
    <w:rsid w:val="0004501D"/>
    <w:rsid w:val="00061D16"/>
    <w:rsid w:val="0006319A"/>
    <w:rsid w:val="00065414"/>
    <w:rsid w:val="00087F29"/>
    <w:rsid w:val="000904FF"/>
    <w:rsid w:val="00090676"/>
    <w:rsid w:val="000B268B"/>
    <w:rsid w:val="000B3BFC"/>
    <w:rsid w:val="000B488A"/>
    <w:rsid w:val="000C24D2"/>
    <w:rsid w:val="000C3CBA"/>
    <w:rsid w:val="000D0B4B"/>
    <w:rsid w:val="000E6508"/>
    <w:rsid w:val="001279D4"/>
    <w:rsid w:val="001519A1"/>
    <w:rsid w:val="0016456C"/>
    <w:rsid w:val="001677BE"/>
    <w:rsid w:val="001803ED"/>
    <w:rsid w:val="001926F9"/>
    <w:rsid w:val="00197C95"/>
    <w:rsid w:val="001A4411"/>
    <w:rsid w:val="001A6E0A"/>
    <w:rsid w:val="001A7965"/>
    <w:rsid w:val="001B4B4B"/>
    <w:rsid w:val="001C25CE"/>
    <w:rsid w:val="001D218A"/>
    <w:rsid w:val="001D24CD"/>
    <w:rsid w:val="001D5A35"/>
    <w:rsid w:val="001D60B8"/>
    <w:rsid w:val="001E2C55"/>
    <w:rsid w:val="001E7FBB"/>
    <w:rsid w:val="001F68FB"/>
    <w:rsid w:val="00210AEF"/>
    <w:rsid w:val="002150C0"/>
    <w:rsid w:val="002166F3"/>
    <w:rsid w:val="0021760B"/>
    <w:rsid w:val="0022798D"/>
    <w:rsid w:val="00242783"/>
    <w:rsid w:val="00243A29"/>
    <w:rsid w:val="002444C3"/>
    <w:rsid w:val="002554EB"/>
    <w:rsid w:val="00261414"/>
    <w:rsid w:val="00270CB0"/>
    <w:rsid w:val="00292B82"/>
    <w:rsid w:val="00296D4B"/>
    <w:rsid w:val="00297F1E"/>
    <w:rsid w:val="002A2D06"/>
    <w:rsid w:val="002A4CEF"/>
    <w:rsid w:val="002A5C14"/>
    <w:rsid w:val="002A7F56"/>
    <w:rsid w:val="002B33C2"/>
    <w:rsid w:val="002B7413"/>
    <w:rsid w:val="002B74D4"/>
    <w:rsid w:val="002C27AD"/>
    <w:rsid w:val="002C2C29"/>
    <w:rsid w:val="002D34B3"/>
    <w:rsid w:val="002D716D"/>
    <w:rsid w:val="002F02B0"/>
    <w:rsid w:val="002F1BB6"/>
    <w:rsid w:val="002F6A2F"/>
    <w:rsid w:val="002F720D"/>
    <w:rsid w:val="00307A90"/>
    <w:rsid w:val="00307F9F"/>
    <w:rsid w:val="00311CF9"/>
    <w:rsid w:val="00322090"/>
    <w:rsid w:val="00325330"/>
    <w:rsid w:val="00326730"/>
    <w:rsid w:val="003340CF"/>
    <w:rsid w:val="00344799"/>
    <w:rsid w:val="00350172"/>
    <w:rsid w:val="0038798D"/>
    <w:rsid w:val="00393CF5"/>
    <w:rsid w:val="0039708B"/>
    <w:rsid w:val="003B4DBD"/>
    <w:rsid w:val="003C0904"/>
    <w:rsid w:val="003D160F"/>
    <w:rsid w:val="003E19D5"/>
    <w:rsid w:val="00412BC7"/>
    <w:rsid w:val="00412DF0"/>
    <w:rsid w:val="0041310C"/>
    <w:rsid w:val="00420DE1"/>
    <w:rsid w:val="0042355E"/>
    <w:rsid w:val="00433ECF"/>
    <w:rsid w:val="00445409"/>
    <w:rsid w:val="00453DE8"/>
    <w:rsid w:val="00486B65"/>
    <w:rsid w:val="004870C4"/>
    <w:rsid w:val="00490963"/>
    <w:rsid w:val="004954FE"/>
    <w:rsid w:val="00496619"/>
    <w:rsid w:val="004A3E8C"/>
    <w:rsid w:val="004C68B1"/>
    <w:rsid w:val="004D3402"/>
    <w:rsid w:val="004E1748"/>
    <w:rsid w:val="004E5EDE"/>
    <w:rsid w:val="004F36A2"/>
    <w:rsid w:val="00503EC4"/>
    <w:rsid w:val="00503FAF"/>
    <w:rsid w:val="00515D6D"/>
    <w:rsid w:val="0052320F"/>
    <w:rsid w:val="00530A5C"/>
    <w:rsid w:val="00532330"/>
    <w:rsid w:val="00532B25"/>
    <w:rsid w:val="005374A0"/>
    <w:rsid w:val="00551DC0"/>
    <w:rsid w:val="00557503"/>
    <w:rsid w:val="0056045E"/>
    <w:rsid w:val="00570852"/>
    <w:rsid w:val="00574831"/>
    <w:rsid w:val="005805CC"/>
    <w:rsid w:val="00587E94"/>
    <w:rsid w:val="005A72B4"/>
    <w:rsid w:val="005B4E5B"/>
    <w:rsid w:val="005C70D5"/>
    <w:rsid w:val="005D4B7C"/>
    <w:rsid w:val="005E23D1"/>
    <w:rsid w:val="005E296D"/>
    <w:rsid w:val="005E6141"/>
    <w:rsid w:val="00605180"/>
    <w:rsid w:val="0060734F"/>
    <w:rsid w:val="00622B02"/>
    <w:rsid w:val="00623CA2"/>
    <w:rsid w:val="00624DBD"/>
    <w:rsid w:val="00627203"/>
    <w:rsid w:val="00637767"/>
    <w:rsid w:val="00637AEE"/>
    <w:rsid w:val="0064371E"/>
    <w:rsid w:val="0065335F"/>
    <w:rsid w:val="0066298D"/>
    <w:rsid w:val="00675875"/>
    <w:rsid w:val="00684428"/>
    <w:rsid w:val="0068545F"/>
    <w:rsid w:val="006933F9"/>
    <w:rsid w:val="006A43E8"/>
    <w:rsid w:val="006A5820"/>
    <w:rsid w:val="006B3F1F"/>
    <w:rsid w:val="006C663F"/>
    <w:rsid w:val="006D5C06"/>
    <w:rsid w:val="006F5952"/>
    <w:rsid w:val="006F6D9D"/>
    <w:rsid w:val="007105FE"/>
    <w:rsid w:val="00716D99"/>
    <w:rsid w:val="00717973"/>
    <w:rsid w:val="007250E3"/>
    <w:rsid w:val="00735ABA"/>
    <w:rsid w:val="00742EB5"/>
    <w:rsid w:val="00745015"/>
    <w:rsid w:val="00755937"/>
    <w:rsid w:val="00756C51"/>
    <w:rsid w:val="007673E2"/>
    <w:rsid w:val="007912F3"/>
    <w:rsid w:val="0079267E"/>
    <w:rsid w:val="007A18B6"/>
    <w:rsid w:val="007A64ED"/>
    <w:rsid w:val="007A6691"/>
    <w:rsid w:val="007B07FF"/>
    <w:rsid w:val="007B6109"/>
    <w:rsid w:val="007B74B4"/>
    <w:rsid w:val="007C2839"/>
    <w:rsid w:val="007D32EF"/>
    <w:rsid w:val="007D599E"/>
    <w:rsid w:val="007F3673"/>
    <w:rsid w:val="007F6AFF"/>
    <w:rsid w:val="007F6E5C"/>
    <w:rsid w:val="00830350"/>
    <w:rsid w:val="00851551"/>
    <w:rsid w:val="00851784"/>
    <w:rsid w:val="00854C13"/>
    <w:rsid w:val="00870CBB"/>
    <w:rsid w:val="0087336F"/>
    <w:rsid w:val="00873646"/>
    <w:rsid w:val="008870A1"/>
    <w:rsid w:val="008A496C"/>
    <w:rsid w:val="008A5BCB"/>
    <w:rsid w:val="008C0C58"/>
    <w:rsid w:val="008C23F2"/>
    <w:rsid w:val="008C4ED2"/>
    <w:rsid w:val="008C517B"/>
    <w:rsid w:val="008E45B5"/>
    <w:rsid w:val="00900304"/>
    <w:rsid w:val="00907B05"/>
    <w:rsid w:val="00920D17"/>
    <w:rsid w:val="00924491"/>
    <w:rsid w:val="009279F8"/>
    <w:rsid w:val="00945CCA"/>
    <w:rsid w:val="009466D6"/>
    <w:rsid w:val="00950EDC"/>
    <w:rsid w:val="0096030F"/>
    <w:rsid w:val="0096453E"/>
    <w:rsid w:val="00964F4A"/>
    <w:rsid w:val="00965378"/>
    <w:rsid w:val="00965E24"/>
    <w:rsid w:val="00972F76"/>
    <w:rsid w:val="0097345F"/>
    <w:rsid w:val="00982EE0"/>
    <w:rsid w:val="00986C22"/>
    <w:rsid w:val="00987266"/>
    <w:rsid w:val="009873FA"/>
    <w:rsid w:val="00995337"/>
    <w:rsid w:val="00995A2A"/>
    <w:rsid w:val="009A2993"/>
    <w:rsid w:val="009B3DC6"/>
    <w:rsid w:val="009C415B"/>
    <w:rsid w:val="009C4C24"/>
    <w:rsid w:val="009D27CA"/>
    <w:rsid w:val="009F1620"/>
    <w:rsid w:val="009F62E7"/>
    <w:rsid w:val="009F76F2"/>
    <w:rsid w:val="00A07647"/>
    <w:rsid w:val="00A24B4A"/>
    <w:rsid w:val="00A42CE2"/>
    <w:rsid w:val="00A42E69"/>
    <w:rsid w:val="00A46B1B"/>
    <w:rsid w:val="00A671E0"/>
    <w:rsid w:val="00A8324B"/>
    <w:rsid w:val="00A944E1"/>
    <w:rsid w:val="00A94F86"/>
    <w:rsid w:val="00AA15FA"/>
    <w:rsid w:val="00AA4744"/>
    <w:rsid w:val="00AD0D26"/>
    <w:rsid w:val="00AE04F2"/>
    <w:rsid w:val="00AE0899"/>
    <w:rsid w:val="00AE0EA3"/>
    <w:rsid w:val="00AF6C2E"/>
    <w:rsid w:val="00B155F3"/>
    <w:rsid w:val="00B23462"/>
    <w:rsid w:val="00B254BD"/>
    <w:rsid w:val="00B25F83"/>
    <w:rsid w:val="00B32F54"/>
    <w:rsid w:val="00B43C66"/>
    <w:rsid w:val="00B43DDB"/>
    <w:rsid w:val="00B44019"/>
    <w:rsid w:val="00B52343"/>
    <w:rsid w:val="00B5583E"/>
    <w:rsid w:val="00B6126C"/>
    <w:rsid w:val="00B7415B"/>
    <w:rsid w:val="00BA0C12"/>
    <w:rsid w:val="00BB037E"/>
    <w:rsid w:val="00BB2E70"/>
    <w:rsid w:val="00BB50FA"/>
    <w:rsid w:val="00BC3923"/>
    <w:rsid w:val="00BD098F"/>
    <w:rsid w:val="00BD14DE"/>
    <w:rsid w:val="00BF1387"/>
    <w:rsid w:val="00BF50B7"/>
    <w:rsid w:val="00C065BB"/>
    <w:rsid w:val="00C13CE2"/>
    <w:rsid w:val="00C1445B"/>
    <w:rsid w:val="00C20FB2"/>
    <w:rsid w:val="00C21342"/>
    <w:rsid w:val="00C526A9"/>
    <w:rsid w:val="00C54BC4"/>
    <w:rsid w:val="00C55E1F"/>
    <w:rsid w:val="00C562F5"/>
    <w:rsid w:val="00C5634B"/>
    <w:rsid w:val="00C57E72"/>
    <w:rsid w:val="00C77862"/>
    <w:rsid w:val="00CA0479"/>
    <w:rsid w:val="00CB0F19"/>
    <w:rsid w:val="00CB59DC"/>
    <w:rsid w:val="00CC065C"/>
    <w:rsid w:val="00CC2BBE"/>
    <w:rsid w:val="00CC5222"/>
    <w:rsid w:val="00CD3D2D"/>
    <w:rsid w:val="00CE58FD"/>
    <w:rsid w:val="00D234A4"/>
    <w:rsid w:val="00D27DB2"/>
    <w:rsid w:val="00D47AD0"/>
    <w:rsid w:val="00D47D3D"/>
    <w:rsid w:val="00D52167"/>
    <w:rsid w:val="00D60155"/>
    <w:rsid w:val="00D61C90"/>
    <w:rsid w:val="00D8143B"/>
    <w:rsid w:val="00D84421"/>
    <w:rsid w:val="00DA0C22"/>
    <w:rsid w:val="00DA3011"/>
    <w:rsid w:val="00DC7586"/>
    <w:rsid w:val="00DD7F7E"/>
    <w:rsid w:val="00DF75DE"/>
    <w:rsid w:val="00E11A66"/>
    <w:rsid w:val="00E144FA"/>
    <w:rsid w:val="00E150EF"/>
    <w:rsid w:val="00E158C3"/>
    <w:rsid w:val="00E17E6A"/>
    <w:rsid w:val="00E275B7"/>
    <w:rsid w:val="00E31AF9"/>
    <w:rsid w:val="00E34630"/>
    <w:rsid w:val="00E37E38"/>
    <w:rsid w:val="00E47782"/>
    <w:rsid w:val="00E53835"/>
    <w:rsid w:val="00E654E2"/>
    <w:rsid w:val="00E75B73"/>
    <w:rsid w:val="00E77DC6"/>
    <w:rsid w:val="00E80CAB"/>
    <w:rsid w:val="00E9549A"/>
    <w:rsid w:val="00EA53B7"/>
    <w:rsid w:val="00EB5322"/>
    <w:rsid w:val="00EB64E4"/>
    <w:rsid w:val="00EC0A96"/>
    <w:rsid w:val="00EC2C8E"/>
    <w:rsid w:val="00EC44D0"/>
    <w:rsid w:val="00EC56C4"/>
    <w:rsid w:val="00EC65BB"/>
    <w:rsid w:val="00ED2501"/>
    <w:rsid w:val="00ED3353"/>
    <w:rsid w:val="00EE221B"/>
    <w:rsid w:val="00EF1030"/>
    <w:rsid w:val="00EF7090"/>
    <w:rsid w:val="00F05946"/>
    <w:rsid w:val="00F11161"/>
    <w:rsid w:val="00F12CA0"/>
    <w:rsid w:val="00F232A3"/>
    <w:rsid w:val="00F25FC3"/>
    <w:rsid w:val="00F27133"/>
    <w:rsid w:val="00F31A44"/>
    <w:rsid w:val="00F40B40"/>
    <w:rsid w:val="00F45CE3"/>
    <w:rsid w:val="00F45F4E"/>
    <w:rsid w:val="00F6185E"/>
    <w:rsid w:val="00F66AAE"/>
    <w:rsid w:val="00F72216"/>
    <w:rsid w:val="00F72A24"/>
    <w:rsid w:val="00F877A4"/>
    <w:rsid w:val="00F9293F"/>
    <w:rsid w:val="00F94251"/>
    <w:rsid w:val="00FB4EA0"/>
    <w:rsid w:val="00FB7BB9"/>
    <w:rsid w:val="00FB7E75"/>
    <w:rsid w:val="00FE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qFormat="1"/>
    <w:lsdException w:name="No List" w:uiPriority="99"/>
    <w:lsdException w:name="Balloon Text" w:semiHidden="0" w:uiPriority="99" w:unhideWhenUsed="0"/>
    <w:lsdException w:name="Table Grid" w:semiHidden="0" w:uiPriority="5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B4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semiHidden/>
    <w:rsid w:val="00E37E38"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  <w:style w:type="paragraph" w:styleId="a3">
    <w:name w:val="Note Heading"/>
    <w:basedOn w:val="a"/>
    <w:next w:val="a"/>
    <w:rsid w:val="001926F9"/>
  </w:style>
  <w:style w:type="paragraph" w:styleId="a4">
    <w:name w:val="Body Text"/>
    <w:basedOn w:val="a"/>
    <w:rsid w:val="001926F9"/>
    <w:pPr>
      <w:spacing w:line="640" w:lineRule="atLeast"/>
    </w:pPr>
    <w:rPr>
      <w:rFonts w:eastAsia="仿宋_GB2312"/>
      <w:sz w:val="32"/>
    </w:rPr>
  </w:style>
  <w:style w:type="paragraph" w:styleId="a5">
    <w:name w:val="footer"/>
    <w:basedOn w:val="a"/>
    <w:link w:val="Char0"/>
    <w:uiPriority w:val="99"/>
    <w:rsid w:val="001926F9"/>
    <w:pPr>
      <w:tabs>
        <w:tab w:val="clear" w:pos="0"/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261414"/>
    <w:rPr>
      <w:rFonts w:eastAsia="宋体"/>
      <w:kern w:val="2"/>
      <w:sz w:val="18"/>
      <w:szCs w:val="18"/>
      <w:lang w:val="en-US" w:eastAsia="zh-CN" w:bidi="ar-SA"/>
    </w:rPr>
  </w:style>
  <w:style w:type="character" w:styleId="a6">
    <w:name w:val="page number"/>
    <w:basedOn w:val="a0"/>
    <w:rsid w:val="001926F9"/>
  </w:style>
  <w:style w:type="paragraph" w:styleId="a7">
    <w:name w:val="header"/>
    <w:basedOn w:val="a"/>
    <w:link w:val="Char1"/>
    <w:rsid w:val="001926F9"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link w:val="a7"/>
    <w:locked/>
    <w:rsid w:val="00261414"/>
    <w:rPr>
      <w:rFonts w:eastAsia="宋体"/>
      <w:kern w:val="2"/>
      <w:sz w:val="18"/>
      <w:szCs w:val="18"/>
      <w:lang w:val="en-US" w:eastAsia="zh-CN" w:bidi="ar-SA"/>
    </w:rPr>
  </w:style>
  <w:style w:type="paragraph" w:styleId="a8">
    <w:name w:val="Date"/>
    <w:basedOn w:val="a"/>
    <w:next w:val="a"/>
    <w:rsid w:val="001926F9"/>
    <w:pPr>
      <w:tabs>
        <w:tab w:val="clear" w:pos="0"/>
      </w:tabs>
      <w:adjustRightInd/>
      <w:snapToGrid/>
      <w:spacing w:line="240" w:lineRule="auto"/>
      <w:ind w:leftChars="2500" w:left="100"/>
    </w:pPr>
    <w:rPr>
      <w:rFonts w:ascii="仿宋_GB2312" w:eastAsia="仿宋_GB2312"/>
      <w:sz w:val="21"/>
    </w:rPr>
  </w:style>
  <w:style w:type="paragraph" w:styleId="a9">
    <w:name w:val="Body Text Indent"/>
    <w:basedOn w:val="a"/>
    <w:rsid w:val="001926F9"/>
    <w:pPr>
      <w:spacing w:line="580" w:lineRule="exact"/>
      <w:ind w:firstLine="420"/>
    </w:pPr>
    <w:rPr>
      <w:rFonts w:ascii="仿宋_GB2312" w:eastAsia="仿宋_GB2312"/>
      <w:sz w:val="32"/>
    </w:rPr>
  </w:style>
  <w:style w:type="character" w:styleId="aa">
    <w:name w:val="Hyperlink"/>
    <w:uiPriority w:val="99"/>
    <w:rsid w:val="001926F9"/>
    <w:rPr>
      <w:color w:val="0000FF"/>
      <w:u w:val="single"/>
    </w:rPr>
  </w:style>
  <w:style w:type="paragraph" w:styleId="ab">
    <w:name w:val="Balloon Text"/>
    <w:basedOn w:val="a"/>
    <w:link w:val="Char2"/>
    <w:uiPriority w:val="99"/>
    <w:semiHidden/>
    <w:rsid w:val="00F31A44"/>
    <w:rPr>
      <w:sz w:val="18"/>
      <w:szCs w:val="18"/>
    </w:rPr>
  </w:style>
  <w:style w:type="paragraph" w:styleId="ac">
    <w:name w:val="Normal (Web)"/>
    <w:basedOn w:val="a"/>
    <w:qFormat/>
    <w:rsid w:val="00261414"/>
    <w:pPr>
      <w:tabs>
        <w:tab w:val="clear" w:pos="0"/>
      </w:tabs>
      <w:adjustRightInd/>
      <w:snapToGrid/>
      <w:spacing w:line="240" w:lineRule="auto"/>
      <w:jc w:val="left"/>
    </w:pPr>
    <w:rPr>
      <w:rFonts w:ascii="Calibri" w:hAnsi="Calibri"/>
      <w:kern w:val="0"/>
      <w:sz w:val="24"/>
    </w:rPr>
  </w:style>
  <w:style w:type="numbering" w:customStyle="1" w:styleId="1">
    <w:name w:val="无列表1"/>
    <w:next w:val="a2"/>
    <w:uiPriority w:val="99"/>
    <w:semiHidden/>
    <w:unhideWhenUsed/>
    <w:rsid w:val="008C0C58"/>
  </w:style>
  <w:style w:type="table" w:customStyle="1" w:styleId="TableNormal">
    <w:name w:val="Table Normal"/>
    <w:rsid w:val="0056045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等线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2">
    <w:name w:val="批注框文本 Char"/>
    <w:basedOn w:val="a0"/>
    <w:link w:val="ab"/>
    <w:uiPriority w:val="99"/>
    <w:semiHidden/>
    <w:rsid w:val="005E6141"/>
    <w:rPr>
      <w:kern w:val="2"/>
      <w:sz w:val="18"/>
      <w:szCs w:val="18"/>
    </w:rPr>
  </w:style>
  <w:style w:type="table" w:styleId="ad">
    <w:name w:val="Table Grid"/>
    <w:basedOn w:val="a1"/>
    <w:uiPriority w:val="59"/>
    <w:qFormat/>
    <w:rsid w:val="00210A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"/>
    <w:basedOn w:val="a"/>
    <w:semiHidden/>
    <w:rsid w:val="00EC44D0"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  <w:style w:type="paragraph" w:customStyle="1" w:styleId="Ae">
    <w:name w:val="正文 A"/>
    <w:rsid w:val="00270CB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40" w:lineRule="atLeast"/>
      <w:jc w:val="both"/>
    </w:pPr>
    <w:rPr>
      <w:rFonts w:eastAsia="Times New Roman"/>
      <w:color w:val="000000"/>
      <w:kern w:val="2"/>
      <w:sz w:val="28"/>
      <w:szCs w:val="28"/>
      <w:u w:color="000000"/>
      <w:bdr w:val="nil"/>
    </w:rPr>
  </w:style>
  <w:style w:type="numbering" w:customStyle="1" w:styleId="2">
    <w:name w:val="无列表2"/>
    <w:next w:val="a2"/>
    <w:uiPriority w:val="99"/>
    <w:semiHidden/>
    <w:unhideWhenUsed/>
    <w:rsid w:val="001F68FB"/>
  </w:style>
  <w:style w:type="character" w:customStyle="1" w:styleId="font31">
    <w:name w:val="font31"/>
    <w:basedOn w:val="a0"/>
    <w:rsid w:val="008C23F2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basedOn w:val="a0"/>
    <w:rsid w:val="008C23F2"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rsid w:val="008C23F2"/>
    <w:rPr>
      <w:rFonts w:ascii="Calibri" w:hAnsi="Calibri" w:cs="Calibri"/>
      <w:color w:val="000000"/>
      <w:sz w:val="22"/>
      <w:szCs w:val="22"/>
      <w:u w:val="none"/>
    </w:rPr>
  </w:style>
  <w:style w:type="character" w:styleId="af">
    <w:name w:val="FollowedHyperlink"/>
    <w:basedOn w:val="a0"/>
    <w:uiPriority w:val="99"/>
    <w:semiHidden/>
    <w:unhideWhenUsed/>
    <w:rsid w:val="000C24D2"/>
    <w:rPr>
      <w:color w:val="800080"/>
      <w:u w:val="single"/>
    </w:rPr>
  </w:style>
  <w:style w:type="paragraph" w:customStyle="1" w:styleId="xl66">
    <w:name w:val="xl66"/>
    <w:basedOn w:val="a"/>
    <w:rsid w:val="000C24D2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0C24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adjustRightInd/>
      <w:snapToGrid/>
      <w:spacing w:before="100" w:beforeAutospacing="1" w:after="100" w:afterAutospacing="1" w:line="240" w:lineRule="auto"/>
      <w:jc w:val="center"/>
      <w:textAlignment w:val="bottom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0C24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adjustRightInd/>
      <w:snapToGrid/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0C24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adjustRightInd/>
      <w:snapToGrid/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rsid w:val="000C24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adjustRightInd/>
      <w:snapToGrid/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5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22788;&#37096;&#2346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DF4D1-8B6D-4DA0-A874-F334E368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处部室</Template>
  <TotalTime>88</TotalTime>
  <Pages>57</Pages>
  <Words>7553</Words>
  <Characters>43055</Characters>
  <Application>Microsoft Office Word</Application>
  <DocSecurity>0</DocSecurity>
  <Lines>358</Lines>
  <Paragraphs>101</Paragraphs>
  <ScaleCrop>false</ScaleCrop>
  <Company>中国地质大学(北京)</Company>
  <LinksUpToDate>false</LinksUpToDate>
  <CharactersWithSpaces>50507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中国地质大学（北京）文件</dc:title>
  <dc:creator>郑伟波</dc:creator>
  <cp:lastModifiedBy>张建增</cp:lastModifiedBy>
  <cp:revision>10</cp:revision>
  <cp:lastPrinted>2020-04-13T11:40:00Z</cp:lastPrinted>
  <dcterms:created xsi:type="dcterms:W3CDTF">2020-11-29T01:15:00Z</dcterms:created>
  <dcterms:modified xsi:type="dcterms:W3CDTF">2020-11-29T05:25:00Z</dcterms:modified>
</cp:coreProperties>
</file>