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14" w:rsidRPr="00E5245B" w:rsidRDefault="00261414" w:rsidP="00DA0C22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中国地质大学</w:t>
      </w:r>
      <w:r w:rsidRPr="00E5245B">
        <w:rPr>
          <w:rFonts w:ascii="方正小标宋简体" w:eastAsia="方正小标宋简体" w:hAnsi="仿宋"/>
          <w:color w:val="000000" w:themeColor="text1"/>
          <w:sz w:val="32"/>
          <w:szCs w:val="32"/>
        </w:rPr>
        <w:t>(</w:t>
      </w:r>
      <w:r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北京</w:t>
      </w:r>
      <w:r w:rsidRPr="00E5245B">
        <w:rPr>
          <w:rFonts w:ascii="方正小标宋简体" w:eastAsia="方正小标宋简体" w:hAnsi="仿宋"/>
          <w:color w:val="000000" w:themeColor="text1"/>
          <w:sz w:val="32"/>
          <w:szCs w:val="32"/>
        </w:rPr>
        <w:t>)</w:t>
      </w:r>
    </w:p>
    <w:p w:rsidR="00261414" w:rsidRPr="00E5245B" w:rsidRDefault="00A34C72" w:rsidP="00DA0C22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首届</w:t>
      </w:r>
      <w:r w:rsidR="00261414"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大学生</w:t>
      </w:r>
      <w:r w:rsidR="002C7E13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优秀</w:t>
      </w:r>
      <w:r w:rsidR="002C1009"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地质实习报告</w:t>
      </w:r>
      <w:r w:rsidR="00261414" w:rsidRPr="00E5245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获奖名单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85"/>
        <w:gridCol w:w="1514"/>
        <w:gridCol w:w="1678"/>
        <w:gridCol w:w="1276"/>
        <w:gridCol w:w="1843"/>
      </w:tblGrid>
      <w:tr w:rsidR="00B23D74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74" w:rsidRPr="00E5245B" w:rsidRDefault="00B23D74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74" w:rsidRPr="00E5245B" w:rsidRDefault="00B23D74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74" w:rsidRPr="00E5245B" w:rsidRDefault="00B23D74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74" w:rsidRPr="00E5245B" w:rsidRDefault="00B23D74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74" w:rsidRPr="00E5245B" w:rsidRDefault="00B23D74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74" w:rsidRPr="00E5245B" w:rsidRDefault="00D900FE" w:rsidP="00D900F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</w:tc>
      </w:tr>
      <w:tr w:rsidR="00D900FE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FE" w:rsidRPr="00E5245B" w:rsidRDefault="00D900FE" w:rsidP="000F5460">
            <w:pPr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北戴河地质实习</w:t>
            </w:r>
          </w:p>
        </w:tc>
      </w:tr>
      <w:tr w:rsidR="00D900FE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FE" w:rsidRPr="00E5245B" w:rsidRDefault="00D900FE" w:rsidP="00D900FE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一等奖（9项）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周新程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1001191509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岳婉怡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张绪教、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1001193103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田晓萍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张维杰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王思怡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王建平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宋继文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夏学齐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1005192120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李俊阳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邱亮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1006192109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栾菲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王海荣</w:t>
            </w:r>
            <w:r w:rsidR="00744F5A"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曹秀华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10101911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1010191108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王语墨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  <w:r w:rsidR="00744F5A"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曹秀华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1011191103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戴文怡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744F5A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关翔宇</w:t>
            </w:r>
          </w:p>
        </w:tc>
      </w:tr>
      <w:tr w:rsidR="00F52CF5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F5" w:rsidRPr="00E5245B" w:rsidRDefault="00F52CF5" w:rsidP="00D900FE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二等奖（15项）</w:t>
            </w:r>
          </w:p>
        </w:tc>
      </w:tr>
      <w:tr w:rsidR="00143DC0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/>
                <w:sz w:val="24"/>
              </w:rPr>
              <w:t>1001191</w:t>
            </w:r>
            <w:r w:rsidRPr="00A310DA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陈雨沛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C0" w:rsidRPr="00A310DA" w:rsidRDefault="00143DC0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/>
                <w:sz w:val="24"/>
              </w:rPr>
              <w:t>10011913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5C7F1C" w:rsidRDefault="005C7F1C" w:rsidP="0019107C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Ansi="宋体" w:cs="宋体"/>
                <w:color w:val="FF0000"/>
                <w:sz w:val="24"/>
              </w:rPr>
              <w:t>1001191308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5C7F1C" w:rsidRDefault="005C7F1C" w:rsidP="0019107C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int="eastAsia"/>
                <w:color w:val="FF0000"/>
                <w:sz w:val="24"/>
              </w:rPr>
              <w:t>刘晓蕾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5C7F1C" w:rsidRDefault="005C7F1C" w:rsidP="0019107C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int="eastAsia"/>
                <w:color w:val="FF0000"/>
                <w:sz w:val="24"/>
              </w:rPr>
              <w:t>苏文博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杨诗琪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王长明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董国臣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1005191118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王佳慧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王中亮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1005192110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刘梦飞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邱亮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1005193203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杨童心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毛世德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徐德兵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1006191124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张浩哲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李传新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罗照华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1006191205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张一迪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陈永进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高金汉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1006192208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韩婧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李开开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珠宝学院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10091911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1009191120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黄思艺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柯珊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李传新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lastRenderedPageBreak/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珠宝学院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10091912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1009191205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陈星韵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裴云鹏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10101932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1010193234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贺学铭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冯海艳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杨永强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10121911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1012191111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杜雨萌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苏文博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土地科学技术学院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10121921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1012192118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任宇涵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王中亮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陈岳龙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10111921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1011192104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陈雯霖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744F5A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Ansi="宋体" w:cs="宋体" w:hint="eastAsia"/>
                <w:sz w:val="24"/>
              </w:rPr>
              <w:t>兰晓东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三等奖（21项）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国增利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皮静怡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徐德兵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杨梦凡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徐德兵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李建洁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余心起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赵</w:t>
            </w:r>
            <w:r w:rsidRPr="00A310DA">
              <w:rPr>
                <w:rFonts w:ascii="仿宋_GB2312" w:eastAsia="仿宋_GB2312" w:hint="eastAsia"/>
                <w:sz w:val="24"/>
              </w:rPr>
              <w:t>靖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李宁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余心起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赵靖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5C7F1C" w:rsidRDefault="005C7F1C" w:rsidP="003A70BE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Ansi="宋体" w:cs="宋体"/>
                <w:color w:val="FF0000"/>
                <w:sz w:val="24"/>
              </w:rPr>
              <w:t>1001191307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5C7F1C" w:rsidRDefault="005C7F1C" w:rsidP="003A70BE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int="eastAsia"/>
                <w:color w:val="FF0000"/>
                <w:sz w:val="24"/>
              </w:rPr>
              <w:t>高沁雯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5C7F1C" w:rsidRDefault="005C7F1C" w:rsidP="003A70BE">
            <w:pPr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5C7F1C">
              <w:rPr>
                <w:rFonts w:ascii="仿宋_GB2312" w:eastAsia="仿宋_GB2312" w:hint="eastAsia"/>
                <w:color w:val="FF0000"/>
                <w:sz w:val="24"/>
              </w:rPr>
              <w:t>苏文博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李雨盈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董国臣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钟</w:t>
            </w: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嫔彦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张绪教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国靖敏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张维杰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1001193221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庞迪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高金汉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10011951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1001195120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吕震东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陈岳龙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王建平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朱赫真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苏尚国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 w:hint="eastAsia"/>
                <w:sz w:val="24"/>
              </w:rPr>
              <w:t>张维杰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周金蔓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阮壮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1002192231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甘龙厚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夏学齐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1005193118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史光耀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杨淑娟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10061923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1006192309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黄诗曼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张松航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10101931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1010193134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张百儒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A310DA">
              <w:rPr>
                <w:rFonts w:ascii="仿宋_GB2312" w:eastAsia="仿宋_GB2312" w:hint="eastAsia"/>
                <w:sz w:val="24"/>
              </w:rPr>
              <w:t>程素华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10121912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1012191203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姚若辰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赵靖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10121922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1012192210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苗凌菁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杨桂芳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/>
                <w:sz w:val="24"/>
              </w:rPr>
              <w:t>孙卫华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10121931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1012193109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任雪珍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冯海艳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/>
                <w:sz w:val="24"/>
              </w:rPr>
              <w:t>10111912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1011191204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A310DA" w:rsidRDefault="005C7F1C" w:rsidP="00143DC0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郑婷尹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A310DA" w:rsidRDefault="005C7F1C" w:rsidP="00744F5A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宋体" w:cs="宋体" w:hint="eastAsia"/>
                <w:sz w:val="24"/>
              </w:rPr>
              <w:t>李琰、勾丽敏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b/>
                <w:color w:val="000000" w:themeColor="text1"/>
                <w:sz w:val="24"/>
              </w:rPr>
              <w:t>周口店地质实习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一等奖（8项）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王</w:t>
            </w:r>
            <w:r w:rsidRPr="00E5245B">
              <w:rPr>
                <w:rFonts w:ascii="仿宋_GB2312" w:hint="eastAsia"/>
                <w:color w:val="000000" w:themeColor="text1"/>
                <w:sz w:val="24"/>
              </w:rPr>
              <w:t>玥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魏玉帅、杨天水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朱霄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魏玉帅、杨天水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1011181219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曲含直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魏玉帅、杨天水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726890">
              <w:rPr>
                <w:rFonts w:ascii="仿宋_GB2312" w:eastAsia="仿宋_GB2312" w:hint="eastAsia"/>
                <w:color w:val="000000" w:themeColor="text1"/>
                <w:sz w:val="24"/>
              </w:rPr>
              <w:t>肖瑶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李国彪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张银朵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樊春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李博雅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时美楠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1001183222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万文涛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李全国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曲君华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李全国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8C79B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二等奖（</w:t>
            </w:r>
            <w:r w:rsidRPr="00F52CF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12</w:t>
            </w: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1004185129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陈禹凡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魏玉帅、杨天水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刘心兰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杨桂芳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吴文慧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张宏远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10011851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1001185104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叶桂琦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曹毅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00651C" w:rsidRDefault="005C7F1C" w:rsidP="0000651C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00651C">
              <w:rPr>
                <w:rFonts w:ascii="仿宋_GB2312" w:eastAsia="仿宋_GB2312" w:hint="eastAsia"/>
                <w:color w:val="FF0000"/>
                <w:sz w:val="24"/>
              </w:rPr>
              <w:t>朱梓方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和文言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陈也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张阳、张鹤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1005183208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林佳鹭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王小牛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蔡沐欣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何金有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0F238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卢泽昱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赵晓波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340EA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1010183101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王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proofErr w:type="gramEnd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景秀春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340EA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张慧卿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由雪莲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杜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李全国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2B382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lastRenderedPageBreak/>
              <w:t>三等奖（1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项）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马奕鑫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汪洋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冉成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干微、李顺利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赵石珂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黄永建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1001183125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侯俊捷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梁晓、邓洪菱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程荷雨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时美楠、柳振江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刘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珈</w:t>
            </w:r>
            <w:proofErr w:type="gramEnd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张海军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634B72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34B72">
              <w:rPr>
                <w:rFonts w:ascii="仿宋_GB2312" w:eastAsia="仿宋_GB2312"/>
                <w:color w:val="000000" w:themeColor="text1"/>
                <w:sz w:val="24"/>
              </w:rPr>
              <w:t>1007181108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吴映涵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吴松、唐利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刘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浩</w:t>
            </w:r>
            <w:proofErr w:type="gramEnd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赵云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1005183102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蒋佳迅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李泳泉</w:t>
            </w:r>
            <w:proofErr w:type="gramEnd"/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张欣宇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李顺利、干微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840E6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1006181216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2B3823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烜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李涤、吴洪杰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840E6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1006182305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谭晓璐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金文正、陶树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840E6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马晟汉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张秀宝、杨天水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840E6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1010183215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王彦博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黄丰</w:t>
            </w:r>
          </w:p>
        </w:tc>
      </w:tr>
      <w:tr w:rsidR="005C7F1C" w:rsidRPr="00E5245B" w:rsidTr="003E3F20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1011182117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F1C" w:rsidRPr="00E5245B" w:rsidRDefault="005C7F1C" w:rsidP="00F65D5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颜瑞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1C" w:rsidRPr="00E5245B" w:rsidRDefault="005C7F1C" w:rsidP="00F65D5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李</w:t>
            </w:r>
            <w:proofErr w:type="gramStart"/>
            <w:r w:rsidRPr="00E5245B">
              <w:rPr>
                <w:rFonts w:ascii="仿宋_GB2312" w:eastAsia="仿宋_GB2312" w:hint="eastAsia"/>
                <w:color w:val="000000" w:themeColor="text1"/>
                <w:sz w:val="24"/>
              </w:rPr>
              <w:t>浩</w:t>
            </w:r>
            <w:proofErr w:type="gramEnd"/>
          </w:p>
        </w:tc>
      </w:tr>
    </w:tbl>
    <w:p w:rsidR="005E6141" w:rsidRPr="00E5245B" w:rsidRDefault="005E6141" w:rsidP="00F72216">
      <w:pPr>
        <w:spacing w:line="38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:rsidR="005E6141" w:rsidRPr="00E5245B" w:rsidRDefault="005E6141" w:rsidP="00F72216">
      <w:pPr>
        <w:spacing w:line="38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:rsidR="005E6141" w:rsidRPr="00E5245B" w:rsidRDefault="005E6141" w:rsidP="00F72216">
      <w:pPr>
        <w:spacing w:line="38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sectPr w:rsidR="005E6141" w:rsidRPr="00E5245B" w:rsidSect="00F72216">
      <w:footerReference w:type="even" r:id="rId8"/>
      <w:footerReference w:type="default" r:id="rId9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FF" w:rsidRDefault="006337FF">
      <w:r>
        <w:separator/>
      </w:r>
    </w:p>
  </w:endnote>
  <w:endnote w:type="continuationSeparator" w:id="0">
    <w:p w:rsidR="006337FF" w:rsidRDefault="0063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13" w:rsidRDefault="00661A8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C7E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7E13" w:rsidRDefault="002C7E1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2303"/>
      <w:docPartObj>
        <w:docPartGallery w:val="Page Numbers (Bottom of Page)"/>
        <w:docPartUnique/>
      </w:docPartObj>
    </w:sdtPr>
    <w:sdtContent>
      <w:p w:rsidR="002C7E13" w:rsidRDefault="00661A8B">
        <w:pPr>
          <w:pStyle w:val="a5"/>
          <w:jc w:val="center"/>
        </w:pPr>
        <w:r w:rsidRPr="00661A8B">
          <w:fldChar w:fldCharType="begin"/>
        </w:r>
        <w:r w:rsidR="002C7E13">
          <w:instrText xml:space="preserve"> PAGE   \* MERGEFORMAT </w:instrText>
        </w:r>
        <w:r w:rsidRPr="00661A8B">
          <w:fldChar w:fldCharType="separate"/>
        </w:r>
        <w:r w:rsidR="00831281" w:rsidRPr="0083128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C7E13" w:rsidRDefault="002C7E1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FF" w:rsidRDefault="006337FF">
      <w:r>
        <w:separator/>
      </w:r>
    </w:p>
  </w:footnote>
  <w:footnote w:type="continuationSeparator" w:id="0">
    <w:p w:rsidR="006337FF" w:rsidRDefault="00633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16"/>
    <w:rsid w:val="0000651C"/>
    <w:rsid w:val="000441F8"/>
    <w:rsid w:val="0004501D"/>
    <w:rsid w:val="00061D16"/>
    <w:rsid w:val="0006319A"/>
    <w:rsid w:val="00065414"/>
    <w:rsid w:val="00087F29"/>
    <w:rsid w:val="000904FF"/>
    <w:rsid w:val="00090676"/>
    <w:rsid w:val="000B268B"/>
    <w:rsid w:val="000B3BFC"/>
    <w:rsid w:val="000B488A"/>
    <w:rsid w:val="000C3CBA"/>
    <w:rsid w:val="000D0B4B"/>
    <w:rsid w:val="000E6508"/>
    <w:rsid w:val="000F5460"/>
    <w:rsid w:val="001169DE"/>
    <w:rsid w:val="001279D4"/>
    <w:rsid w:val="00141E95"/>
    <w:rsid w:val="00142E1E"/>
    <w:rsid w:val="00143DC0"/>
    <w:rsid w:val="001519A1"/>
    <w:rsid w:val="0016456C"/>
    <w:rsid w:val="001677AB"/>
    <w:rsid w:val="001677BE"/>
    <w:rsid w:val="001926F9"/>
    <w:rsid w:val="00195400"/>
    <w:rsid w:val="00197C95"/>
    <w:rsid w:val="001A4411"/>
    <w:rsid w:val="001A6E0A"/>
    <w:rsid w:val="001A7965"/>
    <w:rsid w:val="001B4B4B"/>
    <w:rsid w:val="001C25CE"/>
    <w:rsid w:val="001D218A"/>
    <w:rsid w:val="001D4314"/>
    <w:rsid w:val="001D5A35"/>
    <w:rsid w:val="001D60B8"/>
    <w:rsid w:val="001E2C55"/>
    <w:rsid w:val="001E7FBB"/>
    <w:rsid w:val="001E7FC6"/>
    <w:rsid w:val="001F51B1"/>
    <w:rsid w:val="001F68FB"/>
    <w:rsid w:val="00210AEF"/>
    <w:rsid w:val="002150C0"/>
    <w:rsid w:val="002166F3"/>
    <w:rsid w:val="0022798D"/>
    <w:rsid w:val="00242783"/>
    <w:rsid w:val="00243A29"/>
    <w:rsid w:val="002444C3"/>
    <w:rsid w:val="002554EB"/>
    <w:rsid w:val="00261414"/>
    <w:rsid w:val="00270CB0"/>
    <w:rsid w:val="00292B82"/>
    <w:rsid w:val="00296D4B"/>
    <w:rsid w:val="00297F1E"/>
    <w:rsid w:val="002A2D06"/>
    <w:rsid w:val="002A4CEF"/>
    <w:rsid w:val="002A5C14"/>
    <w:rsid w:val="002A7F56"/>
    <w:rsid w:val="002B33C2"/>
    <w:rsid w:val="002B3823"/>
    <w:rsid w:val="002B7413"/>
    <w:rsid w:val="002B74D4"/>
    <w:rsid w:val="002C1009"/>
    <w:rsid w:val="002C27AD"/>
    <w:rsid w:val="002C2C29"/>
    <w:rsid w:val="002C7E13"/>
    <w:rsid w:val="002D34B3"/>
    <w:rsid w:val="002D716D"/>
    <w:rsid w:val="002F02B0"/>
    <w:rsid w:val="002F1BB6"/>
    <w:rsid w:val="002F6A2F"/>
    <w:rsid w:val="002F720D"/>
    <w:rsid w:val="00307A90"/>
    <w:rsid w:val="00307F9F"/>
    <w:rsid w:val="00311CF9"/>
    <w:rsid w:val="00322090"/>
    <w:rsid w:val="00325330"/>
    <w:rsid w:val="00326730"/>
    <w:rsid w:val="00332951"/>
    <w:rsid w:val="003340CF"/>
    <w:rsid w:val="00344799"/>
    <w:rsid w:val="00350172"/>
    <w:rsid w:val="00393CF5"/>
    <w:rsid w:val="0039708B"/>
    <w:rsid w:val="003B4DBD"/>
    <w:rsid w:val="003C0904"/>
    <w:rsid w:val="003D160F"/>
    <w:rsid w:val="003E19D5"/>
    <w:rsid w:val="003E3F20"/>
    <w:rsid w:val="003E74A2"/>
    <w:rsid w:val="00412BC7"/>
    <w:rsid w:val="00412DF0"/>
    <w:rsid w:val="0041310C"/>
    <w:rsid w:val="00420DE1"/>
    <w:rsid w:val="0042355E"/>
    <w:rsid w:val="00433ECF"/>
    <w:rsid w:val="00445409"/>
    <w:rsid w:val="00453DE8"/>
    <w:rsid w:val="00486B65"/>
    <w:rsid w:val="004870C4"/>
    <w:rsid w:val="00490963"/>
    <w:rsid w:val="004954FE"/>
    <w:rsid w:val="00496619"/>
    <w:rsid w:val="004A3E8C"/>
    <w:rsid w:val="004B6BCA"/>
    <w:rsid w:val="004C68B1"/>
    <w:rsid w:val="004D10E5"/>
    <w:rsid w:val="004D3402"/>
    <w:rsid w:val="004E5EDE"/>
    <w:rsid w:val="004F36A2"/>
    <w:rsid w:val="00503EC4"/>
    <w:rsid w:val="00503FAF"/>
    <w:rsid w:val="00515D6D"/>
    <w:rsid w:val="0052320F"/>
    <w:rsid w:val="00530A5C"/>
    <w:rsid w:val="00532330"/>
    <w:rsid w:val="00532B25"/>
    <w:rsid w:val="005374A0"/>
    <w:rsid w:val="00550421"/>
    <w:rsid w:val="00551DC0"/>
    <w:rsid w:val="00557503"/>
    <w:rsid w:val="0056045E"/>
    <w:rsid w:val="00570852"/>
    <w:rsid w:val="00574831"/>
    <w:rsid w:val="005805CC"/>
    <w:rsid w:val="00587E94"/>
    <w:rsid w:val="005935CB"/>
    <w:rsid w:val="005A72B4"/>
    <w:rsid w:val="005B4E5B"/>
    <w:rsid w:val="005C70D5"/>
    <w:rsid w:val="005C7348"/>
    <w:rsid w:val="005C7F1C"/>
    <w:rsid w:val="005D4B7C"/>
    <w:rsid w:val="005E23D1"/>
    <w:rsid w:val="005E296D"/>
    <w:rsid w:val="005E6141"/>
    <w:rsid w:val="00605180"/>
    <w:rsid w:val="0060734F"/>
    <w:rsid w:val="00612593"/>
    <w:rsid w:val="00622B02"/>
    <w:rsid w:val="00623CA2"/>
    <w:rsid w:val="00624DBD"/>
    <w:rsid w:val="00627203"/>
    <w:rsid w:val="006337FF"/>
    <w:rsid w:val="0063382B"/>
    <w:rsid w:val="00634B72"/>
    <w:rsid w:val="00637767"/>
    <w:rsid w:val="00637AEE"/>
    <w:rsid w:val="00643523"/>
    <w:rsid w:val="0064371E"/>
    <w:rsid w:val="0065335F"/>
    <w:rsid w:val="00661A8B"/>
    <w:rsid w:val="0066298D"/>
    <w:rsid w:val="00675875"/>
    <w:rsid w:val="00680E82"/>
    <w:rsid w:val="00680F6B"/>
    <w:rsid w:val="00684428"/>
    <w:rsid w:val="0068545F"/>
    <w:rsid w:val="006A43E8"/>
    <w:rsid w:val="006A5820"/>
    <w:rsid w:val="006B3F1F"/>
    <w:rsid w:val="006C1185"/>
    <w:rsid w:val="006C663F"/>
    <w:rsid w:val="006D5C06"/>
    <w:rsid w:val="006E1EE6"/>
    <w:rsid w:val="006E3395"/>
    <w:rsid w:val="006F5952"/>
    <w:rsid w:val="006F6D9D"/>
    <w:rsid w:val="007038AF"/>
    <w:rsid w:val="007105FE"/>
    <w:rsid w:val="00716D99"/>
    <w:rsid w:val="00717973"/>
    <w:rsid w:val="007226B9"/>
    <w:rsid w:val="007250E3"/>
    <w:rsid w:val="00726890"/>
    <w:rsid w:val="0073437F"/>
    <w:rsid w:val="00734828"/>
    <w:rsid w:val="00735ABA"/>
    <w:rsid w:val="00742EB5"/>
    <w:rsid w:val="00744F5A"/>
    <w:rsid w:val="00745015"/>
    <w:rsid w:val="00755937"/>
    <w:rsid w:val="00756C51"/>
    <w:rsid w:val="007673E2"/>
    <w:rsid w:val="007912F3"/>
    <w:rsid w:val="0079267E"/>
    <w:rsid w:val="007A18B6"/>
    <w:rsid w:val="007A64ED"/>
    <w:rsid w:val="007A6691"/>
    <w:rsid w:val="007B031D"/>
    <w:rsid w:val="007B07FF"/>
    <w:rsid w:val="007B6109"/>
    <w:rsid w:val="007B6A5F"/>
    <w:rsid w:val="007B74B4"/>
    <w:rsid w:val="007C2839"/>
    <w:rsid w:val="007D32EF"/>
    <w:rsid w:val="007D599E"/>
    <w:rsid w:val="007E7E4A"/>
    <w:rsid w:val="007F3673"/>
    <w:rsid w:val="007F6AFF"/>
    <w:rsid w:val="007F6E5C"/>
    <w:rsid w:val="00805855"/>
    <w:rsid w:val="00830350"/>
    <w:rsid w:val="00831281"/>
    <w:rsid w:val="00851551"/>
    <w:rsid w:val="00851784"/>
    <w:rsid w:val="00854C13"/>
    <w:rsid w:val="00870CBB"/>
    <w:rsid w:val="0087336F"/>
    <w:rsid w:val="00873646"/>
    <w:rsid w:val="008870A1"/>
    <w:rsid w:val="008A496C"/>
    <w:rsid w:val="008A5BCB"/>
    <w:rsid w:val="008C0C58"/>
    <w:rsid w:val="008C23F2"/>
    <w:rsid w:val="008C4ED2"/>
    <w:rsid w:val="008C517B"/>
    <w:rsid w:val="008C79B3"/>
    <w:rsid w:val="008E45B5"/>
    <w:rsid w:val="008E6266"/>
    <w:rsid w:val="00900304"/>
    <w:rsid w:val="00907B05"/>
    <w:rsid w:val="00920D17"/>
    <w:rsid w:val="009279F8"/>
    <w:rsid w:val="009370F4"/>
    <w:rsid w:val="00945CCA"/>
    <w:rsid w:val="009466D6"/>
    <w:rsid w:val="00950EDC"/>
    <w:rsid w:val="0096030F"/>
    <w:rsid w:val="0096453E"/>
    <w:rsid w:val="00964F4A"/>
    <w:rsid w:val="00965378"/>
    <w:rsid w:val="00965E24"/>
    <w:rsid w:val="00972F76"/>
    <w:rsid w:val="0097345F"/>
    <w:rsid w:val="00982EE0"/>
    <w:rsid w:val="00986C22"/>
    <w:rsid w:val="00987266"/>
    <w:rsid w:val="009873FA"/>
    <w:rsid w:val="00995337"/>
    <w:rsid w:val="00995A2A"/>
    <w:rsid w:val="009A2993"/>
    <w:rsid w:val="009C415B"/>
    <w:rsid w:val="009D27CA"/>
    <w:rsid w:val="009F1620"/>
    <w:rsid w:val="009F62E7"/>
    <w:rsid w:val="009F76F2"/>
    <w:rsid w:val="00A07647"/>
    <w:rsid w:val="00A2023D"/>
    <w:rsid w:val="00A24B4A"/>
    <w:rsid w:val="00A34C72"/>
    <w:rsid w:val="00A42CE2"/>
    <w:rsid w:val="00A42E69"/>
    <w:rsid w:val="00A46B1B"/>
    <w:rsid w:val="00A671E0"/>
    <w:rsid w:val="00A731BB"/>
    <w:rsid w:val="00A7325A"/>
    <w:rsid w:val="00A81011"/>
    <w:rsid w:val="00A8324B"/>
    <w:rsid w:val="00A944E1"/>
    <w:rsid w:val="00A94F86"/>
    <w:rsid w:val="00A95712"/>
    <w:rsid w:val="00AA15FA"/>
    <w:rsid w:val="00AA4744"/>
    <w:rsid w:val="00AB2031"/>
    <w:rsid w:val="00AD0D26"/>
    <w:rsid w:val="00AD18AA"/>
    <w:rsid w:val="00AE04F2"/>
    <w:rsid w:val="00AE0899"/>
    <w:rsid w:val="00AE0EA3"/>
    <w:rsid w:val="00AF6C2E"/>
    <w:rsid w:val="00B155F3"/>
    <w:rsid w:val="00B23462"/>
    <w:rsid w:val="00B23D74"/>
    <w:rsid w:val="00B254BD"/>
    <w:rsid w:val="00B25F83"/>
    <w:rsid w:val="00B32F54"/>
    <w:rsid w:val="00B43C66"/>
    <w:rsid w:val="00B43DDB"/>
    <w:rsid w:val="00B44019"/>
    <w:rsid w:val="00B52343"/>
    <w:rsid w:val="00B5583E"/>
    <w:rsid w:val="00B6126C"/>
    <w:rsid w:val="00B72B8C"/>
    <w:rsid w:val="00B96713"/>
    <w:rsid w:val="00BB037E"/>
    <w:rsid w:val="00BB2E70"/>
    <w:rsid w:val="00BB50FA"/>
    <w:rsid w:val="00BC3923"/>
    <w:rsid w:val="00BD098F"/>
    <w:rsid w:val="00BD14DE"/>
    <w:rsid w:val="00BD3D7A"/>
    <w:rsid w:val="00BF1387"/>
    <w:rsid w:val="00BF50B7"/>
    <w:rsid w:val="00C065BB"/>
    <w:rsid w:val="00C13CE2"/>
    <w:rsid w:val="00C1445B"/>
    <w:rsid w:val="00C20FB2"/>
    <w:rsid w:val="00C21342"/>
    <w:rsid w:val="00C52284"/>
    <w:rsid w:val="00C526A9"/>
    <w:rsid w:val="00C54BC4"/>
    <w:rsid w:val="00C55E1F"/>
    <w:rsid w:val="00C562F5"/>
    <w:rsid w:val="00C5634B"/>
    <w:rsid w:val="00C57E72"/>
    <w:rsid w:val="00C77862"/>
    <w:rsid w:val="00CA0479"/>
    <w:rsid w:val="00CB0F19"/>
    <w:rsid w:val="00CB59DC"/>
    <w:rsid w:val="00CC065C"/>
    <w:rsid w:val="00CC2BBE"/>
    <w:rsid w:val="00CC2DEF"/>
    <w:rsid w:val="00CC5222"/>
    <w:rsid w:val="00CD3D2D"/>
    <w:rsid w:val="00CE58FD"/>
    <w:rsid w:val="00D234A4"/>
    <w:rsid w:val="00D27DB2"/>
    <w:rsid w:val="00D31E50"/>
    <w:rsid w:val="00D47AD0"/>
    <w:rsid w:val="00D47D3D"/>
    <w:rsid w:val="00D52167"/>
    <w:rsid w:val="00D60155"/>
    <w:rsid w:val="00D60449"/>
    <w:rsid w:val="00D61C90"/>
    <w:rsid w:val="00D8143B"/>
    <w:rsid w:val="00D84421"/>
    <w:rsid w:val="00D84914"/>
    <w:rsid w:val="00D900FE"/>
    <w:rsid w:val="00DA0C22"/>
    <w:rsid w:val="00DA3011"/>
    <w:rsid w:val="00DC7586"/>
    <w:rsid w:val="00DD6DCF"/>
    <w:rsid w:val="00DD7F7E"/>
    <w:rsid w:val="00DE0A77"/>
    <w:rsid w:val="00DF75DE"/>
    <w:rsid w:val="00E11A66"/>
    <w:rsid w:val="00E144FA"/>
    <w:rsid w:val="00E150EF"/>
    <w:rsid w:val="00E158C3"/>
    <w:rsid w:val="00E17E6A"/>
    <w:rsid w:val="00E275B7"/>
    <w:rsid w:val="00E31AF9"/>
    <w:rsid w:val="00E34630"/>
    <w:rsid w:val="00E37E38"/>
    <w:rsid w:val="00E47782"/>
    <w:rsid w:val="00E5245B"/>
    <w:rsid w:val="00E53835"/>
    <w:rsid w:val="00E654E2"/>
    <w:rsid w:val="00E75B73"/>
    <w:rsid w:val="00E768A7"/>
    <w:rsid w:val="00E77DC6"/>
    <w:rsid w:val="00E80CAB"/>
    <w:rsid w:val="00E86957"/>
    <w:rsid w:val="00E9549A"/>
    <w:rsid w:val="00EA53B7"/>
    <w:rsid w:val="00EB5322"/>
    <w:rsid w:val="00EC0A96"/>
    <w:rsid w:val="00EC2C8E"/>
    <w:rsid w:val="00EC44D0"/>
    <w:rsid w:val="00EC56C4"/>
    <w:rsid w:val="00EC65BB"/>
    <w:rsid w:val="00ED2501"/>
    <w:rsid w:val="00ED3353"/>
    <w:rsid w:val="00EE221B"/>
    <w:rsid w:val="00EF1030"/>
    <w:rsid w:val="00EF7090"/>
    <w:rsid w:val="00F05946"/>
    <w:rsid w:val="00F11161"/>
    <w:rsid w:val="00F21337"/>
    <w:rsid w:val="00F232A3"/>
    <w:rsid w:val="00F25FC3"/>
    <w:rsid w:val="00F27133"/>
    <w:rsid w:val="00F31A44"/>
    <w:rsid w:val="00F40B40"/>
    <w:rsid w:val="00F45F4E"/>
    <w:rsid w:val="00F52CF5"/>
    <w:rsid w:val="00F65D5E"/>
    <w:rsid w:val="00F66AAE"/>
    <w:rsid w:val="00F72216"/>
    <w:rsid w:val="00F72A24"/>
    <w:rsid w:val="00F877A4"/>
    <w:rsid w:val="00F9293F"/>
    <w:rsid w:val="00F94251"/>
    <w:rsid w:val="00FA02A2"/>
    <w:rsid w:val="00FB0D68"/>
    <w:rsid w:val="00FB4EA0"/>
    <w:rsid w:val="00FB7BB9"/>
    <w:rsid w:val="00FB7E75"/>
    <w:rsid w:val="00FD4448"/>
    <w:rsid w:val="00FE0DAF"/>
    <w:rsid w:val="00FF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/>
    <w:lsdException w:name="Table Grid" w:uiPriority="5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1926F9"/>
  </w:style>
  <w:style w:type="paragraph" w:styleId="a4">
    <w:name w:val="Body Text"/>
    <w:basedOn w:val="a"/>
    <w:rsid w:val="001926F9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uiPriority w:val="99"/>
    <w:rsid w:val="001926F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1926F9"/>
  </w:style>
  <w:style w:type="paragraph" w:styleId="a7">
    <w:name w:val="header"/>
    <w:basedOn w:val="a"/>
    <w:link w:val="Char1"/>
    <w:rsid w:val="001926F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7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1926F9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1926F9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rsid w:val="001926F9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rsid w:val="00F31A44"/>
    <w:rPr>
      <w:sz w:val="18"/>
      <w:szCs w:val="18"/>
    </w:rPr>
  </w:style>
  <w:style w:type="paragraph" w:styleId="ac">
    <w:name w:val="Normal (Web)"/>
    <w:basedOn w:val="a"/>
    <w:qFormat/>
    <w:rsid w:val="00261414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8C0C58"/>
  </w:style>
  <w:style w:type="table" w:customStyle="1" w:styleId="TableNormal">
    <w:name w:val="Table Normal"/>
    <w:rsid w:val="005604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等线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批注框文本 Char"/>
    <w:basedOn w:val="a0"/>
    <w:link w:val="ab"/>
    <w:uiPriority w:val="99"/>
    <w:semiHidden/>
    <w:rsid w:val="005E6141"/>
    <w:rPr>
      <w:kern w:val="2"/>
      <w:sz w:val="18"/>
      <w:szCs w:val="18"/>
    </w:rPr>
  </w:style>
  <w:style w:type="table" w:styleId="ad">
    <w:name w:val="Table Grid"/>
    <w:basedOn w:val="a1"/>
    <w:uiPriority w:val="59"/>
    <w:qFormat/>
    <w:rsid w:val="00210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semiHidden/>
    <w:rsid w:val="00EC44D0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Ae">
    <w:name w:val="正文 A"/>
    <w:rsid w:val="00270C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  <w:bdr w:val="nil"/>
    </w:rPr>
  </w:style>
  <w:style w:type="numbering" w:customStyle="1" w:styleId="2">
    <w:name w:val="无列表2"/>
    <w:next w:val="a2"/>
    <w:uiPriority w:val="99"/>
    <w:semiHidden/>
    <w:unhideWhenUsed/>
    <w:rsid w:val="001F68FB"/>
  </w:style>
  <w:style w:type="character" w:customStyle="1" w:styleId="font31">
    <w:name w:val="font31"/>
    <w:basedOn w:val="a0"/>
    <w:rsid w:val="008C23F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8C23F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C23F2"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AB8B-1D79-42C8-BCC5-B25CC994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0</TotalTime>
  <Pages>4</Pages>
  <Words>502</Words>
  <Characters>2867</Characters>
  <Application>Microsoft Office Word</Application>
  <DocSecurity>0</DocSecurity>
  <Lines>23</Lines>
  <Paragraphs>6</Paragraphs>
  <ScaleCrop>false</ScaleCrop>
  <Company>中国地质大学(北京)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2</cp:revision>
  <cp:lastPrinted>2020-11-12T01:53:00Z</cp:lastPrinted>
  <dcterms:created xsi:type="dcterms:W3CDTF">2020-12-23T06:52:00Z</dcterms:created>
  <dcterms:modified xsi:type="dcterms:W3CDTF">2020-12-23T06:52:00Z</dcterms:modified>
</cp:coreProperties>
</file>