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17" w:rsidRPr="001918FA" w:rsidRDefault="00B50B42" w:rsidP="00B30FDC">
      <w:pPr>
        <w:pStyle w:val="a3"/>
        <w:spacing w:line="55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方正小标宋简体"/>
          <w:sz w:val="36"/>
          <w:szCs w:val="36"/>
        </w:rPr>
        <w:t>2020</w:t>
      </w:r>
      <w:r w:rsidR="007B2317" w:rsidRPr="001918FA">
        <w:rPr>
          <w:rFonts w:ascii="方正小标宋简体" w:eastAsia="方正小标宋简体" w:hAnsi="宋体" w:cs="方正小标宋简体" w:hint="eastAsia"/>
          <w:sz w:val="36"/>
          <w:szCs w:val="36"/>
        </w:rPr>
        <w:t>年</w:t>
      </w:r>
      <w:r w:rsidR="009E7569">
        <w:rPr>
          <w:rFonts w:ascii="方正小标宋简体" w:eastAsia="方正小标宋简体" w:hAnsi="宋体" w:cs="方正小标宋简体" w:hint="eastAsia"/>
          <w:sz w:val="36"/>
          <w:szCs w:val="36"/>
        </w:rPr>
        <w:t>省部级及以上</w:t>
      </w:r>
      <w:r w:rsidR="007B2317" w:rsidRPr="001918FA">
        <w:rPr>
          <w:rFonts w:ascii="方正小标宋简体" w:eastAsia="方正小标宋简体" w:hAnsi="宋体" w:cs="方正小标宋简体" w:hint="eastAsia"/>
          <w:sz w:val="36"/>
          <w:szCs w:val="36"/>
        </w:rPr>
        <w:t>大学生学科竞赛获奖名单</w:t>
      </w:r>
    </w:p>
    <w:p w:rsidR="00265720" w:rsidRDefault="00265720" w:rsidP="00C87285">
      <w:pPr>
        <w:spacing w:line="240" w:lineRule="auto"/>
        <w:rPr>
          <w:rFonts w:ascii="仿宋_GB2312" w:eastAsia="仿宋_GB2312"/>
          <w:sz w:val="24"/>
          <w:szCs w:val="24"/>
        </w:rPr>
      </w:pPr>
    </w:p>
    <w:p w:rsidR="00A865A4" w:rsidRPr="009405DF" w:rsidRDefault="00095D12" w:rsidP="009F3217">
      <w:pPr>
        <w:spacing w:beforeLines="30" w:afterLines="30" w:line="320" w:lineRule="exact"/>
        <w:outlineLvl w:val="0"/>
        <w:rPr>
          <w:rFonts w:ascii="仿宋_GB2312" w:eastAsia="仿宋_GB2312" w:hAnsi="宋体" w:cs="仿宋_GB2312"/>
          <w:snapToGrid w:val="0"/>
          <w:color w:val="000000"/>
          <w:kern w:val="0"/>
          <w:sz w:val="24"/>
          <w:szCs w:val="24"/>
        </w:rPr>
      </w:pPr>
      <w:r w:rsidRPr="009405DF">
        <w:rPr>
          <w:rFonts w:ascii="仿宋_GB2312" w:eastAsia="仿宋_GB2312" w:hAnsi="宋体" w:cs="仿宋_GB2312" w:hint="eastAsia"/>
          <w:snapToGrid w:val="0"/>
          <w:color w:val="000000"/>
          <w:kern w:val="0"/>
          <w:sz w:val="24"/>
          <w:szCs w:val="24"/>
        </w:rPr>
        <w:t>一</w:t>
      </w:r>
      <w:r w:rsidR="001018E4" w:rsidRPr="009405DF">
        <w:rPr>
          <w:rFonts w:ascii="仿宋_GB2312" w:eastAsia="仿宋_GB2312" w:hAnsi="宋体" w:cs="仿宋_GB2312" w:hint="eastAsia"/>
          <w:snapToGrid w:val="0"/>
          <w:color w:val="000000"/>
          <w:kern w:val="0"/>
          <w:sz w:val="24"/>
          <w:szCs w:val="24"/>
        </w:rPr>
        <w:t>、</w:t>
      </w:r>
      <w:r w:rsidR="00A865A4" w:rsidRPr="009405DF">
        <w:rPr>
          <w:rFonts w:ascii="仿宋_GB2312" w:eastAsia="仿宋_GB2312" w:hAnsi="宋体" w:cs="仿宋_GB2312" w:hint="eastAsia"/>
          <w:snapToGrid w:val="0"/>
          <w:color w:val="000000"/>
          <w:kern w:val="0"/>
          <w:sz w:val="24"/>
          <w:szCs w:val="24"/>
        </w:rPr>
        <w:t>2020年</w:t>
      </w:r>
      <w:r w:rsidR="001018E4" w:rsidRPr="009405DF">
        <w:rPr>
          <w:rFonts w:ascii="仿宋_GB2312" w:eastAsia="仿宋_GB2312" w:hAnsi="宋体" w:cs="仿宋_GB2312" w:hint="eastAsia"/>
          <w:snapToGrid w:val="0"/>
          <w:color w:val="000000"/>
          <w:kern w:val="0"/>
          <w:sz w:val="24"/>
          <w:szCs w:val="24"/>
        </w:rPr>
        <w:t>全国大学生机械创新设计大赛</w:t>
      </w:r>
      <w:r w:rsidR="00A865A4" w:rsidRPr="009405DF">
        <w:rPr>
          <w:rFonts w:ascii="仿宋_GB2312" w:eastAsia="仿宋_GB2312" w:hAnsi="宋体" w:cs="仿宋_GB2312" w:hint="eastAsia"/>
          <w:snapToGrid w:val="0"/>
          <w:color w:val="000000"/>
          <w:kern w:val="0"/>
          <w:sz w:val="24"/>
          <w:szCs w:val="24"/>
        </w:rPr>
        <w:t>获奖名单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4"/>
        <w:gridCol w:w="1437"/>
        <w:gridCol w:w="1106"/>
        <w:gridCol w:w="1441"/>
        <w:gridCol w:w="1275"/>
        <w:gridCol w:w="2104"/>
        <w:gridCol w:w="22"/>
        <w:gridCol w:w="1204"/>
      </w:tblGrid>
      <w:tr w:rsidR="00A865A4" w:rsidRPr="00A57AB7" w:rsidTr="006C21D7">
        <w:trPr>
          <w:trHeight w:val="20"/>
          <w:jc w:val="center"/>
        </w:trPr>
        <w:tc>
          <w:tcPr>
            <w:tcW w:w="61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7" w:type="dxa"/>
            <w:vAlign w:val="center"/>
          </w:tcPr>
          <w:p w:rsidR="00A865A4" w:rsidRPr="00A57AB7" w:rsidRDefault="00A7404F" w:rsidP="00A865A4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作品</w:t>
            </w:r>
            <w:r w:rsidR="00A865A4" w:rsidRPr="00A57AB7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A865A4" w:rsidRPr="00A57AB7" w:rsidTr="00A865A4">
        <w:trPr>
          <w:trHeight w:val="20"/>
          <w:jc w:val="center"/>
        </w:trPr>
        <w:tc>
          <w:tcPr>
            <w:tcW w:w="9203" w:type="dxa"/>
            <w:gridSpan w:val="8"/>
            <w:vAlign w:val="center"/>
          </w:tcPr>
          <w:p w:rsidR="00A865A4" w:rsidRPr="00A57AB7" w:rsidRDefault="00A865A4" w:rsidP="00A865A4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全国二等奖（1项）</w:t>
            </w:r>
          </w:p>
        </w:tc>
      </w:tr>
      <w:tr w:rsidR="00A865A4" w:rsidRPr="00A57AB7" w:rsidTr="006C21D7">
        <w:trPr>
          <w:trHeight w:val="20"/>
          <w:jc w:val="center"/>
        </w:trPr>
        <w:tc>
          <w:tcPr>
            <w:tcW w:w="614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7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移动式升降助老机器人</w:t>
            </w: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蔺世雄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1002163126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10021631</w:t>
            </w:r>
          </w:p>
        </w:tc>
        <w:tc>
          <w:tcPr>
            <w:tcW w:w="2126" w:type="dxa"/>
            <w:gridSpan w:val="2"/>
            <w:vAlign w:val="center"/>
          </w:tcPr>
          <w:p w:rsidR="00A865A4" w:rsidRPr="00A57AB7" w:rsidRDefault="00A865A4" w:rsidP="00A865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04" w:type="dxa"/>
            <w:vMerge w:val="restart"/>
            <w:vAlign w:val="center"/>
          </w:tcPr>
          <w:p w:rsidR="00A865A4" w:rsidRPr="00A57AB7" w:rsidRDefault="00A865A4" w:rsidP="00A865A4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杨运强</w:t>
            </w:r>
          </w:p>
        </w:tc>
      </w:tr>
      <w:tr w:rsidR="00A865A4" w:rsidRPr="00A57AB7" w:rsidTr="006C21D7">
        <w:trPr>
          <w:trHeight w:val="20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袁秋峰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1002163222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10021632</w:t>
            </w:r>
          </w:p>
        </w:tc>
        <w:tc>
          <w:tcPr>
            <w:tcW w:w="2126" w:type="dxa"/>
            <w:gridSpan w:val="2"/>
            <w:vAlign w:val="center"/>
          </w:tcPr>
          <w:p w:rsidR="00A865A4" w:rsidRPr="00A57AB7" w:rsidRDefault="00A865A4" w:rsidP="00A865A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04" w:type="dxa"/>
            <w:vMerge/>
            <w:vAlign w:val="center"/>
          </w:tcPr>
          <w:p w:rsidR="00A865A4" w:rsidRPr="00A57AB7" w:rsidRDefault="00A865A4" w:rsidP="00A865A4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20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张帅</w:t>
            </w:r>
            <w:proofErr w:type="gramStart"/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帅</w:t>
            </w:r>
            <w:proofErr w:type="gramEnd"/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1002163119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10021631</w:t>
            </w:r>
          </w:p>
        </w:tc>
        <w:tc>
          <w:tcPr>
            <w:tcW w:w="2126" w:type="dxa"/>
            <w:gridSpan w:val="2"/>
            <w:vAlign w:val="center"/>
          </w:tcPr>
          <w:p w:rsidR="00A865A4" w:rsidRPr="00A57AB7" w:rsidRDefault="00A865A4" w:rsidP="00A865A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04" w:type="dxa"/>
            <w:vMerge/>
            <w:vAlign w:val="center"/>
          </w:tcPr>
          <w:p w:rsidR="00A865A4" w:rsidRPr="00A57AB7" w:rsidRDefault="00A865A4" w:rsidP="00A865A4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20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田露</w:t>
            </w:r>
            <w:proofErr w:type="gramEnd"/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1002183132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10021831</w:t>
            </w:r>
          </w:p>
        </w:tc>
        <w:tc>
          <w:tcPr>
            <w:tcW w:w="2126" w:type="dxa"/>
            <w:gridSpan w:val="2"/>
            <w:vAlign w:val="center"/>
          </w:tcPr>
          <w:p w:rsidR="00A865A4" w:rsidRPr="00A57AB7" w:rsidRDefault="00A865A4" w:rsidP="00A865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04" w:type="dxa"/>
            <w:vMerge/>
            <w:vAlign w:val="center"/>
          </w:tcPr>
          <w:p w:rsidR="00A865A4" w:rsidRPr="00A57AB7" w:rsidRDefault="00A865A4" w:rsidP="00A865A4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20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车众元</w:t>
            </w:r>
            <w:proofErr w:type="gramEnd"/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1002173107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10021731</w:t>
            </w:r>
          </w:p>
        </w:tc>
        <w:tc>
          <w:tcPr>
            <w:tcW w:w="2126" w:type="dxa"/>
            <w:gridSpan w:val="2"/>
            <w:vAlign w:val="center"/>
          </w:tcPr>
          <w:p w:rsidR="00A865A4" w:rsidRPr="00A57AB7" w:rsidRDefault="00A865A4" w:rsidP="00A865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04" w:type="dxa"/>
            <w:vMerge/>
            <w:vAlign w:val="center"/>
          </w:tcPr>
          <w:p w:rsidR="00A865A4" w:rsidRPr="00A57AB7" w:rsidRDefault="00A865A4" w:rsidP="00A865A4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865A4" w:rsidRPr="00A57AB7" w:rsidTr="00A865A4">
        <w:trPr>
          <w:trHeight w:val="20"/>
          <w:jc w:val="center"/>
        </w:trPr>
        <w:tc>
          <w:tcPr>
            <w:tcW w:w="9203" w:type="dxa"/>
            <w:gridSpan w:val="8"/>
            <w:vAlign w:val="center"/>
          </w:tcPr>
          <w:p w:rsidR="00A865A4" w:rsidRPr="00A57AB7" w:rsidRDefault="00A865A4" w:rsidP="00A865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  <w:szCs w:val="24"/>
              </w:rPr>
              <w:t>北京市</w:t>
            </w: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一等奖（4项）</w:t>
            </w:r>
          </w:p>
        </w:tc>
      </w:tr>
      <w:tr w:rsidR="00A865A4" w:rsidRPr="00A57AB7" w:rsidTr="00A865A4">
        <w:trPr>
          <w:trHeight w:val="20"/>
          <w:jc w:val="center"/>
        </w:trPr>
        <w:tc>
          <w:tcPr>
            <w:tcW w:w="614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7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家庭智能养老助残机器人</w:t>
            </w: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张帅</w:t>
            </w: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帅</w:t>
            </w:r>
            <w:proofErr w:type="gramEnd"/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1002163119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10021631</w:t>
            </w:r>
          </w:p>
        </w:tc>
        <w:tc>
          <w:tcPr>
            <w:tcW w:w="2126" w:type="dxa"/>
            <w:gridSpan w:val="2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04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杨运强</w:t>
            </w:r>
          </w:p>
        </w:tc>
      </w:tr>
      <w:tr w:rsidR="00A865A4" w:rsidRPr="00A57AB7" w:rsidTr="00A865A4">
        <w:trPr>
          <w:trHeight w:val="20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蔺世雄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1002163126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10021631</w:t>
            </w:r>
          </w:p>
        </w:tc>
        <w:tc>
          <w:tcPr>
            <w:tcW w:w="2126" w:type="dxa"/>
            <w:gridSpan w:val="2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0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A865A4">
        <w:trPr>
          <w:trHeight w:val="20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田露</w:t>
            </w:r>
            <w:proofErr w:type="gramEnd"/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1002183132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10021831</w:t>
            </w:r>
          </w:p>
        </w:tc>
        <w:tc>
          <w:tcPr>
            <w:tcW w:w="2126" w:type="dxa"/>
            <w:gridSpan w:val="2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0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A865A4">
        <w:trPr>
          <w:trHeight w:val="20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袁秋峰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1002163222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10021632</w:t>
            </w:r>
          </w:p>
        </w:tc>
        <w:tc>
          <w:tcPr>
            <w:tcW w:w="2126" w:type="dxa"/>
            <w:gridSpan w:val="2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0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A865A4">
        <w:trPr>
          <w:trHeight w:val="20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包天本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1002163218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10021632</w:t>
            </w:r>
          </w:p>
        </w:tc>
        <w:tc>
          <w:tcPr>
            <w:tcW w:w="2126" w:type="dxa"/>
            <w:gridSpan w:val="2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0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A865A4">
        <w:trPr>
          <w:trHeight w:val="20"/>
          <w:jc w:val="center"/>
        </w:trPr>
        <w:tc>
          <w:tcPr>
            <w:tcW w:w="614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37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老人</w:t>
            </w: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便助式洗澡</w:t>
            </w:r>
            <w:proofErr w:type="gramEnd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椅</w:t>
            </w: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徐晨昊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1002173103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26" w:type="dxa"/>
            <w:gridSpan w:val="2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04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杨义勇</w:t>
            </w:r>
          </w:p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朱丽娜</w:t>
            </w:r>
          </w:p>
        </w:tc>
      </w:tr>
      <w:tr w:rsidR="00A865A4" w:rsidRPr="00A57AB7" w:rsidTr="00A865A4">
        <w:trPr>
          <w:trHeight w:val="20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杜仕威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1002173108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26" w:type="dxa"/>
            <w:gridSpan w:val="2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0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A865A4">
        <w:trPr>
          <w:trHeight w:val="20"/>
          <w:jc w:val="center"/>
        </w:trPr>
        <w:tc>
          <w:tcPr>
            <w:tcW w:w="614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37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智能助老衣柜</w:t>
            </w: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燕俊志</w:t>
            </w:r>
            <w:proofErr w:type="gramEnd"/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1002173128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26" w:type="dxa"/>
            <w:gridSpan w:val="2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04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杨义勇</w:t>
            </w:r>
          </w:p>
        </w:tc>
      </w:tr>
      <w:tr w:rsidR="00A865A4" w:rsidRPr="00A57AB7" w:rsidTr="00A865A4">
        <w:trPr>
          <w:trHeight w:val="20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林鹏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1002173119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26" w:type="dxa"/>
            <w:gridSpan w:val="2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0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A865A4">
        <w:trPr>
          <w:trHeight w:val="20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武宏旭</w:t>
            </w:r>
            <w:proofErr w:type="gramEnd"/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1002173118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26" w:type="dxa"/>
            <w:gridSpan w:val="2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0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A865A4">
        <w:trPr>
          <w:trHeight w:val="20"/>
          <w:jc w:val="center"/>
        </w:trPr>
        <w:tc>
          <w:tcPr>
            <w:tcW w:w="614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r w:rsidR="00C21AD4"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老人辅助翻身智能洗澡床</w:t>
            </w: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王少峰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1002173136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26" w:type="dxa"/>
            <w:gridSpan w:val="2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04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杨义勇</w:t>
            </w:r>
          </w:p>
        </w:tc>
      </w:tr>
      <w:tr w:rsidR="00A865A4" w:rsidRPr="00A57AB7" w:rsidTr="00A865A4">
        <w:trPr>
          <w:trHeight w:val="20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胡宇博</w:t>
            </w:r>
            <w:proofErr w:type="gramEnd"/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1002173133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26" w:type="dxa"/>
            <w:gridSpan w:val="2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0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A865A4">
        <w:trPr>
          <w:trHeight w:val="20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阿</w:t>
            </w: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木改胡</w:t>
            </w:r>
            <w:proofErr w:type="gramEnd"/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1002173134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26" w:type="dxa"/>
            <w:gridSpan w:val="2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0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A865A4">
        <w:trPr>
          <w:trHeight w:val="20"/>
          <w:jc w:val="center"/>
        </w:trPr>
        <w:tc>
          <w:tcPr>
            <w:tcW w:w="9203" w:type="dxa"/>
            <w:gridSpan w:val="8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北京市二等奖（11项）</w:t>
            </w:r>
          </w:p>
        </w:tc>
      </w:tr>
      <w:tr w:rsidR="00A865A4" w:rsidRPr="00A57AB7" w:rsidTr="006C21D7">
        <w:trPr>
          <w:trHeight w:val="475"/>
          <w:jc w:val="center"/>
        </w:trPr>
        <w:tc>
          <w:tcPr>
            <w:tcW w:w="614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7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复式楼层老人独立上楼辅助工具</w:t>
            </w: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沈君瑶</w:t>
            </w:r>
            <w:proofErr w:type="gramEnd"/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1002163102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10021631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杨义勇</w:t>
            </w:r>
          </w:p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康嘉杰</w:t>
            </w:r>
            <w:proofErr w:type="gramEnd"/>
          </w:p>
        </w:tc>
      </w:tr>
      <w:tr w:rsidR="00A865A4" w:rsidRPr="00A57AB7" w:rsidTr="006C21D7">
        <w:trPr>
          <w:trHeight w:val="475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赵子宏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1002163225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10021632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37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智能自助辅助行走拐杖式手推车</w:t>
            </w: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张芷菱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1002173101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杨义勇</w:t>
            </w: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张若琪</w:t>
            </w:r>
            <w:proofErr w:type="gramEnd"/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1002173102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舒泽亮</w:t>
            </w:r>
            <w:proofErr w:type="gramEnd"/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1002173114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37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老年人辅助穿、脱鞋装置</w:t>
            </w: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田宇</w:t>
            </w:r>
            <w:proofErr w:type="gramEnd"/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1002173109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杨义勇</w:t>
            </w: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邵一凡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1002173112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黄旭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1002173113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37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模块化智能防</w:t>
            </w: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摔老人</w:t>
            </w:r>
            <w:proofErr w:type="gramEnd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手</w:t>
            </w: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lastRenderedPageBreak/>
              <w:t>杖</w:t>
            </w: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lastRenderedPageBreak/>
              <w:t>邱宇啸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1002173129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杨义勇</w:t>
            </w: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江智宏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1002173127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杨超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1002173117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37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多功能老年人饮水辅助杯</w:t>
            </w: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李嘉祺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1002173122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杨义勇</w:t>
            </w:r>
          </w:p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唐云龙</w:t>
            </w: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周桐</w:t>
            </w:r>
            <w:proofErr w:type="gramEnd"/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1002173121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张梓霖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1001171514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37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助老智能半自动衣物存取架</w:t>
            </w: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李翊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1002173104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杨义勇</w:t>
            </w: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许哲禹</w:t>
            </w:r>
            <w:proofErr w:type="gramEnd"/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1001171325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李超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1002173124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37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落地式老人辅助搓背机</w:t>
            </w: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杨瑞凯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1002173130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杨义勇</w:t>
            </w: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吴青建</w:t>
            </w:r>
            <w:proofErr w:type="gramEnd"/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1002173132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马忠贤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1002173131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37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老人床上电动桌</w:t>
            </w: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贾亚卓</w:t>
            </w:r>
            <w:proofErr w:type="gramEnd"/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1002173106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杨义勇</w:t>
            </w: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王胜泰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1002173105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谢鑫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1002173125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37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老人智能助餐机械手</w:t>
            </w: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车众元</w:t>
            </w:r>
            <w:proofErr w:type="gramEnd"/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1002173107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杨运强</w:t>
            </w: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王博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1002163223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10021632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庞旭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1002153216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10021532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王景瑞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1002153221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10021532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37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一种老人独自</w:t>
            </w: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居家式坐便椅</w:t>
            </w:r>
            <w:proofErr w:type="gramEnd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设计</w:t>
            </w: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安</w:t>
            </w:r>
            <w:proofErr w:type="gramStart"/>
            <w:r w:rsidRPr="00A57AB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犇</w:t>
            </w:r>
            <w:proofErr w:type="gramEnd"/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1002173135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杨义勇</w:t>
            </w: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谢才焕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1002173126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惠家瑞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1002173137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475"/>
          <w:jc w:val="center"/>
        </w:trPr>
        <w:tc>
          <w:tcPr>
            <w:tcW w:w="614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37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多自由度康复床的结构设计</w:t>
            </w: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赵子宏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1002163225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10021632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杨义勇</w:t>
            </w:r>
          </w:p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康嘉杰</w:t>
            </w:r>
            <w:proofErr w:type="gramEnd"/>
          </w:p>
        </w:tc>
      </w:tr>
      <w:tr w:rsidR="00A865A4" w:rsidRPr="00A57AB7" w:rsidTr="006C21D7">
        <w:trPr>
          <w:trHeight w:val="475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沈君瑶</w:t>
            </w:r>
            <w:proofErr w:type="gramEnd"/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1002163102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10021631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369"/>
          <w:jc w:val="center"/>
        </w:trPr>
        <w:tc>
          <w:tcPr>
            <w:tcW w:w="7977" w:type="dxa"/>
            <w:gridSpan w:val="6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北京市三等奖（2项）</w:t>
            </w:r>
          </w:p>
        </w:tc>
        <w:tc>
          <w:tcPr>
            <w:tcW w:w="1226" w:type="dxa"/>
            <w:gridSpan w:val="2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7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智能辅助洗衣机</w:t>
            </w: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孙珩伦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1002173111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杨义勇</w:t>
            </w:r>
          </w:p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康嘉杰</w:t>
            </w:r>
            <w:proofErr w:type="gramEnd"/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黄振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1002173115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汪</w:t>
            </w: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1002173110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姜宏伟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1002173116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865A4" w:rsidRPr="00A57AB7" w:rsidTr="006C21D7">
        <w:trPr>
          <w:trHeight w:val="97"/>
          <w:jc w:val="center"/>
        </w:trPr>
        <w:tc>
          <w:tcPr>
            <w:tcW w:w="614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37" w:type="dxa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辅助老人自动配药盒</w:t>
            </w: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朱昕宇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1001175116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 w:val="restart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杨义勇</w:t>
            </w:r>
          </w:p>
        </w:tc>
      </w:tr>
      <w:tr w:rsidR="00A865A4" w:rsidRPr="00A57AB7" w:rsidTr="006C21D7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杨刚</w:t>
            </w:r>
          </w:p>
        </w:tc>
        <w:tc>
          <w:tcPr>
            <w:tcW w:w="1441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1001171228</w:t>
            </w:r>
          </w:p>
        </w:tc>
        <w:tc>
          <w:tcPr>
            <w:tcW w:w="1275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104" w:type="dxa"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A865A4" w:rsidRPr="00A57AB7" w:rsidRDefault="00A865A4" w:rsidP="00A865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A865A4" w:rsidRPr="00A57AB7" w:rsidRDefault="00A865A4" w:rsidP="00C87285">
      <w:pPr>
        <w:spacing w:line="240" w:lineRule="auto"/>
        <w:rPr>
          <w:rFonts w:ascii="仿宋_GB2312" w:eastAsia="仿宋_GB2312"/>
          <w:sz w:val="24"/>
          <w:szCs w:val="24"/>
        </w:rPr>
      </w:pPr>
    </w:p>
    <w:p w:rsidR="005A3416" w:rsidRPr="00A57AB7" w:rsidRDefault="00095D12" w:rsidP="009F3217">
      <w:pPr>
        <w:spacing w:beforeLines="30" w:afterLines="30" w:line="320" w:lineRule="exact"/>
        <w:outlineLvl w:val="0"/>
        <w:rPr>
          <w:rFonts w:ascii="仿宋_GB2312" w:eastAsia="仿宋_GB2312" w:hAnsi="宋体"/>
          <w:snapToGrid w:val="0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snapToGrid w:val="0"/>
          <w:color w:val="000000"/>
          <w:kern w:val="0"/>
          <w:sz w:val="24"/>
          <w:szCs w:val="24"/>
        </w:rPr>
        <w:t>二</w:t>
      </w:r>
      <w:r w:rsidR="005A3416" w:rsidRPr="00A57AB7">
        <w:rPr>
          <w:rFonts w:ascii="仿宋_GB2312" w:eastAsia="仿宋_GB2312" w:hAnsi="宋体" w:cs="仿宋_GB2312" w:hint="eastAsia"/>
          <w:snapToGrid w:val="0"/>
          <w:color w:val="000000"/>
          <w:kern w:val="0"/>
          <w:sz w:val="24"/>
          <w:szCs w:val="24"/>
        </w:rPr>
        <w:t>、2020年国际大学生程序设计竞赛（ACM-ICPC）亚洲</w:t>
      </w:r>
      <w:proofErr w:type="gramStart"/>
      <w:r w:rsidR="005A3416" w:rsidRPr="00A57AB7">
        <w:rPr>
          <w:rFonts w:ascii="仿宋_GB2312" w:eastAsia="仿宋_GB2312" w:hAnsi="宋体" w:cs="仿宋_GB2312" w:hint="eastAsia"/>
          <w:snapToGrid w:val="0"/>
          <w:color w:val="000000"/>
          <w:kern w:val="0"/>
          <w:sz w:val="24"/>
          <w:szCs w:val="24"/>
        </w:rPr>
        <w:t>区域赛</w:t>
      </w:r>
      <w:proofErr w:type="gramEnd"/>
      <w:r w:rsidR="005A3416" w:rsidRPr="00A57AB7">
        <w:rPr>
          <w:rFonts w:ascii="仿宋_GB2312" w:eastAsia="仿宋_GB2312" w:hAnsi="宋体" w:cs="仿宋_GB2312" w:hint="eastAsia"/>
          <w:snapToGrid w:val="0"/>
          <w:color w:val="000000"/>
          <w:kern w:val="0"/>
          <w:sz w:val="24"/>
          <w:szCs w:val="24"/>
        </w:rPr>
        <w:t>获奖名单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"/>
        <w:gridCol w:w="1002"/>
        <w:gridCol w:w="1134"/>
        <w:gridCol w:w="1417"/>
        <w:gridCol w:w="1276"/>
        <w:gridCol w:w="2410"/>
        <w:gridCol w:w="1221"/>
      </w:tblGrid>
      <w:tr w:rsidR="005A3416" w:rsidRPr="00A57AB7" w:rsidTr="006C21D7">
        <w:trPr>
          <w:trHeight w:val="312"/>
          <w:jc w:val="center"/>
        </w:trPr>
        <w:tc>
          <w:tcPr>
            <w:tcW w:w="732" w:type="dxa"/>
            <w:noWrap/>
            <w:vAlign w:val="center"/>
          </w:tcPr>
          <w:p w:rsidR="005A3416" w:rsidRPr="00A57AB7" w:rsidRDefault="005A3416" w:rsidP="0082246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2" w:type="dxa"/>
            <w:vAlign w:val="center"/>
          </w:tcPr>
          <w:p w:rsidR="005A3416" w:rsidRPr="00A57AB7" w:rsidRDefault="005A3416" w:rsidP="0082246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赛区</w:t>
            </w:r>
          </w:p>
        </w:tc>
        <w:tc>
          <w:tcPr>
            <w:tcW w:w="1134" w:type="dxa"/>
            <w:noWrap/>
            <w:vAlign w:val="center"/>
          </w:tcPr>
          <w:p w:rsidR="005A3416" w:rsidRPr="00A57AB7" w:rsidRDefault="005A3416" w:rsidP="0082246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noWrap/>
            <w:vAlign w:val="center"/>
          </w:tcPr>
          <w:p w:rsidR="005A3416" w:rsidRPr="00A57AB7" w:rsidRDefault="005A3416" w:rsidP="0082246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6" w:type="dxa"/>
            <w:noWrap/>
            <w:vAlign w:val="center"/>
          </w:tcPr>
          <w:p w:rsidR="005A3416" w:rsidRPr="00A57AB7" w:rsidRDefault="005A3416" w:rsidP="0082246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410" w:type="dxa"/>
            <w:noWrap/>
            <w:vAlign w:val="center"/>
          </w:tcPr>
          <w:p w:rsidR="005A3416" w:rsidRPr="00A57AB7" w:rsidRDefault="005A3416" w:rsidP="0082246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21" w:type="dxa"/>
            <w:noWrap/>
            <w:vAlign w:val="center"/>
          </w:tcPr>
          <w:p w:rsidR="005A3416" w:rsidRPr="00A57AB7" w:rsidRDefault="005A3416" w:rsidP="0082246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5A3416" w:rsidRPr="00A57AB7" w:rsidTr="00822460">
        <w:trPr>
          <w:trHeight w:val="312"/>
          <w:jc w:val="center"/>
        </w:trPr>
        <w:tc>
          <w:tcPr>
            <w:tcW w:w="9192" w:type="dxa"/>
            <w:gridSpan w:val="7"/>
            <w:noWrap/>
            <w:vAlign w:val="center"/>
          </w:tcPr>
          <w:p w:rsidR="005A3416" w:rsidRPr="00A57AB7" w:rsidRDefault="005A3416" w:rsidP="00822460">
            <w:pPr>
              <w:widowControl/>
              <w:spacing w:line="32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银奖（1项）</w:t>
            </w:r>
          </w:p>
        </w:tc>
      </w:tr>
      <w:tr w:rsidR="005A3416" w:rsidRPr="00A57AB7" w:rsidTr="006C21D7">
        <w:trPr>
          <w:trHeight w:val="623"/>
          <w:jc w:val="center"/>
        </w:trPr>
        <w:tc>
          <w:tcPr>
            <w:tcW w:w="732" w:type="dxa"/>
            <w:vMerge w:val="restart"/>
            <w:noWrap/>
            <w:vAlign w:val="center"/>
          </w:tcPr>
          <w:p w:rsidR="005A3416" w:rsidRPr="00A57AB7" w:rsidRDefault="005A3416" w:rsidP="0082246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2" w:type="dxa"/>
            <w:vMerge w:val="restart"/>
            <w:vAlign w:val="center"/>
          </w:tcPr>
          <w:p w:rsidR="005A3416" w:rsidRPr="00A57AB7" w:rsidRDefault="005A3416" w:rsidP="00822460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</w:t>
            </w:r>
          </w:p>
        </w:tc>
        <w:tc>
          <w:tcPr>
            <w:tcW w:w="1134" w:type="dxa"/>
            <w:noWrap/>
            <w:vAlign w:val="center"/>
          </w:tcPr>
          <w:p w:rsidR="005A3416" w:rsidRPr="00A57AB7" w:rsidRDefault="005A3416" w:rsidP="00822460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易晨竹</w:t>
            </w:r>
            <w:proofErr w:type="gramEnd"/>
          </w:p>
        </w:tc>
        <w:tc>
          <w:tcPr>
            <w:tcW w:w="1417" w:type="dxa"/>
            <w:noWrap/>
            <w:vAlign w:val="center"/>
          </w:tcPr>
          <w:p w:rsidR="005A3416" w:rsidRPr="00A57AB7" w:rsidRDefault="005A3416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1002201217</w:t>
            </w:r>
          </w:p>
        </w:tc>
        <w:tc>
          <w:tcPr>
            <w:tcW w:w="1276" w:type="dxa"/>
            <w:noWrap/>
            <w:vAlign w:val="center"/>
          </w:tcPr>
          <w:p w:rsidR="005A3416" w:rsidRPr="00A57AB7" w:rsidRDefault="005A3416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10022012</w:t>
            </w:r>
          </w:p>
        </w:tc>
        <w:tc>
          <w:tcPr>
            <w:tcW w:w="2410" w:type="dxa"/>
            <w:noWrap/>
            <w:vAlign w:val="center"/>
          </w:tcPr>
          <w:p w:rsidR="005A3416" w:rsidRPr="00A57AB7" w:rsidRDefault="005A3416" w:rsidP="00822460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21" w:type="dxa"/>
            <w:vMerge w:val="restart"/>
            <w:noWrap/>
            <w:vAlign w:val="center"/>
          </w:tcPr>
          <w:p w:rsidR="005A3416" w:rsidRPr="00A57AB7" w:rsidRDefault="005A3416" w:rsidP="00822460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张玉清</w:t>
            </w:r>
          </w:p>
        </w:tc>
      </w:tr>
      <w:tr w:rsidR="005A3416" w:rsidRPr="00A57AB7" w:rsidTr="006C21D7">
        <w:trPr>
          <w:trHeight w:val="623"/>
          <w:jc w:val="center"/>
        </w:trPr>
        <w:tc>
          <w:tcPr>
            <w:tcW w:w="732" w:type="dxa"/>
            <w:vMerge/>
            <w:vAlign w:val="center"/>
          </w:tcPr>
          <w:p w:rsidR="005A3416" w:rsidRPr="00A57AB7" w:rsidRDefault="005A3416" w:rsidP="0082246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5A3416" w:rsidRPr="00A57AB7" w:rsidRDefault="005A3416" w:rsidP="0082246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5A3416" w:rsidRPr="00A57AB7" w:rsidRDefault="005A3416" w:rsidP="00822460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王文显</w:t>
            </w:r>
          </w:p>
        </w:tc>
        <w:tc>
          <w:tcPr>
            <w:tcW w:w="1417" w:type="dxa"/>
            <w:noWrap/>
            <w:vAlign w:val="center"/>
          </w:tcPr>
          <w:p w:rsidR="005A3416" w:rsidRPr="00A57AB7" w:rsidRDefault="005A3416" w:rsidP="0082246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1003200622</w:t>
            </w:r>
          </w:p>
        </w:tc>
        <w:tc>
          <w:tcPr>
            <w:tcW w:w="1276" w:type="dxa"/>
            <w:noWrap/>
            <w:vAlign w:val="center"/>
          </w:tcPr>
          <w:p w:rsidR="005A3416" w:rsidRPr="00A57AB7" w:rsidRDefault="005A3416" w:rsidP="0082246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10032006</w:t>
            </w:r>
          </w:p>
        </w:tc>
        <w:tc>
          <w:tcPr>
            <w:tcW w:w="2410" w:type="dxa"/>
            <w:noWrap/>
            <w:vAlign w:val="center"/>
          </w:tcPr>
          <w:p w:rsidR="005A3416" w:rsidRPr="00A57AB7" w:rsidRDefault="005A3416" w:rsidP="00822460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1" w:type="dxa"/>
            <w:vMerge/>
            <w:vAlign w:val="center"/>
          </w:tcPr>
          <w:p w:rsidR="005A3416" w:rsidRPr="00A57AB7" w:rsidRDefault="005A3416" w:rsidP="0082246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5A3416" w:rsidRPr="00A57AB7" w:rsidTr="006C21D7">
        <w:trPr>
          <w:trHeight w:val="623"/>
          <w:jc w:val="center"/>
        </w:trPr>
        <w:tc>
          <w:tcPr>
            <w:tcW w:w="732" w:type="dxa"/>
            <w:vMerge/>
            <w:vAlign w:val="center"/>
          </w:tcPr>
          <w:p w:rsidR="005A3416" w:rsidRPr="00A57AB7" w:rsidRDefault="005A3416" w:rsidP="0082246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5A3416" w:rsidRPr="00A57AB7" w:rsidRDefault="005A3416" w:rsidP="0082246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5A3416" w:rsidRPr="00A57AB7" w:rsidRDefault="005A3416" w:rsidP="00822460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刘锦程</w:t>
            </w:r>
          </w:p>
        </w:tc>
        <w:tc>
          <w:tcPr>
            <w:tcW w:w="1417" w:type="dxa"/>
            <w:noWrap/>
            <w:vAlign w:val="center"/>
          </w:tcPr>
          <w:p w:rsidR="005A3416" w:rsidRPr="00A57AB7" w:rsidRDefault="005A3416" w:rsidP="0082246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1004201222</w:t>
            </w:r>
          </w:p>
        </w:tc>
        <w:tc>
          <w:tcPr>
            <w:tcW w:w="1276" w:type="dxa"/>
            <w:noWrap/>
            <w:vAlign w:val="center"/>
          </w:tcPr>
          <w:p w:rsidR="005A3416" w:rsidRPr="00A57AB7" w:rsidRDefault="005A3416" w:rsidP="0082246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10042012</w:t>
            </w:r>
          </w:p>
        </w:tc>
        <w:tc>
          <w:tcPr>
            <w:tcW w:w="2410" w:type="dxa"/>
            <w:noWrap/>
            <w:vAlign w:val="center"/>
          </w:tcPr>
          <w:p w:rsidR="005A3416" w:rsidRPr="00A57AB7" w:rsidRDefault="005A3416" w:rsidP="00822460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21" w:type="dxa"/>
            <w:vMerge/>
            <w:vAlign w:val="center"/>
          </w:tcPr>
          <w:p w:rsidR="005A3416" w:rsidRPr="00A57AB7" w:rsidRDefault="005A3416" w:rsidP="0082246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5A3416" w:rsidRPr="00A57AB7" w:rsidTr="00822460">
        <w:trPr>
          <w:trHeight w:val="312"/>
          <w:jc w:val="center"/>
        </w:trPr>
        <w:tc>
          <w:tcPr>
            <w:tcW w:w="9192" w:type="dxa"/>
            <w:gridSpan w:val="7"/>
            <w:noWrap/>
            <w:vAlign w:val="center"/>
          </w:tcPr>
          <w:p w:rsidR="005A3416" w:rsidRPr="00A57AB7" w:rsidRDefault="005A3416" w:rsidP="00822460">
            <w:pPr>
              <w:widowControl/>
              <w:spacing w:line="32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铜奖（1项）</w:t>
            </w:r>
          </w:p>
        </w:tc>
      </w:tr>
      <w:tr w:rsidR="005A3416" w:rsidRPr="00A57AB7" w:rsidTr="006C21D7">
        <w:trPr>
          <w:trHeight w:val="312"/>
          <w:jc w:val="center"/>
        </w:trPr>
        <w:tc>
          <w:tcPr>
            <w:tcW w:w="732" w:type="dxa"/>
            <w:vMerge w:val="restart"/>
            <w:noWrap/>
            <w:vAlign w:val="center"/>
          </w:tcPr>
          <w:p w:rsidR="005A3416" w:rsidRPr="00A57AB7" w:rsidRDefault="005A3416" w:rsidP="0082246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2" w:type="dxa"/>
            <w:vMerge w:val="restart"/>
            <w:vAlign w:val="center"/>
          </w:tcPr>
          <w:p w:rsidR="005A3416" w:rsidRPr="00A57AB7" w:rsidRDefault="005A3416" w:rsidP="00822460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济南</w:t>
            </w:r>
          </w:p>
        </w:tc>
        <w:tc>
          <w:tcPr>
            <w:tcW w:w="1134" w:type="dxa"/>
            <w:noWrap/>
            <w:vAlign w:val="center"/>
          </w:tcPr>
          <w:p w:rsidR="005A3416" w:rsidRPr="00A57AB7" w:rsidRDefault="005A3416" w:rsidP="00822460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陈景龙</w:t>
            </w:r>
          </w:p>
        </w:tc>
        <w:tc>
          <w:tcPr>
            <w:tcW w:w="1417" w:type="dxa"/>
            <w:noWrap/>
            <w:vAlign w:val="center"/>
          </w:tcPr>
          <w:p w:rsidR="005A3416" w:rsidRPr="00A57AB7" w:rsidRDefault="005A3416" w:rsidP="0082246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1004186115</w:t>
            </w:r>
          </w:p>
        </w:tc>
        <w:tc>
          <w:tcPr>
            <w:tcW w:w="1276" w:type="dxa"/>
            <w:noWrap/>
            <w:vAlign w:val="center"/>
          </w:tcPr>
          <w:p w:rsidR="005A3416" w:rsidRPr="00A57AB7" w:rsidRDefault="005A3416" w:rsidP="0082246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10041861</w:t>
            </w:r>
          </w:p>
        </w:tc>
        <w:tc>
          <w:tcPr>
            <w:tcW w:w="2410" w:type="dxa"/>
            <w:noWrap/>
            <w:vAlign w:val="center"/>
          </w:tcPr>
          <w:p w:rsidR="005A3416" w:rsidRPr="00A57AB7" w:rsidRDefault="005A3416" w:rsidP="00822460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21" w:type="dxa"/>
            <w:vMerge w:val="restart"/>
            <w:noWrap/>
            <w:vAlign w:val="center"/>
          </w:tcPr>
          <w:p w:rsidR="005A3416" w:rsidRPr="00A57AB7" w:rsidRDefault="005A3416" w:rsidP="00822460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张玉清</w:t>
            </w:r>
          </w:p>
        </w:tc>
      </w:tr>
      <w:tr w:rsidR="005A3416" w:rsidRPr="00A57AB7" w:rsidTr="006C21D7">
        <w:trPr>
          <w:trHeight w:val="312"/>
          <w:jc w:val="center"/>
        </w:trPr>
        <w:tc>
          <w:tcPr>
            <w:tcW w:w="732" w:type="dxa"/>
            <w:vMerge/>
            <w:vAlign w:val="center"/>
          </w:tcPr>
          <w:p w:rsidR="005A3416" w:rsidRPr="00A57AB7" w:rsidRDefault="005A3416" w:rsidP="0082246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5A3416" w:rsidRPr="00A57AB7" w:rsidRDefault="005A3416" w:rsidP="0082246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5A3416" w:rsidRPr="00A57AB7" w:rsidRDefault="005A3416" w:rsidP="00822460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胡杭天</w:t>
            </w:r>
            <w:proofErr w:type="gramEnd"/>
          </w:p>
        </w:tc>
        <w:tc>
          <w:tcPr>
            <w:tcW w:w="1417" w:type="dxa"/>
            <w:noWrap/>
            <w:vAlign w:val="center"/>
          </w:tcPr>
          <w:p w:rsidR="005A3416" w:rsidRPr="00A57AB7" w:rsidRDefault="005A3416" w:rsidP="0082246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1019181113</w:t>
            </w:r>
          </w:p>
        </w:tc>
        <w:tc>
          <w:tcPr>
            <w:tcW w:w="1276" w:type="dxa"/>
            <w:noWrap/>
            <w:vAlign w:val="center"/>
          </w:tcPr>
          <w:p w:rsidR="005A3416" w:rsidRPr="00A57AB7" w:rsidRDefault="005A3416" w:rsidP="0082246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10041812</w:t>
            </w:r>
          </w:p>
        </w:tc>
        <w:tc>
          <w:tcPr>
            <w:tcW w:w="2410" w:type="dxa"/>
            <w:noWrap/>
            <w:vAlign w:val="center"/>
          </w:tcPr>
          <w:p w:rsidR="005A3416" w:rsidRPr="00A57AB7" w:rsidRDefault="005A3416" w:rsidP="00822460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21" w:type="dxa"/>
            <w:vMerge/>
            <w:vAlign w:val="center"/>
          </w:tcPr>
          <w:p w:rsidR="005A3416" w:rsidRPr="00A57AB7" w:rsidRDefault="005A3416" w:rsidP="0082246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5A3416" w:rsidRPr="00A57AB7" w:rsidTr="006C21D7">
        <w:trPr>
          <w:trHeight w:val="312"/>
          <w:jc w:val="center"/>
        </w:trPr>
        <w:tc>
          <w:tcPr>
            <w:tcW w:w="732" w:type="dxa"/>
            <w:vMerge/>
            <w:vAlign w:val="center"/>
          </w:tcPr>
          <w:p w:rsidR="005A3416" w:rsidRPr="00A57AB7" w:rsidRDefault="005A3416" w:rsidP="0082246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5A3416" w:rsidRPr="00A57AB7" w:rsidRDefault="005A3416" w:rsidP="0082246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5A3416" w:rsidRPr="00A57AB7" w:rsidRDefault="005A3416" w:rsidP="00822460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汤瑞麟</w:t>
            </w:r>
          </w:p>
        </w:tc>
        <w:tc>
          <w:tcPr>
            <w:tcW w:w="1417" w:type="dxa"/>
            <w:noWrap/>
            <w:vAlign w:val="center"/>
          </w:tcPr>
          <w:p w:rsidR="005A3416" w:rsidRPr="00A57AB7" w:rsidRDefault="005A3416" w:rsidP="0082246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1004186121</w:t>
            </w:r>
          </w:p>
        </w:tc>
        <w:tc>
          <w:tcPr>
            <w:tcW w:w="1276" w:type="dxa"/>
            <w:noWrap/>
            <w:vAlign w:val="center"/>
          </w:tcPr>
          <w:p w:rsidR="005A3416" w:rsidRPr="00A57AB7" w:rsidRDefault="005A3416" w:rsidP="0082246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10041861</w:t>
            </w:r>
          </w:p>
        </w:tc>
        <w:tc>
          <w:tcPr>
            <w:tcW w:w="2410" w:type="dxa"/>
            <w:noWrap/>
            <w:vAlign w:val="center"/>
          </w:tcPr>
          <w:p w:rsidR="005A3416" w:rsidRPr="00A57AB7" w:rsidRDefault="005A3416" w:rsidP="00822460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21" w:type="dxa"/>
            <w:vMerge/>
            <w:vAlign w:val="center"/>
          </w:tcPr>
          <w:p w:rsidR="005A3416" w:rsidRPr="00A57AB7" w:rsidRDefault="005A3416" w:rsidP="0082246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A3416" w:rsidRPr="00A57AB7" w:rsidRDefault="005A3416" w:rsidP="009405DF">
      <w:pPr>
        <w:rPr>
          <w:snapToGrid w:val="0"/>
        </w:rPr>
      </w:pPr>
    </w:p>
    <w:p w:rsidR="00310D42" w:rsidRPr="00A57AB7" w:rsidRDefault="00095D12" w:rsidP="009F3217">
      <w:pPr>
        <w:tabs>
          <w:tab w:val="clear" w:pos="0"/>
        </w:tabs>
        <w:adjustRightInd/>
        <w:snapToGrid/>
        <w:spacing w:beforeLines="30" w:afterLines="30" w:line="320" w:lineRule="exact"/>
        <w:outlineLvl w:val="0"/>
        <w:rPr>
          <w:rFonts w:ascii="仿宋_GB2312" w:eastAsia="仿宋_GB2312" w:hAnsiTheme="minorEastAsia"/>
          <w:bCs/>
          <w:snapToGrid w:val="0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bCs/>
          <w:snapToGrid w:val="0"/>
          <w:kern w:val="0"/>
          <w:sz w:val="24"/>
          <w:szCs w:val="24"/>
        </w:rPr>
        <w:t>三</w:t>
      </w:r>
      <w:r w:rsidR="00310D42" w:rsidRPr="00A57AB7">
        <w:rPr>
          <w:rFonts w:ascii="仿宋_GB2312" w:eastAsia="仿宋_GB2312" w:hAnsiTheme="minorEastAsia" w:hint="eastAsia"/>
          <w:bCs/>
          <w:snapToGrid w:val="0"/>
          <w:kern w:val="0"/>
          <w:sz w:val="24"/>
          <w:szCs w:val="24"/>
        </w:rPr>
        <w:t>、2020年中国高校计算机大赛-程序设计</w:t>
      </w:r>
      <w:proofErr w:type="gramStart"/>
      <w:r w:rsidR="00310D42" w:rsidRPr="00A57AB7">
        <w:rPr>
          <w:rFonts w:ascii="仿宋_GB2312" w:eastAsia="仿宋_GB2312" w:hAnsiTheme="minorEastAsia" w:hint="eastAsia"/>
          <w:bCs/>
          <w:snapToGrid w:val="0"/>
          <w:kern w:val="0"/>
          <w:sz w:val="24"/>
          <w:szCs w:val="24"/>
        </w:rPr>
        <w:t>天梯赛</w:t>
      </w:r>
      <w:proofErr w:type="gramEnd"/>
      <w:r w:rsidR="00310D42" w:rsidRPr="00A57AB7">
        <w:rPr>
          <w:rFonts w:ascii="仿宋_GB2312" w:eastAsia="仿宋_GB2312" w:hAnsiTheme="minorEastAsia" w:hint="eastAsia"/>
          <w:bCs/>
          <w:snapToGrid w:val="0"/>
          <w:kern w:val="0"/>
          <w:sz w:val="24"/>
          <w:szCs w:val="24"/>
        </w:rPr>
        <w:t>获奖名单</w:t>
      </w:r>
    </w:p>
    <w:tbl>
      <w:tblPr>
        <w:tblW w:w="9067" w:type="dxa"/>
        <w:jc w:val="center"/>
        <w:tblLook w:val="0000"/>
      </w:tblPr>
      <w:tblGrid>
        <w:gridCol w:w="665"/>
        <w:gridCol w:w="156"/>
        <w:gridCol w:w="836"/>
        <w:gridCol w:w="298"/>
        <w:gridCol w:w="1687"/>
        <w:gridCol w:w="14"/>
        <w:gridCol w:w="1545"/>
        <w:gridCol w:w="14"/>
        <w:gridCol w:w="2552"/>
        <w:gridCol w:w="1300"/>
      </w:tblGrid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bookmarkStart w:id="0" w:name="_Hlk60306093"/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bookmarkEnd w:id="0"/>
      <w:tr w:rsidR="00310D42" w:rsidRPr="00A57AB7" w:rsidTr="000A5806">
        <w:trPr>
          <w:trHeight w:val="20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全国团队一等奖（1项）、北京市团队特等奖（1项）</w:t>
            </w: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汤瑞麟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1004186121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6C21D7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陈春丽、刘传平、肖奕</w:t>
            </w: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陈景龙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1004186115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陈玄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1004176129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10041761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易晨竹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1002201217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10022012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工程技术学院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胡</w:t>
            </w:r>
            <w:proofErr w:type="gramStart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世</w:t>
            </w:r>
            <w:proofErr w:type="gramEnd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1004176218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胡杭天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1019181113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刘锦程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1004201222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曹佳宁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1004181213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伏季晨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1004186215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吴成琦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1004171215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10041712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0A5806">
        <w:trPr>
          <w:trHeight w:val="20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全国团队二等奖（1项）、北京市团队一等奖（1项）</w:t>
            </w: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王文显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1003200622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10032006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陈春丽、刘传平、肖奕</w:t>
            </w: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樊昱坤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1004185214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张丽雯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1004186201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曹胜华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1004196120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10041961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杨</w:t>
            </w:r>
            <w:proofErr w:type="gramStart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浩</w:t>
            </w:r>
            <w:proofErr w:type="gramEnd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中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1004191209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李爽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1004181227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林子</w:t>
            </w:r>
            <w:proofErr w:type="gramStart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彭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1004186112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杨笑添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1004185230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胡越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1012173112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10041711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张宇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1004191220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0A5806">
        <w:trPr>
          <w:trHeight w:val="20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全国团队三等奖（1项）、北京市团队二等奖（1项）</w:t>
            </w: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吕明泽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1004171116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10041711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D42" w:rsidRPr="00A57AB7" w:rsidRDefault="00310D42" w:rsidP="00310D42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陈春丽、</w:t>
            </w: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刘传平、肖奕</w:t>
            </w: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吕宏伟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1004191228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10041912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陈子涵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1004206219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10042062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陈奎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1019191130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10191911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数理学院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郎文鹏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1004191211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10041912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王海辉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1002181118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涂雅涵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1004191106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10041911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余明辉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1019191129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10191911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数理学院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韩政伦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1004191121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10041911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沈超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1004191116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10041911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310D42">
        <w:trPr>
          <w:trHeight w:val="446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全国个人二等奖（2项）</w:t>
            </w:r>
          </w:p>
        </w:tc>
      </w:tr>
      <w:tr w:rsidR="00310D42" w:rsidRPr="00A57AB7" w:rsidTr="0061191E">
        <w:trPr>
          <w:trHeight w:val="475"/>
          <w:jc w:val="center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汤瑞麟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1004186121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10041861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陈春丽、刘传平、肖奕</w:t>
            </w:r>
          </w:p>
        </w:tc>
      </w:tr>
      <w:tr w:rsidR="00310D42" w:rsidRPr="00A57AB7" w:rsidTr="0061191E">
        <w:trPr>
          <w:trHeight w:val="475"/>
          <w:jc w:val="center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王文显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1003200622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10032006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D42" w:rsidRPr="00A57AB7" w:rsidTr="000A5806">
        <w:trPr>
          <w:trHeight w:val="446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br w:type="page"/>
            </w: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全国个人三等奖（14项）</w:t>
            </w:r>
          </w:p>
        </w:tc>
      </w:tr>
      <w:tr w:rsidR="00310D42" w:rsidRPr="00A57AB7" w:rsidTr="001018E4">
        <w:trPr>
          <w:trHeight w:val="2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陈景龙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1004186115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10041861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陈春丽、刘传平、肖奕</w:t>
            </w:r>
          </w:p>
        </w:tc>
      </w:tr>
      <w:tr w:rsidR="00310D42" w:rsidRPr="00A57AB7" w:rsidTr="001018E4">
        <w:trPr>
          <w:trHeight w:val="2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陈玄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1004176129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10041761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易晨竹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1002201217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10022012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工程技术学院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胡</w:t>
            </w:r>
            <w:proofErr w:type="gramStart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世</w:t>
            </w:r>
            <w:proofErr w:type="gramEnd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琦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1004176218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10041862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胡杭天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1019181113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10041812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樊昱坤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1004185214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10041852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刘锦程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1004201222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10042012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张丽雯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1004186201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10041862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曹胜华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1004196120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10041961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杨</w:t>
            </w:r>
            <w:proofErr w:type="gramStart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浩</w:t>
            </w:r>
            <w:proofErr w:type="gramEnd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中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1004191209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10041912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吕明泽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1004171116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10041711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曹佳宁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1004181213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10041812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李爽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1004181227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10041812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310D42" w:rsidRPr="00A57AB7" w:rsidTr="001018E4">
        <w:trPr>
          <w:trHeight w:val="2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林子</w:t>
            </w:r>
            <w:proofErr w:type="gramStart"/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彭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1004186112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10041861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信息工程学院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42" w:rsidRPr="00A57AB7" w:rsidRDefault="00310D42" w:rsidP="00310D42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310D42" w:rsidRPr="00A57AB7" w:rsidTr="000A5806">
        <w:trPr>
          <w:trHeight w:val="430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D42" w:rsidRPr="00A57AB7" w:rsidRDefault="00310D42" w:rsidP="001018E4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rPr>
                <w:rFonts w:ascii="仿宋_GB2312" w:eastAsia="仿宋_GB2312" w:hAnsi="Calibri"/>
                <w:sz w:val="24"/>
                <w:szCs w:val="24"/>
              </w:rPr>
            </w:pPr>
            <w:r w:rsidRPr="00A57AB7">
              <w:rPr>
                <w:rFonts w:ascii="仿宋_GB2312" w:eastAsia="仿宋_GB2312" w:hAnsi="Calibri" w:hint="eastAsia"/>
                <w:sz w:val="24"/>
                <w:szCs w:val="24"/>
              </w:rPr>
              <w:t>北京市高校特等奖（1项）：中国地质大学（北京）</w:t>
            </w:r>
          </w:p>
        </w:tc>
      </w:tr>
    </w:tbl>
    <w:p w:rsidR="001018E4" w:rsidRPr="00A57AB7" w:rsidRDefault="001018E4" w:rsidP="001018E4">
      <w:pPr>
        <w:rPr>
          <w:rFonts w:ascii="仿宋_GB2312" w:eastAsia="仿宋_GB2312"/>
          <w:snapToGrid w:val="0"/>
          <w:kern w:val="0"/>
          <w:sz w:val="24"/>
          <w:szCs w:val="24"/>
        </w:rPr>
      </w:pPr>
    </w:p>
    <w:p w:rsidR="00FD711E" w:rsidRPr="003D6D69" w:rsidRDefault="00095D12" w:rsidP="009F3217">
      <w:pPr>
        <w:tabs>
          <w:tab w:val="clear" w:pos="0"/>
        </w:tabs>
        <w:adjustRightInd/>
        <w:snapToGrid/>
        <w:spacing w:beforeLines="30" w:afterLines="30" w:line="320" w:lineRule="exact"/>
        <w:outlineLvl w:val="0"/>
        <w:rPr>
          <w:rFonts w:ascii="仿宋_GB2312" w:eastAsia="仿宋_GB2312" w:hAnsiTheme="minorEastAsia"/>
          <w:bCs/>
          <w:snapToGrid w:val="0"/>
          <w:kern w:val="0"/>
          <w:sz w:val="24"/>
          <w:szCs w:val="24"/>
        </w:rPr>
      </w:pPr>
      <w:r w:rsidRPr="003D6D69">
        <w:rPr>
          <w:rFonts w:ascii="仿宋_GB2312" w:eastAsia="仿宋_GB2312" w:hAnsiTheme="minorEastAsia" w:hint="eastAsia"/>
          <w:bCs/>
          <w:snapToGrid w:val="0"/>
          <w:kern w:val="0"/>
          <w:sz w:val="24"/>
          <w:szCs w:val="24"/>
        </w:rPr>
        <w:t>四</w:t>
      </w:r>
      <w:r w:rsidR="00FD711E" w:rsidRPr="009405DF">
        <w:rPr>
          <w:rFonts w:ascii="仿宋_GB2312" w:eastAsia="仿宋_GB2312" w:hAnsiTheme="minorEastAsia" w:hint="eastAsia"/>
          <w:bCs/>
          <w:snapToGrid w:val="0"/>
          <w:kern w:val="0"/>
          <w:sz w:val="24"/>
          <w:szCs w:val="24"/>
        </w:rPr>
        <w:t>、2020年中国大学生计算机设计大赛获奖名单</w:t>
      </w: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992"/>
        <w:gridCol w:w="1418"/>
        <w:gridCol w:w="1276"/>
        <w:gridCol w:w="1761"/>
        <w:gridCol w:w="1409"/>
      </w:tblGrid>
      <w:tr w:rsidR="00FD711E" w:rsidRPr="00A57AB7" w:rsidTr="001018E4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班级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指导老师</w:t>
            </w: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94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sz w:val="24"/>
                <w:szCs w:val="24"/>
              </w:rPr>
              <w:t>全国二等奖（2项）</w:t>
            </w:r>
          </w:p>
        </w:tc>
      </w:tr>
      <w:tr w:rsidR="00FD711E" w:rsidRPr="00A57AB7" w:rsidTr="00575162">
        <w:trPr>
          <w:trHeight w:val="46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战略性矿产品价格联动预警可视化系统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魏红玉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1007172102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10071781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经济管理学院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高湘昀</w:t>
            </w:r>
          </w:p>
        </w:tc>
      </w:tr>
      <w:tr w:rsidR="00FD711E" w:rsidRPr="00A57AB7" w:rsidTr="00575162">
        <w:trPr>
          <w:trHeight w:val="46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张宇祺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1007178105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10071781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经济管理学院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五岳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张若琪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1002173102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10021731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工程技术学院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孙大为</w:t>
            </w: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王卿欣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1007172119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经济管理学院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胡宇博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1002173133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10021731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工程技术学院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9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全国三等奖（5项）</w:t>
            </w: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Dancing-Subway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代雨</w:t>
            </w:r>
            <w:proofErr w:type="gramStart"/>
            <w:r w:rsidRPr="00A57AB7">
              <w:rPr>
                <w:rFonts w:ascii="仿宋_GB2312" w:eastAsia="微软雅黑" w:hAnsi="微软雅黑" w:cs="微软雅黑" w:hint="eastAsia"/>
                <w:sz w:val="24"/>
                <w:szCs w:val="24"/>
              </w:rPr>
              <w:t>濛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张玉清</w:t>
            </w: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胡嘉乐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1004173119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何家伟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医用口罩检测系统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吕明泽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1004171116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张玉清</w:t>
            </w: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胡嘉乐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1004173119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许博惠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1004171117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575162">
        <w:trPr>
          <w:trHeight w:val="46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基于Faster-RCNN的结直肠息肉监测模型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杨润泽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1009171122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姚国清</w:t>
            </w:r>
          </w:p>
        </w:tc>
      </w:tr>
      <w:tr w:rsidR="00FD711E" w:rsidRPr="00A57AB7" w:rsidTr="00575162">
        <w:trPr>
          <w:trHeight w:val="46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曹京澳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575162">
        <w:trPr>
          <w:trHeight w:val="62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基于MATLAB的音频均衡软件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李汶林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1010182223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10101822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王猛</w:t>
            </w:r>
          </w:p>
        </w:tc>
      </w:tr>
      <w:tr w:rsidR="00FD711E" w:rsidRPr="00A57AB7" w:rsidTr="00575162">
        <w:trPr>
          <w:trHeight w:val="623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吴黎霞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1010182201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10101822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575162">
        <w:trPr>
          <w:trHeight w:val="623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李欣格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1005183110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10051831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水资源与环境学院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WELOVEBIRDS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陈瑶</w:t>
            </w: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瑶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1004175109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10041751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王雨双</w:t>
            </w:r>
            <w:proofErr w:type="gramEnd"/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刘广禹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1004175111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10041751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9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北京市二等奖（6项）</w:t>
            </w:r>
          </w:p>
        </w:tc>
      </w:tr>
      <w:tr w:rsidR="00FD711E" w:rsidRPr="00A57AB7" w:rsidTr="005B413D">
        <w:trPr>
          <w:trHeight w:val="39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WELOVEBIRDS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陈瑶</w:t>
            </w: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瑶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1004175109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10041751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王雨双</w:t>
            </w:r>
            <w:proofErr w:type="gramEnd"/>
          </w:p>
        </w:tc>
      </w:tr>
      <w:tr w:rsidR="00FD711E" w:rsidRPr="00A57AB7" w:rsidTr="005B413D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刘广禹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1004175111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10041751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5B413D">
        <w:trPr>
          <w:trHeight w:val="39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医用口罩检测系统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吕明泽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1004171116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张玉清</w:t>
            </w:r>
          </w:p>
        </w:tc>
      </w:tr>
      <w:tr w:rsidR="00FD711E" w:rsidRPr="00A57AB7" w:rsidTr="005B413D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Theme="minorEastAsia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胡嘉乐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1004173119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10041711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Theme="minorEastAsia" w:cs="仿宋"/>
                <w:sz w:val="24"/>
                <w:szCs w:val="24"/>
              </w:rPr>
            </w:pPr>
          </w:p>
        </w:tc>
      </w:tr>
      <w:tr w:rsidR="00FD711E" w:rsidRPr="00A57AB7" w:rsidTr="005B413D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Theme="minorEastAsia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许博惠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1004171117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10041711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Theme="minorEastAsia" w:cs="仿宋"/>
                <w:sz w:val="24"/>
                <w:szCs w:val="24"/>
              </w:rPr>
            </w:pPr>
          </w:p>
        </w:tc>
      </w:tr>
      <w:tr w:rsidR="00FD711E" w:rsidRPr="00A57AB7" w:rsidTr="005B413D">
        <w:trPr>
          <w:trHeight w:val="46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战略性矿产品价格联动预警可视化系统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魏红玉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1007172102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10071781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经济管理学院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高湘昀</w:t>
            </w:r>
          </w:p>
        </w:tc>
      </w:tr>
      <w:tr w:rsidR="00FD711E" w:rsidRPr="00A57AB7" w:rsidTr="005B413D">
        <w:trPr>
          <w:trHeight w:val="46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张宇祺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1007178105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10071781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经济管理学院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5B413D">
        <w:trPr>
          <w:trHeight w:val="62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基于MATLAB的音频均衡软件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李汶林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1010182223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10101822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王猛</w:t>
            </w:r>
          </w:p>
        </w:tc>
      </w:tr>
      <w:tr w:rsidR="00FD711E" w:rsidRPr="00A57AB7" w:rsidTr="005B413D">
        <w:trPr>
          <w:trHeight w:val="623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吴黎霞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1010182201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10101822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5B413D">
        <w:trPr>
          <w:trHeight w:val="623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李欣格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1005183110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10051831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水资源与环境学院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EF3812">
        <w:trPr>
          <w:trHeight w:val="39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五岳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张若琪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1002173102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10021731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工程技术学院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孙大为</w:t>
            </w:r>
          </w:p>
        </w:tc>
      </w:tr>
      <w:tr w:rsidR="00FD711E" w:rsidRPr="00A57AB7" w:rsidTr="00EF3812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王卿欣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1007172119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经济管理学院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EF3812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胡宇博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1002173133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10021731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工程技术学院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EF3812">
        <w:trPr>
          <w:trHeight w:val="41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Dancing-Subway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胡嘉乐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1004173119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张玉清</w:t>
            </w:r>
          </w:p>
        </w:tc>
      </w:tr>
      <w:tr w:rsidR="00FD711E" w:rsidRPr="00A57AB7" w:rsidTr="00EF3812">
        <w:trPr>
          <w:trHeight w:val="41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代雨</w:t>
            </w:r>
            <w:proofErr w:type="gramStart"/>
            <w:r w:rsidRPr="00A57AB7">
              <w:rPr>
                <w:rFonts w:ascii="仿宋_GB2312" w:eastAsia="微软雅黑" w:hAnsi="微软雅黑" w:cs="微软雅黑" w:hint="eastAsia"/>
                <w:sz w:val="24"/>
                <w:szCs w:val="24"/>
              </w:rPr>
              <w:t>濛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EF3812">
        <w:trPr>
          <w:trHeight w:val="41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何家伟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940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北京市三等奖（16项）</w:t>
            </w:r>
          </w:p>
        </w:tc>
      </w:tr>
      <w:tr w:rsidR="00FD711E" w:rsidRPr="00A57AB7" w:rsidTr="001C5ECB">
        <w:trPr>
          <w:trHeight w:val="397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蓝</w:t>
            </w: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莓</w:t>
            </w:r>
            <w:proofErr w:type="gramEnd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自动</w:t>
            </w: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组卷系统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王欣鹏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刁</w:t>
            </w:r>
            <w:proofErr w:type="gramEnd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明光</w:t>
            </w:r>
          </w:p>
        </w:tc>
      </w:tr>
      <w:tr w:rsidR="00FD711E" w:rsidRPr="00A57AB7" w:rsidTr="001C5ECB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何炳辉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C5ECB">
        <w:trPr>
          <w:trHeight w:val="397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匠心时光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bookmarkStart w:id="1" w:name="_Hlk50539203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郝梦悦</w:t>
            </w:r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1007172213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经济管理学院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方芳</w:t>
            </w:r>
          </w:p>
        </w:tc>
      </w:tr>
      <w:tr w:rsidR="00FD711E" w:rsidRPr="00A57AB7" w:rsidTr="001C5ECB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赵箫杨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1011171117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10111711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海洋学院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C5ECB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王泽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1007172127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经济管理学院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C5ECB">
        <w:trPr>
          <w:trHeight w:val="412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八百里火焰，五千年丹青--彩墨火焰山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王畅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1010173202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10041751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王雨双</w:t>
            </w:r>
            <w:proofErr w:type="gramEnd"/>
          </w:p>
        </w:tc>
      </w:tr>
      <w:tr w:rsidR="00FD711E" w:rsidRPr="00A57AB7" w:rsidTr="001C5ECB">
        <w:trPr>
          <w:trHeight w:val="41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李秀成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1004175116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10041751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C5ECB">
        <w:trPr>
          <w:trHeight w:val="41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朱</w:t>
            </w:r>
            <w:r w:rsidRPr="00A57AB7">
              <w:rPr>
                <w:rFonts w:ascii="仿宋_GB2312" w:eastAsia="微软雅黑" w:hAnsi="微软雅黑" w:cs="微软雅黑" w:hint="eastAsia"/>
                <w:sz w:val="24"/>
                <w:szCs w:val="24"/>
              </w:rPr>
              <w:t>鹍</w:t>
            </w:r>
            <w:r w:rsidRPr="00A57AB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1004175121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10041751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C5ECB">
        <w:trPr>
          <w:trHeight w:val="397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东柳部销售</w:t>
            </w:r>
            <w:proofErr w:type="gramEnd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管理系统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谭梦薇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1007178203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10071782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经济管理学院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王玉柱</w:t>
            </w:r>
          </w:p>
        </w:tc>
      </w:tr>
      <w:tr w:rsidR="00FD711E" w:rsidRPr="00A57AB7" w:rsidTr="001C5ECB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沈义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1007178206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10071782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经济管理学院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C5ECB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吴成琦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1004171215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C5ECB">
        <w:trPr>
          <w:trHeight w:val="462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基于用户接收行为的知乎个性化推荐算法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陈若鑫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1007178222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10071782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经济管理学院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崔巍</w:t>
            </w:r>
          </w:p>
        </w:tc>
      </w:tr>
      <w:tr w:rsidR="00FD711E" w:rsidRPr="00A57AB7" w:rsidTr="001C5ECB">
        <w:trPr>
          <w:trHeight w:val="46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王禹川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1008171223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10071781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经济管理学院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“染云居”园林景观建筑设计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彭庆明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1001171113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10011711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地球科学与资源学院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孙大为</w:t>
            </w: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Theme="minorEastAsia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魏红玉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1007172102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10071781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经济管理学院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Theme="minorEastAsia" w:cs="仿宋"/>
                <w:sz w:val="24"/>
                <w:szCs w:val="24"/>
              </w:rPr>
            </w:pP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物尽天择之鸟类生存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杜晋华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1004181230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10041812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夏军宝</w:t>
            </w:r>
            <w:proofErr w:type="gramEnd"/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#</w:t>
            </w:r>
            <w:proofErr w:type="spell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Tager</w:t>
            </w:r>
            <w:proofErr w:type="spellEnd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-标签自动生成器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曹京澳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刁</w:t>
            </w:r>
            <w:proofErr w:type="gramEnd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明光</w:t>
            </w: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杨润泽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1009171122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C5ECB">
        <w:trPr>
          <w:trHeight w:val="462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垃圾分类一扫通（智能垃圾分类识别APP）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杨润泽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1009171122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刁</w:t>
            </w:r>
            <w:proofErr w:type="gramEnd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明光</w:t>
            </w:r>
          </w:p>
        </w:tc>
      </w:tr>
      <w:tr w:rsidR="00FD711E" w:rsidRPr="00A57AB7" w:rsidTr="001C5ECB">
        <w:trPr>
          <w:trHeight w:val="46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曹京澳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智能手机袋与考勤管理系统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何家伟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杜刚</w:t>
            </w:r>
            <w:proofErr w:type="gramEnd"/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曹京澳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田梦媛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9566D2">
        <w:trPr>
          <w:trHeight w:val="397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UIES指标体系查询网址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曾志伟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王雪</w:t>
            </w:r>
          </w:p>
        </w:tc>
      </w:tr>
      <w:tr w:rsidR="00FD711E" w:rsidRPr="00A57AB7" w:rsidTr="009566D2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刘佳慧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1005183204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10071821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经济管理学院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9566D2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李林炜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1004173121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9566D2">
        <w:trPr>
          <w:trHeight w:val="617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基于口罩评论数据的用户情感趋势与关注分析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黄武杰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刁</w:t>
            </w:r>
            <w:proofErr w:type="gramEnd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明光</w:t>
            </w:r>
          </w:p>
        </w:tc>
      </w:tr>
      <w:tr w:rsidR="00FD711E" w:rsidRPr="00A57AB7" w:rsidTr="009566D2">
        <w:trPr>
          <w:trHeight w:val="618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曾志伟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spell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ActionGo</w:t>
            </w:r>
            <w:proofErr w:type="spellEnd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卧室助老伴侣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王卿欣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1007172119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经济管理学院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孙大为</w:t>
            </w: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杨智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1007172123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经济管理学院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史煜鑫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1004173226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10041732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武汉抗</w:t>
            </w: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疫</w:t>
            </w:r>
            <w:proofErr w:type="gramEnd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纪实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张若琪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1002173102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10021731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工程技术学院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孙大为</w:t>
            </w: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王卿欣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1007172119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10071721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经济管理学院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胡宇博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1002173133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10021731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工程技术学院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人与鸟儿共享蓝天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朱康林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1004172210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杜刚</w:t>
            </w:r>
            <w:proofErr w:type="gramEnd"/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庞贵木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1004172205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蚁窝室内导航软件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田梦媛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刁</w:t>
            </w:r>
            <w:proofErr w:type="gramEnd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明光</w:t>
            </w:r>
          </w:p>
        </w:tc>
      </w:tr>
      <w:tr w:rsidR="00FD711E" w:rsidRPr="00A57AB7" w:rsidTr="001018E4">
        <w:trPr>
          <w:trHeight w:val="39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代雨</w:t>
            </w:r>
            <w:proofErr w:type="gramStart"/>
            <w:r w:rsidRPr="00A57AB7">
              <w:rPr>
                <w:rFonts w:ascii="仿宋_GB2312" w:eastAsia="微软雅黑" w:hAnsi="微软雅黑" w:cs="微软雅黑" w:hint="eastAsia"/>
                <w:sz w:val="24"/>
                <w:szCs w:val="24"/>
              </w:rPr>
              <w:t>濛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10041761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11E" w:rsidRPr="00A57AB7" w:rsidRDefault="00FD711E" w:rsidP="00CC4437">
            <w:pPr>
              <w:spacing w:line="24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</w:tbl>
    <w:p w:rsidR="00A7404F" w:rsidRPr="00A57AB7" w:rsidRDefault="00A7404F" w:rsidP="003D6D69">
      <w:pPr>
        <w:rPr>
          <w:snapToGrid w:val="0"/>
        </w:rPr>
      </w:pPr>
    </w:p>
    <w:p w:rsidR="00A7404F" w:rsidRPr="00A57AB7" w:rsidRDefault="00095D12" w:rsidP="009F3217">
      <w:pPr>
        <w:tabs>
          <w:tab w:val="clear" w:pos="0"/>
        </w:tabs>
        <w:adjustRightInd/>
        <w:snapToGrid/>
        <w:spacing w:beforeLines="30" w:afterLines="30" w:line="320" w:lineRule="exact"/>
        <w:outlineLvl w:val="0"/>
        <w:rPr>
          <w:rFonts w:ascii="仿宋_GB2312" w:eastAsia="仿宋_GB2312"/>
          <w:snapToGrid w:val="0"/>
          <w:kern w:val="0"/>
          <w:sz w:val="24"/>
          <w:szCs w:val="24"/>
        </w:rPr>
      </w:pPr>
      <w:bookmarkStart w:id="2" w:name="_Hlk57820817"/>
      <w:r w:rsidRPr="003D6D69">
        <w:rPr>
          <w:rFonts w:ascii="仿宋_GB2312" w:eastAsia="仿宋_GB2312" w:hAnsiTheme="minorEastAsia" w:hint="eastAsia"/>
          <w:bCs/>
          <w:snapToGrid w:val="0"/>
          <w:kern w:val="0"/>
          <w:sz w:val="24"/>
          <w:szCs w:val="24"/>
        </w:rPr>
        <w:t>五</w:t>
      </w:r>
      <w:r w:rsidR="00A7404F" w:rsidRPr="003D6D69">
        <w:rPr>
          <w:rFonts w:ascii="仿宋_GB2312" w:eastAsia="仿宋_GB2312" w:hAnsiTheme="minorEastAsia" w:hint="eastAsia"/>
          <w:bCs/>
          <w:snapToGrid w:val="0"/>
          <w:kern w:val="0"/>
          <w:sz w:val="24"/>
          <w:szCs w:val="24"/>
        </w:rPr>
        <w:t>、2020年中国大学生服务外包创新创业大赛获奖名单</w:t>
      </w:r>
      <w:bookmarkEnd w:id="2"/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4"/>
        <w:gridCol w:w="1091"/>
        <w:gridCol w:w="1418"/>
        <w:gridCol w:w="1276"/>
        <w:gridCol w:w="2996"/>
        <w:gridCol w:w="1749"/>
      </w:tblGrid>
      <w:tr w:rsidR="00A7404F" w:rsidRPr="00A57AB7" w:rsidTr="00BD08E3">
        <w:trPr>
          <w:trHeight w:val="397"/>
          <w:jc w:val="center"/>
        </w:trPr>
        <w:tc>
          <w:tcPr>
            <w:tcW w:w="894" w:type="dxa"/>
            <w:noWrap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1" w:type="dxa"/>
            <w:noWrap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noWrap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6" w:type="dxa"/>
            <w:noWrap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996" w:type="dxa"/>
            <w:noWrap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749" w:type="dxa"/>
            <w:noWrap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A7404F" w:rsidRPr="00A57AB7" w:rsidTr="00BD08E3">
        <w:trPr>
          <w:trHeight w:val="397"/>
          <w:jc w:val="center"/>
        </w:trPr>
        <w:tc>
          <w:tcPr>
            <w:tcW w:w="9424" w:type="dxa"/>
            <w:gridSpan w:val="6"/>
            <w:noWrap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全国二等奖（1项）</w:t>
            </w:r>
          </w:p>
        </w:tc>
      </w:tr>
      <w:tr w:rsidR="00A7404F" w:rsidRPr="00A57AB7" w:rsidTr="00BD08E3">
        <w:trPr>
          <w:trHeight w:val="412"/>
          <w:jc w:val="center"/>
        </w:trPr>
        <w:tc>
          <w:tcPr>
            <w:tcW w:w="894" w:type="dxa"/>
            <w:vMerge w:val="restart"/>
            <w:noWrap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sz w:val="24"/>
                <w:szCs w:val="24"/>
              </w:rPr>
              <w:t>1</w:t>
            </w:r>
          </w:p>
        </w:tc>
        <w:tc>
          <w:tcPr>
            <w:tcW w:w="1091" w:type="dxa"/>
            <w:noWrap/>
            <w:vAlign w:val="center"/>
          </w:tcPr>
          <w:p w:rsidR="00A7404F" w:rsidRPr="00095D12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095D12">
              <w:rPr>
                <w:rFonts w:ascii="仿宋_GB2312" w:eastAsia="仿宋_GB2312" w:hAnsi="微软雅黑" w:hint="eastAsia"/>
                <w:color w:val="000000"/>
                <w:sz w:val="24"/>
                <w:szCs w:val="24"/>
                <w:shd w:val="clear" w:color="auto" w:fill="FAFAFA"/>
              </w:rPr>
              <w:t>代雨</w:t>
            </w:r>
            <w:proofErr w:type="gramStart"/>
            <w:r w:rsidRPr="00095D12">
              <w:rPr>
                <w:rFonts w:ascii="仿宋_GB2312" w:eastAsia="微软雅黑" w:hAnsi="微软雅黑" w:hint="eastAsia"/>
                <w:color w:val="000000"/>
                <w:sz w:val="24"/>
                <w:szCs w:val="24"/>
                <w:shd w:val="clear" w:color="auto" w:fill="FAFAFA"/>
              </w:rPr>
              <w:t>濛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微软雅黑" w:hint="eastAsia"/>
                <w:color w:val="000000"/>
                <w:sz w:val="24"/>
                <w:szCs w:val="24"/>
                <w:shd w:val="clear" w:color="auto" w:fill="FAFAFA"/>
              </w:rPr>
              <w:t>1004176107</w:t>
            </w:r>
          </w:p>
        </w:tc>
        <w:tc>
          <w:tcPr>
            <w:tcW w:w="1276" w:type="dxa"/>
            <w:noWrap/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Arial" w:cs="Arial" w:hint="eastAsia"/>
                <w:color w:val="333333"/>
                <w:sz w:val="24"/>
                <w:szCs w:val="24"/>
                <w:shd w:val="clear" w:color="auto" w:fill="FFFFFF"/>
              </w:rPr>
              <w:t>10041761</w:t>
            </w:r>
          </w:p>
        </w:tc>
        <w:tc>
          <w:tcPr>
            <w:tcW w:w="2996" w:type="dxa"/>
            <w:noWrap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微软雅黑" w:hint="eastAsia"/>
                <w:color w:val="000000"/>
                <w:sz w:val="24"/>
                <w:szCs w:val="24"/>
                <w:shd w:val="clear" w:color="auto" w:fill="FAFAFA"/>
              </w:rPr>
              <w:t>信息工程学院</w:t>
            </w:r>
          </w:p>
        </w:tc>
        <w:tc>
          <w:tcPr>
            <w:tcW w:w="1749" w:type="dxa"/>
            <w:vMerge w:val="restart"/>
            <w:noWrap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sz w:val="24"/>
                <w:szCs w:val="24"/>
              </w:rPr>
              <w:t>龙腾</w:t>
            </w:r>
          </w:p>
        </w:tc>
      </w:tr>
      <w:tr w:rsidR="00A7404F" w:rsidRPr="00A57AB7" w:rsidTr="00BD08E3">
        <w:trPr>
          <w:trHeight w:val="412"/>
          <w:jc w:val="center"/>
        </w:trPr>
        <w:tc>
          <w:tcPr>
            <w:tcW w:w="894" w:type="dxa"/>
            <w:vMerge/>
            <w:noWrap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7404F" w:rsidRPr="00095D12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 w:rsidRPr="00095D12">
              <w:rPr>
                <w:rFonts w:ascii="仿宋_GB2312" w:eastAsia="仿宋_GB2312" w:hAnsi="微软雅黑" w:hint="eastAsia"/>
                <w:color w:val="000000"/>
                <w:sz w:val="24"/>
                <w:szCs w:val="24"/>
                <w:shd w:val="clear" w:color="auto" w:fill="FAFAFA"/>
              </w:rPr>
              <w:t>胡嘉乐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微软雅黑" w:hint="eastAsia"/>
                <w:color w:val="000000"/>
                <w:sz w:val="24"/>
                <w:szCs w:val="24"/>
                <w:shd w:val="clear" w:color="auto" w:fill="FAFAFA"/>
              </w:rPr>
              <w:t>1004173119</w:t>
            </w:r>
          </w:p>
        </w:tc>
        <w:tc>
          <w:tcPr>
            <w:tcW w:w="1276" w:type="dxa"/>
            <w:noWrap/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10041711</w:t>
            </w:r>
          </w:p>
        </w:tc>
        <w:tc>
          <w:tcPr>
            <w:tcW w:w="2996" w:type="dxa"/>
            <w:noWrap/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微软雅黑" w:hint="eastAsia"/>
                <w:color w:val="000000"/>
                <w:sz w:val="24"/>
                <w:szCs w:val="24"/>
                <w:shd w:val="clear" w:color="auto" w:fill="FAFAFA"/>
              </w:rPr>
              <w:t>信息工程学院</w:t>
            </w:r>
          </w:p>
        </w:tc>
        <w:tc>
          <w:tcPr>
            <w:tcW w:w="1749" w:type="dxa"/>
            <w:vMerge/>
            <w:noWrap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A7404F" w:rsidRPr="00A57AB7" w:rsidTr="00BD08E3">
        <w:trPr>
          <w:trHeight w:val="412"/>
          <w:jc w:val="center"/>
        </w:trPr>
        <w:tc>
          <w:tcPr>
            <w:tcW w:w="894" w:type="dxa"/>
            <w:vMerge/>
            <w:noWrap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7404F" w:rsidRPr="00095D12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 w:rsidRPr="00095D12">
              <w:rPr>
                <w:rFonts w:ascii="仿宋_GB2312" w:eastAsia="仿宋_GB2312" w:hAnsi="微软雅黑" w:hint="eastAsia"/>
                <w:color w:val="000000"/>
                <w:sz w:val="24"/>
                <w:szCs w:val="24"/>
                <w:shd w:val="clear" w:color="auto" w:fill="FAFAFA"/>
              </w:rPr>
              <w:t>周心辉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微软雅黑" w:hint="eastAsia"/>
                <w:color w:val="000000"/>
                <w:sz w:val="24"/>
                <w:szCs w:val="24"/>
                <w:shd w:val="clear" w:color="auto" w:fill="FAFAFA"/>
              </w:rPr>
              <w:t>1009172122</w:t>
            </w:r>
          </w:p>
        </w:tc>
        <w:tc>
          <w:tcPr>
            <w:tcW w:w="1276" w:type="dxa"/>
            <w:noWrap/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10091721</w:t>
            </w:r>
          </w:p>
        </w:tc>
        <w:tc>
          <w:tcPr>
            <w:tcW w:w="2996" w:type="dxa"/>
            <w:noWrap/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微软雅黑" w:hint="eastAsia"/>
                <w:color w:val="000000"/>
                <w:sz w:val="24"/>
                <w:szCs w:val="24"/>
                <w:shd w:val="clear" w:color="auto" w:fill="FAFAFA"/>
              </w:rPr>
              <w:t>珠宝学院</w:t>
            </w:r>
          </w:p>
        </w:tc>
        <w:tc>
          <w:tcPr>
            <w:tcW w:w="1749" w:type="dxa"/>
            <w:vMerge/>
            <w:noWrap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</w:tbl>
    <w:p w:rsidR="00A7404F" w:rsidRPr="00A57AB7" w:rsidRDefault="00A7404F" w:rsidP="003D6D69">
      <w:pPr>
        <w:rPr>
          <w:snapToGrid w:val="0"/>
        </w:rPr>
      </w:pPr>
    </w:p>
    <w:p w:rsidR="00A7404F" w:rsidRPr="00A57AB7" w:rsidRDefault="00095D12" w:rsidP="009F3217">
      <w:pPr>
        <w:spacing w:beforeLines="30" w:afterLines="30" w:line="320" w:lineRule="exact"/>
        <w:outlineLvl w:val="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六</w:t>
      </w:r>
      <w:r w:rsidR="00A7404F" w:rsidRPr="00A57AB7">
        <w:rPr>
          <w:rFonts w:ascii="仿宋_GB2312" w:eastAsia="仿宋_GB2312" w:hint="eastAsia"/>
          <w:sz w:val="24"/>
          <w:szCs w:val="24"/>
        </w:rPr>
        <w:t>、</w:t>
      </w:r>
      <w:r w:rsidR="00A7404F" w:rsidRPr="00A57AB7">
        <w:rPr>
          <w:rFonts w:ascii="仿宋_GB2312" w:eastAsia="仿宋_GB2312" w:hAnsi="宋体" w:cs="仿宋_GB2312" w:hint="eastAsia"/>
          <w:snapToGrid w:val="0"/>
          <w:color w:val="000000"/>
          <w:kern w:val="0"/>
          <w:sz w:val="24"/>
          <w:szCs w:val="24"/>
        </w:rPr>
        <w:t>2020年“中国软件杯”大学生软件设计大赛获奖名单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2"/>
        <w:gridCol w:w="1110"/>
        <w:gridCol w:w="1418"/>
        <w:gridCol w:w="1276"/>
        <w:gridCol w:w="2976"/>
        <w:gridCol w:w="1753"/>
      </w:tblGrid>
      <w:tr w:rsidR="00A7404F" w:rsidRPr="00A57AB7" w:rsidTr="00740FE3">
        <w:trPr>
          <w:trHeight w:val="397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A7404F" w:rsidRPr="00A57AB7" w:rsidTr="00740FE3">
        <w:trPr>
          <w:trHeight w:val="397"/>
          <w:jc w:val="center"/>
        </w:trPr>
        <w:tc>
          <w:tcPr>
            <w:tcW w:w="94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全国二等奖(1项)</w:t>
            </w:r>
          </w:p>
        </w:tc>
      </w:tr>
      <w:tr w:rsidR="00A7404F" w:rsidRPr="00A57AB7" w:rsidTr="00C142D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97"/>
          <w:jc w:val="center"/>
        </w:trPr>
        <w:tc>
          <w:tcPr>
            <w:tcW w:w="8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404F" w:rsidRPr="00A57AB7" w:rsidRDefault="00A7404F" w:rsidP="009614EC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sz w:val="24"/>
                <w:szCs w:val="24"/>
              </w:rPr>
              <w:t>樊昱坤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404F" w:rsidRPr="00A57AB7" w:rsidRDefault="00A7404F" w:rsidP="009614EC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sz w:val="24"/>
                <w:szCs w:val="24"/>
              </w:rPr>
              <w:t>1004185214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404F" w:rsidRPr="00A57AB7" w:rsidRDefault="00A7404F" w:rsidP="009614EC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sz w:val="24"/>
                <w:szCs w:val="24"/>
              </w:rPr>
              <w:t>10041851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404F" w:rsidRPr="00A57AB7" w:rsidRDefault="00A7404F" w:rsidP="009614EC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5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A7404F" w:rsidRPr="00A57AB7" w:rsidRDefault="00A7404F" w:rsidP="009614EC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刁</w:t>
            </w:r>
            <w:proofErr w:type="gramEnd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明光</w:t>
            </w:r>
          </w:p>
        </w:tc>
      </w:tr>
      <w:tr w:rsidR="00A7404F" w:rsidRPr="00A57AB7" w:rsidTr="00C142D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97"/>
          <w:jc w:val="center"/>
        </w:trPr>
        <w:tc>
          <w:tcPr>
            <w:tcW w:w="872" w:type="dxa"/>
            <w:vMerge/>
            <w:tcBorders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404F" w:rsidRPr="00A57AB7" w:rsidRDefault="00A7404F" w:rsidP="009614EC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sz w:val="24"/>
                <w:szCs w:val="24"/>
              </w:rPr>
              <w:t>戈文杰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404F" w:rsidRPr="00A57AB7" w:rsidRDefault="00A7404F" w:rsidP="009614E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sz w:val="24"/>
                <w:szCs w:val="24"/>
              </w:rPr>
              <w:t>1004185115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404F" w:rsidRPr="00A57AB7" w:rsidRDefault="00A7404F" w:rsidP="009614EC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sz w:val="24"/>
                <w:szCs w:val="24"/>
              </w:rPr>
              <w:t>10041851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404F" w:rsidRPr="00A57AB7" w:rsidRDefault="00A7404F" w:rsidP="009614EC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A7404F" w:rsidRPr="00A57AB7" w:rsidRDefault="00A7404F" w:rsidP="009614EC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740FE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97"/>
          <w:jc w:val="center"/>
        </w:trPr>
        <w:tc>
          <w:tcPr>
            <w:tcW w:w="9405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404F" w:rsidRPr="00A57AB7" w:rsidRDefault="00A7404F" w:rsidP="009614EC">
            <w:pPr>
              <w:widowControl/>
              <w:tabs>
                <w:tab w:val="clear" w:pos="0"/>
              </w:tabs>
              <w:spacing w:line="240" w:lineRule="auto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全国三等奖(1项)</w:t>
            </w:r>
          </w:p>
        </w:tc>
      </w:tr>
      <w:tr w:rsidR="00A7404F" w:rsidRPr="00A57AB7" w:rsidTr="00740FE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97"/>
          <w:jc w:val="center"/>
        </w:trPr>
        <w:tc>
          <w:tcPr>
            <w:tcW w:w="872" w:type="dxa"/>
            <w:tcBorders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何家伟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sz w:val="24"/>
                <w:szCs w:val="24"/>
              </w:rPr>
              <w:t>1004176119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sz w:val="24"/>
                <w:szCs w:val="24"/>
              </w:rPr>
              <w:t>10041761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信息工程学院</w:t>
            </w:r>
          </w:p>
        </w:tc>
        <w:tc>
          <w:tcPr>
            <w:tcW w:w="1753" w:type="dxa"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A7404F" w:rsidRPr="00A57AB7" w:rsidRDefault="00A7404F" w:rsidP="009614EC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王雪</w:t>
            </w:r>
          </w:p>
        </w:tc>
      </w:tr>
    </w:tbl>
    <w:p w:rsidR="00A7404F" w:rsidRPr="00A57AB7" w:rsidRDefault="00A7404F" w:rsidP="003D6D69"/>
    <w:p w:rsidR="00A7404F" w:rsidRPr="003D6D69" w:rsidRDefault="00095D12" w:rsidP="009F3217">
      <w:pPr>
        <w:spacing w:beforeLines="30" w:afterLines="30" w:line="320" w:lineRule="exact"/>
        <w:outlineLvl w:val="0"/>
        <w:rPr>
          <w:rFonts w:ascii="仿宋_GB2312" w:eastAsia="仿宋_GB2312"/>
          <w:sz w:val="24"/>
          <w:szCs w:val="24"/>
        </w:rPr>
      </w:pPr>
      <w:r w:rsidRPr="003D6D69">
        <w:rPr>
          <w:rFonts w:ascii="仿宋_GB2312" w:eastAsia="仿宋_GB2312" w:hint="eastAsia"/>
          <w:sz w:val="24"/>
          <w:szCs w:val="24"/>
        </w:rPr>
        <w:t>七</w:t>
      </w:r>
      <w:r w:rsidR="00A7404F" w:rsidRPr="003D6D69">
        <w:rPr>
          <w:rFonts w:ascii="仿宋_GB2312" w:eastAsia="仿宋_GB2312" w:hint="eastAsia"/>
          <w:sz w:val="24"/>
          <w:szCs w:val="24"/>
        </w:rPr>
        <w:t>、2020中国机器人大赛暨ROBOCUP机器人世界杯中国赛获奖名单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1"/>
        <w:gridCol w:w="1134"/>
        <w:gridCol w:w="1560"/>
        <w:gridCol w:w="1275"/>
        <w:gridCol w:w="1701"/>
        <w:gridCol w:w="1276"/>
      </w:tblGrid>
      <w:tr w:rsidR="00A7404F" w:rsidRPr="00A57AB7" w:rsidTr="009614EC">
        <w:trPr>
          <w:trHeight w:val="270"/>
          <w:jc w:val="center"/>
        </w:trPr>
        <w:tc>
          <w:tcPr>
            <w:tcW w:w="85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参赛项目</w:t>
            </w: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A7404F" w:rsidRPr="00A57AB7" w:rsidTr="009614EC">
        <w:trPr>
          <w:trHeight w:val="270"/>
          <w:jc w:val="center"/>
        </w:trPr>
        <w:tc>
          <w:tcPr>
            <w:tcW w:w="9498" w:type="dxa"/>
            <w:gridSpan w:val="7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一等奖（季军）（1项）</w:t>
            </w:r>
          </w:p>
        </w:tc>
      </w:tr>
      <w:tr w:rsidR="00A7404F" w:rsidRPr="00A57AB7" w:rsidTr="00DD23A8">
        <w:trPr>
          <w:trHeight w:val="311"/>
          <w:jc w:val="center"/>
        </w:trPr>
        <w:tc>
          <w:tcPr>
            <w:tcW w:w="851" w:type="dxa"/>
            <w:vMerge w:val="restart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服务机器人-超市购物机器人项目</w:t>
            </w: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张仲</w:t>
            </w:r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1004186209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10041862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 w:val="restart"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杜刚</w:t>
            </w:r>
            <w:proofErr w:type="gramEnd"/>
          </w:p>
        </w:tc>
      </w:tr>
      <w:tr w:rsidR="00A7404F" w:rsidRPr="00A57AB7" w:rsidTr="00DD23A8">
        <w:trPr>
          <w:trHeight w:val="311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冯卫栋</w:t>
            </w:r>
          </w:p>
        </w:tc>
        <w:tc>
          <w:tcPr>
            <w:tcW w:w="1560" w:type="dxa"/>
            <w:vAlign w:val="bottom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1004181215</w:t>
            </w:r>
          </w:p>
        </w:tc>
        <w:tc>
          <w:tcPr>
            <w:tcW w:w="1275" w:type="dxa"/>
            <w:vAlign w:val="bottom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10041812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DD23A8">
        <w:trPr>
          <w:trHeight w:val="312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赵志钰</w:t>
            </w:r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2104180014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21041800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9614EC">
        <w:trPr>
          <w:trHeight w:val="270"/>
          <w:jc w:val="center"/>
        </w:trPr>
        <w:tc>
          <w:tcPr>
            <w:tcW w:w="9498" w:type="dxa"/>
            <w:gridSpan w:val="7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二等奖（7项）　</w:t>
            </w:r>
          </w:p>
        </w:tc>
      </w:tr>
      <w:tr w:rsidR="00A7404F" w:rsidRPr="00A57AB7" w:rsidTr="009614EC">
        <w:trPr>
          <w:trHeight w:val="285"/>
          <w:jc w:val="center"/>
        </w:trPr>
        <w:tc>
          <w:tcPr>
            <w:tcW w:w="851" w:type="dxa"/>
            <w:vMerge w:val="restart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武术擂台赛-自主仿人散打</w:t>
            </w: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吴昊宇</w:t>
            </w:r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1004182113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10041821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 w:val="restart"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杜刚</w:t>
            </w:r>
            <w:proofErr w:type="gramEnd"/>
          </w:p>
        </w:tc>
      </w:tr>
      <w:tr w:rsidR="00A7404F" w:rsidRPr="00A57AB7" w:rsidTr="009614EC">
        <w:trPr>
          <w:trHeight w:val="285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朱禹陶</w:t>
            </w:r>
            <w:proofErr w:type="gramEnd"/>
          </w:p>
        </w:tc>
        <w:tc>
          <w:tcPr>
            <w:tcW w:w="1560" w:type="dxa"/>
            <w:vAlign w:val="bottom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1004196105</w:t>
            </w:r>
          </w:p>
        </w:tc>
        <w:tc>
          <w:tcPr>
            <w:tcW w:w="1275" w:type="dxa"/>
            <w:vAlign w:val="bottom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10041961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DD23A8">
        <w:trPr>
          <w:trHeight w:val="357"/>
          <w:jc w:val="center"/>
        </w:trPr>
        <w:tc>
          <w:tcPr>
            <w:tcW w:w="851" w:type="dxa"/>
            <w:vMerge w:val="restart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水下机器人-水下对抗项目</w:t>
            </w: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余英杰</w:t>
            </w:r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1004182124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10041821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 w:val="restart"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杜刚</w:t>
            </w:r>
            <w:proofErr w:type="gramEnd"/>
          </w:p>
        </w:tc>
      </w:tr>
      <w:tr w:rsidR="00A7404F" w:rsidRPr="00A57AB7" w:rsidTr="00DD23A8">
        <w:trPr>
          <w:trHeight w:val="357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陈方</w:t>
            </w:r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1004182111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10041821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DD23A8">
        <w:trPr>
          <w:trHeight w:val="357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曹路阳</w:t>
            </w:r>
            <w:proofErr w:type="gramEnd"/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1004182130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10041821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DD23A8">
        <w:trPr>
          <w:trHeight w:val="357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邬文忻</w:t>
            </w:r>
          </w:p>
        </w:tc>
        <w:tc>
          <w:tcPr>
            <w:tcW w:w="1560" w:type="dxa"/>
            <w:vAlign w:val="bottom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1002193110</w:t>
            </w:r>
          </w:p>
        </w:tc>
        <w:tc>
          <w:tcPr>
            <w:tcW w:w="1275" w:type="dxa"/>
            <w:vAlign w:val="bottom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10021931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DD23A8">
        <w:trPr>
          <w:trHeight w:val="311"/>
          <w:jc w:val="center"/>
        </w:trPr>
        <w:tc>
          <w:tcPr>
            <w:tcW w:w="851" w:type="dxa"/>
            <w:vMerge w:val="restart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服务机器人-通用服务机器人项目</w:t>
            </w: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何菲</w:t>
            </w:r>
            <w:proofErr w:type="gramEnd"/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1004186204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10041862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 w:val="restart"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杜刚</w:t>
            </w:r>
            <w:proofErr w:type="gramEnd"/>
          </w:p>
        </w:tc>
      </w:tr>
      <w:tr w:rsidR="00A7404F" w:rsidRPr="00A57AB7" w:rsidTr="00DD23A8">
        <w:trPr>
          <w:trHeight w:val="311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孙玉明</w:t>
            </w:r>
          </w:p>
        </w:tc>
        <w:tc>
          <w:tcPr>
            <w:tcW w:w="1560" w:type="dxa"/>
            <w:vAlign w:val="bottom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1004181218 </w:t>
            </w:r>
          </w:p>
        </w:tc>
        <w:tc>
          <w:tcPr>
            <w:tcW w:w="1275" w:type="dxa"/>
            <w:vAlign w:val="bottom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10041812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DD23A8">
        <w:trPr>
          <w:trHeight w:val="311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王子明</w:t>
            </w:r>
          </w:p>
        </w:tc>
        <w:tc>
          <w:tcPr>
            <w:tcW w:w="1560" w:type="dxa"/>
            <w:vAlign w:val="bottom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1004181214</w:t>
            </w:r>
          </w:p>
        </w:tc>
        <w:tc>
          <w:tcPr>
            <w:tcW w:w="1275" w:type="dxa"/>
            <w:vAlign w:val="bottom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10041812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DD23A8">
        <w:trPr>
          <w:trHeight w:val="312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田梦媛</w:t>
            </w:r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1004176104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10041761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DD23A8">
        <w:trPr>
          <w:trHeight w:val="311"/>
          <w:jc w:val="center"/>
        </w:trPr>
        <w:tc>
          <w:tcPr>
            <w:tcW w:w="851" w:type="dxa"/>
            <w:vMerge w:val="restart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水下机器人-水下作业项目</w:t>
            </w: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余英杰</w:t>
            </w:r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1004182124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10041821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 w:val="restart"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杜刚</w:t>
            </w:r>
            <w:proofErr w:type="gramEnd"/>
          </w:p>
        </w:tc>
      </w:tr>
      <w:tr w:rsidR="00A7404F" w:rsidRPr="00A57AB7" w:rsidTr="00DD23A8">
        <w:trPr>
          <w:trHeight w:val="311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陈方</w:t>
            </w:r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1004182111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10041821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DD23A8">
        <w:trPr>
          <w:trHeight w:val="312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曹路阳</w:t>
            </w:r>
            <w:proofErr w:type="gramEnd"/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1004182130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10041821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DD23A8">
        <w:trPr>
          <w:trHeight w:val="311"/>
          <w:jc w:val="center"/>
        </w:trPr>
        <w:tc>
          <w:tcPr>
            <w:tcW w:w="851" w:type="dxa"/>
            <w:vMerge w:val="restart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武术擂台赛-</w:t>
            </w: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体感仿人</w:t>
            </w:r>
            <w:proofErr w:type="gramEnd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格斗</w:t>
            </w: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牛立杰</w:t>
            </w:r>
            <w:proofErr w:type="gramEnd"/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1004182114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10041821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 w:val="restart"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杜刚</w:t>
            </w:r>
            <w:proofErr w:type="gramEnd"/>
          </w:p>
        </w:tc>
      </w:tr>
      <w:tr w:rsidR="00A7404F" w:rsidRPr="00A57AB7" w:rsidTr="00DD23A8">
        <w:trPr>
          <w:trHeight w:val="312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张智</w:t>
            </w:r>
          </w:p>
        </w:tc>
        <w:tc>
          <w:tcPr>
            <w:tcW w:w="1560" w:type="dxa"/>
            <w:vAlign w:val="bottom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1004195123</w:t>
            </w:r>
          </w:p>
        </w:tc>
        <w:tc>
          <w:tcPr>
            <w:tcW w:w="1275" w:type="dxa"/>
            <w:vAlign w:val="bottom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10041951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DD23A8">
        <w:trPr>
          <w:trHeight w:val="311"/>
          <w:jc w:val="center"/>
        </w:trPr>
        <w:tc>
          <w:tcPr>
            <w:tcW w:w="851" w:type="dxa"/>
            <w:vMerge w:val="restart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A7404F" w:rsidRPr="00A57AB7" w:rsidRDefault="00A7404F" w:rsidP="009614EC">
            <w:pPr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spell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RoboCup</w:t>
            </w:r>
            <w:proofErr w:type="spellEnd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足球机器人-小型组</w:t>
            </w: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田梦媛</w:t>
            </w:r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1004176104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10041761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 w:val="restart"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杜刚</w:t>
            </w:r>
            <w:proofErr w:type="gramEnd"/>
          </w:p>
        </w:tc>
      </w:tr>
      <w:tr w:rsidR="00A7404F" w:rsidRPr="00A57AB7" w:rsidTr="00DD23A8">
        <w:trPr>
          <w:trHeight w:val="311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王博</w:t>
            </w:r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1002163223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10021632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DD23A8">
        <w:trPr>
          <w:trHeight w:val="311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何菲</w:t>
            </w:r>
            <w:proofErr w:type="gramEnd"/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1004186204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10041862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DD23A8">
        <w:trPr>
          <w:trHeight w:val="312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袁铖帆</w:t>
            </w:r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1004181228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10041812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9614EC">
        <w:trPr>
          <w:trHeight w:val="285"/>
          <w:jc w:val="center"/>
        </w:trPr>
        <w:tc>
          <w:tcPr>
            <w:tcW w:w="851" w:type="dxa"/>
            <w:vMerge w:val="restart"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A7404F" w:rsidRPr="00A57AB7" w:rsidRDefault="00A7404F" w:rsidP="009614EC">
            <w:pPr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spell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RoboCup</w:t>
            </w:r>
            <w:proofErr w:type="spellEnd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家庭组-Open Platform</w:t>
            </w: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袁铖帆</w:t>
            </w:r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1004181228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10041812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 w:val="restart"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杜刚</w:t>
            </w:r>
            <w:proofErr w:type="gramEnd"/>
          </w:p>
        </w:tc>
      </w:tr>
      <w:tr w:rsidR="00A7404F" w:rsidRPr="00A57AB7" w:rsidTr="009614EC">
        <w:trPr>
          <w:trHeight w:val="285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冯锦元</w:t>
            </w:r>
          </w:p>
        </w:tc>
        <w:tc>
          <w:tcPr>
            <w:tcW w:w="1560" w:type="dxa"/>
            <w:vAlign w:val="bottom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1010183115</w:t>
            </w:r>
          </w:p>
        </w:tc>
        <w:tc>
          <w:tcPr>
            <w:tcW w:w="1275" w:type="dxa"/>
            <w:vAlign w:val="bottom"/>
          </w:tcPr>
          <w:p w:rsidR="00A7404F" w:rsidRPr="00A57AB7" w:rsidRDefault="00826C35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10041811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6C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9614EC">
        <w:trPr>
          <w:trHeight w:val="285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张贵昭</w:t>
            </w:r>
            <w:proofErr w:type="gramEnd"/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1004181219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10041812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9614EC">
        <w:trPr>
          <w:trHeight w:val="285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何菲</w:t>
            </w:r>
            <w:proofErr w:type="gramEnd"/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1004186204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10041862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9614EC">
        <w:trPr>
          <w:trHeight w:val="285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田梦媛</w:t>
            </w:r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1004176104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10041761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9614EC">
        <w:trPr>
          <w:trHeight w:val="270"/>
          <w:jc w:val="center"/>
        </w:trPr>
        <w:tc>
          <w:tcPr>
            <w:tcW w:w="9498" w:type="dxa"/>
            <w:gridSpan w:val="7"/>
            <w:vAlign w:val="center"/>
          </w:tcPr>
          <w:p w:rsidR="00A7404F" w:rsidRPr="00A57AB7" w:rsidRDefault="00A7404F" w:rsidP="00A7404F">
            <w:pPr>
              <w:widowControl/>
              <w:spacing w:line="24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三等奖（4项）</w:t>
            </w:r>
          </w:p>
        </w:tc>
      </w:tr>
      <w:tr w:rsidR="00A7404F" w:rsidRPr="00A57AB7" w:rsidTr="00A46D19">
        <w:trPr>
          <w:trHeight w:val="311"/>
          <w:jc w:val="center"/>
        </w:trPr>
        <w:tc>
          <w:tcPr>
            <w:tcW w:w="851" w:type="dxa"/>
            <w:vMerge w:val="restart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武术擂台赛-自主仿人散打</w:t>
            </w: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谢佳文</w:t>
            </w:r>
          </w:p>
        </w:tc>
        <w:tc>
          <w:tcPr>
            <w:tcW w:w="1560" w:type="dxa"/>
            <w:vAlign w:val="bottom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1002193109</w:t>
            </w:r>
          </w:p>
        </w:tc>
        <w:tc>
          <w:tcPr>
            <w:tcW w:w="1275" w:type="dxa"/>
            <w:vAlign w:val="bottom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10021931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76" w:type="dxa"/>
            <w:vMerge w:val="restart"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杜刚</w:t>
            </w:r>
            <w:proofErr w:type="gramEnd"/>
          </w:p>
        </w:tc>
      </w:tr>
      <w:tr w:rsidR="00A7404F" w:rsidRPr="00A57AB7" w:rsidTr="00A46D19">
        <w:trPr>
          <w:trHeight w:val="311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刘乐</w:t>
            </w:r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1004192101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10041921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A46D19">
        <w:trPr>
          <w:trHeight w:val="312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杨怡航</w:t>
            </w:r>
          </w:p>
        </w:tc>
        <w:tc>
          <w:tcPr>
            <w:tcW w:w="1560" w:type="dxa"/>
            <w:vAlign w:val="bottom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1011191121</w:t>
            </w:r>
          </w:p>
        </w:tc>
        <w:tc>
          <w:tcPr>
            <w:tcW w:w="1275" w:type="dxa"/>
            <w:vAlign w:val="bottom"/>
          </w:tcPr>
          <w:p w:rsidR="00A7404F" w:rsidRPr="00A57AB7" w:rsidRDefault="00C33100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10041931</w:t>
            </w:r>
          </w:p>
        </w:tc>
        <w:tc>
          <w:tcPr>
            <w:tcW w:w="1701" w:type="dxa"/>
            <w:vAlign w:val="center"/>
          </w:tcPr>
          <w:p w:rsidR="00A7404F" w:rsidRPr="00281DA4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81D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A46D19">
        <w:trPr>
          <w:trHeight w:val="326"/>
          <w:jc w:val="center"/>
        </w:trPr>
        <w:tc>
          <w:tcPr>
            <w:tcW w:w="851" w:type="dxa"/>
            <w:vMerge w:val="restart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工程竞技类机器人-类人形机器人竞技全能赛</w:t>
            </w: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杨济舟</w:t>
            </w:r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1004181102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10041811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 w:val="restart"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杜刚</w:t>
            </w:r>
            <w:proofErr w:type="gramEnd"/>
          </w:p>
        </w:tc>
      </w:tr>
      <w:tr w:rsidR="00A7404F" w:rsidRPr="00A57AB7" w:rsidTr="00A46D19">
        <w:trPr>
          <w:trHeight w:val="326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吴佳音</w:t>
            </w:r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1004181207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10041812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A46D19">
        <w:trPr>
          <w:trHeight w:val="326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朱琳</w:t>
            </w:r>
          </w:p>
        </w:tc>
        <w:tc>
          <w:tcPr>
            <w:tcW w:w="1560" w:type="dxa"/>
            <w:vAlign w:val="bottom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1004181103</w:t>
            </w:r>
          </w:p>
        </w:tc>
        <w:tc>
          <w:tcPr>
            <w:tcW w:w="1275" w:type="dxa"/>
            <w:vAlign w:val="bottom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10041811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A46D19">
        <w:trPr>
          <w:trHeight w:val="326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白家乐</w:t>
            </w:r>
          </w:p>
        </w:tc>
        <w:tc>
          <w:tcPr>
            <w:tcW w:w="1560" w:type="dxa"/>
            <w:vAlign w:val="bottom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1004181108</w:t>
            </w:r>
          </w:p>
        </w:tc>
        <w:tc>
          <w:tcPr>
            <w:tcW w:w="1275" w:type="dxa"/>
            <w:vAlign w:val="bottom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10041811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A46D19">
        <w:trPr>
          <w:trHeight w:val="326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樊</w:t>
            </w:r>
            <w:proofErr w:type="gramEnd"/>
            <w:r w:rsidRPr="00A57AB7">
              <w:rPr>
                <w:rFonts w:ascii="仿宋_GB2312" w:hAnsi="宋体" w:cs="宋体" w:hint="eastAsia"/>
                <w:kern w:val="0"/>
                <w:sz w:val="24"/>
                <w:szCs w:val="24"/>
              </w:rPr>
              <w:t>玥</w:t>
            </w:r>
          </w:p>
        </w:tc>
        <w:tc>
          <w:tcPr>
            <w:tcW w:w="1560" w:type="dxa"/>
            <w:vAlign w:val="bottom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1004196106</w:t>
            </w:r>
          </w:p>
        </w:tc>
        <w:tc>
          <w:tcPr>
            <w:tcW w:w="1275" w:type="dxa"/>
            <w:vAlign w:val="bottom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10041961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A46D19">
        <w:trPr>
          <w:trHeight w:val="326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刘晓辉</w:t>
            </w:r>
          </w:p>
        </w:tc>
        <w:tc>
          <w:tcPr>
            <w:tcW w:w="1560" w:type="dxa"/>
            <w:vAlign w:val="bottom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1004186229</w:t>
            </w:r>
          </w:p>
        </w:tc>
        <w:tc>
          <w:tcPr>
            <w:tcW w:w="1275" w:type="dxa"/>
            <w:vAlign w:val="bottom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10041862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A46D19">
        <w:trPr>
          <w:trHeight w:val="311"/>
          <w:jc w:val="center"/>
        </w:trPr>
        <w:tc>
          <w:tcPr>
            <w:tcW w:w="851" w:type="dxa"/>
            <w:vMerge w:val="restart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A7404F" w:rsidRPr="00A57AB7" w:rsidRDefault="00A7404F" w:rsidP="009614EC">
            <w:pPr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spell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RoboCup</w:t>
            </w:r>
            <w:proofErr w:type="spellEnd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足球机器人-小型组</w:t>
            </w: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杜晋华</w:t>
            </w:r>
            <w:proofErr w:type="gramEnd"/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1004181230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10041812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 w:val="restart"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杜刚</w:t>
            </w:r>
            <w:proofErr w:type="gramEnd"/>
          </w:p>
        </w:tc>
      </w:tr>
      <w:tr w:rsidR="00A7404F" w:rsidRPr="00A57AB7" w:rsidTr="00A46D19">
        <w:trPr>
          <w:trHeight w:val="311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李爽</w:t>
            </w:r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1004181227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10041812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A46D19">
        <w:trPr>
          <w:trHeight w:val="311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汪航</w:t>
            </w:r>
            <w:proofErr w:type="gramEnd"/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1004181221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10041812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A46D19">
        <w:trPr>
          <w:trHeight w:val="312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孙赵明</w:t>
            </w:r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1004181107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10041811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A46D19">
        <w:trPr>
          <w:trHeight w:val="311"/>
          <w:jc w:val="center"/>
        </w:trPr>
        <w:tc>
          <w:tcPr>
            <w:tcW w:w="851" w:type="dxa"/>
            <w:vMerge w:val="restart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spell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RoboCup</w:t>
            </w:r>
            <w:proofErr w:type="spellEnd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家庭组-Open Platform</w:t>
            </w: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杜晋华</w:t>
            </w:r>
            <w:proofErr w:type="gramEnd"/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1004181230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10041812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 w:val="restart"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杜刚</w:t>
            </w:r>
            <w:proofErr w:type="gramEnd"/>
          </w:p>
        </w:tc>
      </w:tr>
      <w:tr w:rsidR="00A7404F" w:rsidRPr="00A57AB7" w:rsidTr="00A46D19">
        <w:trPr>
          <w:trHeight w:val="311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王博</w:t>
            </w:r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1002163223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10021632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A46D19">
        <w:trPr>
          <w:trHeight w:val="311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孙赵明</w:t>
            </w:r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1004181107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10041811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404F" w:rsidRPr="00A57AB7" w:rsidTr="00A46D19">
        <w:trPr>
          <w:trHeight w:val="312"/>
          <w:jc w:val="center"/>
        </w:trPr>
        <w:tc>
          <w:tcPr>
            <w:tcW w:w="85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汪航</w:t>
            </w:r>
            <w:proofErr w:type="gramEnd"/>
          </w:p>
        </w:tc>
        <w:tc>
          <w:tcPr>
            <w:tcW w:w="1560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1004181221</w:t>
            </w:r>
          </w:p>
        </w:tc>
        <w:tc>
          <w:tcPr>
            <w:tcW w:w="1275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10041812</w:t>
            </w:r>
          </w:p>
        </w:tc>
        <w:tc>
          <w:tcPr>
            <w:tcW w:w="1701" w:type="dxa"/>
            <w:vAlign w:val="center"/>
          </w:tcPr>
          <w:p w:rsidR="00A7404F" w:rsidRPr="00A57AB7" w:rsidRDefault="00A7404F" w:rsidP="009614E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A7404F" w:rsidRPr="00A57AB7" w:rsidRDefault="00A7404F" w:rsidP="009614EC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A7404F" w:rsidRPr="00A57AB7" w:rsidRDefault="00A7404F" w:rsidP="00A7404F">
      <w:pPr>
        <w:spacing w:line="240" w:lineRule="auto"/>
        <w:rPr>
          <w:rFonts w:ascii="仿宋_GB2312" w:eastAsia="仿宋_GB2312"/>
          <w:sz w:val="24"/>
          <w:szCs w:val="24"/>
        </w:rPr>
      </w:pPr>
    </w:p>
    <w:p w:rsidR="00A7404F" w:rsidRPr="00A57AB7" w:rsidRDefault="00095D12" w:rsidP="009F3217">
      <w:pPr>
        <w:spacing w:beforeLines="30" w:afterLines="30" w:line="320" w:lineRule="exact"/>
        <w:outlineLvl w:val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八</w:t>
      </w:r>
      <w:r w:rsidR="00A7404F" w:rsidRPr="00A57AB7">
        <w:rPr>
          <w:rFonts w:ascii="仿宋_GB2312" w:eastAsia="仿宋_GB2312" w:hint="eastAsia"/>
          <w:sz w:val="24"/>
          <w:szCs w:val="24"/>
        </w:rPr>
        <w:t>、2020年全国高校数字艺术设计大赛获奖名单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4"/>
        <w:gridCol w:w="1366"/>
        <w:gridCol w:w="1134"/>
        <w:gridCol w:w="1843"/>
        <w:gridCol w:w="1602"/>
        <w:gridCol w:w="1559"/>
        <w:gridCol w:w="1085"/>
      </w:tblGrid>
      <w:tr w:rsidR="00A7404F" w:rsidRPr="00A57AB7" w:rsidTr="003D6D69">
        <w:trPr>
          <w:trHeight w:val="397"/>
          <w:jc w:val="center"/>
        </w:trPr>
        <w:tc>
          <w:tcPr>
            <w:tcW w:w="614" w:type="dxa"/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6" w:type="dxa"/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602" w:type="dxa"/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59" w:type="dxa"/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085" w:type="dxa"/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指导教师</w:t>
            </w:r>
          </w:p>
        </w:tc>
      </w:tr>
      <w:tr w:rsidR="00A7404F" w:rsidRPr="00A57AB7" w:rsidTr="003D6D69">
        <w:trPr>
          <w:trHeight w:val="397"/>
          <w:jc w:val="center"/>
        </w:trPr>
        <w:tc>
          <w:tcPr>
            <w:tcW w:w="9203" w:type="dxa"/>
            <w:gridSpan w:val="7"/>
            <w:vAlign w:val="center"/>
          </w:tcPr>
          <w:p w:rsidR="00A7404F" w:rsidRPr="00A57AB7" w:rsidRDefault="00A7404F" w:rsidP="009614EC">
            <w:pPr>
              <w:spacing w:line="32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全国一等奖（1项）</w:t>
            </w:r>
          </w:p>
        </w:tc>
      </w:tr>
      <w:tr w:rsidR="00A7404F" w:rsidRPr="00A57AB7" w:rsidTr="003D6D69">
        <w:trPr>
          <w:trHeight w:val="397"/>
          <w:jc w:val="center"/>
        </w:trPr>
        <w:tc>
          <w:tcPr>
            <w:tcW w:w="614" w:type="dxa"/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vAlign w:val="center"/>
          </w:tcPr>
          <w:p w:rsidR="00A7404F" w:rsidRPr="00A57AB7" w:rsidRDefault="00A7404F" w:rsidP="00697D39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屋顶</w:t>
            </w: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陈艺鑫</w:t>
            </w:r>
          </w:p>
        </w:tc>
        <w:tc>
          <w:tcPr>
            <w:tcW w:w="1843" w:type="dxa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1008171124</w:t>
            </w:r>
          </w:p>
        </w:tc>
        <w:tc>
          <w:tcPr>
            <w:tcW w:w="1602" w:type="dxa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10081711</w:t>
            </w:r>
          </w:p>
        </w:tc>
        <w:tc>
          <w:tcPr>
            <w:tcW w:w="1559" w:type="dxa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085" w:type="dxa"/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7404F" w:rsidRPr="00A57AB7" w:rsidTr="003D6D69">
        <w:trPr>
          <w:trHeight w:val="397"/>
          <w:jc w:val="center"/>
        </w:trPr>
        <w:tc>
          <w:tcPr>
            <w:tcW w:w="9203" w:type="dxa"/>
            <w:gridSpan w:val="7"/>
            <w:vAlign w:val="center"/>
          </w:tcPr>
          <w:p w:rsidR="00A7404F" w:rsidRPr="00A57AB7" w:rsidRDefault="00A7404F" w:rsidP="009614E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全国二等奖（2项）</w:t>
            </w:r>
          </w:p>
        </w:tc>
      </w:tr>
      <w:tr w:rsidR="00A7404F" w:rsidRPr="00A57AB7" w:rsidTr="00697D39">
        <w:trPr>
          <w:trHeight w:val="475"/>
          <w:jc w:val="center"/>
        </w:trPr>
        <w:tc>
          <w:tcPr>
            <w:tcW w:w="614" w:type="dxa"/>
            <w:vMerge w:val="restart"/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vMerge w:val="restart"/>
            <w:vAlign w:val="center"/>
          </w:tcPr>
          <w:p w:rsidR="00A7404F" w:rsidRPr="00A57AB7" w:rsidRDefault="00A7404F" w:rsidP="00826C3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三维场景设计-望月钟楼</w:t>
            </w: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田梦媛</w:t>
            </w:r>
          </w:p>
        </w:tc>
        <w:tc>
          <w:tcPr>
            <w:tcW w:w="1843" w:type="dxa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1004176104</w:t>
            </w:r>
          </w:p>
        </w:tc>
        <w:tc>
          <w:tcPr>
            <w:tcW w:w="1602" w:type="dxa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10041761</w:t>
            </w:r>
          </w:p>
        </w:tc>
        <w:tc>
          <w:tcPr>
            <w:tcW w:w="1559" w:type="dxa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085" w:type="dxa"/>
            <w:vMerge w:val="restart"/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7404F" w:rsidRPr="00A57AB7" w:rsidTr="00697D39">
        <w:trPr>
          <w:trHeight w:val="475"/>
          <w:jc w:val="center"/>
        </w:trPr>
        <w:tc>
          <w:tcPr>
            <w:tcW w:w="614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朱康林</w:t>
            </w:r>
          </w:p>
        </w:tc>
        <w:tc>
          <w:tcPr>
            <w:tcW w:w="1843" w:type="dxa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1004172210</w:t>
            </w:r>
          </w:p>
        </w:tc>
        <w:tc>
          <w:tcPr>
            <w:tcW w:w="1602" w:type="dxa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10041722</w:t>
            </w:r>
          </w:p>
        </w:tc>
        <w:tc>
          <w:tcPr>
            <w:tcW w:w="1559" w:type="dxa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085" w:type="dxa"/>
            <w:vMerge/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7404F" w:rsidRPr="00A57AB7" w:rsidTr="003D6D69">
        <w:trPr>
          <w:trHeight w:val="397"/>
          <w:jc w:val="center"/>
        </w:trPr>
        <w:tc>
          <w:tcPr>
            <w:tcW w:w="614" w:type="dxa"/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vAlign w:val="center"/>
          </w:tcPr>
          <w:p w:rsidR="00A7404F" w:rsidRPr="00A57AB7" w:rsidRDefault="00A7404F" w:rsidP="00697D39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夹具管理大师</w:t>
            </w:r>
          </w:p>
        </w:tc>
        <w:tc>
          <w:tcPr>
            <w:tcW w:w="1134" w:type="dxa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何家伟</w:t>
            </w:r>
          </w:p>
        </w:tc>
        <w:tc>
          <w:tcPr>
            <w:tcW w:w="1843" w:type="dxa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1004176119</w:t>
            </w:r>
          </w:p>
        </w:tc>
        <w:tc>
          <w:tcPr>
            <w:tcW w:w="1602" w:type="dxa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10041761</w:t>
            </w:r>
          </w:p>
        </w:tc>
        <w:tc>
          <w:tcPr>
            <w:tcW w:w="1559" w:type="dxa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085" w:type="dxa"/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张玉清</w:t>
            </w:r>
          </w:p>
        </w:tc>
      </w:tr>
      <w:tr w:rsidR="00A7404F" w:rsidRPr="00A57AB7" w:rsidTr="003D6D69">
        <w:trPr>
          <w:trHeight w:val="397"/>
          <w:jc w:val="center"/>
        </w:trPr>
        <w:tc>
          <w:tcPr>
            <w:tcW w:w="9203" w:type="dxa"/>
            <w:gridSpan w:val="7"/>
            <w:vAlign w:val="center"/>
          </w:tcPr>
          <w:p w:rsidR="00A7404F" w:rsidRPr="00A57AB7" w:rsidRDefault="00A7404F" w:rsidP="009614E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全国三等奖（3项）</w:t>
            </w:r>
          </w:p>
        </w:tc>
      </w:tr>
      <w:tr w:rsidR="00A7404F" w:rsidRPr="00A57AB7" w:rsidTr="00697D39">
        <w:trPr>
          <w:trHeight w:val="397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少女与心事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曹京澳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1004176228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王雨双</w:t>
            </w:r>
            <w:proofErr w:type="gramEnd"/>
          </w:p>
        </w:tc>
      </w:tr>
      <w:tr w:rsidR="00A7404F" w:rsidRPr="00A57AB7" w:rsidTr="00697D39">
        <w:trPr>
          <w:trHeight w:val="397"/>
          <w:jc w:val="center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杨润泽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1009171122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7404F" w:rsidRPr="00A57AB7" w:rsidTr="00697D39">
        <w:trPr>
          <w:trHeight w:val="397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697D39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Don't be a food monster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张宇祺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1007178105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10071781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王雨双</w:t>
            </w:r>
            <w:proofErr w:type="gramEnd"/>
          </w:p>
        </w:tc>
      </w:tr>
      <w:tr w:rsidR="00A7404F" w:rsidRPr="00A57AB7" w:rsidTr="00697D39">
        <w:trPr>
          <w:trHeight w:val="397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杨智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1007172123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10071721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7404F" w:rsidRPr="00A57AB7" w:rsidTr="00697D39">
        <w:trPr>
          <w:trHeight w:val="397"/>
          <w:jc w:val="center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罗谢艳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1007198110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10071981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7404F" w:rsidRPr="00A57AB7" w:rsidTr="003D6D69">
        <w:trPr>
          <w:trHeight w:val="7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697D39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OP×MBE字体设计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陈艺鑫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1008171124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10081711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7404F" w:rsidRPr="00A57AB7" w:rsidTr="003D6D69">
        <w:trPr>
          <w:trHeight w:val="397"/>
          <w:jc w:val="center"/>
        </w:trPr>
        <w:tc>
          <w:tcPr>
            <w:tcW w:w="9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华北赛区一等奖（3项）</w:t>
            </w:r>
          </w:p>
        </w:tc>
      </w:tr>
      <w:tr w:rsidR="00A7404F" w:rsidRPr="00A57AB7" w:rsidTr="003D6D69">
        <w:trPr>
          <w:trHeight w:val="39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697D39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夹具管理大师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何家伟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1004176119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10041761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张玉清</w:t>
            </w:r>
          </w:p>
        </w:tc>
      </w:tr>
      <w:tr w:rsidR="00A7404F" w:rsidRPr="00A57AB7" w:rsidTr="00697D39">
        <w:trPr>
          <w:trHeight w:val="475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697D39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三维场景设计-望月钟楼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田梦媛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1004176104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10041761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7404F" w:rsidRPr="00A57AB7" w:rsidTr="00697D39">
        <w:trPr>
          <w:trHeight w:val="475"/>
          <w:jc w:val="center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697D39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朱康林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1004172210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7404F" w:rsidRPr="00A57AB7" w:rsidTr="003D6D69">
        <w:trPr>
          <w:trHeight w:val="39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697D39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屋顶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陈艺鑫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1008171124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10081711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7404F" w:rsidRPr="00A57AB7" w:rsidTr="003D6D69">
        <w:trPr>
          <w:trHeight w:val="397"/>
          <w:jc w:val="center"/>
        </w:trPr>
        <w:tc>
          <w:tcPr>
            <w:tcW w:w="9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华北赛区二等奖（8项）</w:t>
            </w:r>
          </w:p>
        </w:tc>
      </w:tr>
      <w:tr w:rsidR="00A7404F" w:rsidRPr="00A57AB7" w:rsidTr="003D6D69">
        <w:trPr>
          <w:trHeight w:val="39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D0317F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《十里窑厂 薪传不绝》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雷欣欣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1011171208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10111712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海洋学院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7404F" w:rsidRPr="00A57AB7" w:rsidTr="00D0317F">
        <w:trPr>
          <w:trHeight w:val="397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D0317F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Don't be a food</w:t>
            </w:r>
            <w:r w:rsidR="00133277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monster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张宇祺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1007178105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10071781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王雨双</w:t>
            </w:r>
            <w:proofErr w:type="gramEnd"/>
          </w:p>
        </w:tc>
      </w:tr>
      <w:tr w:rsidR="00A7404F" w:rsidRPr="00A57AB7" w:rsidTr="00D0317F">
        <w:trPr>
          <w:trHeight w:val="397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D0317F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杨智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1007172123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10071721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7404F" w:rsidRPr="00A57AB7" w:rsidTr="00D0317F">
        <w:trPr>
          <w:trHeight w:val="397"/>
          <w:jc w:val="center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D0317F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罗谢艳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1007198110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10071981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7404F" w:rsidRPr="00A57AB7" w:rsidTr="003D6D69">
        <w:trPr>
          <w:trHeight w:val="39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D0317F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OP×MBE字体设计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陈艺鑫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1008171124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10081711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7404F" w:rsidRPr="00A57AB7" w:rsidTr="003D6D69">
        <w:trPr>
          <w:trHeight w:val="39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D0317F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福中村旅游导图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刘何怡</w:t>
            </w: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琛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1004195104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7404F" w:rsidRPr="00A57AB7" w:rsidTr="00D0317F">
        <w:trPr>
          <w:trHeight w:val="397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D0317F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红色记忆-陈家坡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张若琪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1002173102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10021731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王雨双</w:t>
            </w:r>
            <w:proofErr w:type="gramEnd"/>
          </w:p>
        </w:tc>
      </w:tr>
      <w:tr w:rsidR="00A7404F" w:rsidRPr="00A57AB7" w:rsidTr="00D0317F">
        <w:trPr>
          <w:trHeight w:val="397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王卿欣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1007172119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10071721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7404F" w:rsidRPr="00A57AB7" w:rsidTr="00D0317F">
        <w:trPr>
          <w:trHeight w:val="397"/>
          <w:jc w:val="center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胡宇博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1002173133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10021731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7404F" w:rsidRPr="00A57AB7" w:rsidTr="003D6D69">
        <w:trPr>
          <w:trHeight w:val="397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D0317F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少女与心事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曹京澳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1004176228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王雨双</w:t>
            </w:r>
            <w:proofErr w:type="gramEnd"/>
          </w:p>
        </w:tc>
      </w:tr>
      <w:tr w:rsidR="00A7404F" w:rsidRPr="00A57AB7" w:rsidTr="003D6D69">
        <w:trPr>
          <w:trHeight w:val="397"/>
          <w:jc w:val="center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D0317F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杨润泽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1009171122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7404F" w:rsidRPr="00A57AB7" w:rsidTr="003D6D69">
        <w:trPr>
          <w:trHeight w:val="39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D0317F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野性之美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乐楠</w:t>
            </w: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楠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1009182101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10091821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王雨双</w:t>
            </w:r>
            <w:proofErr w:type="gramEnd"/>
          </w:p>
        </w:tc>
      </w:tr>
      <w:tr w:rsidR="00A7404F" w:rsidRPr="00A57AB7" w:rsidTr="00D0317F">
        <w:trPr>
          <w:trHeight w:val="397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D0317F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雨归云——防丢神器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曾贵宝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1004175128             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10041751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7404F" w:rsidRPr="00A57AB7" w:rsidTr="00D0317F">
        <w:trPr>
          <w:trHeight w:val="397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曾志伟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1004176111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10041761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A7404F" w:rsidRPr="00A57AB7" w:rsidTr="00D0317F">
        <w:trPr>
          <w:trHeight w:val="397"/>
          <w:jc w:val="center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李诚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1004175114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10041751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4F" w:rsidRPr="00A57AB7" w:rsidRDefault="00A7404F" w:rsidP="009614EC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4F" w:rsidRPr="00A57AB7" w:rsidRDefault="00A7404F" w:rsidP="009614E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</w:tbl>
    <w:p w:rsidR="00A7404F" w:rsidRPr="00A57AB7" w:rsidRDefault="00A7404F" w:rsidP="003D6D69">
      <w:pPr>
        <w:rPr>
          <w:snapToGrid w:val="0"/>
        </w:rPr>
      </w:pPr>
    </w:p>
    <w:p w:rsidR="004F4268" w:rsidRPr="00A57AB7" w:rsidRDefault="00095D12" w:rsidP="004F4268">
      <w:pPr>
        <w:spacing w:line="240" w:lineRule="auto"/>
        <w:outlineLvl w:val="0"/>
        <w:rPr>
          <w:rFonts w:ascii="仿宋_GB2312" w:eastAsia="仿宋_GB2312" w:hAnsi="仿宋"/>
          <w:snapToGrid w:val="0"/>
          <w:kern w:val="0"/>
          <w:sz w:val="24"/>
          <w:szCs w:val="24"/>
        </w:rPr>
      </w:pPr>
      <w:r>
        <w:rPr>
          <w:rFonts w:ascii="仿宋_GB2312" w:eastAsia="仿宋_GB2312" w:hAnsi="仿宋" w:hint="eastAsia"/>
          <w:snapToGrid w:val="0"/>
          <w:kern w:val="0"/>
          <w:sz w:val="24"/>
          <w:szCs w:val="24"/>
        </w:rPr>
        <w:t>九</w:t>
      </w:r>
      <w:r w:rsidR="004F4268" w:rsidRPr="00A57AB7">
        <w:rPr>
          <w:rFonts w:ascii="仿宋_GB2312" w:eastAsia="仿宋_GB2312" w:hAnsi="仿宋" w:hint="eastAsia"/>
          <w:snapToGrid w:val="0"/>
          <w:kern w:val="0"/>
          <w:sz w:val="24"/>
          <w:szCs w:val="24"/>
        </w:rPr>
        <w:t>、2020年</w:t>
      </w:r>
      <w:proofErr w:type="gramStart"/>
      <w:r w:rsidR="004F4268" w:rsidRPr="00A57AB7">
        <w:rPr>
          <w:rFonts w:ascii="仿宋_GB2312" w:eastAsia="仿宋_GB2312" w:hAnsi="仿宋" w:hint="eastAsia"/>
          <w:snapToGrid w:val="0"/>
          <w:kern w:val="0"/>
          <w:sz w:val="24"/>
          <w:szCs w:val="24"/>
        </w:rPr>
        <w:t>蓝桥杯全国</w:t>
      </w:r>
      <w:proofErr w:type="gramEnd"/>
      <w:r w:rsidR="004F4268" w:rsidRPr="00A57AB7">
        <w:rPr>
          <w:rFonts w:ascii="仿宋_GB2312" w:eastAsia="仿宋_GB2312" w:hAnsi="仿宋" w:hint="eastAsia"/>
          <w:snapToGrid w:val="0"/>
          <w:kern w:val="0"/>
          <w:sz w:val="24"/>
          <w:szCs w:val="24"/>
        </w:rPr>
        <w:t>软件和信息技术专业人才大赛获奖名单</w:t>
      </w:r>
    </w:p>
    <w:tbl>
      <w:tblPr>
        <w:tblW w:w="9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"/>
        <w:gridCol w:w="1120"/>
        <w:gridCol w:w="2172"/>
        <w:gridCol w:w="1417"/>
        <w:gridCol w:w="2415"/>
        <w:gridCol w:w="1413"/>
      </w:tblGrid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4F4268" w:rsidRPr="00A57AB7" w:rsidTr="00095D12">
        <w:trPr>
          <w:trHeight w:val="312"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全国二等奖（3名）</w:t>
            </w:r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胡杭天</w:t>
            </w:r>
            <w:proofErr w:type="gram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1019181113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张玉清</w:t>
            </w:r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鄢凡力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1004171114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10041711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张玉清</w:t>
            </w:r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曹胜华</w:t>
            </w:r>
            <w:proofErr w:type="gram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1004196120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10041961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夏军宝</w:t>
            </w:r>
            <w:proofErr w:type="gramEnd"/>
          </w:p>
        </w:tc>
      </w:tr>
      <w:tr w:rsidR="004F4268" w:rsidRPr="00A57AB7" w:rsidTr="00095D12">
        <w:trPr>
          <w:trHeight w:val="312"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全国三等奖（7名）</w:t>
            </w:r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陈玄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1004176129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10041761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张玉清</w:t>
            </w:r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林子</w:t>
            </w:r>
            <w:proofErr w:type="gramStart"/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彭</w:t>
            </w:r>
            <w:proofErr w:type="gram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1004186112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10041861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张玉清</w:t>
            </w:r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张慧斌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1004171125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10041711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夏军宝</w:t>
            </w:r>
            <w:proofErr w:type="gramEnd"/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陈雨航</w:t>
            </w:r>
            <w:proofErr w:type="gram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1004171217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夏军宝</w:t>
            </w:r>
            <w:proofErr w:type="gramEnd"/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曹佳宁</w:t>
            </w:r>
            <w:proofErr w:type="gram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1004181213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夏军宝</w:t>
            </w:r>
            <w:proofErr w:type="gramEnd"/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汤瑞麟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1004186121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10041861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夏军宝</w:t>
            </w:r>
            <w:proofErr w:type="gramEnd"/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陈景龙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1004186115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10041861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夏军宝</w:t>
            </w:r>
            <w:proofErr w:type="gramEnd"/>
          </w:p>
        </w:tc>
      </w:tr>
      <w:tr w:rsidR="004F4268" w:rsidRPr="00A57AB7" w:rsidTr="00095D12">
        <w:trPr>
          <w:trHeight w:val="312"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北京市一等奖（10名）</w:t>
            </w:r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1-10</w:t>
            </w:r>
          </w:p>
        </w:tc>
        <w:tc>
          <w:tcPr>
            <w:tcW w:w="8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tabs>
                <w:tab w:val="left" w:pos="3364"/>
                <w:tab w:val="center" w:pos="4160"/>
              </w:tabs>
              <w:spacing w:line="240" w:lineRule="auto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ab/>
              <w:t>与全国奖重复</w:t>
            </w:r>
          </w:p>
        </w:tc>
      </w:tr>
      <w:tr w:rsidR="004F4268" w:rsidRPr="00A57AB7" w:rsidTr="00095D12">
        <w:trPr>
          <w:trHeight w:val="312"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北京市二等奖（14名）</w:t>
            </w:r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刘晓辉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1004186229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10041862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夏军宝</w:t>
            </w:r>
            <w:proofErr w:type="gramEnd"/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吴成琦</w:t>
            </w:r>
            <w:proofErr w:type="gram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1004171215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张玉清</w:t>
            </w:r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张丽雯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1004186201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10041862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张玉清</w:t>
            </w:r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胡越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1012173112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</w:t>
            </w:r>
            <w:r w:rsidR="00D0317F">
              <w:rPr>
                <w:rFonts w:ascii="仿宋_GB2312" w:eastAsia="仿宋_GB2312" w:hAnsi="仿宋" w:cs="宋体"/>
                <w:sz w:val="24"/>
                <w:szCs w:val="24"/>
              </w:rPr>
              <w:t>041711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夏军宝</w:t>
            </w:r>
            <w:proofErr w:type="gramEnd"/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胡</w:t>
            </w:r>
            <w:proofErr w:type="gramStart"/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琦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1004176218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10041762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夏军宝</w:t>
            </w:r>
            <w:proofErr w:type="gramEnd"/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张颢</w:t>
            </w:r>
            <w:proofErr w:type="gramStart"/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泷</w:t>
            </w:r>
            <w:proofErr w:type="gram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张玉清</w:t>
            </w:r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任星韬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1004186118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10041861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张玉清</w:t>
            </w:r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许颖珊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1004183103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10041831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张玉清</w:t>
            </w:r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杨笑添</w:t>
            </w:r>
            <w:proofErr w:type="gram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1004185230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10041852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夏军宝</w:t>
            </w:r>
            <w:proofErr w:type="gramEnd"/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周俊炜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1019181127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10191811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D0317F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数理</w:t>
            </w:r>
            <w:r w:rsidR="004F4268"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张玉清</w:t>
            </w:r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李瑞洋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1004171112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10041711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张玉清</w:t>
            </w:r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刘衍斌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1004171122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10041711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张玉清</w:t>
            </w:r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樊昱坤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1004185214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10041852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夏军宝</w:t>
            </w:r>
            <w:proofErr w:type="gramEnd"/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伏季晨</w:t>
            </w:r>
            <w:proofErr w:type="gram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1004186215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10041862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张玉清</w:t>
            </w:r>
          </w:p>
        </w:tc>
      </w:tr>
      <w:tr w:rsidR="004F4268" w:rsidRPr="00A57AB7" w:rsidTr="00095D12">
        <w:trPr>
          <w:trHeight w:val="312"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北京市三等奖（11名）</w:t>
            </w:r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widowControl/>
              <w:spacing w:line="240" w:lineRule="auto"/>
              <w:ind w:firstLineChars="50" w:firstLine="12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刘晓玮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1004181119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10041811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夏军宝</w:t>
            </w:r>
            <w:proofErr w:type="gramEnd"/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代雨</w:t>
            </w:r>
            <w:proofErr w:type="gramStart"/>
            <w:r w:rsidRPr="00A57AB7">
              <w:rPr>
                <w:rFonts w:ascii="仿宋_GB2312" w:hAnsi="宋体" w:cs="宋体" w:hint="eastAsia"/>
                <w:kern w:val="0"/>
                <w:sz w:val="24"/>
                <w:szCs w:val="24"/>
              </w:rPr>
              <w:t>濛</w:t>
            </w:r>
            <w:proofErr w:type="gram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1004176107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10041761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张玉清</w:t>
            </w:r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范明裕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1004186122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10041861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张玉清</w:t>
            </w:r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杜晋华</w:t>
            </w:r>
            <w:proofErr w:type="gram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1004181230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张玉清</w:t>
            </w:r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郝家</w:t>
            </w:r>
            <w:proofErr w:type="gramStart"/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杪</w:t>
            </w:r>
            <w:proofErr w:type="gram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1004171216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夏军宝</w:t>
            </w:r>
            <w:proofErr w:type="gramEnd"/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蔡振梁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1004186211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10041862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夏军宝</w:t>
            </w:r>
            <w:proofErr w:type="gramEnd"/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古博文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1004171123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10041711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张玉清</w:t>
            </w:r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贾</w:t>
            </w:r>
            <w:r w:rsidRPr="00A57AB7">
              <w:rPr>
                <w:rFonts w:ascii="仿宋_GB2312" w:hAnsi="宋体" w:cs="宋体" w:hint="eastAsia"/>
                <w:kern w:val="0"/>
                <w:sz w:val="24"/>
                <w:szCs w:val="24"/>
              </w:rPr>
              <w:t>鋆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1004173221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10041732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夏军宝</w:t>
            </w:r>
            <w:proofErr w:type="gramEnd"/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史煜鑫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1004173226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10041732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夏军宝</w:t>
            </w:r>
            <w:proofErr w:type="gramEnd"/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吕明泽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1004171116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10041711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张玉清</w:t>
            </w:r>
          </w:p>
        </w:tc>
      </w:tr>
      <w:tr w:rsidR="004F4268" w:rsidRPr="00A57AB7" w:rsidTr="00095D12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268" w:rsidRPr="00A57AB7" w:rsidRDefault="004F4268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马骥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1004186210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10041862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268" w:rsidRPr="00A57AB7" w:rsidRDefault="004F4268" w:rsidP="000A5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68" w:rsidRPr="00A57AB7" w:rsidRDefault="004F4268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张玉清</w:t>
            </w:r>
          </w:p>
        </w:tc>
      </w:tr>
    </w:tbl>
    <w:p w:rsidR="004F4268" w:rsidRDefault="004F4268" w:rsidP="004F4268">
      <w:pPr>
        <w:spacing w:line="240" w:lineRule="auto"/>
        <w:ind w:firstLineChars="200" w:firstLine="480"/>
        <w:rPr>
          <w:rFonts w:ascii="仿宋_GB2312" w:eastAsia="仿宋_GB2312" w:hAnsi="仿宋"/>
          <w:snapToGrid w:val="0"/>
          <w:kern w:val="0"/>
          <w:sz w:val="24"/>
          <w:szCs w:val="24"/>
        </w:rPr>
      </w:pPr>
    </w:p>
    <w:p w:rsidR="003D6D69" w:rsidRDefault="003D6D69" w:rsidP="004F4268">
      <w:pPr>
        <w:spacing w:line="240" w:lineRule="auto"/>
        <w:ind w:firstLineChars="200" w:firstLine="480"/>
        <w:rPr>
          <w:rFonts w:ascii="仿宋_GB2312" w:eastAsia="仿宋_GB2312" w:hAnsi="仿宋"/>
          <w:snapToGrid w:val="0"/>
          <w:kern w:val="0"/>
          <w:sz w:val="24"/>
          <w:szCs w:val="24"/>
        </w:rPr>
      </w:pPr>
    </w:p>
    <w:p w:rsidR="003D6D69" w:rsidRDefault="003D6D69" w:rsidP="004F4268">
      <w:pPr>
        <w:spacing w:line="240" w:lineRule="auto"/>
        <w:ind w:firstLineChars="200" w:firstLine="480"/>
        <w:rPr>
          <w:rFonts w:ascii="仿宋_GB2312" w:eastAsia="仿宋_GB2312" w:hAnsi="仿宋"/>
          <w:snapToGrid w:val="0"/>
          <w:kern w:val="0"/>
          <w:sz w:val="24"/>
          <w:szCs w:val="24"/>
        </w:rPr>
      </w:pPr>
    </w:p>
    <w:p w:rsidR="003D6D69" w:rsidRPr="00A57AB7" w:rsidRDefault="003D6D69" w:rsidP="004F4268">
      <w:pPr>
        <w:spacing w:line="240" w:lineRule="auto"/>
        <w:ind w:firstLineChars="200" w:firstLine="480"/>
        <w:rPr>
          <w:rFonts w:ascii="仿宋_GB2312" w:eastAsia="仿宋_GB2312" w:hAnsi="仿宋"/>
          <w:snapToGrid w:val="0"/>
          <w:kern w:val="0"/>
          <w:sz w:val="24"/>
          <w:szCs w:val="24"/>
        </w:rPr>
      </w:pPr>
    </w:p>
    <w:p w:rsidR="00FC4A23" w:rsidRPr="00A57AB7" w:rsidRDefault="00FC4A23" w:rsidP="00FC4A23">
      <w:pPr>
        <w:spacing w:line="240" w:lineRule="auto"/>
        <w:outlineLvl w:val="0"/>
        <w:rPr>
          <w:rFonts w:ascii="仿宋_GB2312" w:eastAsia="仿宋_GB2312" w:hAnsiTheme="minorEastAsia"/>
          <w:snapToGrid w:val="0"/>
          <w:kern w:val="0"/>
          <w:sz w:val="24"/>
          <w:szCs w:val="24"/>
        </w:rPr>
      </w:pPr>
      <w:r w:rsidRPr="00A57AB7">
        <w:rPr>
          <w:rFonts w:ascii="仿宋_GB2312" w:eastAsia="仿宋_GB2312" w:hAnsiTheme="minorEastAsia" w:hint="eastAsia"/>
          <w:snapToGrid w:val="0"/>
          <w:kern w:val="0"/>
          <w:sz w:val="24"/>
          <w:szCs w:val="24"/>
        </w:rPr>
        <w:t>十、2020年</w:t>
      </w:r>
      <w:r w:rsidRPr="00A57AB7">
        <w:rPr>
          <w:rFonts w:ascii="仿宋_GB2312" w:eastAsia="仿宋_GB2312" w:hint="eastAsia"/>
          <w:sz w:val="24"/>
          <w:szCs w:val="24"/>
        </w:rPr>
        <w:t>全国大学生节能减排社会实践与科技竞赛</w:t>
      </w:r>
      <w:r w:rsidRPr="00A57AB7">
        <w:rPr>
          <w:rFonts w:ascii="仿宋_GB2312" w:eastAsia="仿宋_GB2312" w:hAnsiTheme="minorEastAsia" w:hint="eastAsia"/>
          <w:snapToGrid w:val="0"/>
          <w:kern w:val="0"/>
          <w:sz w:val="24"/>
          <w:szCs w:val="24"/>
        </w:rPr>
        <w:t>获奖名单</w:t>
      </w: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1890"/>
        <w:gridCol w:w="1050"/>
        <w:gridCol w:w="1425"/>
        <w:gridCol w:w="1320"/>
        <w:gridCol w:w="2205"/>
        <w:gridCol w:w="990"/>
      </w:tblGrid>
      <w:tr w:rsidR="00FC4A23" w:rsidRPr="00A57AB7" w:rsidTr="00CC4437">
        <w:trPr>
          <w:trHeight w:val="20"/>
          <w:jc w:val="center"/>
        </w:trPr>
        <w:tc>
          <w:tcPr>
            <w:tcW w:w="9601" w:type="dxa"/>
            <w:gridSpan w:val="7"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bookmarkStart w:id="3" w:name="_Hlk68616340"/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社会实践类</w:t>
            </w:r>
          </w:p>
        </w:tc>
      </w:tr>
      <w:tr w:rsidR="00FC4A23" w:rsidRPr="00A57AB7" w:rsidTr="00CC4437">
        <w:trPr>
          <w:trHeight w:val="20"/>
          <w:jc w:val="center"/>
        </w:trPr>
        <w:tc>
          <w:tcPr>
            <w:tcW w:w="721" w:type="dxa"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0" w:type="dxa"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50" w:type="dxa"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5" w:type="dxa"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320" w:type="dxa"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205" w:type="dxa"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990" w:type="dxa"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指导</w:t>
            </w:r>
          </w:p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老师</w:t>
            </w:r>
          </w:p>
        </w:tc>
      </w:tr>
      <w:tr w:rsidR="009405DF" w:rsidRPr="00A57AB7" w:rsidTr="009405DF">
        <w:trPr>
          <w:trHeight w:val="20"/>
          <w:jc w:val="center"/>
        </w:trPr>
        <w:tc>
          <w:tcPr>
            <w:tcW w:w="9601" w:type="dxa"/>
            <w:gridSpan w:val="7"/>
            <w:noWrap/>
            <w:vAlign w:val="center"/>
          </w:tcPr>
          <w:p w:rsidR="009405DF" w:rsidRPr="00A57AB7" w:rsidRDefault="009405DF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全国二等奖（1项）</w:t>
            </w:r>
          </w:p>
        </w:tc>
      </w:tr>
      <w:tr w:rsidR="009405DF" w:rsidRPr="00A57AB7" w:rsidTr="008B683B">
        <w:trPr>
          <w:trHeight w:val="311"/>
          <w:jc w:val="center"/>
        </w:trPr>
        <w:tc>
          <w:tcPr>
            <w:tcW w:w="721" w:type="dxa"/>
            <w:vMerge w:val="restart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90" w:type="dxa"/>
            <w:vMerge w:val="restart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山西沁源县光伏发电项目运营状况调研——以紫红村为例</w:t>
            </w:r>
          </w:p>
        </w:tc>
        <w:tc>
          <w:tcPr>
            <w:tcW w:w="1050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刘阳</w:t>
            </w:r>
          </w:p>
        </w:tc>
        <w:tc>
          <w:tcPr>
            <w:tcW w:w="1425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1009181116</w:t>
            </w:r>
          </w:p>
        </w:tc>
        <w:tc>
          <w:tcPr>
            <w:tcW w:w="1320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10091811</w:t>
            </w:r>
          </w:p>
        </w:tc>
        <w:tc>
          <w:tcPr>
            <w:tcW w:w="2205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990" w:type="dxa"/>
            <w:vMerge w:val="restart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陈黎琴</w:t>
            </w:r>
            <w:proofErr w:type="gramEnd"/>
          </w:p>
        </w:tc>
      </w:tr>
      <w:tr w:rsidR="009405DF" w:rsidRPr="00A57AB7" w:rsidTr="008B683B">
        <w:trPr>
          <w:trHeight w:val="311"/>
          <w:jc w:val="center"/>
        </w:trPr>
        <w:tc>
          <w:tcPr>
            <w:tcW w:w="721" w:type="dxa"/>
            <w:vMerge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孙晓婉</w:t>
            </w:r>
          </w:p>
        </w:tc>
        <w:tc>
          <w:tcPr>
            <w:tcW w:w="1425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1009181112</w:t>
            </w:r>
          </w:p>
        </w:tc>
        <w:tc>
          <w:tcPr>
            <w:tcW w:w="1320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10091811</w:t>
            </w:r>
          </w:p>
        </w:tc>
        <w:tc>
          <w:tcPr>
            <w:tcW w:w="2205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990" w:type="dxa"/>
            <w:vMerge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</w:tr>
      <w:tr w:rsidR="009405DF" w:rsidRPr="00A57AB7" w:rsidTr="008B683B">
        <w:trPr>
          <w:trHeight w:val="311"/>
          <w:jc w:val="center"/>
        </w:trPr>
        <w:tc>
          <w:tcPr>
            <w:tcW w:w="721" w:type="dxa"/>
            <w:vMerge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高天</w:t>
            </w:r>
            <w:proofErr w:type="gramStart"/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25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1006181213</w:t>
            </w:r>
          </w:p>
        </w:tc>
        <w:tc>
          <w:tcPr>
            <w:tcW w:w="1320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10061812</w:t>
            </w:r>
          </w:p>
        </w:tc>
        <w:tc>
          <w:tcPr>
            <w:tcW w:w="2205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990" w:type="dxa"/>
            <w:vMerge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</w:tr>
      <w:tr w:rsidR="009405DF" w:rsidRPr="00A57AB7" w:rsidTr="008B683B">
        <w:trPr>
          <w:trHeight w:val="312"/>
          <w:jc w:val="center"/>
        </w:trPr>
        <w:tc>
          <w:tcPr>
            <w:tcW w:w="721" w:type="dxa"/>
            <w:vMerge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王睿哲</w:t>
            </w:r>
          </w:p>
        </w:tc>
        <w:tc>
          <w:tcPr>
            <w:tcW w:w="1425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1009171114</w:t>
            </w:r>
          </w:p>
        </w:tc>
        <w:tc>
          <w:tcPr>
            <w:tcW w:w="1320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10091811</w:t>
            </w:r>
          </w:p>
        </w:tc>
        <w:tc>
          <w:tcPr>
            <w:tcW w:w="2205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990" w:type="dxa"/>
            <w:vMerge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</w:tr>
      <w:tr w:rsidR="009405DF" w:rsidRPr="00A57AB7" w:rsidTr="008B683B">
        <w:trPr>
          <w:trHeight w:val="311"/>
          <w:jc w:val="center"/>
        </w:trPr>
        <w:tc>
          <w:tcPr>
            <w:tcW w:w="721" w:type="dxa"/>
            <w:vMerge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袁余丽</w:t>
            </w:r>
          </w:p>
        </w:tc>
        <w:tc>
          <w:tcPr>
            <w:tcW w:w="1425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1009171111</w:t>
            </w:r>
          </w:p>
        </w:tc>
        <w:tc>
          <w:tcPr>
            <w:tcW w:w="1320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10091711</w:t>
            </w:r>
          </w:p>
        </w:tc>
        <w:tc>
          <w:tcPr>
            <w:tcW w:w="2205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990" w:type="dxa"/>
            <w:vMerge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</w:tr>
      <w:tr w:rsidR="009405DF" w:rsidRPr="00A57AB7" w:rsidTr="008B683B">
        <w:trPr>
          <w:trHeight w:val="311"/>
          <w:jc w:val="center"/>
        </w:trPr>
        <w:tc>
          <w:tcPr>
            <w:tcW w:w="721" w:type="dxa"/>
            <w:vMerge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宋明慧</w:t>
            </w:r>
          </w:p>
        </w:tc>
        <w:tc>
          <w:tcPr>
            <w:tcW w:w="1425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1007181119</w:t>
            </w:r>
          </w:p>
        </w:tc>
        <w:tc>
          <w:tcPr>
            <w:tcW w:w="1320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10091812</w:t>
            </w:r>
          </w:p>
        </w:tc>
        <w:tc>
          <w:tcPr>
            <w:tcW w:w="2205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990" w:type="dxa"/>
            <w:vMerge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</w:tr>
      <w:tr w:rsidR="009405DF" w:rsidRPr="00A57AB7" w:rsidTr="008B683B">
        <w:trPr>
          <w:trHeight w:val="312"/>
          <w:jc w:val="center"/>
        </w:trPr>
        <w:tc>
          <w:tcPr>
            <w:tcW w:w="721" w:type="dxa"/>
            <w:vMerge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余星辰</w:t>
            </w:r>
          </w:p>
        </w:tc>
        <w:tc>
          <w:tcPr>
            <w:tcW w:w="1425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1006181106</w:t>
            </w:r>
          </w:p>
        </w:tc>
        <w:tc>
          <w:tcPr>
            <w:tcW w:w="1320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10061811</w:t>
            </w:r>
          </w:p>
        </w:tc>
        <w:tc>
          <w:tcPr>
            <w:tcW w:w="2205" w:type="dxa"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990" w:type="dxa"/>
            <w:vMerge/>
            <w:noWrap/>
            <w:vAlign w:val="center"/>
          </w:tcPr>
          <w:p w:rsidR="009405DF" w:rsidRPr="00A57AB7" w:rsidRDefault="009405DF" w:rsidP="009405D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</w:tr>
      <w:tr w:rsidR="00FC4A23" w:rsidRPr="00A57AB7" w:rsidTr="00CC4437">
        <w:trPr>
          <w:trHeight w:val="20"/>
          <w:jc w:val="center"/>
        </w:trPr>
        <w:tc>
          <w:tcPr>
            <w:tcW w:w="9601" w:type="dxa"/>
            <w:gridSpan w:val="7"/>
            <w:noWrap/>
            <w:vAlign w:val="center"/>
          </w:tcPr>
          <w:p w:rsidR="00FC4A23" w:rsidRPr="00A57AB7" w:rsidRDefault="00FC4A23" w:rsidP="0013327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全国三等奖（2项）</w:t>
            </w:r>
          </w:p>
        </w:tc>
      </w:tr>
      <w:tr w:rsidR="00FC4A23" w:rsidRPr="00A57AB7" w:rsidTr="008B683B">
        <w:trPr>
          <w:trHeight w:val="289"/>
          <w:jc w:val="center"/>
        </w:trPr>
        <w:tc>
          <w:tcPr>
            <w:tcW w:w="721" w:type="dxa"/>
            <w:vMerge w:val="restart"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90" w:type="dxa"/>
            <w:vMerge w:val="restart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节能减排变革者——新型镁电气石玻璃复合材料</w:t>
            </w:r>
          </w:p>
        </w:tc>
        <w:tc>
          <w:tcPr>
            <w:tcW w:w="1050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李欣格</w:t>
            </w:r>
            <w:proofErr w:type="gramEnd"/>
          </w:p>
        </w:tc>
        <w:tc>
          <w:tcPr>
            <w:tcW w:w="1425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1005183110</w:t>
            </w:r>
          </w:p>
        </w:tc>
        <w:tc>
          <w:tcPr>
            <w:tcW w:w="1320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10051831</w:t>
            </w:r>
          </w:p>
        </w:tc>
        <w:tc>
          <w:tcPr>
            <w:tcW w:w="2205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990" w:type="dxa"/>
            <w:vMerge w:val="restart"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赵长春</w:t>
            </w:r>
          </w:p>
        </w:tc>
      </w:tr>
      <w:tr w:rsidR="00FC4A23" w:rsidRPr="00A57AB7" w:rsidTr="008B683B">
        <w:trPr>
          <w:trHeight w:val="309"/>
          <w:jc w:val="center"/>
        </w:trPr>
        <w:tc>
          <w:tcPr>
            <w:tcW w:w="721" w:type="dxa"/>
            <w:vMerge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杨智</w:t>
            </w:r>
            <w:proofErr w:type="gramEnd"/>
          </w:p>
        </w:tc>
        <w:tc>
          <w:tcPr>
            <w:tcW w:w="1425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1007172123</w:t>
            </w:r>
          </w:p>
        </w:tc>
        <w:tc>
          <w:tcPr>
            <w:tcW w:w="1320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10071721</w:t>
            </w:r>
          </w:p>
        </w:tc>
        <w:tc>
          <w:tcPr>
            <w:tcW w:w="2205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990" w:type="dxa"/>
            <w:vMerge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</w:tr>
      <w:tr w:rsidR="00FC4A23" w:rsidRPr="00A57AB7" w:rsidTr="00CC4437">
        <w:trPr>
          <w:trHeight w:val="257"/>
          <w:jc w:val="center"/>
        </w:trPr>
        <w:tc>
          <w:tcPr>
            <w:tcW w:w="721" w:type="dxa"/>
            <w:vMerge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宋晨冉</w:t>
            </w:r>
          </w:p>
        </w:tc>
        <w:tc>
          <w:tcPr>
            <w:tcW w:w="1425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1005181111</w:t>
            </w:r>
          </w:p>
        </w:tc>
        <w:tc>
          <w:tcPr>
            <w:tcW w:w="1320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10051811</w:t>
            </w:r>
          </w:p>
        </w:tc>
        <w:tc>
          <w:tcPr>
            <w:tcW w:w="2205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990" w:type="dxa"/>
            <w:vMerge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</w:tr>
      <w:tr w:rsidR="00FC4A23" w:rsidRPr="00A57AB7" w:rsidTr="00CC4437">
        <w:trPr>
          <w:trHeight w:val="90"/>
          <w:jc w:val="center"/>
        </w:trPr>
        <w:tc>
          <w:tcPr>
            <w:tcW w:w="721" w:type="dxa"/>
            <w:vMerge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蒋佳迅</w:t>
            </w:r>
          </w:p>
        </w:tc>
        <w:tc>
          <w:tcPr>
            <w:tcW w:w="1425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1005183102</w:t>
            </w:r>
          </w:p>
        </w:tc>
        <w:tc>
          <w:tcPr>
            <w:tcW w:w="1320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10051831</w:t>
            </w:r>
          </w:p>
        </w:tc>
        <w:tc>
          <w:tcPr>
            <w:tcW w:w="2205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990" w:type="dxa"/>
            <w:vMerge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</w:tr>
      <w:tr w:rsidR="00FC4A23" w:rsidRPr="00A57AB7" w:rsidTr="00CC4437">
        <w:trPr>
          <w:trHeight w:val="349"/>
          <w:jc w:val="center"/>
        </w:trPr>
        <w:tc>
          <w:tcPr>
            <w:tcW w:w="721" w:type="dxa"/>
            <w:vMerge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李汶林</w:t>
            </w:r>
            <w:proofErr w:type="gramEnd"/>
          </w:p>
        </w:tc>
        <w:tc>
          <w:tcPr>
            <w:tcW w:w="1425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1010182223</w:t>
            </w:r>
          </w:p>
        </w:tc>
        <w:tc>
          <w:tcPr>
            <w:tcW w:w="1320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10101822</w:t>
            </w:r>
          </w:p>
        </w:tc>
        <w:tc>
          <w:tcPr>
            <w:tcW w:w="2205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990" w:type="dxa"/>
            <w:vMerge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</w:tr>
      <w:tr w:rsidR="00FC4A23" w:rsidRPr="00A57AB7" w:rsidTr="00CC4437">
        <w:trPr>
          <w:trHeight w:val="349"/>
          <w:jc w:val="center"/>
        </w:trPr>
        <w:tc>
          <w:tcPr>
            <w:tcW w:w="721" w:type="dxa"/>
            <w:vMerge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杨轶群</w:t>
            </w:r>
          </w:p>
        </w:tc>
        <w:tc>
          <w:tcPr>
            <w:tcW w:w="1425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1008181321</w:t>
            </w:r>
          </w:p>
        </w:tc>
        <w:tc>
          <w:tcPr>
            <w:tcW w:w="1320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10051821</w:t>
            </w:r>
          </w:p>
        </w:tc>
        <w:tc>
          <w:tcPr>
            <w:tcW w:w="2205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990" w:type="dxa"/>
            <w:vMerge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</w:tr>
      <w:tr w:rsidR="00FC4A23" w:rsidRPr="00A57AB7" w:rsidTr="00CC4437">
        <w:trPr>
          <w:trHeight w:val="349"/>
          <w:jc w:val="center"/>
        </w:trPr>
        <w:tc>
          <w:tcPr>
            <w:tcW w:w="721" w:type="dxa"/>
            <w:vMerge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罗群</w:t>
            </w:r>
          </w:p>
        </w:tc>
        <w:tc>
          <w:tcPr>
            <w:tcW w:w="1425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1005183217</w:t>
            </w:r>
          </w:p>
        </w:tc>
        <w:tc>
          <w:tcPr>
            <w:tcW w:w="1320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10051832</w:t>
            </w:r>
          </w:p>
        </w:tc>
        <w:tc>
          <w:tcPr>
            <w:tcW w:w="2205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990" w:type="dxa"/>
            <w:vMerge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</w:tr>
      <w:tr w:rsidR="00FC4A23" w:rsidRPr="00A57AB7" w:rsidTr="0024287F">
        <w:trPr>
          <w:trHeight w:val="349"/>
          <w:jc w:val="center"/>
        </w:trPr>
        <w:tc>
          <w:tcPr>
            <w:tcW w:w="721" w:type="dxa"/>
            <w:vMerge w:val="restart"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90" w:type="dxa"/>
            <w:vMerge w:val="restart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MCT</w:t>
            </w:r>
            <w:proofErr w:type="gramStart"/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新型湿</w:t>
            </w:r>
            <w:proofErr w:type="gramEnd"/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垃圾就近处理装置</w:t>
            </w:r>
          </w:p>
        </w:tc>
        <w:tc>
          <w:tcPr>
            <w:tcW w:w="1050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胡宇博</w:t>
            </w:r>
            <w:proofErr w:type="gramEnd"/>
          </w:p>
        </w:tc>
        <w:tc>
          <w:tcPr>
            <w:tcW w:w="1425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1002173133</w:t>
            </w:r>
          </w:p>
        </w:tc>
        <w:tc>
          <w:tcPr>
            <w:tcW w:w="1320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205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990" w:type="dxa"/>
            <w:vMerge w:val="restart"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校文超</w:t>
            </w:r>
          </w:p>
        </w:tc>
      </w:tr>
      <w:tr w:rsidR="00FC4A23" w:rsidRPr="00A57AB7" w:rsidTr="0024287F">
        <w:trPr>
          <w:trHeight w:val="349"/>
          <w:jc w:val="center"/>
        </w:trPr>
        <w:tc>
          <w:tcPr>
            <w:tcW w:w="721" w:type="dxa"/>
            <w:vMerge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周文杉</w:t>
            </w:r>
            <w:proofErr w:type="gramEnd"/>
          </w:p>
        </w:tc>
        <w:tc>
          <w:tcPr>
            <w:tcW w:w="1425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1007178212</w:t>
            </w:r>
          </w:p>
        </w:tc>
        <w:tc>
          <w:tcPr>
            <w:tcW w:w="1320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10071782</w:t>
            </w:r>
          </w:p>
        </w:tc>
        <w:tc>
          <w:tcPr>
            <w:tcW w:w="2205" w:type="dxa"/>
            <w:noWrap/>
            <w:vAlign w:val="center"/>
          </w:tcPr>
          <w:p w:rsidR="00FC4A23" w:rsidRPr="00A57AB7" w:rsidRDefault="008B683B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经济管理</w:t>
            </w:r>
            <w:r w:rsidR="00FC4A23"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990" w:type="dxa"/>
            <w:vMerge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</w:tr>
      <w:tr w:rsidR="00FC4A23" w:rsidRPr="00A57AB7" w:rsidTr="0024287F">
        <w:trPr>
          <w:trHeight w:val="349"/>
          <w:jc w:val="center"/>
        </w:trPr>
        <w:tc>
          <w:tcPr>
            <w:tcW w:w="721" w:type="dxa"/>
            <w:vMerge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王少峰</w:t>
            </w:r>
          </w:p>
        </w:tc>
        <w:tc>
          <w:tcPr>
            <w:tcW w:w="1425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1002173136</w:t>
            </w:r>
          </w:p>
        </w:tc>
        <w:tc>
          <w:tcPr>
            <w:tcW w:w="1320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205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990" w:type="dxa"/>
            <w:vMerge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</w:tr>
      <w:tr w:rsidR="00FC4A23" w:rsidRPr="00A57AB7" w:rsidTr="0024287F">
        <w:trPr>
          <w:trHeight w:val="349"/>
          <w:jc w:val="center"/>
        </w:trPr>
        <w:tc>
          <w:tcPr>
            <w:tcW w:w="721" w:type="dxa"/>
            <w:vMerge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刘观林</w:t>
            </w:r>
            <w:proofErr w:type="gramEnd"/>
          </w:p>
        </w:tc>
        <w:tc>
          <w:tcPr>
            <w:tcW w:w="1425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1002183121</w:t>
            </w:r>
          </w:p>
        </w:tc>
        <w:tc>
          <w:tcPr>
            <w:tcW w:w="1320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10021831</w:t>
            </w:r>
          </w:p>
        </w:tc>
        <w:tc>
          <w:tcPr>
            <w:tcW w:w="2205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990" w:type="dxa"/>
            <w:vMerge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</w:tr>
      <w:tr w:rsidR="00FC4A23" w:rsidRPr="00A57AB7" w:rsidTr="0024287F">
        <w:trPr>
          <w:trHeight w:val="349"/>
          <w:jc w:val="center"/>
        </w:trPr>
        <w:tc>
          <w:tcPr>
            <w:tcW w:w="721" w:type="dxa"/>
            <w:vMerge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焦昂</w:t>
            </w:r>
            <w:proofErr w:type="gramEnd"/>
          </w:p>
        </w:tc>
        <w:tc>
          <w:tcPr>
            <w:tcW w:w="1425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1002183113</w:t>
            </w:r>
          </w:p>
        </w:tc>
        <w:tc>
          <w:tcPr>
            <w:tcW w:w="1320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10021831</w:t>
            </w:r>
          </w:p>
        </w:tc>
        <w:tc>
          <w:tcPr>
            <w:tcW w:w="2205" w:type="dxa"/>
            <w:noWrap/>
            <w:vAlign w:val="center"/>
          </w:tcPr>
          <w:p w:rsidR="00FC4A23" w:rsidRPr="00A57AB7" w:rsidRDefault="00FC4A23" w:rsidP="008152C6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990" w:type="dxa"/>
            <w:vMerge/>
            <w:noWrap/>
            <w:vAlign w:val="center"/>
          </w:tcPr>
          <w:p w:rsidR="00FC4A23" w:rsidRPr="00A57AB7" w:rsidRDefault="00FC4A23" w:rsidP="00CC4437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</w:tr>
      <w:bookmarkEnd w:id="3"/>
    </w:tbl>
    <w:p w:rsidR="00396EAB" w:rsidRPr="00A57AB7" w:rsidRDefault="00396EAB" w:rsidP="004A3ACF">
      <w:pPr>
        <w:spacing w:line="240" w:lineRule="auto"/>
        <w:rPr>
          <w:rFonts w:ascii="仿宋_GB2312" w:eastAsia="仿宋_GB2312" w:hAnsiTheme="minorEastAsia"/>
          <w:snapToGrid w:val="0"/>
          <w:kern w:val="0"/>
          <w:sz w:val="24"/>
          <w:szCs w:val="24"/>
        </w:rPr>
      </w:pPr>
    </w:p>
    <w:p w:rsidR="004A3ACF" w:rsidRPr="003D6D69" w:rsidRDefault="004A3ACF" w:rsidP="003D6D69">
      <w:pPr>
        <w:spacing w:line="240" w:lineRule="auto"/>
        <w:outlineLvl w:val="0"/>
        <w:rPr>
          <w:rFonts w:ascii="仿宋_GB2312" w:eastAsia="仿宋_GB2312" w:hAnsiTheme="minorEastAsia"/>
          <w:snapToGrid w:val="0"/>
          <w:kern w:val="0"/>
          <w:sz w:val="24"/>
          <w:szCs w:val="24"/>
        </w:rPr>
      </w:pPr>
      <w:r w:rsidRPr="00A57AB7">
        <w:rPr>
          <w:rFonts w:ascii="仿宋_GB2312" w:eastAsia="仿宋_GB2312" w:hAnsiTheme="minorEastAsia" w:hint="eastAsia"/>
          <w:snapToGrid w:val="0"/>
          <w:kern w:val="0"/>
          <w:sz w:val="24"/>
          <w:szCs w:val="24"/>
        </w:rPr>
        <w:t>十</w:t>
      </w:r>
      <w:r w:rsidR="00095D12">
        <w:rPr>
          <w:rFonts w:ascii="仿宋_GB2312" w:eastAsia="仿宋_GB2312" w:hAnsiTheme="minorEastAsia" w:hint="eastAsia"/>
          <w:snapToGrid w:val="0"/>
          <w:kern w:val="0"/>
          <w:sz w:val="24"/>
          <w:szCs w:val="24"/>
        </w:rPr>
        <w:t>一</w:t>
      </w:r>
      <w:r w:rsidRPr="00A57AB7">
        <w:rPr>
          <w:rFonts w:ascii="仿宋_GB2312" w:eastAsia="仿宋_GB2312" w:hAnsiTheme="minorEastAsia" w:hint="eastAsia"/>
          <w:snapToGrid w:val="0"/>
          <w:kern w:val="0"/>
          <w:sz w:val="24"/>
          <w:szCs w:val="24"/>
        </w:rPr>
        <w:t>、2020年</w:t>
      </w:r>
      <w:r w:rsidRPr="003D6D69">
        <w:rPr>
          <w:rFonts w:ascii="仿宋_GB2312" w:eastAsia="仿宋_GB2312" w:hAnsiTheme="minorEastAsia" w:hint="eastAsia"/>
          <w:snapToGrid w:val="0"/>
          <w:kern w:val="0"/>
          <w:sz w:val="24"/>
          <w:szCs w:val="24"/>
        </w:rPr>
        <w:t>中国石油工程设计大赛获奖名单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"/>
        <w:gridCol w:w="1710"/>
        <w:gridCol w:w="1357"/>
        <w:gridCol w:w="1677"/>
        <w:gridCol w:w="1530"/>
        <w:gridCol w:w="2312"/>
      </w:tblGrid>
      <w:tr w:rsidR="004A3ACF" w:rsidRPr="00A57AB7" w:rsidTr="004A3ACF">
        <w:trPr>
          <w:trHeight w:val="230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4A3ACF" w:rsidRPr="00D74274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742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A3ACF" w:rsidRPr="00D74274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742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4A3ACF" w:rsidRPr="00D74274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742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4A3ACF" w:rsidRPr="00D74274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742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ACF" w:rsidRPr="00D74274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742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A3ACF" w:rsidRPr="00D74274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742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4A3ACF" w:rsidRPr="00A57AB7" w:rsidTr="004A3ACF">
        <w:trPr>
          <w:trHeight w:val="230"/>
          <w:jc w:val="center"/>
        </w:trPr>
        <w:tc>
          <w:tcPr>
            <w:tcW w:w="9542" w:type="dxa"/>
            <w:gridSpan w:val="6"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全国一等奖（1项）</w:t>
            </w:r>
          </w:p>
        </w:tc>
      </w:tr>
      <w:tr w:rsidR="004A3ACF" w:rsidRPr="00A57AB7" w:rsidTr="004A3ACF">
        <w:trPr>
          <w:trHeight w:val="230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方案设计类-油气藏工程单项组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华文静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2006180067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20061811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能源学院</w:t>
            </w:r>
          </w:p>
        </w:tc>
      </w:tr>
      <w:tr w:rsidR="004A3ACF" w:rsidRPr="00A57AB7" w:rsidTr="004A3ACF">
        <w:trPr>
          <w:trHeight w:val="230"/>
          <w:jc w:val="center"/>
        </w:trPr>
        <w:tc>
          <w:tcPr>
            <w:tcW w:w="9542" w:type="dxa"/>
            <w:gridSpan w:val="6"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全国三等奖（5项）</w:t>
            </w:r>
          </w:p>
        </w:tc>
      </w:tr>
      <w:tr w:rsidR="004A3ACF" w:rsidRPr="00A57AB7" w:rsidTr="004A3ACF">
        <w:trPr>
          <w:trHeight w:val="230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方案设计</w:t>
            </w: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创新组</w:t>
            </w:r>
            <w:proofErr w:type="gramEnd"/>
          </w:p>
        </w:tc>
        <w:tc>
          <w:tcPr>
            <w:tcW w:w="1357" w:type="dxa"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马鸿飞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2106190066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306S1901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能源学院</w:t>
            </w:r>
          </w:p>
        </w:tc>
      </w:tr>
      <w:tr w:rsidR="004A3ACF" w:rsidRPr="00A57AB7" w:rsidTr="004A3ACF">
        <w:trPr>
          <w:trHeight w:val="230"/>
          <w:jc w:val="center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方案设计类-综</w:t>
            </w: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合组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施</w:t>
            </w: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677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2006190057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306S1901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能源学院</w:t>
            </w:r>
          </w:p>
        </w:tc>
      </w:tr>
      <w:tr w:rsidR="004A3ACF" w:rsidRPr="00A57AB7" w:rsidTr="004A3ACF">
        <w:trPr>
          <w:trHeight w:val="230"/>
          <w:jc w:val="center"/>
        </w:trPr>
        <w:tc>
          <w:tcPr>
            <w:tcW w:w="956" w:type="dxa"/>
            <w:vMerge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梁益生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2106190058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306S1901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能源学院</w:t>
            </w:r>
          </w:p>
        </w:tc>
      </w:tr>
      <w:tr w:rsidR="004A3ACF" w:rsidRPr="00A57AB7" w:rsidTr="004A3ACF">
        <w:trPr>
          <w:trHeight w:val="230"/>
          <w:jc w:val="center"/>
        </w:trPr>
        <w:tc>
          <w:tcPr>
            <w:tcW w:w="956" w:type="dxa"/>
            <w:vMerge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史功帅</w:t>
            </w:r>
            <w:proofErr w:type="gramEnd"/>
          </w:p>
        </w:tc>
        <w:tc>
          <w:tcPr>
            <w:tcW w:w="1677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2006190058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306S1901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能源学院</w:t>
            </w:r>
          </w:p>
        </w:tc>
      </w:tr>
      <w:tr w:rsidR="004A3ACF" w:rsidRPr="00A57AB7" w:rsidTr="004A3ACF">
        <w:trPr>
          <w:trHeight w:val="230"/>
          <w:jc w:val="center"/>
        </w:trPr>
        <w:tc>
          <w:tcPr>
            <w:tcW w:w="956" w:type="dxa"/>
            <w:vMerge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戴玉婷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2006190059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306S1901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能源学院</w:t>
            </w:r>
          </w:p>
        </w:tc>
      </w:tr>
      <w:tr w:rsidR="004A3ACF" w:rsidRPr="00A57AB7" w:rsidTr="004A3ACF">
        <w:trPr>
          <w:trHeight w:val="230"/>
          <w:jc w:val="center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方案设计类-油气藏工程单项组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胡晨辉</w:t>
            </w:r>
            <w:proofErr w:type="gramEnd"/>
          </w:p>
        </w:tc>
        <w:tc>
          <w:tcPr>
            <w:tcW w:w="1677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2006190068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306S1901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能源学院</w:t>
            </w:r>
          </w:p>
        </w:tc>
      </w:tr>
      <w:tr w:rsidR="004A3ACF" w:rsidRPr="00A57AB7" w:rsidTr="004A3ACF">
        <w:trPr>
          <w:trHeight w:val="230"/>
          <w:jc w:val="center"/>
        </w:trPr>
        <w:tc>
          <w:tcPr>
            <w:tcW w:w="956" w:type="dxa"/>
            <w:vMerge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梁森</w:t>
            </w:r>
            <w:proofErr w:type="gramEnd"/>
          </w:p>
        </w:tc>
        <w:tc>
          <w:tcPr>
            <w:tcW w:w="1677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2106190067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306S1901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能源学院</w:t>
            </w:r>
          </w:p>
        </w:tc>
      </w:tr>
      <w:tr w:rsidR="004A3ACF" w:rsidRPr="00A57AB7" w:rsidTr="004A3ACF">
        <w:trPr>
          <w:trHeight w:val="230"/>
          <w:jc w:val="center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方案设计类-油气藏工程单项组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邱新宇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2006190062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306S1901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能源学院</w:t>
            </w:r>
          </w:p>
        </w:tc>
      </w:tr>
      <w:tr w:rsidR="004A3ACF" w:rsidRPr="00A57AB7" w:rsidTr="004A3ACF">
        <w:trPr>
          <w:trHeight w:val="230"/>
          <w:jc w:val="center"/>
        </w:trPr>
        <w:tc>
          <w:tcPr>
            <w:tcW w:w="956" w:type="dxa"/>
            <w:vMerge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郝晟烨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2106190062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306S1901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能源学院</w:t>
            </w:r>
          </w:p>
        </w:tc>
      </w:tr>
      <w:tr w:rsidR="004A3ACF" w:rsidRPr="00A57AB7" w:rsidTr="004A3ACF">
        <w:trPr>
          <w:trHeight w:val="230"/>
          <w:jc w:val="center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方案设计类-采油气工程单项组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安康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2106180060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20061811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能源学院</w:t>
            </w:r>
          </w:p>
        </w:tc>
      </w:tr>
      <w:tr w:rsidR="004A3ACF" w:rsidRPr="00A57AB7" w:rsidTr="004A3ACF">
        <w:trPr>
          <w:trHeight w:val="230"/>
          <w:jc w:val="center"/>
        </w:trPr>
        <w:tc>
          <w:tcPr>
            <w:tcW w:w="956" w:type="dxa"/>
            <w:vMerge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4A3ACF" w:rsidRPr="00A57AB7" w:rsidRDefault="004A3ACF" w:rsidP="009614E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于志强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2106190052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306S1901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A3ACF" w:rsidRPr="00A57AB7" w:rsidRDefault="004A3ACF" w:rsidP="009614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能源学院</w:t>
            </w:r>
          </w:p>
        </w:tc>
      </w:tr>
    </w:tbl>
    <w:p w:rsidR="00142BB8" w:rsidRPr="00A57AB7" w:rsidRDefault="00142BB8" w:rsidP="00C21AD4">
      <w:pPr>
        <w:rPr>
          <w:rFonts w:ascii="仿宋_GB2312" w:eastAsia="仿宋_GB2312"/>
          <w:sz w:val="24"/>
          <w:szCs w:val="24"/>
        </w:rPr>
      </w:pPr>
    </w:p>
    <w:p w:rsidR="007A4FEC" w:rsidRPr="003D6D69" w:rsidRDefault="00B6619B" w:rsidP="003D6D69">
      <w:pPr>
        <w:spacing w:line="240" w:lineRule="auto"/>
        <w:outlineLvl w:val="0"/>
        <w:rPr>
          <w:rFonts w:ascii="仿宋_GB2312" w:eastAsia="仿宋_GB2312" w:hAnsiTheme="minorEastAsia"/>
          <w:snapToGrid w:val="0"/>
          <w:kern w:val="0"/>
          <w:sz w:val="24"/>
          <w:szCs w:val="24"/>
        </w:rPr>
      </w:pPr>
      <w:r w:rsidRPr="003D6D69">
        <w:rPr>
          <w:rFonts w:ascii="仿宋_GB2312" w:eastAsia="仿宋_GB2312" w:hAnsiTheme="minorEastAsia" w:hint="eastAsia"/>
          <w:snapToGrid w:val="0"/>
          <w:kern w:val="0"/>
          <w:sz w:val="24"/>
          <w:szCs w:val="24"/>
        </w:rPr>
        <w:t>十</w:t>
      </w:r>
      <w:r w:rsidR="00095D12" w:rsidRPr="003D6D69">
        <w:rPr>
          <w:rFonts w:ascii="仿宋_GB2312" w:eastAsia="仿宋_GB2312" w:hAnsiTheme="minorEastAsia" w:hint="eastAsia"/>
          <w:snapToGrid w:val="0"/>
          <w:kern w:val="0"/>
          <w:sz w:val="24"/>
          <w:szCs w:val="24"/>
        </w:rPr>
        <w:t>二</w:t>
      </w:r>
      <w:r w:rsidR="007A4FEC" w:rsidRPr="003D6D69">
        <w:rPr>
          <w:rFonts w:ascii="仿宋_GB2312" w:eastAsia="仿宋_GB2312" w:hAnsiTheme="minorEastAsia" w:hint="eastAsia"/>
          <w:snapToGrid w:val="0"/>
          <w:kern w:val="0"/>
          <w:sz w:val="24"/>
          <w:szCs w:val="24"/>
        </w:rPr>
        <w:t>、</w:t>
      </w:r>
      <w:r w:rsidR="00B50B42" w:rsidRPr="003D6D69">
        <w:rPr>
          <w:rFonts w:ascii="仿宋_GB2312" w:eastAsia="仿宋_GB2312" w:hAnsiTheme="minorEastAsia" w:hint="eastAsia"/>
          <w:snapToGrid w:val="0"/>
          <w:kern w:val="0"/>
          <w:sz w:val="24"/>
          <w:szCs w:val="24"/>
        </w:rPr>
        <w:t>2020</w:t>
      </w:r>
      <w:r w:rsidR="007A4FEC" w:rsidRPr="003D6D69">
        <w:rPr>
          <w:rFonts w:ascii="仿宋_GB2312" w:eastAsia="仿宋_GB2312" w:hAnsiTheme="minorEastAsia" w:hint="eastAsia"/>
          <w:snapToGrid w:val="0"/>
          <w:kern w:val="0"/>
          <w:sz w:val="24"/>
          <w:szCs w:val="24"/>
        </w:rPr>
        <w:t>年全国大学生电子商务“创新、创意及创业”挑战赛</w:t>
      </w:r>
      <w:r w:rsidR="004A3ACF" w:rsidRPr="003D6D69">
        <w:rPr>
          <w:rFonts w:ascii="仿宋_GB2312" w:eastAsia="仿宋_GB2312" w:hAnsiTheme="minorEastAsia" w:hint="eastAsia"/>
          <w:snapToGrid w:val="0"/>
          <w:kern w:val="0"/>
          <w:sz w:val="24"/>
          <w:szCs w:val="24"/>
        </w:rPr>
        <w:t>获奖名单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4"/>
        <w:gridCol w:w="1437"/>
        <w:gridCol w:w="944"/>
        <w:gridCol w:w="1603"/>
        <w:gridCol w:w="1275"/>
        <w:gridCol w:w="2254"/>
        <w:gridCol w:w="1122"/>
      </w:tblGrid>
      <w:tr w:rsidR="007A4FEC" w:rsidRPr="00A57AB7" w:rsidTr="00816940">
        <w:trPr>
          <w:trHeight w:val="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C" w:rsidRPr="00A57AB7" w:rsidRDefault="007A4FEC" w:rsidP="00C87285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C" w:rsidRPr="00A57AB7" w:rsidRDefault="007A4FEC" w:rsidP="00C87285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C" w:rsidRPr="00A57AB7" w:rsidRDefault="007A4FEC" w:rsidP="00C87285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C" w:rsidRPr="00A57AB7" w:rsidRDefault="007A4FEC" w:rsidP="00C87285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C" w:rsidRPr="00A57AB7" w:rsidRDefault="007A4FEC" w:rsidP="00C87285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C" w:rsidRPr="00A57AB7" w:rsidRDefault="007A4FEC" w:rsidP="00C87285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C" w:rsidRPr="00A57AB7" w:rsidRDefault="007A4FEC" w:rsidP="00C87285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7A4FEC" w:rsidRPr="00A57AB7" w:rsidTr="00816940">
        <w:trPr>
          <w:trHeight w:val="361"/>
          <w:jc w:val="center"/>
        </w:trPr>
        <w:tc>
          <w:tcPr>
            <w:tcW w:w="924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FEC" w:rsidRPr="00A57AB7" w:rsidRDefault="007A4FEC" w:rsidP="00C87285">
            <w:pPr>
              <w:spacing w:line="240" w:lineRule="auto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北京市一等奖（</w:t>
            </w:r>
            <w:r w:rsidR="00B0557B"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</w:t>
            </w: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项）</w:t>
            </w:r>
          </w:p>
        </w:tc>
      </w:tr>
      <w:tr w:rsidR="00546E9E" w:rsidRPr="00A57AB7" w:rsidTr="00CC4437">
        <w:trPr>
          <w:trHeight w:val="361"/>
          <w:jc w:val="center"/>
        </w:trPr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骐骥旅游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秦梦婷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1007171008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10071782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546E9E" w:rsidRPr="00A57AB7" w:rsidTr="00CC4437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朱磊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1001161319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10011613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7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地球科学与资源</w:t>
            </w:r>
          </w:p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546E9E" w:rsidRPr="00A57AB7" w:rsidTr="00CC4437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李嘉彤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1002174115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10071751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546E9E" w:rsidRPr="00A57AB7" w:rsidTr="00CC4437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张景昱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1007178123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10071781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546E9E" w:rsidRPr="00A57AB7" w:rsidTr="00D74274">
        <w:trPr>
          <w:trHeight w:val="361"/>
          <w:jc w:val="center"/>
        </w:trPr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聚惠圈</w:t>
            </w:r>
            <w:proofErr w:type="gramEnd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——基于多方共赢生态的优惠资讯共享平台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周文杉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1007178212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10071782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崔巍</w:t>
            </w:r>
          </w:p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陈黎琴</w:t>
            </w:r>
            <w:proofErr w:type="gramEnd"/>
          </w:p>
        </w:tc>
      </w:tr>
      <w:tr w:rsidR="00546E9E" w:rsidRPr="00A57AB7" w:rsidTr="00D74274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沈义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1007178206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10071782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546E9E" w:rsidRPr="00A57AB7" w:rsidTr="00D74274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邓宇彤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1002182101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10021821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546E9E" w:rsidRPr="00A57AB7" w:rsidTr="00D74274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李思佳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1007195211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10071952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546E9E" w:rsidRPr="00A57AB7" w:rsidTr="00D74274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薄梓轶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100417303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10041731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546E9E" w:rsidRPr="00A57AB7" w:rsidTr="00D74274">
        <w:trPr>
          <w:trHeight w:val="361"/>
          <w:jc w:val="center"/>
        </w:trPr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采微</w:t>
            </w:r>
            <w:proofErr w:type="gramEnd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——任务发布式数据采集平台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陈若鑫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1007178222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10071782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崔巍</w:t>
            </w:r>
          </w:p>
        </w:tc>
      </w:tr>
      <w:tr w:rsidR="00546E9E" w:rsidRPr="00A57AB7" w:rsidTr="00D74274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施羽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1007175104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10071751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546E9E" w:rsidRPr="00A57AB7" w:rsidTr="00D74274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张婉伊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1007178102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10071781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546E9E" w:rsidRPr="00A57AB7" w:rsidTr="00D74274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肖楚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1007172218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10071722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546E9E" w:rsidRPr="00A57AB7" w:rsidTr="00D74274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李黛辰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1007178107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10071781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546E9E" w:rsidRPr="00A57AB7" w:rsidTr="00CC4437">
        <w:trPr>
          <w:trHeight w:val="361"/>
          <w:jc w:val="center"/>
        </w:trPr>
        <w:tc>
          <w:tcPr>
            <w:tcW w:w="924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6F0030">
            <w:pPr>
              <w:widowControl/>
              <w:spacing w:line="240" w:lineRule="auto"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北京市二等奖（</w:t>
            </w:r>
            <w:r w:rsidR="00B0557B"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5</w:t>
            </w: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项）</w:t>
            </w:r>
          </w:p>
        </w:tc>
      </w:tr>
      <w:tr w:rsidR="00546E9E" w:rsidRPr="00A57AB7" w:rsidTr="00D74274">
        <w:trPr>
          <w:trHeight w:val="361"/>
          <w:jc w:val="center"/>
        </w:trPr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”众链“区块链电商平台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李露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1007188107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10071881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高湘昀</w:t>
            </w:r>
          </w:p>
        </w:tc>
      </w:tr>
      <w:tr w:rsidR="00546E9E" w:rsidRPr="00A57AB7" w:rsidTr="00D74274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李晶晶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1007178106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10071781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546E9E" w:rsidRPr="00A57AB7" w:rsidTr="00D74274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王晓迪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1007188101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10071881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546E9E" w:rsidRPr="00A57AB7" w:rsidTr="00CC4437">
        <w:trPr>
          <w:trHeight w:val="361"/>
          <w:jc w:val="center"/>
        </w:trPr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“蜂起云涌”养蜂业信息共享网</w:t>
            </w: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lastRenderedPageBreak/>
              <w:t>站策划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lastRenderedPageBreak/>
              <w:t>曹熔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1001171011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10011713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7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地球科学与资源</w:t>
            </w:r>
          </w:p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陈黎琴</w:t>
            </w:r>
            <w:proofErr w:type="gramEnd"/>
          </w:p>
        </w:tc>
      </w:tr>
      <w:tr w:rsidR="00546E9E" w:rsidRPr="00A57AB7" w:rsidTr="00CC4437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李品</w:t>
            </w: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谐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1006171106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10061711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546E9E" w:rsidRPr="00A57AB7" w:rsidTr="00CC4437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刘亚宁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1006172310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10061723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546E9E" w:rsidRPr="00A57AB7" w:rsidTr="00CC4437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李雪莲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1007188209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10071882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546E9E" w:rsidRPr="00A57AB7" w:rsidTr="00CC4437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黄丽红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1007188106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10071881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9E" w:rsidRPr="00A57AB7" w:rsidRDefault="00546E9E" w:rsidP="00546E9E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A075F7" w:rsidRPr="00A57AB7" w:rsidTr="00D74274">
        <w:trPr>
          <w:trHeight w:val="412"/>
          <w:jc w:val="center"/>
        </w:trPr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嘀嗒水处理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闫思雨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1007182116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10071821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赵连荣</w:t>
            </w:r>
            <w:proofErr w:type="gramEnd"/>
          </w:p>
        </w:tc>
      </w:tr>
      <w:tr w:rsidR="00A075F7" w:rsidRPr="00A57AB7" w:rsidTr="00D74274">
        <w:trPr>
          <w:trHeight w:val="412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祁砚晖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1009191208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10091912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A075F7" w:rsidRPr="00A57AB7" w:rsidTr="00D74274">
        <w:trPr>
          <w:trHeight w:val="412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新新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1007182115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10071821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A075F7" w:rsidRPr="00A57AB7" w:rsidTr="00D74274">
        <w:trPr>
          <w:trHeight w:val="412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贾</w:t>
            </w:r>
            <w:r w:rsidRPr="00A57AB7">
              <w:rPr>
                <w:rFonts w:ascii="仿宋_GB2312" w:eastAsia="微软雅黑" w:hAnsi="微软雅黑" w:cs="微软雅黑" w:hint="eastAsia"/>
                <w:kern w:val="0"/>
                <w:sz w:val="24"/>
                <w:szCs w:val="24"/>
              </w:rPr>
              <w:t>鋆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1004173221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10041732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A075F7" w:rsidRPr="00A57AB7" w:rsidTr="00D74274">
        <w:trPr>
          <w:trHeight w:val="412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黄思怡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1007188204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10071882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A075F7" w:rsidRPr="00A57AB7" w:rsidTr="00D74274">
        <w:trPr>
          <w:trHeight w:val="361"/>
          <w:jc w:val="center"/>
        </w:trPr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家圆</w:t>
            </w:r>
            <w:proofErr w:type="gramEnd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APP——整合资源与渠道的社区安全平台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李宣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1007185117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10071851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涂庆</w:t>
            </w:r>
            <w:proofErr w:type="gramEnd"/>
          </w:p>
        </w:tc>
      </w:tr>
      <w:tr w:rsidR="00A075F7" w:rsidRPr="00A57AB7" w:rsidTr="00D74274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钟诚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1007181125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A075F7" w:rsidRPr="00A57AB7" w:rsidTr="00D74274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李烨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1002181202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10021812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A075F7" w:rsidRPr="00A57AB7" w:rsidTr="00D74274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万敏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1007181131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10071882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A075F7" w:rsidRPr="00A57AB7" w:rsidTr="00D74274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黄淑婷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1007182223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10071822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A075F7" w:rsidRPr="00A57AB7" w:rsidTr="00CC4437">
        <w:trPr>
          <w:trHeight w:val="361"/>
          <w:jc w:val="center"/>
        </w:trPr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盒视</w:t>
            </w:r>
            <w:proofErr w:type="gramEnd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+创意文化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钟佳睿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1019171106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10191711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高湘昀</w:t>
            </w:r>
          </w:p>
        </w:tc>
      </w:tr>
      <w:tr w:rsidR="00A075F7" w:rsidRPr="00A57AB7" w:rsidTr="00CC4437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曲君华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1011182105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</w:t>
            </w:r>
            <w:r w:rsidR="00D74274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191889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A075F7" w:rsidRPr="00A57AB7" w:rsidTr="00CC4437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王思琪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1007192112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10071921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A075F7" w:rsidRPr="00A57AB7" w:rsidTr="00CC4437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罗芸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1010193204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10101932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A075F7" w:rsidRPr="00A57AB7" w:rsidTr="00CC4437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曹岚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1007198101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10071981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A075F7">
            <w:pPr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A075F7" w:rsidRPr="00A57AB7" w:rsidTr="00CC4437">
        <w:trPr>
          <w:trHeight w:val="361"/>
          <w:jc w:val="center"/>
        </w:trPr>
        <w:tc>
          <w:tcPr>
            <w:tcW w:w="924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F7" w:rsidRPr="00A57AB7" w:rsidRDefault="00A075F7" w:rsidP="006F0030">
            <w:pPr>
              <w:widowControl/>
              <w:spacing w:line="240" w:lineRule="auto"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北京市三等奖（</w:t>
            </w:r>
            <w:r w:rsidR="00B0557B"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6</w:t>
            </w: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项）</w:t>
            </w:r>
          </w:p>
        </w:tc>
      </w:tr>
      <w:tr w:rsidR="00CC4437" w:rsidRPr="00A57AB7" w:rsidTr="008F3E8F">
        <w:trPr>
          <w:trHeight w:val="415"/>
          <w:jc w:val="center"/>
        </w:trPr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匠心——</w:t>
            </w: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非遗电商</w:t>
            </w:r>
            <w:proofErr w:type="gramEnd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平台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彭辉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1007185125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10071851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檀学燕</w:t>
            </w:r>
          </w:p>
        </w:tc>
      </w:tr>
      <w:tr w:rsidR="00CC4437" w:rsidRPr="00A57AB7" w:rsidTr="008F3E8F">
        <w:trPr>
          <w:trHeight w:val="415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陈</w:t>
            </w: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1007182127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10071821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CC4437" w:rsidRPr="00A57AB7" w:rsidTr="008F3E8F">
        <w:trPr>
          <w:trHeight w:val="415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蒙睿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1007185115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10071851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CC4437" w:rsidRPr="00A57AB7" w:rsidTr="008F3E8F">
        <w:trPr>
          <w:trHeight w:val="415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陈中帅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1007181130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10071881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CC4437" w:rsidRPr="00A57AB7" w:rsidTr="008F3E8F">
        <w:trPr>
          <w:trHeight w:val="415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梁淘星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1007185124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10071851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CC4437" w:rsidRPr="00A57AB7" w:rsidTr="008F3E8F">
        <w:trPr>
          <w:trHeight w:val="361"/>
          <w:jc w:val="center"/>
        </w:trPr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Une Web（有你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魏红玉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1007172102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10071781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高湘昀</w:t>
            </w:r>
          </w:p>
        </w:tc>
      </w:tr>
      <w:tr w:rsidR="00CC4437" w:rsidRPr="00A57AB7" w:rsidTr="008F3E8F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张宇祺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1007178105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10071781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CC4437" w:rsidRPr="00A57AB7" w:rsidTr="008F3E8F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杨砚如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1007182209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10071822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CC4437" w:rsidRPr="00A57AB7" w:rsidTr="008F3E8F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查道顺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1007181134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CC4437" w:rsidRPr="00A57AB7" w:rsidTr="008F3E8F">
        <w:trPr>
          <w:trHeight w:val="361"/>
          <w:jc w:val="center"/>
        </w:trPr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“</w:t>
            </w: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琢</w:t>
            </w:r>
            <w:proofErr w:type="gramEnd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华品铺”中国传统手工艺品</w:t>
            </w: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lastRenderedPageBreak/>
              <w:t>电商平台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lastRenderedPageBreak/>
              <w:t>文含</w:t>
            </w: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蕊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1007171105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何大义</w:t>
            </w:r>
          </w:p>
        </w:tc>
      </w:tr>
      <w:tr w:rsidR="00CC4437" w:rsidRPr="00A57AB7" w:rsidTr="008F3E8F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李露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1007171106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CC4437" w:rsidRPr="00A57AB7" w:rsidTr="008F3E8F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韩佳敏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1007171107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CC4437" w:rsidRPr="00A57AB7" w:rsidTr="008F3E8F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冉懿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1007171103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10071782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37" w:rsidRPr="00A57AB7" w:rsidRDefault="00CC4437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0900FF" w:rsidRPr="00A57AB7" w:rsidTr="008F3E8F">
        <w:trPr>
          <w:trHeight w:val="361"/>
          <w:jc w:val="center"/>
        </w:trPr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逃课联盟（Talk Eden）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钟笑微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1011181201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苏曼</w:t>
            </w:r>
          </w:p>
        </w:tc>
      </w:tr>
      <w:tr w:rsidR="000900FF" w:rsidRPr="00A57AB7" w:rsidTr="008F3E8F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白雅萌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1011181202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10081811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0900FF" w:rsidRPr="00A57AB7" w:rsidTr="008F3E8F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袁铖帆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1004181228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10041812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0900FF" w:rsidRPr="00A57AB7" w:rsidTr="008F3E8F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何雨昕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1008181112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10081811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0900FF" w:rsidRPr="00A57AB7" w:rsidTr="008F3E8F">
        <w:trPr>
          <w:trHeight w:val="361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万君睿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1011181207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</w:t>
            </w:r>
            <w:r w:rsidR="008F3E8F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041821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0900FF" w:rsidRPr="00A57AB7" w:rsidTr="008F3E8F">
        <w:trPr>
          <w:trHeight w:val="412"/>
          <w:jc w:val="center"/>
        </w:trPr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0900FF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0900FF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禾友行动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闫雨</w:t>
            </w: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湫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1007192201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10071922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晏波</w:t>
            </w:r>
          </w:p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张雪梅</w:t>
            </w:r>
          </w:p>
        </w:tc>
      </w:tr>
      <w:tr w:rsidR="000900FF" w:rsidRPr="00A57AB7" w:rsidTr="008F3E8F">
        <w:trPr>
          <w:trHeight w:val="412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0900FF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0900FF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颜</w:t>
            </w:r>
            <w:proofErr w:type="gramEnd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天宇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1007192204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10071922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0900FF" w:rsidRPr="00A57AB7" w:rsidTr="008F3E8F">
        <w:trPr>
          <w:trHeight w:val="412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0900FF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0900FF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李</w:t>
            </w:r>
            <w:r w:rsidRPr="00A57AB7">
              <w:rPr>
                <w:rFonts w:ascii="仿宋_GB2312" w:eastAsia="微软雅黑" w:hAnsi="微软雅黑" w:cs="微软雅黑" w:hint="eastAsia"/>
                <w:kern w:val="0"/>
                <w:sz w:val="24"/>
                <w:szCs w:val="24"/>
              </w:rPr>
              <w:t>贇</w:t>
            </w:r>
            <w:r w:rsidRPr="00A57A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1007181129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0900FF" w:rsidRPr="00A57AB7" w:rsidTr="008F3E8F">
        <w:trPr>
          <w:trHeight w:val="412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0900FF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0900FF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李月云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1004186119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10041861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0900FF" w:rsidRPr="00A57AB7" w:rsidTr="008F3E8F">
        <w:trPr>
          <w:trHeight w:val="412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0900FF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0900FF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余铮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1003181118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10031811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0900FF" w:rsidRPr="00A57AB7" w:rsidTr="008F3E8F">
        <w:trPr>
          <w:trHeight w:val="412"/>
          <w:jc w:val="center"/>
        </w:trPr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0900FF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0900FF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觅游</w:t>
            </w:r>
            <w:proofErr w:type="gramEnd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——一个更酷的次世代大学生旅游社区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张辰旭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1007182219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10071822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崔巍</w:t>
            </w:r>
          </w:p>
        </w:tc>
      </w:tr>
      <w:tr w:rsidR="000900FF" w:rsidRPr="00A57AB7" w:rsidTr="008F3E8F">
        <w:trPr>
          <w:trHeight w:val="412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0900FF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0900FF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王晶晶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1007188205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10071882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0900FF" w:rsidRPr="00A57AB7" w:rsidTr="008F3E8F">
        <w:trPr>
          <w:trHeight w:val="412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0900FF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0900FF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雷</w:t>
            </w:r>
            <w:proofErr w:type="gramStart"/>
            <w:r w:rsidRPr="00A57AB7">
              <w:rPr>
                <w:rFonts w:ascii="仿宋_GB2312" w:eastAsia="微软雅黑" w:hAnsi="微软雅黑" w:cs="微软雅黑" w:hint="eastAsia"/>
                <w:kern w:val="0"/>
                <w:sz w:val="24"/>
                <w:szCs w:val="24"/>
              </w:rPr>
              <w:t>浕</w:t>
            </w:r>
            <w:proofErr w:type="gramEnd"/>
            <w:r w:rsidRPr="00A57A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瑜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1007182217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10071822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0900FF" w:rsidRPr="00A57AB7" w:rsidTr="008F3E8F">
        <w:trPr>
          <w:trHeight w:val="412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0900FF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0900FF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王渤飞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1007183133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10071831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  <w:tr w:rsidR="000900FF" w:rsidRPr="00A57AB7" w:rsidTr="008F3E8F">
        <w:trPr>
          <w:trHeight w:val="412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0900FF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0900FF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张睿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1007193134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10071931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FF" w:rsidRPr="00A57AB7" w:rsidRDefault="000900FF" w:rsidP="006F0030">
            <w:pPr>
              <w:widowControl/>
              <w:spacing w:line="24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</w:tr>
    </w:tbl>
    <w:p w:rsidR="007A4FEC" w:rsidRPr="00A57AB7" w:rsidRDefault="007A4FEC" w:rsidP="006F0030">
      <w:pPr>
        <w:widowControl/>
        <w:spacing w:line="240" w:lineRule="auto"/>
        <w:jc w:val="center"/>
        <w:rPr>
          <w:rFonts w:ascii="仿宋_GB2312" w:eastAsia="仿宋_GB2312" w:hAnsi="仿宋" w:cs="仿宋"/>
          <w:kern w:val="0"/>
          <w:sz w:val="24"/>
          <w:szCs w:val="24"/>
        </w:rPr>
      </w:pPr>
    </w:p>
    <w:p w:rsidR="00CA5922" w:rsidRPr="003D6D69" w:rsidRDefault="00CA5922" w:rsidP="003D6D69">
      <w:pPr>
        <w:spacing w:line="240" w:lineRule="auto"/>
        <w:outlineLvl w:val="0"/>
        <w:rPr>
          <w:rFonts w:ascii="仿宋_GB2312" w:eastAsia="仿宋_GB2312" w:hAnsiTheme="minorEastAsia"/>
          <w:snapToGrid w:val="0"/>
          <w:kern w:val="0"/>
          <w:sz w:val="24"/>
          <w:szCs w:val="24"/>
        </w:rPr>
      </w:pPr>
      <w:r w:rsidRPr="003D6D69">
        <w:rPr>
          <w:rFonts w:ascii="仿宋_GB2312" w:eastAsia="仿宋_GB2312" w:hAnsiTheme="minorEastAsia" w:hint="eastAsia"/>
          <w:snapToGrid w:val="0"/>
          <w:kern w:val="0"/>
          <w:sz w:val="24"/>
          <w:szCs w:val="24"/>
        </w:rPr>
        <w:t>十</w:t>
      </w:r>
      <w:r w:rsidR="00095D12" w:rsidRPr="003D6D69">
        <w:rPr>
          <w:rFonts w:ascii="仿宋_GB2312" w:eastAsia="仿宋_GB2312" w:hAnsiTheme="minorEastAsia" w:hint="eastAsia"/>
          <w:snapToGrid w:val="0"/>
          <w:kern w:val="0"/>
          <w:sz w:val="24"/>
          <w:szCs w:val="24"/>
        </w:rPr>
        <w:t>三</w:t>
      </w:r>
      <w:r w:rsidRPr="003D6D69">
        <w:rPr>
          <w:rFonts w:ascii="仿宋_GB2312" w:eastAsia="仿宋_GB2312" w:hAnsiTheme="minorEastAsia" w:hint="eastAsia"/>
          <w:snapToGrid w:val="0"/>
          <w:kern w:val="0"/>
          <w:sz w:val="24"/>
          <w:szCs w:val="24"/>
        </w:rPr>
        <w:t>、2020年“外</w:t>
      </w:r>
      <w:proofErr w:type="gramStart"/>
      <w:r w:rsidRPr="003D6D69">
        <w:rPr>
          <w:rFonts w:ascii="仿宋_GB2312" w:eastAsia="仿宋_GB2312" w:hAnsiTheme="minorEastAsia" w:hint="eastAsia"/>
          <w:snapToGrid w:val="0"/>
          <w:kern w:val="0"/>
          <w:sz w:val="24"/>
          <w:szCs w:val="24"/>
        </w:rPr>
        <w:t>研</w:t>
      </w:r>
      <w:proofErr w:type="gramEnd"/>
      <w:r w:rsidRPr="003D6D69">
        <w:rPr>
          <w:rFonts w:ascii="仿宋_GB2312" w:eastAsia="仿宋_GB2312" w:hAnsiTheme="minorEastAsia" w:hint="eastAsia"/>
          <w:snapToGrid w:val="0"/>
          <w:kern w:val="0"/>
          <w:sz w:val="24"/>
          <w:szCs w:val="24"/>
        </w:rPr>
        <w:t xml:space="preserve">社杯”全国英语系列赛获奖名单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923"/>
        <w:gridCol w:w="1028"/>
        <w:gridCol w:w="1454"/>
        <w:gridCol w:w="1295"/>
        <w:gridCol w:w="2410"/>
        <w:gridCol w:w="1275"/>
      </w:tblGrid>
      <w:tr w:rsidR="00CA5922" w:rsidRPr="00A57AB7" w:rsidTr="00B00674">
        <w:trPr>
          <w:trHeight w:val="312"/>
        </w:trPr>
        <w:tc>
          <w:tcPr>
            <w:tcW w:w="795" w:type="dxa"/>
            <w:vAlign w:val="center"/>
          </w:tcPr>
          <w:p w:rsidR="00CA5922" w:rsidRPr="00A57AB7" w:rsidRDefault="00CA5922" w:rsidP="00B00674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23" w:type="dxa"/>
            <w:vAlign w:val="center"/>
          </w:tcPr>
          <w:p w:rsidR="00CA5922" w:rsidRPr="00A57AB7" w:rsidRDefault="00CA5922" w:rsidP="00B00674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028" w:type="dxa"/>
            <w:vAlign w:val="center"/>
          </w:tcPr>
          <w:p w:rsidR="00CA5922" w:rsidRPr="00A57AB7" w:rsidRDefault="00CA5922" w:rsidP="00B00674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4" w:type="dxa"/>
            <w:vAlign w:val="center"/>
          </w:tcPr>
          <w:p w:rsidR="00CA5922" w:rsidRPr="00A57AB7" w:rsidRDefault="00CA5922" w:rsidP="00B00674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295" w:type="dxa"/>
            <w:vAlign w:val="center"/>
          </w:tcPr>
          <w:p w:rsidR="00CA5922" w:rsidRPr="00A57AB7" w:rsidRDefault="00CA5922" w:rsidP="00B00674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410" w:type="dxa"/>
            <w:vAlign w:val="center"/>
          </w:tcPr>
          <w:p w:rsidR="00CA5922" w:rsidRPr="00A57AB7" w:rsidRDefault="00CA5922" w:rsidP="00B00674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5" w:type="dxa"/>
            <w:vAlign w:val="center"/>
          </w:tcPr>
          <w:p w:rsidR="00CA5922" w:rsidRPr="00A57AB7" w:rsidRDefault="00CA5922" w:rsidP="00B00674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CA5922" w:rsidRPr="00A57AB7" w:rsidTr="00B00674">
        <w:trPr>
          <w:trHeight w:val="312"/>
        </w:trPr>
        <w:tc>
          <w:tcPr>
            <w:tcW w:w="9180" w:type="dxa"/>
            <w:gridSpan w:val="7"/>
            <w:vAlign w:val="center"/>
          </w:tcPr>
          <w:p w:rsidR="00CA5922" w:rsidRPr="00A57AB7" w:rsidRDefault="00CA5922" w:rsidP="00B00674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北京市一等奖（2项）</w:t>
            </w:r>
          </w:p>
        </w:tc>
      </w:tr>
      <w:tr w:rsidR="00CA5922" w:rsidRPr="00A57AB7" w:rsidTr="00B00674">
        <w:trPr>
          <w:trHeight w:val="312"/>
        </w:trPr>
        <w:tc>
          <w:tcPr>
            <w:tcW w:w="795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写作</w:t>
            </w:r>
          </w:p>
        </w:tc>
        <w:tc>
          <w:tcPr>
            <w:tcW w:w="1028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陈婧雯</w:t>
            </w:r>
          </w:p>
        </w:tc>
        <w:tc>
          <w:tcPr>
            <w:tcW w:w="1454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1008181115</w:t>
            </w:r>
          </w:p>
        </w:tc>
        <w:tc>
          <w:tcPr>
            <w:tcW w:w="1295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10081811</w:t>
            </w:r>
          </w:p>
        </w:tc>
        <w:tc>
          <w:tcPr>
            <w:tcW w:w="2410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外国语学院</w:t>
            </w:r>
          </w:p>
        </w:tc>
        <w:tc>
          <w:tcPr>
            <w:tcW w:w="1275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王震静</w:t>
            </w:r>
            <w:proofErr w:type="gramEnd"/>
          </w:p>
        </w:tc>
      </w:tr>
      <w:tr w:rsidR="00CA5922" w:rsidRPr="00A57AB7" w:rsidTr="00B00674">
        <w:trPr>
          <w:trHeight w:val="312"/>
        </w:trPr>
        <w:tc>
          <w:tcPr>
            <w:tcW w:w="795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阅读</w:t>
            </w:r>
          </w:p>
        </w:tc>
        <w:tc>
          <w:tcPr>
            <w:tcW w:w="1028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陈婧雯</w:t>
            </w:r>
          </w:p>
        </w:tc>
        <w:tc>
          <w:tcPr>
            <w:tcW w:w="1454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1008181115</w:t>
            </w:r>
          </w:p>
        </w:tc>
        <w:tc>
          <w:tcPr>
            <w:tcW w:w="1295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10081811</w:t>
            </w:r>
          </w:p>
        </w:tc>
        <w:tc>
          <w:tcPr>
            <w:tcW w:w="2410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外国语学院</w:t>
            </w:r>
          </w:p>
        </w:tc>
        <w:tc>
          <w:tcPr>
            <w:tcW w:w="1275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王震静</w:t>
            </w:r>
            <w:proofErr w:type="gramEnd"/>
          </w:p>
        </w:tc>
      </w:tr>
      <w:tr w:rsidR="00CA5922" w:rsidRPr="00A57AB7" w:rsidTr="00B00674">
        <w:trPr>
          <w:trHeight w:val="312"/>
        </w:trPr>
        <w:tc>
          <w:tcPr>
            <w:tcW w:w="9180" w:type="dxa"/>
            <w:gridSpan w:val="7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北京市三等奖（4项）</w:t>
            </w:r>
          </w:p>
        </w:tc>
      </w:tr>
      <w:tr w:rsidR="00CA5922" w:rsidRPr="00A57AB7" w:rsidTr="00B00674">
        <w:trPr>
          <w:trHeight w:val="312"/>
        </w:trPr>
        <w:tc>
          <w:tcPr>
            <w:tcW w:w="795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写作</w:t>
            </w:r>
          </w:p>
        </w:tc>
        <w:tc>
          <w:tcPr>
            <w:tcW w:w="1028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张韵晗</w:t>
            </w:r>
          </w:p>
        </w:tc>
        <w:tc>
          <w:tcPr>
            <w:tcW w:w="1454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1007191211</w:t>
            </w:r>
          </w:p>
        </w:tc>
        <w:tc>
          <w:tcPr>
            <w:tcW w:w="1295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10071912</w:t>
            </w:r>
          </w:p>
        </w:tc>
        <w:tc>
          <w:tcPr>
            <w:tcW w:w="2410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经济管理学院</w:t>
            </w:r>
          </w:p>
        </w:tc>
        <w:tc>
          <w:tcPr>
            <w:tcW w:w="1275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陈会军</w:t>
            </w:r>
          </w:p>
        </w:tc>
      </w:tr>
      <w:tr w:rsidR="00CA5922" w:rsidRPr="00A57AB7" w:rsidTr="00B00674">
        <w:trPr>
          <w:trHeight w:val="312"/>
        </w:trPr>
        <w:tc>
          <w:tcPr>
            <w:tcW w:w="795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阅读</w:t>
            </w:r>
          </w:p>
        </w:tc>
        <w:tc>
          <w:tcPr>
            <w:tcW w:w="1028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杨理明</w:t>
            </w:r>
            <w:proofErr w:type="gramEnd"/>
          </w:p>
        </w:tc>
        <w:tc>
          <w:tcPr>
            <w:tcW w:w="1454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1004193110</w:t>
            </w:r>
          </w:p>
        </w:tc>
        <w:tc>
          <w:tcPr>
            <w:tcW w:w="1295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10041911</w:t>
            </w:r>
          </w:p>
        </w:tc>
        <w:tc>
          <w:tcPr>
            <w:tcW w:w="2410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275" w:type="dxa"/>
            <w:vAlign w:val="center"/>
          </w:tcPr>
          <w:p w:rsidR="00CA5922" w:rsidRPr="00A57AB7" w:rsidRDefault="00CA5922" w:rsidP="00B00674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隗雪燕</w:t>
            </w:r>
            <w:proofErr w:type="gramEnd"/>
          </w:p>
        </w:tc>
      </w:tr>
    </w:tbl>
    <w:p w:rsidR="00C71A42" w:rsidRPr="00A57AB7" w:rsidRDefault="00C71A42" w:rsidP="00C87285">
      <w:pPr>
        <w:spacing w:line="240" w:lineRule="auto"/>
        <w:rPr>
          <w:rFonts w:ascii="仿宋_GB2312" w:eastAsia="仿宋_GB2312" w:hAnsiTheme="minorEastAsia"/>
          <w:snapToGrid w:val="0"/>
          <w:kern w:val="0"/>
          <w:sz w:val="24"/>
          <w:szCs w:val="24"/>
        </w:rPr>
      </w:pPr>
    </w:p>
    <w:p w:rsidR="000A5806" w:rsidRPr="00A57AB7" w:rsidRDefault="00ED0B74" w:rsidP="00CA5922">
      <w:pPr>
        <w:spacing w:line="240" w:lineRule="auto"/>
        <w:outlineLvl w:val="0"/>
        <w:rPr>
          <w:rFonts w:ascii="仿宋_GB2312" w:eastAsia="仿宋_GB2312" w:hAnsi="仿宋"/>
          <w:snapToGrid w:val="0"/>
          <w:kern w:val="0"/>
          <w:sz w:val="24"/>
          <w:szCs w:val="24"/>
        </w:rPr>
      </w:pPr>
      <w:r w:rsidRPr="00A57AB7">
        <w:rPr>
          <w:rFonts w:ascii="仿宋_GB2312" w:eastAsia="仿宋_GB2312" w:hAnsi="仿宋" w:hint="eastAsia"/>
          <w:snapToGrid w:val="0"/>
          <w:kern w:val="0"/>
          <w:sz w:val="24"/>
          <w:szCs w:val="24"/>
        </w:rPr>
        <w:t>十</w:t>
      </w:r>
      <w:r w:rsidR="00095D12">
        <w:rPr>
          <w:rFonts w:ascii="仿宋_GB2312" w:eastAsia="仿宋_GB2312" w:hAnsi="仿宋" w:hint="eastAsia"/>
          <w:snapToGrid w:val="0"/>
          <w:kern w:val="0"/>
          <w:sz w:val="24"/>
          <w:szCs w:val="24"/>
        </w:rPr>
        <w:t>四</w:t>
      </w:r>
      <w:r w:rsidRPr="00A57AB7">
        <w:rPr>
          <w:rFonts w:ascii="仿宋_GB2312" w:eastAsia="仿宋_GB2312" w:hAnsi="仿宋" w:hint="eastAsia"/>
          <w:snapToGrid w:val="0"/>
          <w:kern w:val="0"/>
          <w:sz w:val="24"/>
          <w:szCs w:val="24"/>
        </w:rPr>
        <w:t>、</w:t>
      </w:r>
      <w:r w:rsidR="00A46AF1" w:rsidRPr="00A57AB7">
        <w:rPr>
          <w:rFonts w:ascii="仿宋_GB2312" w:eastAsia="仿宋_GB2312" w:hAnsi="仿宋" w:hint="eastAsia"/>
          <w:snapToGrid w:val="0"/>
          <w:kern w:val="0"/>
          <w:sz w:val="24"/>
          <w:szCs w:val="24"/>
        </w:rPr>
        <w:t>2020年</w:t>
      </w:r>
      <w:r w:rsidR="000A5806" w:rsidRPr="00A57AB7">
        <w:rPr>
          <w:rFonts w:ascii="仿宋_GB2312" w:eastAsia="仿宋_GB2312" w:hAnsi="仿宋" w:hint="eastAsia"/>
          <w:snapToGrid w:val="0"/>
          <w:kern w:val="0"/>
          <w:sz w:val="24"/>
          <w:szCs w:val="24"/>
        </w:rPr>
        <w:t>全国口译大赛（英语）获奖名单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992"/>
        <w:gridCol w:w="1701"/>
        <w:gridCol w:w="1574"/>
        <w:gridCol w:w="1970"/>
        <w:gridCol w:w="1706"/>
      </w:tblGrid>
      <w:tr w:rsidR="000A5806" w:rsidRPr="00A57AB7" w:rsidTr="00A00398">
        <w:trPr>
          <w:trHeight w:val="372"/>
          <w:jc w:val="center"/>
        </w:trPr>
        <w:tc>
          <w:tcPr>
            <w:tcW w:w="1120" w:type="dxa"/>
            <w:noWrap/>
            <w:vAlign w:val="center"/>
          </w:tcPr>
          <w:p w:rsidR="000A5806" w:rsidRPr="00A00398" w:rsidRDefault="000A5806" w:rsidP="00B00674">
            <w:pPr>
              <w:widowControl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 w:rsidRPr="00A0039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0A5806" w:rsidRPr="00A00398" w:rsidRDefault="000A5806" w:rsidP="00B00674">
            <w:pPr>
              <w:widowControl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 w:rsidRPr="00A0039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A5806" w:rsidRPr="00A00398" w:rsidRDefault="000A5806" w:rsidP="00B00674">
            <w:pPr>
              <w:widowControl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 w:rsidRPr="00A0039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74" w:type="dxa"/>
            <w:shd w:val="clear" w:color="000000" w:fill="FFFFFF"/>
            <w:noWrap/>
            <w:vAlign w:val="center"/>
          </w:tcPr>
          <w:p w:rsidR="000A5806" w:rsidRPr="00A00398" w:rsidRDefault="000A5806" w:rsidP="00B00674">
            <w:pPr>
              <w:widowControl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 w:rsidRPr="00A0039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970" w:type="dxa"/>
            <w:shd w:val="clear" w:color="000000" w:fill="FFFFFF"/>
            <w:noWrap/>
            <w:vAlign w:val="center"/>
          </w:tcPr>
          <w:p w:rsidR="000A5806" w:rsidRPr="00A00398" w:rsidRDefault="000A5806" w:rsidP="00B00674">
            <w:pPr>
              <w:widowControl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 w:rsidRPr="00A0039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706" w:type="dxa"/>
            <w:shd w:val="clear" w:color="000000" w:fill="FFFFFF"/>
            <w:vAlign w:val="center"/>
          </w:tcPr>
          <w:p w:rsidR="000A5806" w:rsidRPr="00A00398" w:rsidRDefault="000A5806" w:rsidP="00B00674">
            <w:pPr>
              <w:widowControl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 w:rsidRPr="00A0039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A46AF1" w:rsidRPr="00A57AB7" w:rsidTr="00A00398">
        <w:trPr>
          <w:trHeight w:val="293"/>
          <w:jc w:val="center"/>
        </w:trPr>
        <w:tc>
          <w:tcPr>
            <w:tcW w:w="9063" w:type="dxa"/>
            <w:gridSpan w:val="6"/>
            <w:noWrap/>
            <w:vAlign w:val="center"/>
          </w:tcPr>
          <w:p w:rsidR="00A46AF1" w:rsidRPr="00A57AB7" w:rsidRDefault="00A46AF1" w:rsidP="00B00674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北京市三等奖（1名）</w:t>
            </w:r>
          </w:p>
        </w:tc>
      </w:tr>
      <w:tr w:rsidR="000A5806" w:rsidRPr="00A57AB7" w:rsidTr="00A00398">
        <w:trPr>
          <w:trHeight w:val="241"/>
          <w:jc w:val="center"/>
        </w:trPr>
        <w:tc>
          <w:tcPr>
            <w:tcW w:w="1120" w:type="dxa"/>
            <w:noWrap/>
            <w:vAlign w:val="center"/>
          </w:tcPr>
          <w:p w:rsidR="000A5806" w:rsidRPr="00A57AB7" w:rsidRDefault="000A5806" w:rsidP="00B00674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0A5806" w:rsidRPr="00A57AB7" w:rsidRDefault="000A5806" w:rsidP="00B0067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刘抒悦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0A5806" w:rsidRPr="00A57AB7" w:rsidRDefault="000A5806" w:rsidP="00B0067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1008171205</w:t>
            </w:r>
          </w:p>
        </w:tc>
        <w:tc>
          <w:tcPr>
            <w:tcW w:w="1574" w:type="dxa"/>
            <w:noWrap/>
            <w:vAlign w:val="center"/>
          </w:tcPr>
          <w:p w:rsidR="000A5806" w:rsidRPr="00A57AB7" w:rsidRDefault="000A5806" w:rsidP="00B0067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10081712</w:t>
            </w:r>
          </w:p>
        </w:tc>
        <w:tc>
          <w:tcPr>
            <w:tcW w:w="1970" w:type="dxa"/>
            <w:shd w:val="clear" w:color="000000" w:fill="FFFFFF"/>
            <w:noWrap/>
            <w:vAlign w:val="center"/>
          </w:tcPr>
          <w:p w:rsidR="000A5806" w:rsidRPr="00A57AB7" w:rsidRDefault="000A5806" w:rsidP="00B00674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706" w:type="dxa"/>
            <w:shd w:val="clear" w:color="000000" w:fill="FFFFFF"/>
            <w:vAlign w:val="center"/>
          </w:tcPr>
          <w:p w:rsidR="000A5806" w:rsidRPr="00A57AB7" w:rsidRDefault="000A5806" w:rsidP="00B00674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张之俊</w:t>
            </w:r>
          </w:p>
        </w:tc>
      </w:tr>
    </w:tbl>
    <w:p w:rsidR="00B00674" w:rsidRPr="00A57AB7" w:rsidRDefault="00B00674" w:rsidP="003D6D69">
      <w:pPr>
        <w:rPr>
          <w:snapToGrid w:val="0"/>
        </w:rPr>
      </w:pPr>
    </w:p>
    <w:p w:rsidR="000A5806" w:rsidRPr="00A57AB7" w:rsidRDefault="000A5806" w:rsidP="000A5806">
      <w:pPr>
        <w:spacing w:line="240" w:lineRule="auto"/>
        <w:outlineLvl w:val="0"/>
        <w:rPr>
          <w:rFonts w:ascii="仿宋_GB2312" w:eastAsia="仿宋_GB2312" w:hAnsi="仿宋"/>
          <w:snapToGrid w:val="0"/>
          <w:kern w:val="0"/>
          <w:sz w:val="24"/>
          <w:szCs w:val="24"/>
        </w:rPr>
      </w:pPr>
      <w:r w:rsidRPr="00A57AB7">
        <w:rPr>
          <w:rFonts w:ascii="仿宋_GB2312" w:eastAsia="仿宋_GB2312" w:hAnsi="仿宋" w:hint="eastAsia"/>
          <w:snapToGrid w:val="0"/>
          <w:kern w:val="0"/>
          <w:sz w:val="24"/>
          <w:szCs w:val="24"/>
        </w:rPr>
        <w:t>十</w:t>
      </w:r>
      <w:r w:rsidR="00095D12">
        <w:rPr>
          <w:rFonts w:ascii="仿宋_GB2312" w:eastAsia="仿宋_GB2312" w:hAnsi="仿宋" w:hint="eastAsia"/>
          <w:snapToGrid w:val="0"/>
          <w:kern w:val="0"/>
          <w:sz w:val="24"/>
          <w:szCs w:val="24"/>
        </w:rPr>
        <w:t>五</w:t>
      </w:r>
      <w:r w:rsidRPr="00A57AB7">
        <w:rPr>
          <w:rFonts w:ascii="仿宋_GB2312" w:eastAsia="仿宋_GB2312" w:hAnsi="仿宋" w:hint="eastAsia"/>
          <w:snapToGrid w:val="0"/>
          <w:kern w:val="0"/>
          <w:sz w:val="24"/>
          <w:szCs w:val="24"/>
        </w:rPr>
        <w:t>、2020年全国大学生地球物理知识竞赛获奖名单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8"/>
        <w:gridCol w:w="1028"/>
        <w:gridCol w:w="1594"/>
        <w:gridCol w:w="1276"/>
        <w:gridCol w:w="2977"/>
        <w:gridCol w:w="1317"/>
      </w:tblGrid>
      <w:tr w:rsidR="000A5806" w:rsidRPr="00A57AB7" w:rsidTr="000A5806">
        <w:trPr>
          <w:trHeight w:val="312"/>
          <w:jc w:val="center"/>
        </w:trPr>
        <w:tc>
          <w:tcPr>
            <w:tcW w:w="908" w:type="dxa"/>
            <w:noWrap/>
            <w:vAlign w:val="center"/>
          </w:tcPr>
          <w:p w:rsidR="000A5806" w:rsidRPr="00A57AB7" w:rsidRDefault="000A5806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8" w:type="dxa"/>
            <w:noWrap/>
            <w:vAlign w:val="center"/>
          </w:tcPr>
          <w:p w:rsidR="000A5806" w:rsidRPr="00A57AB7" w:rsidRDefault="000A5806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94" w:type="dxa"/>
            <w:noWrap/>
            <w:vAlign w:val="center"/>
          </w:tcPr>
          <w:p w:rsidR="000A5806" w:rsidRPr="00A57AB7" w:rsidRDefault="000A5806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6" w:type="dxa"/>
            <w:noWrap/>
            <w:vAlign w:val="center"/>
          </w:tcPr>
          <w:p w:rsidR="000A5806" w:rsidRPr="00A57AB7" w:rsidRDefault="000A5806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977" w:type="dxa"/>
            <w:noWrap/>
            <w:vAlign w:val="center"/>
          </w:tcPr>
          <w:p w:rsidR="000A5806" w:rsidRPr="00A57AB7" w:rsidRDefault="000A5806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317" w:type="dxa"/>
            <w:noWrap/>
            <w:vAlign w:val="center"/>
          </w:tcPr>
          <w:p w:rsidR="000A5806" w:rsidRPr="00A57AB7" w:rsidRDefault="000A5806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0A5806" w:rsidRPr="00A57AB7" w:rsidTr="000A5806">
        <w:trPr>
          <w:trHeight w:val="312"/>
          <w:jc w:val="center"/>
        </w:trPr>
        <w:tc>
          <w:tcPr>
            <w:tcW w:w="9100" w:type="dxa"/>
            <w:gridSpan w:val="6"/>
            <w:noWrap/>
            <w:vAlign w:val="center"/>
          </w:tcPr>
          <w:p w:rsidR="000A5806" w:rsidRPr="00A57AB7" w:rsidRDefault="000A5806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一等奖（1项）</w:t>
            </w:r>
          </w:p>
        </w:tc>
      </w:tr>
      <w:tr w:rsidR="000A5806" w:rsidRPr="00A57AB7" w:rsidTr="000A5806">
        <w:trPr>
          <w:trHeight w:val="312"/>
          <w:jc w:val="center"/>
        </w:trPr>
        <w:tc>
          <w:tcPr>
            <w:tcW w:w="908" w:type="dxa"/>
            <w:vMerge w:val="restart"/>
            <w:noWrap/>
            <w:vAlign w:val="center"/>
          </w:tcPr>
          <w:p w:rsidR="000A5806" w:rsidRPr="00065111" w:rsidRDefault="000A5806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511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8" w:type="dxa"/>
            <w:noWrap/>
          </w:tcPr>
          <w:p w:rsidR="000A5806" w:rsidRPr="00065111" w:rsidRDefault="000A5806" w:rsidP="00065111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511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张江云</w:t>
            </w:r>
          </w:p>
        </w:tc>
        <w:tc>
          <w:tcPr>
            <w:tcW w:w="1594" w:type="dxa"/>
            <w:noWrap/>
            <w:vAlign w:val="center"/>
          </w:tcPr>
          <w:p w:rsidR="000A5806" w:rsidRPr="00065111" w:rsidRDefault="000A5806" w:rsidP="00065111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511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1010173226</w:t>
            </w:r>
          </w:p>
        </w:tc>
        <w:tc>
          <w:tcPr>
            <w:tcW w:w="1276" w:type="dxa"/>
            <w:noWrap/>
            <w:vAlign w:val="center"/>
          </w:tcPr>
          <w:p w:rsidR="000A5806" w:rsidRPr="00065111" w:rsidRDefault="000A5806" w:rsidP="00065111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65111">
              <w:rPr>
                <w:rFonts w:ascii="仿宋_GB2312" w:eastAsia="仿宋_GB2312" w:hAnsi="仿宋" w:hint="eastAsia"/>
                <w:sz w:val="24"/>
                <w:szCs w:val="24"/>
              </w:rPr>
              <w:t>10101732</w:t>
            </w:r>
          </w:p>
        </w:tc>
        <w:tc>
          <w:tcPr>
            <w:tcW w:w="2977" w:type="dxa"/>
            <w:noWrap/>
            <w:vAlign w:val="center"/>
          </w:tcPr>
          <w:p w:rsidR="000A5806" w:rsidRPr="00A57AB7" w:rsidRDefault="000A5806" w:rsidP="00065111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 w:val="restart"/>
            <w:noWrap/>
            <w:vAlign w:val="center"/>
          </w:tcPr>
          <w:p w:rsidR="000A5806" w:rsidRPr="00A57AB7" w:rsidRDefault="000A5806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景建恩</w:t>
            </w:r>
            <w:proofErr w:type="gramEnd"/>
          </w:p>
          <w:p w:rsidR="000A5806" w:rsidRPr="00A57AB7" w:rsidRDefault="000A5806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lastRenderedPageBreak/>
              <w:t>陈召曦</w:t>
            </w:r>
            <w:proofErr w:type="gramEnd"/>
          </w:p>
        </w:tc>
      </w:tr>
      <w:tr w:rsidR="000A5806" w:rsidRPr="00A57AB7" w:rsidTr="000A5806">
        <w:trPr>
          <w:trHeight w:val="312"/>
          <w:jc w:val="center"/>
        </w:trPr>
        <w:tc>
          <w:tcPr>
            <w:tcW w:w="908" w:type="dxa"/>
            <w:vMerge/>
            <w:noWrap/>
            <w:vAlign w:val="center"/>
          </w:tcPr>
          <w:p w:rsidR="000A5806" w:rsidRPr="00065111" w:rsidRDefault="000A5806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noWrap/>
          </w:tcPr>
          <w:p w:rsidR="000A5806" w:rsidRPr="00065111" w:rsidRDefault="000A5806" w:rsidP="00065111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06511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张清春</w:t>
            </w:r>
            <w:proofErr w:type="gramEnd"/>
          </w:p>
        </w:tc>
        <w:tc>
          <w:tcPr>
            <w:tcW w:w="1594" w:type="dxa"/>
            <w:noWrap/>
            <w:vAlign w:val="center"/>
          </w:tcPr>
          <w:p w:rsidR="000A5806" w:rsidRPr="00065111" w:rsidRDefault="000A5806" w:rsidP="00065111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511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1010171119</w:t>
            </w:r>
          </w:p>
        </w:tc>
        <w:tc>
          <w:tcPr>
            <w:tcW w:w="1276" w:type="dxa"/>
            <w:noWrap/>
            <w:vAlign w:val="center"/>
          </w:tcPr>
          <w:p w:rsidR="000A5806" w:rsidRPr="00065111" w:rsidRDefault="000A5806" w:rsidP="00065111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65111">
              <w:rPr>
                <w:rFonts w:ascii="仿宋_GB2312" w:eastAsia="仿宋_GB2312" w:hAnsi="仿宋" w:hint="eastAsia"/>
                <w:sz w:val="24"/>
                <w:szCs w:val="24"/>
              </w:rPr>
              <w:t>10101711</w:t>
            </w:r>
          </w:p>
        </w:tc>
        <w:tc>
          <w:tcPr>
            <w:tcW w:w="2977" w:type="dxa"/>
            <w:noWrap/>
          </w:tcPr>
          <w:p w:rsidR="000A5806" w:rsidRPr="00A57AB7" w:rsidRDefault="000A5806" w:rsidP="00065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/>
            <w:noWrap/>
            <w:vAlign w:val="center"/>
          </w:tcPr>
          <w:p w:rsidR="000A5806" w:rsidRPr="00A57AB7" w:rsidRDefault="000A5806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0A5806" w:rsidRPr="00A57AB7" w:rsidTr="000A5806">
        <w:trPr>
          <w:trHeight w:val="312"/>
          <w:jc w:val="center"/>
        </w:trPr>
        <w:tc>
          <w:tcPr>
            <w:tcW w:w="908" w:type="dxa"/>
            <w:vMerge/>
            <w:noWrap/>
            <w:vAlign w:val="center"/>
          </w:tcPr>
          <w:p w:rsidR="000A5806" w:rsidRPr="00065111" w:rsidRDefault="000A5806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noWrap/>
          </w:tcPr>
          <w:p w:rsidR="000A5806" w:rsidRPr="00065111" w:rsidRDefault="000A5806" w:rsidP="00065111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511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刘光灿</w:t>
            </w:r>
          </w:p>
        </w:tc>
        <w:tc>
          <w:tcPr>
            <w:tcW w:w="1594" w:type="dxa"/>
            <w:noWrap/>
            <w:vAlign w:val="center"/>
          </w:tcPr>
          <w:p w:rsidR="000A5806" w:rsidRPr="00065111" w:rsidRDefault="000A5806" w:rsidP="00065111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511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1010171117</w:t>
            </w:r>
          </w:p>
        </w:tc>
        <w:tc>
          <w:tcPr>
            <w:tcW w:w="1276" w:type="dxa"/>
            <w:noWrap/>
            <w:vAlign w:val="center"/>
          </w:tcPr>
          <w:p w:rsidR="000A5806" w:rsidRPr="00065111" w:rsidRDefault="000A5806" w:rsidP="00065111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65111">
              <w:rPr>
                <w:rFonts w:ascii="仿宋_GB2312" w:eastAsia="仿宋_GB2312" w:hAnsi="仿宋" w:hint="eastAsia"/>
                <w:sz w:val="24"/>
                <w:szCs w:val="24"/>
              </w:rPr>
              <w:t>10101711</w:t>
            </w:r>
          </w:p>
        </w:tc>
        <w:tc>
          <w:tcPr>
            <w:tcW w:w="2977" w:type="dxa"/>
            <w:noWrap/>
          </w:tcPr>
          <w:p w:rsidR="000A5806" w:rsidRPr="00A57AB7" w:rsidRDefault="000A5806" w:rsidP="00065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/>
            <w:noWrap/>
            <w:vAlign w:val="center"/>
          </w:tcPr>
          <w:p w:rsidR="000A5806" w:rsidRPr="00A57AB7" w:rsidRDefault="000A5806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0A5806" w:rsidRPr="00A57AB7" w:rsidTr="000A5806">
        <w:trPr>
          <w:trHeight w:val="312"/>
          <w:jc w:val="center"/>
        </w:trPr>
        <w:tc>
          <w:tcPr>
            <w:tcW w:w="9100" w:type="dxa"/>
            <w:gridSpan w:val="6"/>
            <w:noWrap/>
            <w:vAlign w:val="center"/>
          </w:tcPr>
          <w:p w:rsidR="000A5806" w:rsidRPr="00065111" w:rsidRDefault="000A5806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511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二等奖（1项）</w:t>
            </w:r>
          </w:p>
        </w:tc>
      </w:tr>
      <w:tr w:rsidR="000A5806" w:rsidRPr="00A57AB7" w:rsidTr="000A5806">
        <w:trPr>
          <w:trHeight w:val="312"/>
          <w:jc w:val="center"/>
        </w:trPr>
        <w:tc>
          <w:tcPr>
            <w:tcW w:w="908" w:type="dxa"/>
            <w:vMerge w:val="restart"/>
            <w:noWrap/>
            <w:vAlign w:val="center"/>
          </w:tcPr>
          <w:p w:rsidR="000A5806" w:rsidRPr="00065111" w:rsidRDefault="000A5806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511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8" w:type="dxa"/>
            <w:noWrap/>
          </w:tcPr>
          <w:p w:rsidR="000A5806" w:rsidRPr="00065111" w:rsidRDefault="000A5806" w:rsidP="00065111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511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高梓涵</w:t>
            </w:r>
          </w:p>
        </w:tc>
        <w:tc>
          <w:tcPr>
            <w:tcW w:w="1594" w:type="dxa"/>
            <w:noWrap/>
            <w:vAlign w:val="center"/>
          </w:tcPr>
          <w:p w:rsidR="000A5806" w:rsidRPr="00065111" w:rsidRDefault="000A5806" w:rsidP="00065111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511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1010171208</w:t>
            </w:r>
          </w:p>
        </w:tc>
        <w:tc>
          <w:tcPr>
            <w:tcW w:w="1276" w:type="dxa"/>
            <w:noWrap/>
            <w:vAlign w:val="center"/>
          </w:tcPr>
          <w:p w:rsidR="000A5806" w:rsidRPr="00065111" w:rsidRDefault="000A5806" w:rsidP="00065111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65111">
              <w:rPr>
                <w:rFonts w:ascii="仿宋_GB2312" w:eastAsia="仿宋_GB2312" w:hAnsi="仿宋" w:hint="eastAsia"/>
                <w:sz w:val="24"/>
                <w:szCs w:val="24"/>
              </w:rPr>
              <w:t>10101712</w:t>
            </w:r>
          </w:p>
        </w:tc>
        <w:tc>
          <w:tcPr>
            <w:tcW w:w="2977" w:type="dxa"/>
            <w:noWrap/>
            <w:vAlign w:val="center"/>
          </w:tcPr>
          <w:p w:rsidR="000A5806" w:rsidRPr="00A57AB7" w:rsidRDefault="000A5806" w:rsidP="00065111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 w:val="restart"/>
            <w:noWrap/>
            <w:vAlign w:val="center"/>
          </w:tcPr>
          <w:p w:rsidR="000A5806" w:rsidRPr="00A57AB7" w:rsidRDefault="000A5806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叶高峰</w:t>
            </w:r>
          </w:p>
          <w:p w:rsidR="000A5806" w:rsidRPr="00A57AB7" w:rsidRDefault="000A5806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刘志坤</w:t>
            </w:r>
          </w:p>
        </w:tc>
      </w:tr>
      <w:tr w:rsidR="000A5806" w:rsidRPr="00A57AB7" w:rsidTr="000A5806">
        <w:trPr>
          <w:trHeight w:val="312"/>
          <w:jc w:val="center"/>
        </w:trPr>
        <w:tc>
          <w:tcPr>
            <w:tcW w:w="908" w:type="dxa"/>
            <w:vMerge/>
            <w:noWrap/>
            <w:vAlign w:val="center"/>
          </w:tcPr>
          <w:p w:rsidR="000A5806" w:rsidRPr="00065111" w:rsidRDefault="000A5806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noWrap/>
          </w:tcPr>
          <w:p w:rsidR="000A5806" w:rsidRPr="00065111" w:rsidRDefault="000A5806" w:rsidP="00065111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511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秦林鹏</w:t>
            </w:r>
          </w:p>
        </w:tc>
        <w:tc>
          <w:tcPr>
            <w:tcW w:w="1594" w:type="dxa"/>
            <w:noWrap/>
            <w:vAlign w:val="center"/>
          </w:tcPr>
          <w:p w:rsidR="000A5806" w:rsidRPr="00065111" w:rsidRDefault="000A5806" w:rsidP="00065111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511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1010173233</w:t>
            </w:r>
          </w:p>
        </w:tc>
        <w:tc>
          <w:tcPr>
            <w:tcW w:w="1276" w:type="dxa"/>
            <w:noWrap/>
            <w:vAlign w:val="center"/>
          </w:tcPr>
          <w:p w:rsidR="000A5806" w:rsidRPr="00065111" w:rsidRDefault="000A5806" w:rsidP="00065111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65111">
              <w:rPr>
                <w:rFonts w:ascii="仿宋_GB2312" w:eastAsia="仿宋_GB2312" w:hAnsi="仿宋" w:hint="eastAsia"/>
                <w:sz w:val="24"/>
                <w:szCs w:val="24"/>
              </w:rPr>
              <w:t>10191701</w:t>
            </w:r>
          </w:p>
        </w:tc>
        <w:tc>
          <w:tcPr>
            <w:tcW w:w="2977" w:type="dxa"/>
            <w:noWrap/>
          </w:tcPr>
          <w:p w:rsidR="000A5806" w:rsidRPr="00A57AB7" w:rsidRDefault="000A5806" w:rsidP="00065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数理学院</w:t>
            </w:r>
          </w:p>
        </w:tc>
        <w:tc>
          <w:tcPr>
            <w:tcW w:w="1317" w:type="dxa"/>
            <w:vMerge/>
            <w:noWrap/>
            <w:vAlign w:val="center"/>
          </w:tcPr>
          <w:p w:rsidR="000A5806" w:rsidRPr="00A57AB7" w:rsidRDefault="000A5806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0A5806" w:rsidRPr="00A57AB7" w:rsidTr="000A5806">
        <w:trPr>
          <w:trHeight w:val="312"/>
          <w:jc w:val="center"/>
        </w:trPr>
        <w:tc>
          <w:tcPr>
            <w:tcW w:w="908" w:type="dxa"/>
            <w:vMerge/>
            <w:noWrap/>
            <w:vAlign w:val="center"/>
          </w:tcPr>
          <w:p w:rsidR="000A5806" w:rsidRPr="00065111" w:rsidRDefault="000A5806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noWrap/>
          </w:tcPr>
          <w:p w:rsidR="000A5806" w:rsidRPr="00065111" w:rsidRDefault="000A5806" w:rsidP="00065111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511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陈锋</w:t>
            </w:r>
          </w:p>
        </w:tc>
        <w:tc>
          <w:tcPr>
            <w:tcW w:w="1594" w:type="dxa"/>
            <w:noWrap/>
            <w:vAlign w:val="center"/>
          </w:tcPr>
          <w:p w:rsidR="000A5806" w:rsidRPr="00065111" w:rsidRDefault="000A5806" w:rsidP="00065111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511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1010171121</w:t>
            </w:r>
          </w:p>
        </w:tc>
        <w:tc>
          <w:tcPr>
            <w:tcW w:w="1276" w:type="dxa"/>
            <w:noWrap/>
            <w:vAlign w:val="center"/>
          </w:tcPr>
          <w:p w:rsidR="000A5806" w:rsidRPr="00065111" w:rsidRDefault="000A5806" w:rsidP="00065111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65111">
              <w:rPr>
                <w:rFonts w:ascii="仿宋_GB2312" w:eastAsia="仿宋_GB2312" w:hAnsi="仿宋" w:hint="eastAsia"/>
                <w:sz w:val="24"/>
                <w:szCs w:val="24"/>
              </w:rPr>
              <w:t>10101711</w:t>
            </w:r>
          </w:p>
        </w:tc>
        <w:tc>
          <w:tcPr>
            <w:tcW w:w="2977" w:type="dxa"/>
            <w:noWrap/>
          </w:tcPr>
          <w:p w:rsidR="000A5806" w:rsidRPr="00A57AB7" w:rsidRDefault="000A5806" w:rsidP="00065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/>
            <w:noWrap/>
            <w:vAlign w:val="center"/>
          </w:tcPr>
          <w:p w:rsidR="000A5806" w:rsidRPr="00A57AB7" w:rsidRDefault="000A5806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0A5806" w:rsidRPr="00A57AB7" w:rsidTr="000A5806">
        <w:trPr>
          <w:trHeight w:val="312"/>
          <w:jc w:val="center"/>
        </w:trPr>
        <w:tc>
          <w:tcPr>
            <w:tcW w:w="9100" w:type="dxa"/>
            <w:gridSpan w:val="6"/>
            <w:noWrap/>
            <w:vAlign w:val="center"/>
          </w:tcPr>
          <w:p w:rsidR="000A5806" w:rsidRPr="00065111" w:rsidRDefault="000A5806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511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三等奖（1项）</w:t>
            </w:r>
          </w:p>
        </w:tc>
      </w:tr>
      <w:tr w:rsidR="000A5806" w:rsidRPr="00A57AB7" w:rsidTr="000A5806">
        <w:trPr>
          <w:trHeight w:val="312"/>
          <w:jc w:val="center"/>
        </w:trPr>
        <w:tc>
          <w:tcPr>
            <w:tcW w:w="908" w:type="dxa"/>
            <w:vMerge w:val="restart"/>
            <w:noWrap/>
            <w:vAlign w:val="center"/>
          </w:tcPr>
          <w:p w:rsidR="000A5806" w:rsidRPr="00065111" w:rsidRDefault="000A5806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511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8" w:type="dxa"/>
            <w:noWrap/>
          </w:tcPr>
          <w:p w:rsidR="000A5806" w:rsidRPr="00065111" w:rsidRDefault="000A5806" w:rsidP="00065111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511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李茜</w:t>
            </w:r>
          </w:p>
        </w:tc>
        <w:tc>
          <w:tcPr>
            <w:tcW w:w="1594" w:type="dxa"/>
            <w:noWrap/>
            <w:vAlign w:val="center"/>
          </w:tcPr>
          <w:p w:rsidR="000A5806" w:rsidRPr="00065111" w:rsidRDefault="000A5806" w:rsidP="00065111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511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1010171103</w:t>
            </w:r>
          </w:p>
        </w:tc>
        <w:tc>
          <w:tcPr>
            <w:tcW w:w="1276" w:type="dxa"/>
            <w:noWrap/>
            <w:vAlign w:val="center"/>
          </w:tcPr>
          <w:p w:rsidR="000A5806" w:rsidRPr="00065111" w:rsidRDefault="000A5806" w:rsidP="00065111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65111">
              <w:rPr>
                <w:rFonts w:ascii="仿宋_GB2312" w:eastAsia="仿宋_GB2312" w:hAnsi="仿宋" w:hint="eastAsia"/>
                <w:sz w:val="24"/>
                <w:szCs w:val="24"/>
              </w:rPr>
              <w:t>10101711</w:t>
            </w:r>
          </w:p>
        </w:tc>
        <w:tc>
          <w:tcPr>
            <w:tcW w:w="2977" w:type="dxa"/>
            <w:noWrap/>
            <w:vAlign w:val="center"/>
          </w:tcPr>
          <w:p w:rsidR="000A5806" w:rsidRPr="00A57AB7" w:rsidRDefault="000A5806" w:rsidP="00065111">
            <w:pPr>
              <w:spacing w:line="24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 w:val="restart"/>
            <w:noWrap/>
            <w:vAlign w:val="center"/>
          </w:tcPr>
          <w:p w:rsidR="000A5806" w:rsidRPr="00A57AB7" w:rsidRDefault="000A5806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高建军</w:t>
            </w:r>
          </w:p>
          <w:p w:rsidR="000A5806" w:rsidRPr="00A57AB7" w:rsidRDefault="000A5806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徐敬领</w:t>
            </w:r>
            <w:proofErr w:type="gramEnd"/>
          </w:p>
        </w:tc>
      </w:tr>
      <w:tr w:rsidR="000A5806" w:rsidRPr="00A57AB7" w:rsidTr="000A5806">
        <w:trPr>
          <w:trHeight w:val="312"/>
          <w:jc w:val="center"/>
        </w:trPr>
        <w:tc>
          <w:tcPr>
            <w:tcW w:w="908" w:type="dxa"/>
            <w:vMerge/>
            <w:noWrap/>
            <w:vAlign w:val="center"/>
          </w:tcPr>
          <w:p w:rsidR="000A5806" w:rsidRPr="00065111" w:rsidRDefault="000A5806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noWrap/>
          </w:tcPr>
          <w:p w:rsidR="000A5806" w:rsidRPr="00065111" w:rsidRDefault="000A5806" w:rsidP="00065111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511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张晓彤</w:t>
            </w:r>
          </w:p>
        </w:tc>
        <w:tc>
          <w:tcPr>
            <w:tcW w:w="1594" w:type="dxa"/>
            <w:noWrap/>
            <w:vAlign w:val="center"/>
          </w:tcPr>
          <w:p w:rsidR="000A5806" w:rsidRPr="00065111" w:rsidRDefault="000A5806" w:rsidP="00065111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511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1010173104</w:t>
            </w:r>
          </w:p>
        </w:tc>
        <w:tc>
          <w:tcPr>
            <w:tcW w:w="1276" w:type="dxa"/>
            <w:noWrap/>
            <w:vAlign w:val="center"/>
          </w:tcPr>
          <w:p w:rsidR="000A5806" w:rsidRPr="00065111" w:rsidRDefault="000A5806" w:rsidP="00065111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65111">
              <w:rPr>
                <w:rFonts w:ascii="仿宋_GB2312" w:eastAsia="仿宋_GB2312" w:hAnsi="仿宋" w:hint="eastAsia"/>
                <w:sz w:val="24"/>
                <w:szCs w:val="24"/>
              </w:rPr>
              <w:t>10101731</w:t>
            </w:r>
          </w:p>
        </w:tc>
        <w:tc>
          <w:tcPr>
            <w:tcW w:w="2977" w:type="dxa"/>
            <w:noWrap/>
          </w:tcPr>
          <w:p w:rsidR="000A5806" w:rsidRPr="00A57AB7" w:rsidRDefault="000A5806" w:rsidP="00065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/>
            <w:noWrap/>
            <w:vAlign w:val="center"/>
          </w:tcPr>
          <w:p w:rsidR="000A5806" w:rsidRPr="00A57AB7" w:rsidRDefault="000A5806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0A5806" w:rsidRPr="00A57AB7" w:rsidTr="000A5806">
        <w:trPr>
          <w:trHeight w:val="312"/>
          <w:jc w:val="center"/>
        </w:trPr>
        <w:tc>
          <w:tcPr>
            <w:tcW w:w="908" w:type="dxa"/>
            <w:vMerge/>
            <w:noWrap/>
            <w:vAlign w:val="center"/>
          </w:tcPr>
          <w:p w:rsidR="000A5806" w:rsidRPr="00065111" w:rsidRDefault="000A5806" w:rsidP="000A5806">
            <w:pPr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noWrap/>
          </w:tcPr>
          <w:p w:rsidR="000A5806" w:rsidRPr="00065111" w:rsidRDefault="000A5806" w:rsidP="00065111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511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马子</w:t>
            </w:r>
            <w:proofErr w:type="gramStart"/>
            <w:r w:rsidRPr="0006511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594" w:type="dxa"/>
            <w:noWrap/>
            <w:vAlign w:val="center"/>
          </w:tcPr>
          <w:p w:rsidR="000A5806" w:rsidRPr="00065111" w:rsidRDefault="000A5806" w:rsidP="00065111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511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1010173103</w:t>
            </w:r>
          </w:p>
        </w:tc>
        <w:tc>
          <w:tcPr>
            <w:tcW w:w="1276" w:type="dxa"/>
            <w:noWrap/>
            <w:vAlign w:val="center"/>
          </w:tcPr>
          <w:p w:rsidR="000A5806" w:rsidRPr="00065111" w:rsidRDefault="000A5806" w:rsidP="00065111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65111">
              <w:rPr>
                <w:rFonts w:ascii="仿宋_GB2312" w:eastAsia="仿宋_GB2312" w:hAnsi="仿宋" w:hint="eastAsia"/>
                <w:sz w:val="24"/>
                <w:szCs w:val="24"/>
              </w:rPr>
              <w:t>10101731</w:t>
            </w:r>
          </w:p>
        </w:tc>
        <w:tc>
          <w:tcPr>
            <w:tcW w:w="2977" w:type="dxa"/>
            <w:noWrap/>
          </w:tcPr>
          <w:p w:rsidR="000A5806" w:rsidRPr="00A57AB7" w:rsidRDefault="000A5806" w:rsidP="00065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/>
            <w:noWrap/>
            <w:vAlign w:val="center"/>
          </w:tcPr>
          <w:p w:rsidR="000A5806" w:rsidRPr="00A57AB7" w:rsidRDefault="000A5806" w:rsidP="000A5806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</w:tbl>
    <w:p w:rsidR="00B00674" w:rsidRPr="00A57AB7" w:rsidRDefault="00B00674" w:rsidP="003D6D69">
      <w:pPr>
        <w:rPr>
          <w:snapToGrid w:val="0"/>
        </w:rPr>
      </w:pPr>
    </w:p>
    <w:p w:rsidR="00CA5922" w:rsidRPr="00A57AB7" w:rsidRDefault="00B00674" w:rsidP="00CA5922">
      <w:pPr>
        <w:spacing w:line="240" w:lineRule="auto"/>
        <w:outlineLvl w:val="0"/>
        <w:rPr>
          <w:rFonts w:ascii="仿宋_GB2312" w:eastAsia="仿宋_GB2312" w:hAnsi="仿宋"/>
          <w:snapToGrid w:val="0"/>
          <w:kern w:val="0"/>
          <w:sz w:val="24"/>
          <w:szCs w:val="24"/>
        </w:rPr>
      </w:pPr>
      <w:r w:rsidRPr="00A57AB7">
        <w:rPr>
          <w:rFonts w:ascii="仿宋_GB2312" w:eastAsia="仿宋_GB2312" w:hAnsi="仿宋" w:hint="eastAsia"/>
          <w:snapToGrid w:val="0"/>
          <w:kern w:val="0"/>
          <w:sz w:val="24"/>
          <w:szCs w:val="24"/>
        </w:rPr>
        <w:t>十</w:t>
      </w:r>
      <w:r w:rsidR="00095D12">
        <w:rPr>
          <w:rFonts w:ascii="仿宋_GB2312" w:eastAsia="仿宋_GB2312" w:hAnsi="仿宋" w:hint="eastAsia"/>
          <w:snapToGrid w:val="0"/>
          <w:kern w:val="0"/>
          <w:sz w:val="24"/>
          <w:szCs w:val="24"/>
        </w:rPr>
        <w:t>六</w:t>
      </w:r>
      <w:r w:rsidR="00CA5922" w:rsidRPr="00A57AB7">
        <w:rPr>
          <w:rFonts w:ascii="仿宋_GB2312" w:eastAsia="仿宋_GB2312" w:hAnsi="仿宋" w:hint="eastAsia"/>
          <w:snapToGrid w:val="0"/>
          <w:kern w:val="0"/>
          <w:sz w:val="24"/>
          <w:szCs w:val="24"/>
        </w:rPr>
        <w:t>、2020年全国大学生海洋知识竞赛获奖名单</w:t>
      </w:r>
    </w:p>
    <w:tbl>
      <w:tblPr>
        <w:tblW w:w="9100" w:type="dxa"/>
        <w:jc w:val="center"/>
        <w:tblLayout w:type="fixed"/>
        <w:tblLook w:val="04A0"/>
      </w:tblPr>
      <w:tblGrid>
        <w:gridCol w:w="908"/>
        <w:gridCol w:w="1028"/>
        <w:gridCol w:w="2445"/>
        <w:gridCol w:w="1691"/>
        <w:gridCol w:w="1416"/>
        <w:gridCol w:w="1612"/>
      </w:tblGrid>
      <w:tr w:rsidR="00CA5922" w:rsidRPr="00A57AB7" w:rsidTr="00CC4437">
        <w:trPr>
          <w:trHeight w:val="312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922" w:rsidRPr="00A57AB7" w:rsidRDefault="00CA5922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922" w:rsidRPr="00A57AB7" w:rsidRDefault="00CA5922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922" w:rsidRPr="00A57AB7" w:rsidRDefault="00CA5922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922" w:rsidRPr="00A57AB7" w:rsidRDefault="00CA5922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922" w:rsidRPr="00A57AB7" w:rsidRDefault="00CA5922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922" w:rsidRPr="00A57AB7" w:rsidRDefault="00CA5922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CA5922" w:rsidRPr="00A57AB7" w:rsidTr="00CC4437">
        <w:trPr>
          <w:trHeight w:val="312"/>
          <w:jc w:val="center"/>
        </w:trPr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5922" w:rsidRPr="00A57AB7" w:rsidRDefault="00CA5922" w:rsidP="00CC4437">
            <w:pPr>
              <w:widowControl/>
              <w:spacing w:line="240" w:lineRule="auto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三等奖（1名）</w:t>
            </w:r>
          </w:p>
        </w:tc>
      </w:tr>
      <w:tr w:rsidR="00CA5922" w:rsidRPr="00A57AB7" w:rsidTr="00CC4437">
        <w:trPr>
          <w:trHeight w:val="312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922" w:rsidRPr="00A57AB7" w:rsidRDefault="00CA5922" w:rsidP="00CC4437">
            <w:pPr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922" w:rsidRPr="00A57AB7" w:rsidRDefault="00CA5922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王雅</w:t>
            </w:r>
            <w:r w:rsidRPr="00A57AB7">
              <w:rPr>
                <w:rFonts w:ascii="仿宋_GB2312" w:eastAsia="仿宋_GB2312" w:hAnsi="宋体" w:cs="宋体" w:hint="eastAsia"/>
                <w:sz w:val="24"/>
                <w:szCs w:val="24"/>
              </w:rPr>
              <w:t>琦</w:t>
            </w:r>
            <w:proofErr w:type="gramEnd"/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922" w:rsidRPr="00A57AB7" w:rsidRDefault="00CA5922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1008171215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922" w:rsidRPr="00A57AB7" w:rsidRDefault="00CA5922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10111712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922" w:rsidRPr="00A57AB7" w:rsidRDefault="00CA5922" w:rsidP="00CC4437">
            <w:pPr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sz w:val="24"/>
                <w:szCs w:val="24"/>
              </w:rPr>
              <w:t>海洋学院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922" w:rsidRPr="00A57AB7" w:rsidRDefault="00CA5922" w:rsidP="00CC4437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由雪莲</w:t>
            </w:r>
          </w:p>
        </w:tc>
      </w:tr>
      <w:tr w:rsidR="00CA5922" w:rsidRPr="00A57AB7" w:rsidTr="00CC4437">
        <w:trPr>
          <w:trHeight w:val="227"/>
          <w:jc w:val="center"/>
        </w:trPr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922" w:rsidRPr="00A57AB7" w:rsidRDefault="00CA5922" w:rsidP="00CC4437">
            <w:pPr>
              <w:widowControl/>
              <w:spacing w:line="240" w:lineRule="auto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优秀指导教师：由雪莲</w:t>
            </w:r>
          </w:p>
        </w:tc>
      </w:tr>
    </w:tbl>
    <w:p w:rsidR="00816940" w:rsidRPr="00A57AB7" w:rsidRDefault="00816940" w:rsidP="00C87285">
      <w:pPr>
        <w:spacing w:line="240" w:lineRule="auto"/>
        <w:rPr>
          <w:rFonts w:ascii="仿宋_GB2312" w:eastAsia="仿宋_GB2312" w:hAnsiTheme="minorEastAsia"/>
          <w:sz w:val="24"/>
          <w:szCs w:val="24"/>
        </w:rPr>
      </w:pPr>
    </w:p>
    <w:p w:rsidR="00BC322C" w:rsidRPr="003D6D69" w:rsidRDefault="00095D12" w:rsidP="003D6D69">
      <w:pPr>
        <w:spacing w:line="240" w:lineRule="auto"/>
        <w:outlineLvl w:val="0"/>
        <w:rPr>
          <w:rFonts w:ascii="仿宋_GB2312" w:eastAsia="仿宋_GB2312" w:hAnsi="仿宋"/>
          <w:snapToGrid w:val="0"/>
          <w:kern w:val="0"/>
          <w:sz w:val="24"/>
          <w:szCs w:val="24"/>
        </w:rPr>
      </w:pPr>
      <w:r w:rsidRPr="003D6D69">
        <w:rPr>
          <w:rFonts w:ascii="仿宋_GB2312" w:eastAsia="仿宋_GB2312" w:hAnsi="仿宋" w:hint="eastAsia"/>
          <w:snapToGrid w:val="0"/>
          <w:kern w:val="0"/>
          <w:sz w:val="24"/>
          <w:szCs w:val="24"/>
        </w:rPr>
        <w:t>十七</w:t>
      </w:r>
      <w:r w:rsidR="00BC322C" w:rsidRPr="003D6D69">
        <w:rPr>
          <w:rFonts w:ascii="仿宋_GB2312" w:eastAsia="仿宋_GB2312" w:hAnsi="仿宋" w:hint="eastAsia"/>
          <w:snapToGrid w:val="0"/>
          <w:kern w:val="0"/>
          <w:sz w:val="24"/>
          <w:szCs w:val="24"/>
        </w:rPr>
        <w:t>、2020年全国大学生数学建模竞赛获奖名单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"/>
        <w:gridCol w:w="1095"/>
        <w:gridCol w:w="1695"/>
        <w:gridCol w:w="1421"/>
        <w:gridCol w:w="2975"/>
        <w:gridCol w:w="1456"/>
      </w:tblGrid>
      <w:tr w:rsidR="009614EC" w:rsidRPr="00A57AB7" w:rsidTr="009614EC">
        <w:trPr>
          <w:trHeight w:val="39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9614EC" w:rsidRPr="00A57AB7" w:rsidTr="009614EC">
        <w:trPr>
          <w:trHeight w:val="397"/>
          <w:jc w:val="center"/>
        </w:trPr>
        <w:tc>
          <w:tcPr>
            <w:tcW w:w="9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全国二等奖（3项）</w:t>
            </w:r>
          </w:p>
        </w:tc>
      </w:tr>
      <w:tr w:rsidR="009614EC" w:rsidRPr="00A57AB7" w:rsidTr="008E2610">
        <w:trPr>
          <w:trHeight w:val="397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沈伟豪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1004185223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10041852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黄光东</w:t>
            </w:r>
          </w:p>
        </w:tc>
      </w:tr>
      <w:tr w:rsidR="009614EC" w:rsidRPr="00A57AB7" w:rsidTr="008E2610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汪都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1004185227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10041852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8E2610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张逸飞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1004185118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10041851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8E2610">
        <w:trPr>
          <w:trHeight w:val="397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A57AB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彧</w:t>
            </w:r>
            <w:proofErr w:type="gramEnd"/>
            <w:r w:rsidRPr="00A57AB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嘉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1019181125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10191811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陈瑞阁</w:t>
            </w:r>
            <w:proofErr w:type="gramEnd"/>
          </w:p>
        </w:tc>
      </w:tr>
      <w:tr w:rsidR="009614EC" w:rsidRPr="00A57AB7" w:rsidTr="008E2610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朱志腾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1001183120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10191811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8E2610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高龙飞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1019181112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10191811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8E2610">
        <w:trPr>
          <w:trHeight w:val="397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高一凡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1003182114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10031821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邢永丽</w:t>
            </w:r>
          </w:p>
        </w:tc>
      </w:tr>
      <w:tr w:rsidR="009614EC" w:rsidRPr="00A57AB7" w:rsidTr="008E2610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刘思源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1003182124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10031822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8E2610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董晓宇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1003182126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10031823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322C" w:rsidRPr="00A57AB7" w:rsidTr="009614EC">
        <w:trPr>
          <w:trHeight w:val="397"/>
          <w:jc w:val="center"/>
        </w:trPr>
        <w:tc>
          <w:tcPr>
            <w:tcW w:w="9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北京市一等奖（5项）</w:t>
            </w:r>
          </w:p>
        </w:tc>
      </w:tr>
      <w:tr w:rsidR="00BC322C" w:rsidRPr="00A57AB7" w:rsidTr="008E2610">
        <w:trPr>
          <w:trHeight w:val="388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姚昕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1012181124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10121811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王翠香</w:t>
            </w:r>
          </w:p>
        </w:tc>
      </w:tr>
      <w:tr w:rsidR="00BC322C" w:rsidRPr="00A57AB7" w:rsidTr="008E2610">
        <w:trPr>
          <w:trHeight w:val="388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1012181205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10121812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322C" w:rsidRPr="00A57AB7" w:rsidTr="008E2610">
        <w:trPr>
          <w:trHeight w:val="388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范英杰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1012181225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10121812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322C" w:rsidRPr="00A57AB7" w:rsidTr="008E2610">
        <w:trPr>
          <w:trHeight w:val="388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1004186116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10041861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黄光东</w:t>
            </w:r>
          </w:p>
        </w:tc>
      </w:tr>
      <w:tr w:rsidR="00BC322C" w:rsidRPr="00A57AB7" w:rsidTr="008E2610">
        <w:trPr>
          <w:trHeight w:val="38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范明裕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1004186122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10041861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322C" w:rsidRPr="00A57AB7" w:rsidTr="008E2610">
        <w:trPr>
          <w:trHeight w:val="388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张飞宇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1004186117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10041861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322C" w:rsidRPr="00A57AB7" w:rsidTr="008E2610">
        <w:trPr>
          <w:trHeight w:val="388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尹心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1002171218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10021712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陈瑞阁</w:t>
            </w:r>
            <w:proofErr w:type="gramEnd"/>
          </w:p>
        </w:tc>
      </w:tr>
      <w:tr w:rsidR="00BC322C" w:rsidRPr="00A57AB7" w:rsidTr="008E2610">
        <w:trPr>
          <w:trHeight w:val="38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李方瑞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1002171301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10021713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322C" w:rsidRPr="00A57AB7" w:rsidTr="008E2610">
        <w:trPr>
          <w:trHeight w:val="388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邱思锐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1010173210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10101732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322C" w:rsidRPr="00A57AB7" w:rsidTr="008E2610">
        <w:trPr>
          <w:trHeight w:val="388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王露豪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1010182111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10101821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邢永丽</w:t>
            </w:r>
          </w:p>
        </w:tc>
      </w:tr>
      <w:tr w:rsidR="00BC322C" w:rsidRPr="00A57AB7" w:rsidTr="008E2610">
        <w:trPr>
          <w:trHeight w:val="38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李志</w:t>
            </w: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1010182112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10101821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322C" w:rsidRPr="00A57AB7" w:rsidTr="008E2610">
        <w:trPr>
          <w:trHeight w:val="388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郭嘉</w:t>
            </w:r>
            <w:proofErr w:type="gramStart"/>
            <w:r w:rsidRPr="00A57AB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湦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1001185122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10011851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322C" w:rsidRPr="00A57AB7" w:rsidTr="008E2610">
        <w:trPr>
          <w:trHeight w:val="388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尹婧</w:t>
            </w:r>
            <w:r w:rsidRPr="00A57AB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祎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1007182105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10071821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邢永丽</w:t>
            </w:r>
          </w:p>
        </w:tc>
      </w:tr>
      <w:tr w:rsidR="00BC322C" w:rsidRPr="00A57AB7" w:rsidTr="008E2610">
        <w:trPr>
          <w:trHeight w:val="38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刘丁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1006162308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10061623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322C" w:rsidRPr="00A57AB7" w:rsidTr="008E2610">
        <w:trPr>
          <w:trHeight w:val="388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孟书毅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1010181113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10101811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C" w:rsidRPr="00A57AB7" w:rsidRDefault="00BC322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9614EC">
        <w:trPr>
          <w:trHeight w:val="460"/>
          <w:jc w:val="center"/>
        </w:trPr>
        <w:tc>
          <w:tcPr>
            <w:tcW w:w="9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北京市二等奖（13项）</w:t>
            </w: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王思源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1007181114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10071811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黄光东</w:t>
            </w: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胡昊翔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1012181117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10121811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袁铖帆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1004181228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李欣格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1005183110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10051831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黄光东</w:t>
            </w: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李汶林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1010182223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10101822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杨舒祺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1006182102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10041851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张贵昭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1004181219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黄光东</w:t>
            </w: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冯卫栋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1004181215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曹佳宁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1004181213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浜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1012181115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10121811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黄光东</w:t>
            </w: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1012181112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占</w:t>
            </w: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懿娟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1012182202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10121822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林子</w:t>
            </w: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1004186112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10041861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黄光东</w:t>
            </w: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梁文旭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1004186101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10041861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梁姝凝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1004186108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10041861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1012181208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10121812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黄光东</w:t>
            </w: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王英贤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1012181210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10121812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泷</w:t>
            </w:r>
            <w:proofErr w:type="gramEnd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1012181206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10121812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1002183103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10021831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陈瑞阁</w:t>
            </w:r>
            <w:proofErr w:type="gramEnd"/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刘思彤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1002183124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10021831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1002183102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10021831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胡伟立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1004183221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陈瑞阁</w:t>
            </w:r>
            <w:proofErr w:type="gramEnd"/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李炜祺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1004183105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10041831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郝进宝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1004183218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赵益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1004183102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10041831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陈瑞阁</w:t>
            </w:r>
            <w:proofErr w:type="gramEnd"/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魏嘉宁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1004183127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10041831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田露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1002183132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10021831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冯书艺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1004183209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邢永丽</w:t>
            </w: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刘晓辉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1004186229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陈佳豪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1005182124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10051821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孟子</w:t>
            </w: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钰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1007188202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10071882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邢永丽</w:t>
            </w: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1007188109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10071881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马博文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1007188118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10071881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刘雨欣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1011182104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10041811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 明</w:t>
            </w: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曲君华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1011182105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10191801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胡祺波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1001181123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10191801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牛</w:t>
            </w:r>
            <w:proofErr w:type="gramStart"/>
            <w:r w:rsidRPr="00A57AB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1010182109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10101821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杨越峰</w:t>
            </w: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李雪岩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1003182218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10101821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4C667B">
        <w:trPr>
          <w:trHeight w:val="397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张博雄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1010181225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10101812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614EC" w:rsidRPr="00A57AB7" w:rsidRDefault="009614EC" w:rsidP="00C87285">
      <w:pPr>
        <w:spacing w:line="240" w:lineRule="auto"/>
        <w:rPr>
          <w:rFonts w:ascii="仿宋_GB2312" w:eastAsia="仿宋_GB2312" w:hAnsiTheme="minorEastAsia"/>
          <w:sz w:val="24"/>
          <w:szCs w:val="24"/>
        </w:rPr>
      </w:pPr>
    </w:p>
    <w:p w:rsidR="0013591D" w:rsidRPr="003D6D69" w:rsidRDefault="00095D12" w:rsidP="003D6D69">
      <w:pPr>
        <w:spacing w:line="240" w:lineRule="auto"/>
        <w:outlineLvl w:val="0"/>
        <w:rPr>
          <w:rFonts w:ascii="仿宋_GB2312" w:eastAsia="仿宋_GB2312" w:hAnsi="仿宋"/>
          <w:snapToGrid w:val="0"/>
          <w:kern w:val="0"/>
          <w:sz w:val="24"/>
          <w:szCs w:val="24"/>
        </w:rPr>
      </w:pPr>
      <w:r w:rsidRPr="003D6D69">
        <w:rPr>
          <w:rFonts w:ascii="仿宋_GB2312" w:eastAsia="仿宋_GB2312" w:hAnsi="仿宋" w:hint="eastAsia"/>
          <w:snapToGrid w:val="0"/>
          <w:kern w:val="0"/>
          <w:sz w:val="24"/>
          <w:szCs w:val="24"/>
        </w:rPr>
        <w:t>十八</w:t>
      </w:r>
      <w:r w:rsidR="0013591D" w:rsidRPr="003D6D69">
        <w:rPr>
          <w:rFonts w:ascii="仿宋_GB2312" w:eastAsia="仿宋_GB2312" w:hAnsi="仿宋" w:hint="eastAsia"/>
          <w:snapToGrid w:val="0"/>
          <w:kern w:val="0"/>
          <w:sz w:val="24"/>
          <w:szCs w:val="24"/>
        </w:rPr>
        <w:t>、2020年美国大学生数学建模竞赛获奖名单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1094"/>
        <w:gridCol w:w="1688"/>
        <w:gridCol w:w="6"/>
        <w:gridCol w:w="1422"/>
        <w:gridCol w:w="2971"/>
        <w:gridCol w:w="1456"/>
      </w:tblGrid>
      <w:tr w:rsidR="00B00674" w:rsidRPr="00A57AB7" w:rsidTr="009614EC">
        <w:trPr>
          <w:trHeight w:val="397"/>
          <w:jc w:val="center"/>
        </w:trPr>
        <w:tc>
          <w:tcPr>
            <w:tcW w:w="758" w:type="dxa"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55" w:type="dxa"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B00674" w:rsidRPr="00A57AB7" w:rsidTr="009614EC">
        <w:trPr>
          <w:trHeight w:val="397"/>
          <w:jc w:val="center"/>
        </w:trPr>
        <w:tc>
          <w:tcPr>
            <w:tcW w:w="9394" w:type="dxa"/>
            <w:gridSpan w:val="7"/>
            <w:vAlign w:val="center"/>
          </w:tcPr>
          <w:p w:rsidR="00B00674" w:rsidRPr="00A57AB7" w:rsidRDefault="00B00674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Finalist</w:t>
            </w: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（3项）</w:t>
            </w:r>
          </w:p>
        </w:tc>
      </w:tr>
      <w:tr w:rsidR="00B00674" w:rsidRPr="00A57AB7" w:rsidTr="004C667B">
        <w:trPr>
          <w:trHeight w:val="397"/>
          <w:jc w:val="center"/>
        </w:trPr>
        <w:tc>
          <w:tcPr>
            <w:tcW w:w="758" w:type="dxa"/>
            <w:vMerge w:val="restart"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张晓辉</w:t>
            </w:r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1002161124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10021611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455" w:type="dxa"/>
            <w:vMerge w:val="restart"/>
            <w:vAlign w:val="center"/>
          </w:tcPr>
          <w:p w:rsidR="00B00674" w:rsidRPr="00A57AB7" w:rsidRDefault="00B00674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陈瑞阁</w:t>
            </w:r>
            <w:proofErr w:type="gramEnd"/>
          </w:p>
        </w:tc>
      </w:tr>
      <w:tr w:rsidR="00B00674" w:rsidRPr="00A57AB7" w:rsidTr="004C667B">
        <w:trPr>
          <w:trHeight w:val="397"/>
          <w:jc w:val="center"/>
        </w:trPr>
        <w:tc>
          <w:tcPr>
            <w:tcW w:w="758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江昭明</w:t>
            </w:r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1002161217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10021612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455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674" w:rsidRPr="00A57AB7" w:rsidTr="004C667B">
        <w:trPr>
          <w:trHeight w:val="397"/>
          <w:jc w:val="center"/>
        </w:trPr>
        <w:tc>
          <w:tcPr>
            <w:tcW w:w="758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曾勇</w:t>
            </w:r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1002172120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10021721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455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674" w:rsidRPr="00A57AB7" w:rsidTr="004C667B">
        <w:trPr>
          <w:trHeight w:val="397"/>
          <w:jc w:val="center"/>
        </w:trPr>
        <w:tc>
          <w:tcPr>
            <w:tcW w:w="758" w:type="dxa"/>
            <w:vMerge w:val="restart"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王楠</w:t>
            </w:r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1003172202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10031722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455" w:type="dxa"/>
            <w:vMerge w:val="restart"/>
            <w:vAlign w:val="center"/>
          </w:tcPr>
          <w:p w:rsidR="00B00674" w:rsidRPr="00A57AB7" w:rsidRDefault="00B00674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陈瑞阁</w:t>
            </w:r>
            <w:proofErr w:type="gramEnd"/>
          </w:p>
        </w:tc>
      </w:tr>
      <w:tr w:rsidR="00B00674" w:rsidRPr="00A57AB7" w:rsidTr="004C667B">
        <w:trPr>
          <w:trHeight w:val="397"/>
          <w:jc w:val="center"/>
        </w:trPr>
        <w:tc>
          <w:tcPr>
            <w:tcW w:w="758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沈雪明</w:t>
            </w:r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1004182207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10041822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信息工程学院</w:t>
            </w:r>
          </w:p>
        </w:tc>
        <w:tc>
          <w:tcPr>
            <w:tcW w:w="1455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674" w:rsidRPr="00A57AB7" w:rsidTr="004C667B">
        <w:trPr>
          <w:trHeight w:val="397"/>
          <w:jc w:val="center"/>
        </w:trPr>
        <w:tc>
          <w:tcPr>
            <w:tcW w:w="758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周璐</w:t>
            </w: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珈</w:t>
            </w:r>
            <w:proofErr w:type="gramEnd"/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1004183106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10041831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5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674" w:rsidRPr="00A57AB7" w:rsidTr="004C667B">
        <w:trPr>
          <w:trHeight w:val="397"/>
          <w:jc w:val="center"/>
        </w:trPr>
        <w:tc>
          <w:tcPr>
            <w:tcW w:w="758" w:type="dxa"/>
            <w:vMerge w:val="restart"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龚晨</w:t>
            </w:r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1004161217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10041612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5" w:type="dxa"/>
            <w:vMerge w:val="restart"/>
            <w:vAlign w:val="center"/>
          </w:tcPr>
          <w:p w:rsidR="00B00674" w:rsidRPr="00A57AB7" w:rsidRDefault="00B00674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陈瑞阁</w:t>
            </w:r>
            <w:proofErr w:type="gramEnd"/>
          </w:p>
        </w:tc>
      </w:tr>
      <w:tr w:rsidR="00B00674" w:rsidRPr="00A57AB7" w:rsidTr="004C667B">
        <w:trPr>
          <w:trHeight w:val="397"/>
          <w:jc w:val="center"/>
        </w:trPr>
        <w:tc>
          <w:tcPr>
            <w:tcW w:w="758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才华</w:t>
            </w:r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1006162217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10061622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455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674" w:rsidRPr="00A57AB7" w:rsidTr="004C667B">
        <w:trPr>
          <w:trHeight w:val="397"/>
          <w:jc w:val="center"/>
        </w:trPr>
        <w:tc>
          <w:tcPr>
            <w:tcW w:w="758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朱含汐</w:t>
            </w:r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1008171210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10081712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55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674" w:rsidRPr="00A57AB7" w:rsidTr="009614EC">
        <w:trPr>
          <w:trHeight w:val="397"/>
          <w:jc w:val="center"/>
        </w:trPr>
        <w:tc>
          <w:tcPr>
            <w:tcW w:w="9394" w:type="dxa"/>
            <w:gridSpan w:val="7"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Meritorious Winner（6项）</w:t>
            </w:r>
          </w:p>
        </w:tc>
      </w:tr>
      <w:tr w:rsidR="00B00674" w:rsidRPr="00A57AB7" w:rsidTr="009614EC">
        <w:trPr>
          <w:trHeight w:val="397"/>
          <w:jc w:val="center"/>
        </w:trPr>
        <w:tc>
          <w:tcPr>
            <w:tcW w:w="758" w:type="dxa"/>
            <w:vMerge w:val="restart"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卢泽昱</w:t>
            </w:r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4C667B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1010181207</w:t>
            </w:r>
          </w:p>
        </w:tc>
        <w:tc>
          <w:tcPr>
            <w:tcW w:w="1422" w:type="dxa"/>
            <w:vAlign w:val="center"/>
          </w:tcPr>
          <w:p w:rsidR="00B00674" w:rsidRPr="00A57AB7" w:rsidRDefault="00EC5321" w:rsidP="00EC5321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10101812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455" w:type="dxa"/>
            <w:vMerge w:val="restart"/>
            <w:vAlign w:val="center"/>
          </w:tcPr>
          <w:p w:rsidR="00B00674" w:rsidRPr="00A57AB7" w:rsidRDefault="004C667B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黄光东</w:t>
            </w:r>
          </w:p>
        </w:tc>
      </w:tr>
      <w:tr w:rsidR="00B00674" w:rsidRPr="00A57AB7" w:rsidTr="009614EC">
        <w:trPr>
          <w:trHeight w:val="397"/>
          <w:jc w:val="center"/>
        </w:trPr>
        <w:tc>
          <w:tcPr>
            <w:tcW w:w="758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张冉</w:t>
            </w:r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4C667B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1010181124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4C667B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10101811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455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674" w:rsidRPr="00A57AB7" w:rsidTr="009614EC">
        <w:trPr>
          <w:trHeight w:val="397"/>
          <w:jc w:val="center"/>
        </w:trPr>
        <w:tc>
          <w:tcPr>
            <w:tcW w:w="758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周克成</w:t>
            </w:r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4C667B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1010181117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4C667B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10101811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455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674" w:rsidRPr="00A57AB7" w:rsidTr="00EC5321">
        <w:trPr>
          <w:trHeight w:val="397"/>
          <w:jc w:val="center"/>
        </w:trPr>
        <w:tc>
          <w:tcPr>
            <w:tcW w:w="758" w:type="dxa"/>
            <w:vMerge w:val="restart"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Theme="minorEastAsia" w:cs="微软雅黑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代雨</w:t>
            </w:r>
            <w:proofErr w:type="gramStart"/>
            <w:r w:rsidRPr="00A57AB7">
              <w:rPr>
                <w:rFonts w:ascii="仿宋_GB2312" w:hAnsi="宋体" w:cs="宋体" w:hint="eastAsia"/>
                <w:kern w:val="0"/>
                <w:sz w:val="24"/>
                <w:szCs w:val="24"/>
              </w:rPr>
              <w:t>濛</w:t>
            </w:r>
            <w:proofErr w:type="gramEnd"/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 w:cs="微软雅黑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1004176107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 w:cs="微软雅黑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10041761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 w:cs="微软雅黑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5" w:type="dxa"/>
            <w:vMerge w:val="restart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 w:cs="微软雅黑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微软雅黑" w:hint="eastAsia"/>
                <w:color w:val="000000"/>
                <w:sz w:val="24"/>
                <w:szCs w:val="24"/>
              </w:rPr>
              <w:t>陈瑞阁</w:t>
            </w:r>
            <w:proofErr w:type="gramEnd"/>
          </w:p>
        </w:tc>
      </w:tr>
      <w:tr w:rsidR="00B00674" w:rsidRPr="00A57AB7" w:rsidTr="00EC5321">
        <w:trPr>
          <w:trHeight w:val="397"/>
          <w:jc w:val="center"/>
        </w:trPr>
        <w:tc>
          <w:tcPr>
            <w:tcW w:w="758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 w:cs="微软雅黑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杜晋华</w:t>
            </w:r>
            <w:proofErr w:type="gramEnd"/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 w:cs="微软雅黑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1004181230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 w:cs="微软雅黑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10041812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 w:cs="微软雅黑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5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674" w:rsidRPr="00A57AB7" w:rsidTr="00EC5321">
        <w:trPr>
          <w:trHeight w:val="397"/>
          <w:jc w:val="center"/>
        </w:trPr>
        <w:tc>
          <w:tcPr>
            <w:tcW w:w="758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 w:cs="微软雅黑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胡睿</w:t>
            </w:r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 w:cs="微软雅黑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1006172104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 w:cs="微软雅黑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10071722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 w:cs="微软雅黑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55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674" w:rsidRPr="00A57AB7" w:rsidTr="009614EC">
        <w:trPr>
          <w:trHeight w:val="397"/>
          <w:jc w:val="center"/>
        </w:trPr>
        <w:tc>
          <w:tcPr>
            <w:tcW w:w="758" w:type="dxa"/>
            <w:vMerge w:val="restart"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刘广禹</w:t>
            </w:r>
            <w:proofErr w:type="gramEnd"/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1004175111</w:t>
            </w:r>
          </w:p>
        </w:tc>
        <w:tc>
          <w:tcPr>
            <w:tcW w:w="1422" w:type="dxa"/>
            <w:vAlign w:val="center"/>
          </w:tcPr>
          <w:p w:rsidR="00B00674" w:rsidRPr="00A57AB7" w:rsidRDefault="00EC5321" w:rsidP="00EC5321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10041751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5" w:type="dxa"/>
            <w:vMerge w:val="restart"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耿凤杰</w:t>
            </w:r>
            <w:proofErr w:type="gramEnd"/>
          </w:p>
        </w:tc>
      </w:tr>
      <w:tr w:rsidR="00B00674" w:rsidRPr="00A57AB7" w:rsidTr="009614EC">
        <w:trPr>
          <w:trHeight w:val="397"/>
          <w:jc w:val="center"/>
        </w:trPr>
        <w:tc>
          <w:tcPr>
            <w:tcW w:w="758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陈瑶</w:t>
            </w: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瑶</w:t>
            </w:r>
            <w:proofErr w:type="gramEnd"/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1004175109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10041751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5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674" w:rsidRPr="00A57AB7" w:rsidTr="009614EC">
        <w:trPr>
          <w:trHeight w:val="397"/>
          <w:jc w:val="center"/>
        </w:trPr>
        <w:tc>
          <w:tcPr>
            <w:tcW w:w="758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张慧斌</w:t>
            </w:r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1004171125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10041711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5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674" w:rsidRPr="00A57AB7" w:rsidTr="00EC5321">
        <w:trPr>
          <w:trHeight w:val="397"/>
          <w:jc w:val="center"/>
        </w:trPr>
        <w:tc>
          <w:tcPr>
            <w:tcW w:w="758" w:type="dxa"/>
            <w:vMerge w:val="restart"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白雅萌</w:t>
            </w:r>
            <w:proofErr w:type="gramEnd"/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1011181202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10081811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55" w:type="dxa"/>
            <w:vMerge w:val="restart"/>
            <w:vAlign w:val="center"/>
          </w:tcPr>
          <w:p w:rsidR="00B00674" w:rsidRPr="00A57AB7" w:rsidRDefault="00B00674" w:rsidP="009614E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杨越峰</w:t>
            </w:r>
          </w:p>
        </w:tc>
      </w:tr>
      <w:tr w:rsidR="00B00674" w:rsidRPr="00A57AB7" w:rsidTr="00EC5321">
        <w:trPr>
          <w:trHeight w:val="397"/>
          <w:jc w:val="center"/>
        </w:trPr>
        <w:tc>
          <w:tcPr>
            <w:tcW w:w="758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刘国杰</w:t>
            </w:r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1001161210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10011612</w:t>
            </w:r>
          </w:p>
        </w:tc>
        <w:tc>
          <w:tcPr>
            <w:tcW w:w="2971" w:type="dxa"/>
            <w:vAlign w:val="center"/>
          </w:tcPr>
          <w:p w:rsidR="00B00674" w:rsidRPr="00A57AB7" w:rsidRDefault="00EC5321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地球科学与资源</w:t>
            </w:r>
            <w:r w:rsidR="00B00674"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455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674" w:rsidRPr="00A57AB7" w:rsidTr="00EC5321">
        <w:trPr>
          <w:trHeight w:val="397"/>
          <w:jc w:val="center"/>
        </w:trPr>
        <w:tc>
          <w:tcPr>
            <w:tcW w:w="758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张伦源</w:t>
            </w:r>
            <w:proofErr w:type="gramEnd"/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1010171210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10101812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455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674" w:rsidRPr="00A57AB7" w:rsidTr="00EC5321">
        <w:trPr>
          <w:trHeight w:val="397"/>
          <w:jc w:val="center"/>
        </w:trPr>
        <w:tc>
          <w:tcPr>
            <w:tcW w:w="758" w:type="dxa"/>
            <w:vMerge w:val="restart"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单馨</w:t>
            </w:r>
            <w:proofErr w:type="gramEnd"/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1005173103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10051731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455" w:type="dxa"/>
            <w:vMerge w:val="restart"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陈瑞阁</w:t>
            </w:r>
            <w:proofErr w:type="gramEnd"/>
          </w:p>
        </w:tc>
      </w:tr>
      <w:tr w:rsidR="00B00674" w:rsidRPr="00A57AB7" w:rsidTr="00EC5321">
        <w:trPr>
          <w:trHeight w:val="397"/>
          <w:jc w:val="center"/>
        </w:trPr>
        <w:tc>
          <w:tcPr>
            <w:tcW w:w="758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易宇轩</w:t>
            </w:r>
            <w:proofErr w:type="gramEnd"/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1005173114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10041711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5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674" w:rsidRPr="00A57AB7" w:rsidTr="00EC5321">
        <w:trPr>
          <w:trHeight w:val="397"/>
          <w:jc w:val="center"/>
        </w:trPr>
        <w:tc>
          <w:tcPr>
            <w:tcW w:w="758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刘宇晨</w:t>
            </w:r>
            <w:proofErr w:type="gramEnd"/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1001171017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10191784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455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674" w:rsidRPr="00A57AB7" w:rsidTr="00EC5321">
        <w:trPr>
          <w:trHeight w:val="421"/>
          <w:jc w:val="center"/>
        </w:trPr>
        <w:tc>
          <w:tcPr>
            <w:tcW w:w="758" w:type="dxa"/>
            <w:vMerge w:val="restart"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李冠宇</w:t>
            </w:r>
            <w:proofErr w:type="gramEnd"/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1012171113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10121711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455" w:type="dxa"/>
            <w:vMerge w:val="restart"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耿凤杰</w:t>
            </w:r>
            <w:proofErr w:type="gramEnd"/>
          </w:p>
        </w:tc>
      </w:tr>
      <w:tr w:rsidR="00B00674" w:rsidRPr="00A57AB7" w:rsidTr="00EC5321">
        <w:trPr>
          <w:trHeight w:val="421"/>
          <w:jc w:val="center"/>
        </w:trPr>
        <w:tc>
          <w:tcPr>
            <w:tcW w:w="758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李云博</w:t>
            </w:r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1010172219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10101722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455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674" w:rsidRPr="00A57AB7" w:rsidTr="00EC5321">
        <w:trPr>
          <w:trHeight w:val="421"/>
          <w:jc w:val="center"/>
        </w:trPr>
        <w:tc>
          <w:tcPr>
            <w:tcW w:w="758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李宗义</w:t>
            </w:r>
          </w:p>
        </w:tc>
        <w:tc>
          <w:tcPr>
            <w:tcW w:w="1694" w:type="dxa"/>
            <w:gridSpan w:val="2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1012171219</w:t>
            </w:r>
          </w:p>
        </w:tc>
        <w:tc>
          <w:tcPr>
            <w:tcW w:w="1422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10121712</w:t>
            </w:r>
          </w:p>
        </w:tc>
        <w:tc>
          <w:tcPr>
            <w:tcW w:w="2971" w:type="dxa"/>
            <w:vAlign w:val="center"/>
          </w:tcPr>
          <w:p w:rsidR="00B00674" w:rsidRPr="00A57AB7" w:rsidRDefault="00B00674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455" w:type="dxa"/>
            <w:vMerge/>
            <w:vAlign w:val="center"/>
          </w:tcPr>
          <w:p w:rsidR="00B00674" w:rsidRPr="00A57AB7" w:rsidRDefault="00B00674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9614EC">
        <w:trPr>
          <w:trHeight w:val="460"/>
          <w:jc w:val="center"/>
        </w:trPr>
        <w:tc>
          <w:tcPr>
            <w:tcW w:w="9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Honorable Mention（38项）</w:t>
            </w:r>
          </w:p>
        </w:tc>
      </w:tr>
      <w:tr w:rsidR="009614EC" w:rsidRPr="00A57AB7" w:rsidTr="00AC5BB5">
        <w:trPr>
          <w:trHeight w:val="39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马众孚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1004175216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10041752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陈瑞阁</w:t>
            </w:r>
            <w:proofErr w:type="gramEnd"/>
          </w:p>
        </w:tc>
      </w:tr>
      <w:tr w:rsidR="009614EC" w:rsidRPr="00A57AB7" w:rsidTr="00AC5BB5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栗云昊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1002171311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10041752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AC5BB5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王畅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1010173202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10041751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AC5BB5">
        <w:trPr>
          <w:trHeight w:val="39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沈义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1007178206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10071782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黄光东</w:t>
            </w:r>
          </w:p>
        </w:tc>
      </w:tr>
      <w:tr w:rsidR="009614EC" w:rsidRPr="00A57AB7" w:rsidTr="00AC5BB5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吴成琦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1004171215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AC5BB5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</w:t>
            </w:r>
            <w:r w:rsidRPr="00A57AB7">
              <w:rPr>
                <w:rFonts w:ascii="仿宋_GB2312" w:hAnsi="宋体" w:cs="宋体" w:hint="eastAsia"/>
                <w:kern w:val="0"/>
                <w:sz w:val="24"/>
                <w:szCs w:val="24"/>
              </w:rPr>
              <w:t>瑨</w:t>
            </w: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萱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1008171304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10081713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AC5BB5">
        <w:trPr>
          <w:trHeight w:val="39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4EC" w:rsidRPr="00AC5BB5" w:rsidRDefault="009614EC" w:rsidP="00AC5BB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5B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C5BB5" w:rsidRDefault="009614EC" w:rsidP="00AC5BB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C5BB5">
              <w:rPr>
                <w:rFonts w:ascii="仿宋_GB2312" w:eastAsia="仿宋_GB2312" w:hint="eastAsia"/>
                <w:kern w:val="0"/>
                <w:sz w:val="24"/>
                <w:szCs w:val="24"/>
              </w:rPr>
              <w:t>1001171403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C5BB5" w:rsidRDefault="009614EC" w:rsidP="00AC5BB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C5BB5">
              <w:rPr>
                <w:rFonts w:ascii="仿宋_GB2312" w:eastAsia="仿宋_GB2312" w:hint="eastAsia"/>
                <w:kern w:val="0"/>
                <w:sz w:val="24"/>
                <w:szCs w:val="24"/>
              </w:rPr>
              <w:t>10041752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C5BB5" w:rsidRDefault="009614EC" w:rsidP="009614E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黄光东</w:t>
            </w:r>
          </w:p>
        </w:tc>
      </w:tr>
      <w:tr w:rsidR="009614EC" w:rsidRPr="00A57AB7" w:rsidTr="00AC5BB5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4EC" w:rsidRPr="00AC5BB5" w:rsidRDefault="009614EC" w:rsidP="00AC5BB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5B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李佳欣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C5BB5" w:rsidRDefault="009614EC" w:rsidP="00AC5BB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C5BB5">
              <w:rPr>
                <w:rFonts w:ascii="仿宋_GB2312" w:eastAsia="仿宋_GB2312" w:hint="eastAsia"/>
                <w:kern w:val="0"/>
                <w:sz w:val="24"/>
                <w:szCs w:val="24"/>
              </w:rPr>
              <w:t>1001171007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C5BB5" w:rsidRDefault="009614EC" w:rsidP="00AC5BB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C5BB5">
              <w:rPr>
                <w:rFonts w:ascii="仿宋_GB2312" w:eastAsia="仿宋_GB2312" w:hint="eastAsia"/>
                <w:kern w:val="0"/>
                <w:sz w:val="24"/>
                <w:szCs w:val="24"/>
              </w:rPr>
              <w:t>10041752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C5BB5" w:rsidRDefault="009614EC" w:rsidP="00AC5BB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AC5BB5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4EC" w:rsidRPr="00AC5BB5" w:rsidRDefault="009614EC" w:rsidP="00AC5BB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C5B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马郡泽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C5BB5" w:rsidRDefault="009614EC" w:rsidP="00AC5BB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5B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1004176120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C5BB5" w:rsidRDefault="009614EC" w:rsidP="00AC5BB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5B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10041761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C5BB5" w:rsidRDefault="009614EC" w:rsidP="00AC5BB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5B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娄一帆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1012172202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陈瑞阁</w:t>
            </w:r>
            <w:proofErr w:type="gramEnd"/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李禹凝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1012172207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戴秉锐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1012172105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10121721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张江云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1010173226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10101732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黄光东</w:t>
            </w: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刘光灿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1010171117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10101711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张清春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1010171119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10101711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陈雨航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1004171217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黄光东</w:t>
            </w: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吕明泽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1004171116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仲</w:t>
            </w:r>
            <w:proofErr w:type="gramStart"/>
            <w:r w:rsidRPr="00A57AB7">
              <w:rPr>
                <w:rFonts w:ascii="仿宋_GB2312" w:hAnsi="宋体" w:cs="宋体" w:hint="eastAsia"/>
                <w:kern w:val="0"/>
                <w:sz w:val="24"/>
                <w:szCs w:val="24"/>
              </w:rPr>
              <w:t>彧</w:t>
            </w:r>
            <w:proofErr w:type="gramEnd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欣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1008171318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10081713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周俊炜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1019181127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10191811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陈瑞阁</w:t>
            </w:r>
            <w:proofErr w:type="gramEnd"/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谢思</w:t>
            </w:r>
            <w:r w:rsidRPr="00A57AB7">
              <w:rPr>
                <w:rFonts w:ascii="仿宋_GB2312" w:hAnsi="宋体" w:cs="宋体" w:hint="eastAsia"/>
                <w:kern w:val="0"/>
                <w:sz w:val="24"/>
                <w:szCs w:val="24"/>
              </w:rPr>
              <w:t>奡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1019181109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10191811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李艳芳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1004186107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10041861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9614EC">
        <w:trPr>
          <w:trHeight w:val="39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陈裕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1002171225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10021712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杨越峰</w:t>
            </w:r>
          </w:p>
        </w:tc>
      </w:tr>
      <w:tr w:rsidR="009614EC" w:rsidRPr="00A57AB7" w:rsidTr="009614EC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1002171227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10021712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9614EC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尹心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1002171218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10021712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肖楚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1007172218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10071722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陈瑞阁</w:t>
            </w:r>
            <w:proofErr w:type="gramEnd"/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孙玉明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1004181218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毕馨月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1004181204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9614EC">
        <w:trPr>
          <w:trHeight w:val="39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陈泽秋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1004175119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10041751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黄光东</w:t>
            </w:r>
          </w:p>
        </w:tc>
      </w:tr>
      <w:tr w:rsidR="009614EC" w:rsidRPr="00A57AB7" w:rsidTr="009614EC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孙涵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1004175102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10041751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9614EC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李秀成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1004175116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10041751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9614EC">
        <w:trPr>
          <w:trHeight w:val="39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张伊然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1002171304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10021713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黄光东</w:t>
            </w:r>
          </w:p>
        </w:tc>
      </w:tr>
      <w:tr w:rsidR="009614EC" w:rsidRPr="00A57AB7" w:rsidTr="009614EC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张俊峰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1001171410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10011714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9614EC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叶丹君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1001175101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10011751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9614EC">
        <w:trPr>
          <w:trHeight w:val="39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李雨隆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1006181109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10191811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陈瑞阁</w:t>
            </w:r>
            <w:proofErr w:type="gramEnd"/>
          </w:p>
        </w:tc>
      </w:tr>
      <w:tr w:rsidR="009614EC" w:rsidRPr="00A57AB7" w:rsidTr="009614EC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胡越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1012173112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9614EC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1012171227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9614EC">
        <w:trPr>
          <w:trHeight w:val="39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李舒畅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1012172113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10121721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黄光东</w:t>
            </w:r>
          </w:p>
        </w:tc>
      </w:tr>
      <w:tr w:rsidR="009614EC" w:rsidRPr="00A57AB7" w:rsidTr="009614EC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林斐菲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1012172206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9614EC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姚灵筠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1012172222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孟辰昊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1004186214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10041862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陈瑞阁</w:t>
            </w:r>
            <w:proofErr w:type="gramEnd"/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蔡振梁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1004186211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10041862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蒋美玲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1007172114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10071721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赵志文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1004176215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10041762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陈瑞阁</w:t>
            </w:r>
            <w:proofErr w:type="gramEnd"/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于翔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1004176217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10041762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曾志伟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1004176111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10041761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刘晨露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1004173107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10041731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王翠香</w:t>
            </w:r>
          </w:p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郝梦悦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1007172213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10071722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孟阳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1004173218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10041732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徐睿泽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1004175107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10041751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褚宝增</w:t>
            </w:r>
          </w:p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高若楠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1004175213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10041752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赵益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1004183102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10041831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高亚琳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1007175122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10071751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杨越峰</w:t>
            </w: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李雨纯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1007175117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10071711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高奥蕾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1008171313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10071751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亓</w:t>
            </w:r>
            <w:proofErr w:type="gramEnd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佳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1012171102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黄光东</w:t>
            </w:r>
          </w:p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王锐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1012161114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10121611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罗慧苑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1012171103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10191711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夏雨星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1004182108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10041821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陈瑞阁</w:t>
            </w:r>
            <w:proofErr w:type="gramEnd"/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王磊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1004185226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10041852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</w:t>
            </w: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1010182129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10101821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朴</w:t>
            </w:r>
            <w:proofErr w:type="gramEnd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1007178208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10071782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黄光东</w:t>
            </w:r>
          </w:p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张子琦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1003181310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10031813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陈一帆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1010182224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ind w:right="24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10101822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汤思雨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1002171203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10021712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陈瑞阁</w:t>
            </w:r>
          </w:p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马子</w:t>
            </w: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1010173103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10101731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田露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1002183132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10021831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spacing w:line="24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周文杉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1007178212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10071782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陈瑞阁</w:t>
            </w:r>
          </w:p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胡宇博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100217313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查道顺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1007181134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10071811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1010173227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10101732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褚宝增</w:t>
            </w: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吴鹏慧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1012172210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秦林鹏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1010173233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10191701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刘骐赫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1003181211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10031812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黄光东</w:t>
            </w: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杨舒祺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1006182102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10041851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陈思羽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1006181206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10041852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施羽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1007175104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10071751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陈瑞阁</w:t>
            </w:r>
          </w:p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孙辰宁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1010182110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10041831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厉嘉程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1004183213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10041832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桑洋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1012171212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褚宝增</w:t>
            </w: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赵桉铭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1012171109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梅敏巍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1012171201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王中</w:t>
            </w: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1004195124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10041951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王翠香</w:t>
            </w:r>
          </w:p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1004195123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10041951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戴子炎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1004195122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10041951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吴曦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1012173105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10191711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陈瑞阁</w:t>
            </w:r>
            <w:proofErr w:type="gramEnd"/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许心怡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1012173102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蔡敬仪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1004161202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邵</w:t>
            </w:r>
            <w:proofErr w:type="gramEnd"/>
            <w:r w:rsidRPr="00A57AB7">
              <w:rPr>
                <w:rFonts w:ascii="仿宋_GB2312" w:hAnsi="宋体" w:cs="宋体" w:hint="eastAsia"/>
                <w:kern w:val="0"/>
                <w:sz w:val="24"/>
                <w:szCs w:val="24"/>
              </w:rPr>
              <w:t>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1019181121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10191811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黄光东</w:t>
            </w: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李政斌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1019181123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10191811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胡杭天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1019181113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朱磊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1001161319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10011613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黄光东</w:t>
            </w: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秦梦婷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1007171008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10071782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牛梦瑶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1006171204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10061712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杨静宜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1004171207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黄光东</w:t>
            </w:r>
          </w:p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郝佳</w:t>
            </w: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杪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1004171216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马宾杰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1004171210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马迪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1009181106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10091811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陈瑞阁</w:t>
            </w:r>
          </w:p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费文怡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1009181103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10091811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汪航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1004181221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张若琪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1002173102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陈瑞阁</w:t>
            </w:r>
          </w:p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张荣薄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1003172124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10101721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3D6D69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舒泽亮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1002173114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葛伟怡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1003171304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10031713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陈瑞阁</w:t>
            </w:r>
            <w:proofErr w:type="gramEnd"/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孙雨萱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1003171301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10031713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孔佑兴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1002172112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10021721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吴映涵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1007181108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10021821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褚宝增</w:t>
            </w:r>
          </w:p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邵</w:t>
            </w:r>
            <w:proofErr w:type="gramEnd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凯旋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1002182130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10021821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陈凯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1002182126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10021821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胡嘉乐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1004173119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黄光东</w:t>
            </w: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贺羿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1004172115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10041721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陈瑞阁</w:t>
            </w:r>
          </w:p>
          <w:p w:rsidR="009614EC" w:rsidRPr="00A57AB7" w:rsidRDefault="009614EC" w:rsidP="009614EC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李苗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1004185109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10041851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4EC" w:rsidRPr="00A57AB7" w:rsidTr="0011147A">
        <w:trPr>
          <w:trHeight w:val="397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1004185107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kern w:val="0"/>
                <w:sz w:val="24"/>
                <w:szCs w:val="24"/>
              </w:rPr>
              <w:t>10041851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11147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EC" w:rsidRPr="00A57AB7" w:rsidRDefault="009614EC" w:rsidP="009614EC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00674" w:rsidRPr="00A57AB7" w:rsidRDefault="00B00674" w:rsidP="008F1230">
      <w:pPr>
        <w:rPr>
          <w:snapToGrid w:val="0"/>
        </w:rPr>
      </w:pPr>
    </w:p>
    <w:p w:rsidR="00E870A8" w:rsidRPr="00A57AB7" w:rsidRDefault="00095D12" w:rsidP="00E870A8">
      <w:pPr>
        <w:spacing w:line="240" w:lineRule="auto"/>
        <w:outlineLvl w:val="0"/>
        <w:rPr>
          <w:rFonts w:ascii="仿宋_GB2312" w:eastAsia="仿宋_GB2312" w:hAnsiTheme="minorEastAsia"/>
          <w:snapToGrid w:val="0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snapToGrid w:val="0"/>
          <w:kern w:val="0"/>
          <w:sz w:val="24"/>
          <w:szCs w:val="24"/>
        </w:rPr>
        <w:t>十九</w:t>
      </w:r>
      <w:r w:rsidR="00E870A8" w:rsidRPr="00A57AB7">
        <w:rPr>
          <w:rFonts w:ascii="仿宋_GB2312" w:eastAsia="仿宋_GB2312" w:hAnsiTheme="minorEastAsia" w:hint="eastAsia"/>
          <w:snapToGrid w:val="0"/>
          <w:kern w:val="0"/>
          <w:sz w:val="24"/>
          <w:szCs w:val="24"/>
        </w:rPr>
        <w:t>、中国大学生物理学术竞赛获奖名单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992"/>
        <w:gridCol w:w="1560"/>
        <w:gridCol w:w="1417"/>
        <w:gridCol w:w="2977"/>
        <w:gridCol w:w="1317"/>
      </w:tblGrid>
      <w:tr w:rsidR="00E870A8" w:rsidRPr="00A57AB7" w:rsidTr="009614EC">
        <w:trPr>
          <w:trHeight w:val="312"/>
          <w:jc w:val="center"/>
        </w:trPr>
        <w:tc>
          <w:tcPr>
            <w:tcW w:w="837" w:type="dxa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317" w:type="dxa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9100" w:type="dxa"/>
            <w:gridSpan w:val="6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全国三等奖</w:t>
            </w:r>
            <w:r w:rsidR="00B0557B"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（1项）</w:t>
            </w: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 w:val="restart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汪东泉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1010192129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10101921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 w:val="restart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吴秀文</w:t>
            </w:r>
          </w:p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董爱国</w:t>
            </w: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李昊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1010191209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10101912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万君睿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1011181207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10</w:t>
            </w:r>
            <w:r w:rsidR="000F36AE">
              <w:rPr>
                <w:rFonts w:ascii="仿宋_GB2312" w:eastAsia="仿宋_GB2312" w:hAnsiTheme="minorEastAsia"/>
                <w:sz w:val="24"/>
                <w:szCs w:val="24"/>
              </w:rPr>
              <w:t>041821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程清扬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1010191207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10191901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数理学院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郝丽娜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1019181104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10191811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数理学院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9100" w:type="dxa"/>
            <w:gridSpan w:val="6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华北赛区二等奖</w:t>
            </w:r>
            <w:r w:rsidR="00B0557B"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（1项）</w:t>
            </w: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 w:val="restart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郝世毅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1019181122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10191811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数理学院</w:t>
            </w:r>
          </w:p>
        </w:tc>
        <w:tc>
          <w:tcPr>
            <w:tcW w:w="1317" w:type="dxa"/>
            <w:vMerge w:val="restart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吴秀文</w:t>
            </w:r>
          </w:p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董爱国</w:t>
            </w: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汪东泉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1010192129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10101921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李昊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1010191209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10101912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万君睿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1011181207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10</w:t>
            </w:r>
            <w:r w:rsidR="000F36AE">
              <w:rPr>
                <w:rFonts w:ascii="仿宋_GB2312" w:eastAsia="仿宋_GB2312" w:hAnsiTheme="minorEastAsia"/>
                <w:sz w:val="24"/>
                <w:szCs w:val="24"/>
              </w:rPr>
              <w:t>04</w:t>
            </w: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18</w:t>
            </w:r>
            <w:r w:rsidR="000F36AE">
              <w:rPr>
                <w:rFonts w:ascii="仿宋_GB2312" w:eastAsia="仿宋_GB2312" w:hAnsiTheme="minorEastAsia"/>
                <w:sz w:val="24"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程清扬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1010191207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10191901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数理学院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9100" w:type="dxa"/>
            <w:gridSpan w:val="6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北京市一等奖</w:t>
            </w:r>
            <w:r w:rsidR="00B0557B"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（7项）</w:t>
            </w: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 w:val="restart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 xml:space="preserve">罗  </w:t>
            </w: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芸</w:t>
            </w:r>
            <w:proofErr w:type="gramEnd"/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1010193204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10101932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 w:val="restart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郝会颖</w:t>
            </w:r>
          </w:p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孟德忠</w:t>
            </w: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王晓宁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1010193125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10101931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赵旭阳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1010193119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10101931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 w:val="restart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田雨禾</w:t>
            </w:r>
            <w:proofErr w:type="gramEnd"/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1002172201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10021722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工程技术学院</w:t>
            </w:r>
          </w:p>
        </w:tc>
        <w:tc>
          <w:tcPr>
            <w:tcW w:w="1317" w:type="dxa"/>
            <w:vMerge w:val="restart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高  华</w:t>
            </w:r>
          </w:p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申  坤</w:t>
            </w: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龚婉仪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1002171105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10021711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工程技术学院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李朝莹</w:t>
            </w:r>
            <w:proofErr w:type="gramEnd"/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1002174109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10021741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工程技术学院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 w:val="restart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汤思雨</w:t>
            </w:r>
            <w:proofErr w:type="gramEnd"/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1002171203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10021712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工程技术学院</w:t>
            </w:r>
          </w:p>
        </w:tc>
        <w:tc>
          <w:tcPr>
            <w:tcW w:w="1317" w:type="dxa"/>
            <w:vMerge w:val="restart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赵长春</w:t>
            </w: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尹</w:t>
            </w:r>
            <w:proofErr w:type="gramEnd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 xml:space="preserve">  心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1002171218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10021712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工程技术学院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李佳</w:t>
            </w: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卉</w:t>
            </w:r>
            <w:proofErr w:type="gramEnd"/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1002191307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10021913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工程技术学院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 w:val="restart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周文杉</w:t>
            </w:r>
            <w:proofErr w:type="gramEnd"/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1007178212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10071782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经济管理学院</w:t>
            </w:r>
          </w:p>
        </w:tc>
        <w:tc>
          <w:tcPr>
            <w:tcW w:w="1317" w:type="dxa"/>
            <w:vMerge w:val="restart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冯</w:t>
            </w:r>
            <w:proofErr w:type="gramEnd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樊振军</w:t>
            </w: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蔡佳辉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1003174108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10031741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胡宇博</w:t>
            </w:r>
            <w:proofErr w:type="gramEnd"/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1002173133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10021731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工程技术学院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 w:val="restart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郝世毅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1019181122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10191811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数理学院</w:t>
            </w:r>
          </w:p>
        </w:tc>
        <w:tc>
          <w:tcPr>
            <w:tcW w:w="1317" w:type="dxa"/>
            <w:vMerge w:val="restart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吴秀文</w:t>
            </w:r>
          </w:p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董爱国</w:t>
            </w: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 xml:space="preserve">钱  </w:t>
            </w: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玺</w:t>
            </w:r>
            <w:proofErr w:type="gramEnd"/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1003192109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10031921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汪东泉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1010192129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10101921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 w:val="restart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赵旭阳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1010193119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10101931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 w:val="restart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郝会颖</w:t>
            </w:r>
          </w:p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 xml:space="preserve">刘  </w:t>
            </w: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昊</w:t>
            </w:r>
            <w:proofErr w:type="gramEnd"/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狄</w:t>
            </w:r>
            <w:proofErr w:type="gramEnd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开颜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1010193102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10101931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 xml:space="preserve">罗  </w:t>
            </w: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芸</w:t>
            </w:r>
            <w:proofErr w:type="gramEnd"/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1010193204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10101932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 w:val="restart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赵箫杨</w:t>
            </w:r>
            <w:proofErr w:type="gramEnd"/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1011171117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10111711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海洋学院</w:t>
            </w:r>
          </w:p>
        </w:tc>
        <w:tc>
          <w:tcPr>
            <w:tcW w:w="1317" w:type="dxa"/>
            <w:vMerge w:val="restart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 xml:space="preserve">刘  </w:t>
            </w: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昊</w:t>
            </w:r>
            <w:proofErr w:type="gramEnd"/>
          </w:p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孟德忠</w:t>
            </w: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周雨晴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1011181113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10111811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海洋学院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秦  梦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1011181210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10111812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海洋学院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9100" w:type="dxa"/>
            <w:gridSpan w:val="6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北京市二等奖</w:t>
            </w:r>
            <w:r w:rsidR="00B0557B"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（10项）</w:t>
            </w: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 w:val="restart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陈星儒</w:t>
            </w:r>
            <w:proofErr w:type="gramEnd"/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1001161022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10011711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地球科学与资源学院</w:t>
            </w:r>
          </w:p>
        </w:tc>
        <w:tc>
          <w:tcPr>
            <w:tcW w:w="1317" w:type="dxa"/>
            <w:vMerge w:val="restart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邢</w:t>
            </w:r>
            <w:proofErr w:type="gramEnd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 xml:space="preserve">  杰</w:t>
            </w:r>
          </w:p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王亚芳</w:t>
            </w: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秦揽星</w:t>
            </w:r>
            <w:proofErr w:type="gramEnd"/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1001171103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10041721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信息工程学院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杨壹达</w:t>
            </w:r>
            <w:proofErr w:type="gramEnd"/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1001171117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10011710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地球科学与资源学院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 w:val="restart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冉</w:t>
            </w:r>
            <w:proofErr w:type="gramEnd"/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1010181124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10101811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 w:val="restart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李庚伟</w:t>
            </w:r>
          </w:p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董敬</w:t>
            </w: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敬</w:t>
            </w:r>
            <w:proofErr w:type="gramEnd"/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卢泽昱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1010181207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10101812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周克成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1010181117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10101811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 w:val="restart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万君睿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1011181207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</w:t>
            </w:r>
            <w:r w:rsidR="000F36A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04</w:t>
            </w: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18</w:t>
            </w:r>
            <w:r w:rsidR="000F36A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317" w:type="dxa"/>
            <w:vMerge w:val="restart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吴秀文</w:t>
            </w:r>
          </w:p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董爱国</w:t>
            </w: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汪东泉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1010192129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10101921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1010191209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10101912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 w:val="restart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郝世毅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1019181122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10191811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数理学院</w:t>
            </w:r>
          </w:p>
        </w:tc>
        <w:tc>
          <w:tcPr>
            <w:tcW w:w="1317" w:type="dxa"/>
            <w:vMerge w:val="restart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吴秀文</w:t>
            </w:r>
          </w:p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董爱国</w:t>
            </w: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汪东泉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1010192129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10101921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程清扬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1010191207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10191901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数理学院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 w:val="restart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梁雨欣</w:t>
            </w:r>
            <w:proofErr w:type="gramEnd"/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1006192310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10061923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能源学院</w:t>
            </w:r>
          </w:p>
        </w:tc>
        <w:tc>
          <w:tcPr>
            <w:tcW w:w="1317" w:type="dxa"/>
            <w:vMerge w:val="restart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黄昊</w:t>
            </w:r>
            <w:r w:rsidRPr="00A57AB7">
              <w:rPr>
                <w:rFonts w:ascii="仿宋_GB2312" w:hAnsi="宋体" w:cs="宋体" w:hint="eastAsia"/>
                <w:kern w:val="0"/>
                <w:sz w:val="24"/>
                <w:szCs w:val="24"/>
              </w:rPr>
              <w:t>翀</w:t>
            </w:r>
          </w:p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冯</w:t>
            </w:r>
            <w:proofErr w:type="gramEnd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王  乔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1010191125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10101911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吴佳雨</w:t>
            </w:r>
            <w:proofErr w:type="gramEnd"/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1006192215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10061922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能源学院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 w:val="restart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1010191209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10101912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 w:val="restart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吴秀文</w:t>
            </w:r>
          </w:p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董爱国</w:t>
            </w: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程清扬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1010191207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10191901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数理学院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郝世毅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1019181122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10191811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数理学院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 w:val="restart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余志涛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1010183125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10101831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 w:val="restart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李庚伟</w:t>
            </w:r>
          </w:p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李传涛</w:t>
            </w:r>
            <w:proofErr w:type="gramEnd"/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许宇辰</w:t>
            </w:r>
            <w:proofErr w:type="gramEnd"/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1010183132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10101831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周  杰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1010183114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10101831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 w:val="restart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蔡佳辉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1003174108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10031741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317" w:type="dxa"/>
            <w:vMerge w:val="restart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李庚伟</w:t>
            </w:r>
          </w:p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lastRenderedPageBreak/>
              <w:t>郑志远</w:t>
            </w: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周文杉</w:t>
            </w:r>
            <w:proofErr w:type="gramEnd"/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1007178212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10071782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经济管理学院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胡宇博</w:t>
            </w:r>
            <w:proofErr w:type="gramEnd"/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1002173133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工程技术学院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郝丽娜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1019181104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10191811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数理学院</w:t>
            </w:r>
          </w:p>
        </w:tc>
        <w:tc>
          <w:tcPr>
            <w:tcW w:w="1317" w:type="dxa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申坤</w:t>
            </w:r>
          </w:p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董敬</w:t>
            </w: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敬</w:t>
            </w:r>
            <w:proofErr w:type="gramEnd"/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 w:val="restart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司志成</w:t>
            </w:r>
            <w:proofErr w:type="gramEnd"/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1004172128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10041721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317" w:type="dxa"/>
            <w:vMerge w:val="restart"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赵长春</w:t>
            </w:r>
          </w:p>
          <w:p w:rsidR="00E870A8" w:rsidRPr="00A57AB7" w:rsidRDefault="00E870A8" w:rsidP="008D5BCE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蒋芸</w:t>
            </w:r>
          </w:p>
        </w:tc>
      </w:tr>
      <w:tr w:rsidR="00E870A8" w:rsidRPr="00A57AB7" w:rsidTr="009614EC">
        <w:trPr>
          <w:trHeight w:val="312"/>
          <w:jc w:val="center"/>
        </w:trPr>
        <w:tc>
          <w:tcPr>
            <w:tcW w:w="837" w:type="dxa"/>
            <w:vMerge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李</w:t>
            </w:r>
            <w:proofErr w:type="gramStart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铭</w:t>
            </w:r>
          </w:p>
        </w:tc>
        <w:tc>
          <w:tcPr>
            <w:tcW w:w="1560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1004172118</w:t>
            </w:r>
          </w:p>
        </w:tc>
        <w:tc>
          <w:tcPr>
            <w:tcW w:w="141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10041731</w:t>
            </w:r>
          </w:p>
        </w:tc>
        <w:tc>
          <w:tcPr>
            <w:tcW w:w="2977" w:type="dxa"/>
            <w:vAlign w:val="center"/>
          </w:tcPr>
          <w:p w:rsidR="00E870A8" w:rsidRPr="00A57AB7" w:rsidRDefault="00E870A8" w:rsidP="009614EC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317" w:type="dxa"/>
            <w:vMerge/>
            <w:vAlign w:val="center"/>
          </w:tcPr>
          <w:p w:rsidR="00E870A8" w:rsidRPr="00A57AB7" w:rsidRDefault="00E870A8" w:rsidP="009614EC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</w:tbl>
    <w:p w:rsidR="0026573F" w:rsidRPr="00A57AB7" w:rsidRDefault="0026573F" w:rsidP="008F1230">
      <w:pPr>
        <w:rPr>
          <w:snapToGrid w:val="0"/>
        </w:rPr>
      </w:pPr>
    </w:p>
    <w:p w:rsidR="00396EAB" w:rsidRPr="00A57AB7" w:rsidRDefault="00396EAB" w:rsidP="009F3217">
      <w:pPr>
        <w:spacing w:beforeLines="30" w:afterLines="30" w:line="320" w:lineRule="exact"/>
        <w:outlineLvl w:val="0"/>
        <w:rPr>
          <w:rFonts w:ascii="仿宋_GB2312" w:eastAsia="仿宋_GB2312" w:hAnsi="宋体" w:cs="仿宋_GB2312"/>
          <w:snapToGrid w:val="0"/>
          <w:kern w:val="0"/>
          <w:sz w:val="24"/>
          <w:szCs w:val="24"/>
        </w:rPr>
      </w:pPr>
      <w:r w:rsidRPr="00A57AB7">
        <w:rPr>
          <w:rFonts w:ascii="仿宋_GB2312" w:eastAsia="仿宋_GB2312" w:hAnsi="宋体" w:cs="仿宋_GB2312" w:hint="eastAsia"/>
          <w:snapToGrid w:val="0"/>
          <w:kern w:val="0"/>
          <w:sz w:val="24"/>
          <w:szCs w:val="24"/>
        </w:rPr>
        <w:t>二十、2020年全国大学生数学竞赛获奖名单</w:t>
      </w:r>
    </w:p>
    <w:tbl>
      <w:tblPr>
        <w:tblW w:w="9266" w:type="dxa"/>
        <w:jc w:val="center"/>
        <w:tblLook w:val="0000"/>
      </w:tblPr>
      <w:tblGrid>
        <w:gridCol w:w="816"/>
        <w:gridCol w:w="1090"/>
        <w:gridCol w:w="1639"/>
        <w:gridCol w:w="1403"/>
        <w:gridCol w:w="3060"/>
        <w:gridCol w:w="1258"/>
      </w:tblGrid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0F36AE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F36AE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0F36AE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F36AE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0F36AE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F36AE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4"/>
                <w:szCs w:val="24"/>
              </w:rPr>
              <w:t>学号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0F36AE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F36AE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4"/>
                <w:szCs w:val="24"/>
              </w:rPr>
              <w:t>班级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0F36AE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F36AE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0F36AE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F36AE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4"/>
                <w:szCs w:val="24"/>
              </w:rPr>
              <w:t>指导教师</w:t>
            </w:r>
          </w:p>
        </w:tc>
      </w:tr>
      <w:tr w:rsidR="00C53429" w:rsidRPr="00C53429" w:rsidTr="00C53429">
        <w:trPr>
          <w:trHeight w:val="369"/>
          <w:jc w:val="center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8C75D1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初赛</w:t>
            </w:r>
            <w:r w:rsidR="00C53429"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一等奖（8名）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黄家佳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1004185106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李嘉宇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1007198123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10071981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郭永杰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1011192130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10111921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常墨飞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1003192116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</w:t>
            </w:r>
            <w:r w:rsidR="000F36AE"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1921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乔靖</w:t>
            </w:r>
            <w:r w:rsidRPr="00C53429">
              <w:rPr>
                <w:rFonts w:ascii="仿宋_GB2312" w:hint="eastAsia"/>
                <w:color w:val="000000"/>
                <w:sz w:val="24"/>
                <w:szCs w:val="24"/>
              </w:rPr>
              <w:t>玚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1007172103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10071721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刘欣亮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1003192124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10031921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蒋福泽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1010192230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</w:t>
            </w: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世浩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1001181226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</w:t>
            </w:r>
            <w:r w:rsidR="000F36AE">
              <w:rPr>
                <w:rFonts w:ascii="仿宋_GB2312" w:eastAsia="仿宋_GB2312"/>
                <w:color w:val="000000"/>
                <w:sz w:val="24"/>
                <w:szCs w:val="24"/>
              </w:rPr>
              <w:t>41852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F36A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C53429">
        <w:trPr>
          <w:trHeight w:val="369"/>
          <w:jc w:val="center"/>
        </w:trPr>
        <w:tc>
          <w:tcPr>
            <w:tcW w:w="92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8C75D1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初赛</w:t>
            </w:r>
            <w:r w:rsidR="00C53429"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二等奖（21名）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胡伟立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1004183221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毛选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1003184120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柴子元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1003182117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周威丞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1010181108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10101811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陈胜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1003184116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蒋雨宸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1006182206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10061822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能源学院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徐奥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1001195122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 w:rsidR="007A5489">
              <w:rPr>
                <w:rFonts w:ascii="仿宋_GB2312" w:eastAsia="仿宋_GB2312"/>
                <w:color w:val="000000"/>
                <w:sz w:val="24"/>
                <w:szCs w:val="24"/>
              </w:rPr>
              <w:t>191911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张青稞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1012172221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10121722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土地科学技术学院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董晓宇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1003182124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许浩然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1002181108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10021811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1010193204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廖超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1010192124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徐宏顺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1004183216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赵陈迪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1004176106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10041761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姜驰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1004186227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韩飞阳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1004172222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10041722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周克成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1010181117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10101811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孟夕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1007182208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10071822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林树海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1007198223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10071982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马子</w:t>
            </w: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焓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1004171228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10041712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孙术达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1012172229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10121722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土地科学技术学院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C53429">
        <w:trPr>
          <w:trHeight w:val="369"/>
          <w:jc w:val="center"/>
        </w:trPr>
        <w:tc>
          <w:tcPr>
            <w:tcW w:w="92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8C75D1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初赛</w:t>
            </w:r>
            <w:r w:rsidR="00C53429"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三等奖（77名）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刘思源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1003182126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8F1230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龙朋飞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1012193127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10121931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8F1230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土地科学技术学院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童湘源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1010182228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10101822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8F1230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马卫波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1006172126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10061721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能源</w:t>
            </w:r>
            <w:r w:rsidR="0011586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王雨杰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1010181123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10101811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8F1230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李徐飞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1005173223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10051732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1586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刘东旭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1010191225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 w:rsidR="001D3FF5">
              <w:rPr>
                <w:rFonts w:ascii="仿宋_GB2312" w:eastAsia="仿宋_GB2312"/>
                <w:color w:val="000000"/>
                <w:sz w:val="24"/>
                <w:szCs w:val="24"/>
              </w:rPr>
              <w:t>041912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陈昭如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1010182104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10101821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C5342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范明裕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1004186122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C5342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2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429" w:rsidRPr="00C53429" w:rsidRDefault="00C53429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11586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1158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甘龙厚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1002192231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10021922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869" w:rsidRPr="00C53429" w:rsidRDefault="00115869" w:rsidP="001158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11586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1158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黄思艺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1009191120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10091911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869" w:rsidRPr="00C53429" w:rsidRDefault="00115869" w:rsidP="001158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11586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1158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刘强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1002181217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</w:t>
            </w:r>
            <w:r w:rsidR="001D3FF5">
              <w:rPr>
                <w:rFonts w:ascii="仿宋_GB2312" w:eastAsia="仿宋_GB2312"/>
                <w:color w:val="000000"/>
                <w:sz w:val="24"/>
                <w:szCs w:val="24"/>
              </w:rPr>
              <w:t>31813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869" w:rsidRPr="00C53429" w:rsidRDefault="00115869" w:rsidP="001158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11586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1158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王乔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1010191125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 w:rsidR="001D3FF5">
              <w:rPr>
                <w:rFonts w:ascii="仿宋_GB2312" w:eastAsia="仿宋_GB2312"/>
                <w:color w:val="000000"/>
                <w:sz w:val="24"/>
                <w:szCs w:val="24"/>
              </w:rPr>
              <w:t>192011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869" w:rsidRPr="00C53429" w:rsidRDefault="00115869" w:rsidP="001158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11586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1158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王紫微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1010182106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 w:rsidR="001D3FF5">
              <w:rPr>
                <w:rFonts w:ascii="仿宋_GB2312" w:eastAsia="仿宋_GB2312"/>
                <w:color w:val="000000"/>
                <w:sz w:val="24"/>
                <w:szCs w:val="24"/>
              </w:rPr>
              <w:t>031811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D80AFA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869" w:rsidRPr="00C53429" w:rsidRDefault="00115869" w:rsidP="001158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11586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1158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颜</w:t>
            </w:r>
            <w:proofErr w:type="gramEnd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天宇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1007192204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10071922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D80AFA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869" w:rsidRPr="00C53429" w:rsidRDefault="00115869" w:rsidP="001158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11586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1158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岳瑶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1004171223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10041712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D80AFA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869" w:rsidRPr="00C53429" w:rsidRDefault="00115869" w:rsidP="001158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11586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1158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刘振恒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1006171217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10061712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D80AFA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能源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869" w:rsidRPr="00C53429" w:rsidRDefault="00115869" w:rsidP="001158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11586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1158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白勇刚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1001181330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10011813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D80AFA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80AF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地球科学与资源学院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869" w:rsidRPr="00C53429" w:rsidRDefault="00115869" w:rsidP="001158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11586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1158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谭雨昕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1003191202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10031912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D80AFA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869" w:rsidRPr="00C53429" w:rsidRDefault="00115869" w:rsidP="001158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11586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1158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印欣睿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1002181109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10021811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D80AFA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869" w:rsidRPr="00C53429" w:rsidRDefault="00115869" w:rsidP="001158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11586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1158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张艾祺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1004192201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10041922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D80AFA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869" w:rsidRPr="00C53429" w:rsidRDefault="00115869" w:rsidP="001158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115869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1158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周金蔓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1002192103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115869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10021921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69" w:rsidRPr="00C53429" w:rsidRDefault="00D80AFA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869" w:rsidRPr="00C53429" w:rsidRDefault="00115869" w:rsidP="001158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林诚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1001191008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10011910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80AF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地球科学与资源学院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王胖</w:t>
            </w:r>
            <w:proofErr w:type="gramStart"/>
            <w:r w:rsidRPr="00C53429">
              <w:rPr>
                <w:rFonts w:ascii="仿宋_GB2312" w:hint="eastAsia"/>
                <w:color w:val="00000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1004171225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10041712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朱志腾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1001183120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10011831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7A548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郝进宝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1004183218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1D3FF5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刘佳辉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1003192212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10031922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刘运荣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1002172227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10021722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袁合阳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1304201101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13042011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陈斌鑫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1002191128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10021911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李爽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1004181227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梁文旭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1004186101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麻晟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1002181116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10021811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童永龙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1007191124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 w:rsidR="001D3FF5">
              <w:rPr>
                <w:rFonts w:ascii="仿宋_GB2312" w:eastAsia="仿宋_GB2312"/>
                <w:color w:val="000000"/>
                <w:sz w:val="24"/>
                <w:szCs w:val="24"/>
              </w:rPr>
              <w:t>191911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赵柯翔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1006192122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 w:rsidR="001D3FF5">
              <w:rPr>
                <w:rFonts w:ascii="仿宋_GB2312" w:eastAsia="仿宋_GB2312"/>
                <w:color w:val="000000"/>
                <w:sz w:val="24"/>
                <w:szCs w:val="24"/>
              </w:rPr>
              <w:t>101922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邓谭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1010193107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37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樊</w:t>
            </w:r>
            <w:proofErr w:type="gramEnd"/>
            <w:r w:rsidRPr="00C53429">
              <w:rPr>
                <w:rFonts w:ascii="仿宋_GB2312" w:hint="eastAsia"/>
                <w:color w:val="000000"/>
                <w:sz w:val="24"/>
                <w:szCs w:val="24"/>
              </w:rPr>
              <w:t>玥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1004196106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10041961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蒋欣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1007191118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10071911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蒋子泰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1003184126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吴黎霞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1010182201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10101822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吴尚欣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1006182217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10061822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能源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曹佳宁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1004181213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43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李秉坤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1002191212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10021912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曾罗坡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1004191213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10041912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45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戈文杰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1004185115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李国豪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1001191517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10011915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80AF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地球科学与资源学院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李琦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1004172214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10041722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48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李婷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1012182103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10121821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C24068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土地科学技术学院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49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焦源树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1002192211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10021922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C24068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杜雨琪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1005192108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10051921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1D3FF5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水资源与环境新学员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厉嘉程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1004183213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52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漆洋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1006192210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10061922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能源</w:t>
            </w:r>
            <w:r w:rsidR="00C2406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王生晖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1006182125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10061821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C24068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能源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刘国楷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1012181217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10121812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C24068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土地科学技术学院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杨艳霞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1004175105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10041751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56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刘成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1006171110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10061711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C24068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能源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</w:t>
            </w: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浩</w:t>
            </w:r>
            <w:proofErr w:type="gramEnd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1012191224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10121912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C24068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59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左雨慧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1004195201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10041952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1D3FF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安晨瑾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1004185103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姚思婕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1005193217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 w:rsidR="00C92A35">
              <w:rPr>
                <w:rFonts w:ascii="仿宋_GB2312" w:eastAsia="仿宋_GB2312"/>
                <w:color w:val="000000"/>
                <w:sz w:val="24"/>
                <w:szCs w:val="24"/>
              </w:rPr>
              <w:t>101921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C24068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61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段贺颖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1007182109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10071821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C24068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范英杰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1012181225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10121812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C24068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土地科学技术学院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63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马方洲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1005182127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10051821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C24068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1586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64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王林</w:t>
            </w: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1003184124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C24068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王琪皓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1002191323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 w:rsidR="00C92A35">
              <w:rPr>
                <w:rFonts w:ascii="仿宋_GB2312" w:eastAsia="仿宋_GB2312"/>
                <w:color w:val="000000"/>
                <w:sz w:val="24"/>
                <w:szCs w:val="24"/>
              </w:rPr>
              <w:t>041952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66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尹俊昊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1010181116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10101811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C24068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67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喻琦芯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1004181101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10041811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68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朱紫涵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1003181104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C24068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69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崔娜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1010183212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10101832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C24068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1007192109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10071921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C24068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黎雨洁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1002191302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10021913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C24068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蔺</w:t>
            </w:r>
            <w:proofErr w:type="gramEnd"/>
            <w:r w:rsidRPr="00C53429">
              <w:rPr>
                <w:rFonts w:ascii="仿宋_GB2312" w:hint="eastAsia"/>
                <w:color w:val="000000"/>
                <w:sz w:val="24"/>
                <w:szCs w:val="24"/>
              </w:rPr>
              <w:t>釗</w:t>
            </w: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颖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1009171108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10091711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C24068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珠宝</w:t>
            </w:r>
            <w:r w:rsidR="00D80AFA"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1005183229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10051832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C24068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1586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74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陈奎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1019191130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10191911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薛一凌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1003192213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10031922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76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谢思</w:t>
            </w:r>
            <w:r w:rsidRPr="00C53429">
              <w:rPr>
                <w:rFonts w:ascii="仿宋_GB2312" w:hint="eastAsia"/>
                <w:color w:val="000000"/>
                <w:sz w:val="24"/>
                <w:szCs w:val="24"/>
              </w:rPr>
              <w:t>奡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1019181109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10191811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8C75D1">
        <w:trPr>
          <w:trHeight w:val="3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沈德彪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1019191119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10191911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C92A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534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AFA" w:rsidRPr="00C53429" w:rsidRDefault="00D80AFA" w:rsidP="00D80AFA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指导小组</w:t>
            </w:r>
          </w:p>
        </w:tc>
      </w:tr>
      <w:tr w:rsidR="00D80AFA" w:rsidRPr="00C53429" w:rsidTr="00C53429">
        <w:trPr>
          <w:trHeight w:val="369"/>
          <w:jc w:val="center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优秀组织奖： </w:t>
            </w: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中国地质大学（北京）</w:t>
            </w:r>
          </w:p>
        </w:tc>
      </w:tr>
      <w:tr w:rsidR="00D80AFA" w:rsidRPr="00C53429" w:rsidTr="00C53429">
        <w:trPr>
          <w:trHeight w:val="369"/>
          <w:jc w:val="center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A" w:rsidRPr="00C53429" w:rsidRDefault="00D80AFA" w:rsidP="00D80AFA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534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指导小组老师：</w:t>
            </w:r>
            <w:r w:rsidRPr="00C5342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王锡禄，孙鸿雁，陈瑞阁，李明霞，赵琳琳，赵俊芳，范玉双，邢永丽，李志刚，陈振国，黄光东，廉海荣，褚宝增，耿凤杰，王海英，郭翠平，杨越峰，邓燕</w:t>
            </w:r>
          </w:p>
        </w:tc>
      </w:tr>
    </w:tbl>
    <w:p w:rsidR="00396EAB" w:rsidRPr="00A57AB7" w:rsidRDefault="00396EAB" w:rsidP="008F1230">
      <w:pPr>
        <w:rPr>
          <w:snapToGrid w:val="0"/>
        </w:rPr>
      </w:pPr>
    </w:p>
    <w:p w:rsidR="00095D12" w:rsidRPr="00A57AB7" w:rsidRDefault="00095D12" w:rsidP="009F3217">
      <w:pPr>
        <w:spacing w:beforeLines="30" w:afterLines="30" w:line="320" w:lineRule="exact"/>
        <w:ind w:firstLineChars="50" w:firstLine="120"/>
        <w:outlineLvl w:val="0"/>
        <w:rPr>
          <w:rFonts w:ascii="仿宋_GB2312" w:eastAsia="仿宋_GB2312" w:hAnsi="宋体"/>
          <w:bCs/>
          <w:snapToGrid w:val="0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bCs/>
          <w:snapToGrid w:val="0"/>
          <w:color w:val="000000"/>
          <w:kern w:val="0"/>
          <w:sz w:val="24"/>
          <w:szCs w:val="24"/>
        </w:rPr>
        <w:t>二十</w:t>
      </w:r>
      <w:r w:rsidRPr="00A57AB7">
        <w:rPr>
          <w:rFonts w:ascii="仿宋_GB2312" w:eastAsia="仿宋_GB2312" w:hAnsi="宋体" w:cs="仿宋_GB2312" w:hint="eastAsia"/>
          <w:bCs/>
          <w:snapToGrid w:val="0"/>
          <w:color w:val="000000"/>
          <w:kern w:val="0"/>
          <w:sz w:val="24"/>
          <w:szCs w:val="24"/>
        </w:rPr>
        <w:t>一、2020年中国</w:t>
      </w:r>
      <w:r>
        <w:rPr>
          <w:rFonts w:ascii="仿宋_GB2312" w:eastAsia="仿宋_GB2312" w:hAnsi="宋体" w:cs="仿宋_GB2312" w:hint="eastAsia"/>
          <w:bCs/>
          <w:snapToGrid w:val="0"/>
          <w:color w:val="000000"/>
          <w:kern w:val="0"/>
          <w:sz w:val="24"/>
          <w:szCs w:val="24"/>
        </w:rPr>
        <w:t>国际</w:t>
      </w:r>
      <w:r w:rsidRPr="00A57AB7">
        <w:rPr>
          <w:rFonts w:ascii="仿宋_GB2312" w:eastAsia="仿宋_GB2312" w:hAnsi="宋体" w:cs="仿宋_GB2312" w:hint="eastAsia"/>
          <w:bCs/>
          <w:snapToGrid w:val="0"/>
          <w:color w:val="000000"/>
          <w:kern w:val="0"/>
          <w:sz w:val="24"/>
          <w:szCs w:val="24"/>
        </w:rPr>
        <w:t>“互联网+”大学生创新创业大赛获奖名单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4"/>
        <w:gridCol w:w="1437"/>
        <w:gridCol w:w="1059"/>
        <w:gridCol w:w="1488"/>
        <w:gridCol w:w="1275"/>
        <w:gridCol w:w="2126"/>
        <w:gridCol w:w="172"/>
        <w:gridCol w:w="1223"/>
      </w:tblGrid>
      <w:tr w:rsidR="00095D12" w:rsidRPr="00A57AB7" w:rsidTr="00095D12">
        <w:trPr>
          <w:trHeight w:val="20"/>
          <w:jc w:val="center"/>
        </w:trPr>
        <w:tc>
          <w:tcPr>
            <w:tcW w:w="614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37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126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395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指导教师</w:t>
            </w:r>
          </w:p>
        </w:tc>
      </w:tr>
      <w:tr w:rsidR="00095D12" w:rsidRPr="00A57AB7" w:rsidTr="00095D12">
        <w:trPr>
          <w:trHeight w:val="20"/>
          <w:jc w:val="center"/>
        </w:trPr>
        <w:tc>
          <w:tcPr>
            <w:tcW w:w="9394" w:type="dxa"/>
            <w:gridSpan w:val="8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北京市二等奖（3项）</w:t>
            </w:r>
          </w:p>
        </w:tc>
      </w:tr>
      <w:tr w:rsidR="00095D12" w:rsidRPr="00A57AB7" w:rsidTr="0007784F">
        <w:trPr>
          <w:trHeight w:val="396"/>
          <w:jc w:val="center"/>
        </w:trPr>
        <w:tc>
          <w:tcPr>
            <w:tcW w:w="614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7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天净</w:t>
            </w:r>
            <w:proofErr w:type="gramEnd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--疫情后时代环境友好型智慧生态公厕改造项目</w:t>
            </w: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践行</w:t>
            </w:r>
            <w:proofErr w:type="gramEnd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慕楠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已毕业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3" w:type="dxa"/>
            <w:vMerge w:val="restart"/>
            <w:vAlign w:val="center"/>
          </w:tcPr>
          <w:p w:rsidR="00095D12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于清海</w:t>
            </w:r>
          </w:p>
          <w:p w:rsidR="00095D12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马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莹</w:t>
            </w:r>
            <w:proofErr w:type="gramEnd"/>
          </w:p>
          <w:p w:rsidR="00095D12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张以河</w:t>
            </w:r>
          </w:p>
          <w:p w:rsidR="00095D12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于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 </w:t>
            </w: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翔</w:t>
            </w:r>
          </w:p>
          <w:p w:rsidR="00095D12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杜高翔</w:t>
            </w:r>
          </w:p>
          <w:p w:rsidR="00095D12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孙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 </w:t>
            </w: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华</w:t>
            </w:r>
          </w:p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蒋婷婷</w:t>
            </w:r>
          </w:p>
        </w:tc>
      </w:tr>
      <w:tr w:rsidR="00095D12" w:rsidRPr="00A57AB7" w:rsidTr="0007784F">
        <w:trPr>
          <w:trHeight w:val="396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戚龙跃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2103180039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20031803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7784F">
        <w:trPr>
          <w:trHeight w:val="396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陈辰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2003180044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20031802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7784F">
        <w:trPr>
          <w:trHeight w:val="396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张靖雪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2103180042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20031803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7784F">
        <w:trPr>
          <w:trHeight w:val="396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郭利娜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3003200019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303B2001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7784F">
        <w:trPr>
          <w:trHeight w:val="396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郭一丹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1003174101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10031741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7784F">
        <w:trPr>
          <w:trHeight w:val="396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杨先荣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1003171211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10031721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岩途筑</w:t>
            </w:r>
            <w:proofErr w:type="gramEnd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梦——地学</w:t>
            </w: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特色文旅兴农践行</w:t>
            </w:r>
            <w:proofErr w:type="gramEnd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刘松岩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3001200100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30012004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地球科学与资源学院</w:t>
            </w:r>
          </w:p>
        </w:tc>
        <w:tc>
          <w:tcPr>
            <w:tcW w:w="1223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万晓樵</w:t>
            </w: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肖瑶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1001181109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10011811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地球科学与资源学院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赵婉淇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1001181106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10011811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地球科学与资源学院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王佳欢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1001181106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10011811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地球科学与资源学院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张尹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1004185107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10041851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游昭锟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1012171229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10121712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土地科学技术学院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王贺千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1002183108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10021831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邢香</w:t>
            </w:r>
            <w:r w:rsidRPr="00A57AB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玥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1001181405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10011814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地球科学与资源学院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高奥蕾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1008171313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</w:t>
            </w:r>
            <w:r w:rsidR="0007784F">
              <w:rPr>
                <w:rFonts w:ascii="仿宋_GB2312" w:eastAsia="仿宋_GB2312" w:hAnsi="仿宋"/>
                <w:color w:val="000000"/>
                <w:sz w:val="24"/>
                <w:szCs w:val="24"/>
              </w:rPr>
              <w:t>71751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柴意飞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1002183110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10021831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7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一页纸除醛——美丽乡村建设的</w:t>
            </w:r>
          </w:p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空气净化环保卫士</w:t>
            </w: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郝风坤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1003181122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10031811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3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闵鑫、晏波</w:t>
            </w: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李烁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1003181102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10031811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王林</w:t>
            </w: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林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1003184124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10031841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邹怡静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1007181117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10071811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高腾</w:t>
            </w: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世</w:t>
            </w:r>
            <w:proofErr w:type="gramEnd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杰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1003181311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10031813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赵莉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1007181116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10071811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9"/>
          <w:jc w:val="center"/>
        </w:trPr>
        <w:tc>
          <w:tcPr>
            <w:tcW w:w="8171" w:type="dxa"/>
            <w:gridSpan w:val="7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北京市三等奖（12项）</w:t>
            </w:r>
          </w:p>
        </w:tc>
        <w:tc>
          <w:tcPr>
            <w:tcW w:w="1223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7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清风玻璃——疫情时代的空气净化新型环保材料</w:t>
            </w: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李欣格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1005183110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10051831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1223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安海忠、赵长春、曹希绅</w:t>
            </w: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杨智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1007172123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10071721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孟敬也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1007172211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10071722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蒋佳迅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1005183102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10051831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宋晨冉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1005181111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李汶林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1010182223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10101822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罗群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1005183217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10051832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杨智睿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1005183213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10051832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杨轶群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1008181321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10081813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廖文哲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1007172129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10071721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97"/>
          <w:jc w:val="center"/>
        </w:trPr>
        <w:tc>
          <w:tcPr>
            <w:tcW w:w="614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粼</w:t>
            </w:r>
            <w:proofErr w:type="gramEnd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波环保——基于环保新基建背</w:t>
            </w:r>
          </w:p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景的水质重</w:t>
            </w: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金属检测综合解决方案</w:t>
            </w: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张新岭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1003174115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10031741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3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于翔、于清海</w:t>
            </w: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郝梦悦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1007172213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10071722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刘颖聪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1003171219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10031712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256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刘星妤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1007172215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10071722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高晗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1004171212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10041712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田紫君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1007178111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10071781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杨明伟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1003182209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10031822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李明</w:t>
            </w:r>
            <w:proofErr w:type="gramStart"/>
            <w:r w:rsidRPr="00A57AB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燊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1003171206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10031712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罗熙茗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1007173126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10071751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88"/>
          <w:jc w:val="center"/>
        </w:trPr>
        <w:tc>
          <w:tcPr>
            <w:tcW w:w="614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7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瑞思科——疫情后时代社区风险分级管</w:t>
            </w: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控专家</w:t>
            </w:r>
            <w:proofErr w:type="gramEnd"/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张恒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1002174119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10021741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23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裴</w:t>
            </w:r>
            <w:proofErr w:type="gramEnd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晶晶</w:t>
            </w: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李诗璐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1007175107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10071751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高亚琳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1007175122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10071751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张成龙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1002174126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10021741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周廖莹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1002184105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10021841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张嘉乐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1002184113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10021841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田振磊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1002174120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10021741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于铖阳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2002190087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郑雪雯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1002174102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10021741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7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运</w:t>
            </w: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鑫</w:t>
            </w:r>
            <w:proofErr w:type="gramEnd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环保——新基建时代城市智慧节能基础设施建设先行者</w:t>
            </w: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甄</w:t>
            </w:r>
            <w:proofErr w:type="gramEnd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春阳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2207190025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22071911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陈黎琴、于光</w:t>
            </w: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赵阳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2207190027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22071911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徐麟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2207190017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22071911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孙晓宇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2107190025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21071911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陶姿瑾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2107190021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21071911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唐佳</w:t>
            </w:r>
            <w:r w:rsidRPr="00A57AB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瑄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2107190034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21071911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张燕菲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2107190020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21071911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61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杜辰皓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2207190012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22071911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7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“医护卫士”抗</w:t>
            </w: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疫</w:t>
            </w:r>
            <w:proofErr w:type="gramEnd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新材料科技有限公司</w:t>
            </w: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杨先荣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1003171211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10031712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3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于清海、杜高翔</w:t>
            </w:r>
          </w:p>
        </w:tc>
      </w:tr>
      <w:tr w:rsidR="00095D12" w:rsidRPr="00A57AB7" w:rsidTr="00095D12"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叶子连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1007178211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10071782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张荣薄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1003172124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10101721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刘小宝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1003171208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10031712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肖楚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1007172218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10071722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詹美玲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1003171208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10031712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孙珲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1007172106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10071721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张颖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1003171209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10031712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李明</w:t>
            </w:r>
            <w:proofErr w:type="gramStart"/>
            <w:r w:rsidRPr="00A57AB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燊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1003171206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10031712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7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古皓珠宝定制体验中心</w:t>
            </w: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胡</w:t>
            </w:r>
            <w:proofErr w:type="gramStart"/>
            <w:r w:rsidRPr="00A57AB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暘</w:t>
            </w:r>
            <w:proofErr w:type="gramEnd"/>
            <w:r w:rsidRPr="00A57A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承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1009181128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10091811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23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郭颖</w:t>
            </w:r>
          </w:p>
        </w:tc>
      </w:tr>
      <w:tr w:rsidR="00095D12" w:rsidRPr="00A57AB7" w:rsidTr="00095D12">
        <w:trPr>
          <w:trHeight w:val="340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李柏</w:t>
            </w:r>
            <w:proofErr w:type="gramStart"/>
            <w:r w:rsidRPr="00A57AB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澔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1009181124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10091811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40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乐楠</w:t>
            </w: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楠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1009182101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10091821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40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解雅婷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1109192227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11091922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40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杨婧琪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1009182105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10091811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40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李欣潞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1009181108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10091811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40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高雅琳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1007175122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10071751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40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张乐天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1009181121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10091811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40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石雨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1007181124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10071811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AB2DF2"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7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消毒卫士——疫情下的二氧化氯缓释型消毒技术开创者</w:t>
            </w: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张晨琛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1003172101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10031721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3" w:type="dxa"/>
            <w:vMerge w:val="restart"/>
            <w:vAlign w:val="center"/>
          </w:tcPr>
          <w:p w:rsidR="00095D12" w:rsidRPr="00A57AB7" w:rsidRDefault="00095D12" w:rsidP="00AB2DF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闵鑫、张以河</w:t>
            </w:r>
          </w:p>
        </w:tc>
      </w:tr>
      <w:tr w:rsidR="00095D12" w:rsidRPr="00A57AB7" w:rsidTr="00095D12">
        <w:trPr>
          <w:trHeight w:val="340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李馨薇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1003182207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10031822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3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40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吴逸飞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1003181111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10031811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3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40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时天慧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1007172104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10071721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40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王紫靖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1007182213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10071822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40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李晓明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1007182212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10071822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7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峦宇矿井水处理</w:t>
            </w:r>
            <w:proofErr w:type="gramEnd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崔晨璐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1005182114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10051821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1223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黄昊</w:t>
            </w:r>
            <w:r w:rsidRPr="00A57AB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翀</w:t>
            </w:r>
          </w:p>
        </w:tc>
      </w:tr>
      <w:tr w:rsidR="00095D12" w:rsidRPr="00A57AB7" w:rsidTr="00733D51">
        <w:trPr>
          <w:trHeight w:val="340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张尧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1005182115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</w:t>
            </w:r>
            <w:r w:rsidR="00733D51">
              <w:rPr>
                <w:rFonts w:ascii="仿宋_GB2312" w:eastAsia="仿宋_GB2312" w:hAnsi="仿宋"/>
                <w:color w:val="000000"/>
                <w:sz w:val="24"/>
                <w:szCs w:val="24"/>
              </w:rPr>
              <w:t>191890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数理学院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40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吴雨倬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1005183207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10051832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40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刘勤铭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1005191135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10051911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13"/>
          <w:jc w:val="center"/>
        </w:trPr>
        <w:tc>
          <w:tcPr>
            <w:tcW w:w="614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7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黄脆脆菜煎饼</w:t>
            </w: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黄孝彤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2009180015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20091811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23" w:type="dxa"/>
            <w:vMerge w:val="restart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于清海</w:t>
            </w:r>
          </w:p>
        </w:tc>
      </w:tr>
      <w:tr w:rsidR="00095D12" w:rsidRPr="00A57AB7" w:rsidTr="00733D51">
        <w:trPr>
          <w:trHeight w:val="313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马翘楚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1007192106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10071921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13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段润涛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1019181116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10071921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13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韩彪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1003171330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10031713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23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81"/>
          <w:jc w:val="center"/>
        </w:trPr>
        <w:tc>
          <w:tcPr>
            <w:tcW w:w="614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“淘气”回溯 ——</w:t>
            </w: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彩陶乡文化</w:t>
            </w:r>
            <w:proofErr w:type="gramEnd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产业精准扶贫项目</w:t>
            </w: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蔺熙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1008191316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10081913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223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张庆华</w:t>
            </w:r>
          </w:p>
        </w:tc>
      </w:tr>
      <w:tr w:rsidR="00095D12" w:rsidRPr="00A57AB7" w:rsidTr="00733D51">
        <w:trPr>
          <w:trHeight w:val="382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郭鹤然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1008191306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10081913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223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81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杨孟梦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1008191311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</w:t>
            </w:r>
            <w:r w:rsidR="00733D51">
              <w:rPr>
                <w:rFonts w:ascii="仿宋_GB2312" w:eastAsia="仿宋_GB2312" w:hAnsi="仿宋"/>
                <w:color w:val="000000"/>
                <w:sz w:val="24"/>
                <w:szCs w:val="24"/>
              </w:rPr>
              <w:t>72031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82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秦嘉宏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1008191325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</w:t>
            </w:r>
            <w:r w:rsidR="00733D51">
              <w:rPr>
                <w:rFonts w:ascii="仿宋_GB2312" w:eastAsia="仿宋_GB2312" w:hAnsi="仿宋"/>
                <w:color w:val="000000"/>
                <w:sz w:val="24"/>
                <w:szCs w:val="24"/>
              </w:rPr>
              <w:t>42012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23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13"/>
          <w:jc w:val="center"/>
        </w:trPr>
        <w:tc>
          <w:tcPr>
            <w:tcW w:w="614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“青食工坊”化隆绿色食品专供——</w:t>
            </w:r>
          </w:p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电商模式助力青海化隆乡村振兴</w:t>
            </w: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巩达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2002180047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20021811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23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周子健、张</w:t>
            </w:r>
            <w:r w:rsidRPr="00A57AB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翃</w:t>
            </w:r>
            <w:proofErr w:type="gramStart"/>
            <w:r w:rsidRPr="00A57A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滔</w:t>
            </w:r>
            <w:proofErr w:type="gramEnd"/>
            <w:r w:rsidRPr="00A57A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、于清海</w:t>
            </w:r>
          </w:p>
        </w:tc>
      </w:tr>
      <w:tr w:rsidR="00095D12" w:rsidRPr="00A57AB7" w:rsidTr="00733D51">
        <w:trPr>
          <w:trHeight w:val="313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樊昌易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2002190029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20021921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13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朱磊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2001200011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20012001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地球科学与资源学院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13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牛梦瑶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1006171204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10061712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能源学院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13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李莉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1006172306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10061723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能源学院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13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唐卓韵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2012200045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20122021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733D51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土地科学技术</w:t>
            </w:r>
            <w:r w:rsidR="00095D12"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13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刘天睿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1009172224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10091722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13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叶心怡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1009171215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10091712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13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秦梦婷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1007171008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10071782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13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陈雨萌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1009171217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10091712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23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13"/>
          <w:jc w:val="center"/>
        </w:trPr>
        <w:tc>
          <w:tcPr>
            <w:tcW w:w="614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vMerge w:val="restart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基于互联网+</w:t>
            </w: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遥感技术的</w:t>
            </w:r>
          </w:p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现代农业解决方案</w:t>
            </w: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高思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1012171205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10121712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土地科学技术学院</w:t>
            </w:r>
          </w:p>
        </w:tc>
        <w:tc>
          <w:tcPr>
            <w:tcW w:w="1223" w:type="dxa"/>
            <w:vMerge w:val="restart"/>
            <w:vAlign w:val="center"/>
          </w:tcPr>
          <w:p w:rsidR="00095D12" w:rsidRPr="00A57AB7" w:rsidRDefault="00095D12" w:rsidP="00AB2DF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闫凯、</w:t>
            </w:r>
          </w:p>
          <w:p w:rsidR="00095D12" w:rsidRPr="00A57AB7" w:rsidRDefault="00095D12" w:rsidP="00AB2DF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刘钊、</w:t>
            </w:r>
          </w:p>
          <w:p w:rsidR="00095D12" w:rsidRPr="00A57AB7" w:rsidRDefault="00095D12" w:rsidP="00AB2DF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穆西晗</w:t>
            </w:r>
          </w:p>
        </w:tc>
      </w:tr>
      <w:tr w:rsidR="00095D12" w:rsidRPr="00A57AB7" w:rsidTr="00733D51">
        <w:trPr>
          <w:trHeight w:val="313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闵于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1012171221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10121712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土地科学技术学院</w:t>
            </w:r>
          </w:p>
        </w:tc>
        <w:tc>
          <w:tcPr>
            <w:tcW w:w="1223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13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张译文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1009172213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10091722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23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13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刘钰华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1012171211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10121712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土地科学技术学院</w:t>
            </w:r>
          </w:p>
        </w:tc>
        <w:tc>
          <w:tcPr>
            <w:tcW w:w="1223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13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迟皓婧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1012171202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10121712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土地科学技术学院</w:t>
            </w:r>
          </w:p>
        </w:tc>
        <w:tc>
          <w:tcPr>
            <w:tcW w:w="1223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13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杨凯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1012171214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10121712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土地科学技术学院</w:t>
            </w:r>
          </w:p>
        </w:tc>
        <w:tc>
          <w:tcPr>
            <w:tcW w:w="1223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13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濮</w:t>
            </w:r>
            <w:proofErr w:type="gramEnd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嘉</w:t>
            </w: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2012190020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S121901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土地科学技术学院</w:t>
            </w:r>
          </w:p>
        </w:tc>
        <w:tc>
          <w:tcPr>
            <w:tcW w:w="1223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13"/>
          <w:jc w:val="center"/>
        </w:trPr>
        <w:tc>
          <w:tcPr>
            <w:tcW w:w="614" w:type="dxa"/>
            <w:vMerge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崔潇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1012173117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10121731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土地科学技术学院</w:t>
            </w:r>
          </w:p>
        </w:tc>
        <w:tc>
          <w:tcPr>
            <w:tcW w:w="1223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733D51">
        <w:trPr>
          <w:trHeight w:val="313"/>
          <w:jc w:val="center"/>
        </w:trPr>
        <w:tc>
          <w:tcPr>
            <w:tcW w:w="614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温江天</w:t>
            </w:r>
          </w:p>
        </w:tc>
        <w:tc>
          <w:tcPr>
            <w:tcW w:w="1488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1004185220</w:t>
            </w:r>
          </w:p>
        </w:tc>
        <w:tc>
          <w:tcPr>
            <w:tcW w:w="1275" w:type="dxa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10041852</w:t>
            </w:r>
          </w:p>
        </w:tc>
        <w:tc>
          <w:tcPr>
            <w:tcW w:w="2298" w:type="dxa"/>
            <w:gridSpan w:val="2"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23" w:type="dxa"/>
            <w:vMerge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</w:tbl>
    <w:p w:rsidR="00095D12" w:rsidRPr="00A57AB7" w:rsidRDefault="00095D12" w:rsidP="00095D12">
      <w:pPr>
        <w:pStyle w:val="a3"/>
        <w:spacing w:line="400" w:lineRule="exact"/>
        <w:rPr>
          <w:rFonts w:ascii="仿宋_GB2312" w:hAnsi="宋体"/>
          <w:sz w:val="24"/>
          <w:szCs w:val="24"/>
        </w:rPr>
      </w:pPr>
    </w:p>
    <w:p w:rsidR="00095D12" w:rsidRPr="00C24068" w:rsidRDefault="00095D12" w:rsidP="009F3217">
      <w:pPr>
        <w:spacing w:beforeLines="30" w:afterLines="30" w:line="320" w:lineRule="exact"/>
        <w:ind w:firstLineChars="50" w:firstLine="120"/>
        <w:outlineLvl w:val="0"/>
        <w:rPr>
          <w:rFonts w:ascii="仿宋_GB2312" w:eastAsia="仿宋_GB2312" w:hAnsi="宋体" w:cs="仿宋_GB2312"/>
          <w:bCs/>
          <w:snapToGrid w:val="0"/>
          <w:color w:val="000000"/>
          <w:kern w:val="0"/>
          <w:sz w:val="24"/>
          <w:szCs w:val="24"/>
        </w:rPr>
      </w:pPr>
      <w:r w:rsidRPr="00C24068">
        <w:rPr>
          <w:rFonts w:ascii="仿宋_GB2312" w:eastAsia="仿宋_GB2312" w:hAnsi="宋体" w:cs="仿宋_GB2312" w:hint="eastAsia"/>
          <w:bCs/>
          <w:snapToGrid w:val="0"/>
          <w:color w:val="000000"/>
          <w:kern w:val="0"/>
          <w:sz w:val="24"/>
          <w:szCs w:val="24"/>
        </w:rPr>
        <w:t>二十二、2020年“挑战杯”中国大学生创业计划竞赛获奖名单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"/>
        <w:gridCol w:w="682"/>
        <w:gridCol w:w="62"/>
        <w:gridCol w:w="1344"/>
        <w:gridCol w:w="39"/>
        <w:gridCol w:w="1095"/>
        <w:gridCol w:w="39"/>
        <w:gridCol w:w="1531"/>
        <w:gridCol w:w="62"/>
        <w:gridCol w:w="1148"/>
        <w:gridCol w:w="55"/>
        <w:gridCol w:w="2355"/>
        <w:gridCol w:w="1231"/>
      </w:tblGrid>
      <w:tr w:rsidR="00095D12" w:rsidRPr="00A57AB7" w:rsidTr="0057051B">
        <w:trPr>
          <w:gridBefore w:val="1"/>
          <w:wBefore w:w="26" w:type="dxa"/>
          <w:trHeight w:val="20"/>
          <w:jc w:val="center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095D12" w:rsidRPr="00A57AB7" w:rsidTr="0057051B">
        <w:trPr>
          <w:gridBefore w:val="1"/>
          <w:wBefore w:w="26" w:type="dxa"/>
          <w:trHeight w:val="20"/>
          <w:jc w:val="center"/>
        </w:trPr>
        <w:tc>
          <w:tcPr>
            <w:tcW w:w="9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全国三等奖（1项）</w:t>
            </w:r>
          </w:p>
        </w:tc>
      </w:tr>
      <w:tr w:rsidR="00095D12" w:rsidRPr="00A57AB7" w:rsidTr="0057051B">
        <w:trPr>
          <w:gridBefore w:val="1"/>
          <w:wBefore w:w="26" w:type="dxa"/>
          <w:trHeight w:val="20"/>
          <w:jc w:val="center"/>
        </w:trPr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天净</w:t>
            </w:r>
            <w:proofErr w:type="gramEnd"/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——疫情后时代环境友好型智慧</w:t>
            </w: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生态公厨改造</w:t>
            </w:r>
            <w:proofErr w:type="gramEnd"/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项目</w:t>
            </w: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张靖雪</w:t>
            </w:r>
            <w:proofErr w:type="gramEnd"/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2103180042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20031803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于清海、蒋婷婷、孙华</w:t>
            </w:r>
          </w:p>
        </w:tc>
      </w:tr>
      <w:tr w:rsidR="00095D12" w:rsidRPr="00A57AB7" w:rsidTr="0057051B">
        <w:trPr>
          <w:gridBefore w:val="1"/>
          <w:wBefore w:w="26" w:type="dxa"/>
          <w:trHeight w:val="20"/>
          <w:jc w:val="center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慕楠</w:t>
            </w:r>
            <w:proofErr w:type="gramEnd"/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已毕业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20"/>
          <w:jc w:val="center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戚龙跃</w:t>
            </w:r>
            <w:proofErr w:type="gramEnd"/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2103180039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20031803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20"/>
          <w:jc w:val="center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陈辰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2003180044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20031802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20"/>
          <w:jc w:val="center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郭利娜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3003200019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20031803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20"/>
          <w:jc w:val="center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郭一丹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1003174101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20"/>
          <w:jc w:val="center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韩彪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1003171330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20"/>
          <w:jc w:val="center"/>
        </w:trPr>
        <w:tc>
          <w:tcPr>
            <w:tcW w:w="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卢美娜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1003171203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10031712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20"/>
          <w:jc w:val="center"/>
        </w:trPr>
        <w:tc>
          <w:tcPr>
            <w:tcW w:w="9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北京市</w:t>
            </w: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一等奖(1项)</w:t>
            </w:r>
          </w:p>
        </w:tc>
      </w:tr>
      <w:tr w:rsidR="00095D12" w:rsidRPr="00A57AB7" w:rsidTr="0057051B">
        <w:trPr>
          <w:gridBefore w:val="1"/>
          <w:wBefore w:w="26" w:type="dxa"/>
          <w:trHeight w:val="20"/>
          <w:jc w:val="center"/>
        </w:trPr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天净</w:t>
            </w:r>
            <w:proofErr w:type="gramEnd"/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——疫情后时代环境友好型智慧</w:t>
            </w: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生态公厨改造</w:t>
            </w:r>
            <w:proofErr w:type="gramEnd"/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项目</w:t>
            </w: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张靖雪</w:t>
            </w:r>
            <w:proofErr w:type="gramEnd"/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2103180042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20031803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于清海、蒋婷婷、孙华</w:t>
            </w:r>
          </w:p>
        </w:tc>
      </w:tr>
      <w:tr w:rsidR="00C24068" w:rsidRPr="00A57AB7" w:rsidTr="0057051B">
        <w:trPr>
          <w:gridBefore w:val="1"/>
          <w:wBefore w:w="26" w:type="dxa"/>
          <w:trHeight w:val="20"/>
          <w:jc w:val="center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068" w:rsidRPr="00A57AB7" w:rsidRDefault="00C24068" w:rsidP="00C24068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068" w:rsidRPr="00A57AB7" w:rsidRDefault="00C24068" w:rsidP="00C24068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68" w:rsidRPr="00A57AB7" w:rsidRDefault="00C24068" w:rsidP="00C24068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慕楠</w:t>
            </w:r>
            <w:proofErr w:type="gramEnd"/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68" w:rsidRPr="00A57AB7" w:rsidRDefault="00C24068" w:rsidP="00C24068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68" w:rsidRPr="00A57AB7" w:rsidRDefault="00C24068" w:rsidP="00C24068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68" w:rsidRPr="00A57AB7" w:rsidRDefault="00C24068" w:rsidP="00C24068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已毕业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68" w:rsidRPr="00A57AB7" w:rsidRDefault="00C24068" w:rsidP="00C24068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20"/>
          <w:jc w:val="center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戚龙跃</w:t>
            </w:r>
            <w:proofErr w:type="gramEnd"/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2103180039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20031803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20"/>
          <w:jc w:val="center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陈辰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2003180044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20031802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20"/>
          <w:jc w:val="center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郭利娜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3003200019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20031803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20"/>
          <w:jc w:val="center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郭一丹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1003174101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20"/>
          <w:jc w:val="center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韩彪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1003171330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20"/>
          <w:jc w:val="center"/>
        </w:trPr>
        <w:tc>
          <w:tcPr>
            <w:tcW w:w="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卢美娜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1003171203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10031712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20"/>
          <w:jc w:val="center"/>
        </w:trPr>
        <w:tc>
          <w:tcPr>
            <w:tcW w:w="9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北京市</w:t>
            </w: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二等奖（3项）</w:t>
            </w:r>
          </w:p>
        </w:tc>
      </w:tr>
      <w:tr w:rsidR="00095D12" w:rsidRPr="00A57AB7" w:rsidTr="0057051B">
        <w:trPr>
          <w:gridBefore w:val="1"/>
          <w:wBefore w:w="26" w:type="dxa"/>
          <w:trHeight w:val="361"/>
          <w:jc w:val="center"/>
        </w:trPr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57051B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57051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运</w:t>
            </w:r>
            <w:proofErr w:type="gramStart"/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鑫</w:t>
            </w:r>
            <w:proofErr w:type="gramEnd"/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环保——新基建时代城市</w:t>
            </w:r>
            <w:proofErr w:type="gramStart"/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智慧帮能基础</w:t>
            </w:r>
            <w:proofErr w:type="gramEnd"/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设施建设先行者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甄</w:t>
            </w:r>
            <w:proofErr w:type="gramEnd"/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春阳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2207190025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22071911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陈黎琴</w:t>
            </w:r>
            <w:proofErr w:type="gramEnd"/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,于光</w:t>
            </w:r>
          </w:p>
        </w:tc>
      </w:tr>
      <w:tr w:rsidR="00095D12" w:rsidRPr="00A57AB7" w:rsidTr="0057051B">
        <w:trPr>
          <w:gridBefore w:val="1"/>
          <w:wBefore w:w="26" w:type="dxa"/>
          <w:trHeight w:val="361"/>
          <w:jc w:val="center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赵阳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2207190027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22071911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361"/>
          <w:jc w:val="center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徐麟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2207190017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22071911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361"/>
          <w:jc w:val="center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孙晓宇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2107190025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21071911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361"/>
          <w:jc w:val="center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陶姿瑾</w:t>
            </w:r>
            <w:proofErr w:type="gramEnd"/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2107190021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21071911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361"/>
          <w:jc w:val="center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唐佳</w:t>
            </w:r>
            <w:r w:rsidRPr="00A57AB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瑄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2107190034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21071911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361"/>
          <w:jc w:val="center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张燕菲</w:t>
            </w:r>
            <w:proofErr w:type="gramEnd"/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2107190020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21071911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361"/>
          <w:jc w:val="center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杜辰皓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2207190012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22071911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361"/>
          <w:jc w:val="center"/>
        </w:trPr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C24068" w:rsidRDefault="00095D12" w:rsidP="0057051B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C24068">
              <w:rPr>
                <w:rFonts w:ascii="仿宋_GB2312" w:eastAsia="仿宋_GB2312" w:hint="eastAsia"/>
                <w:color w:val="000000"/>
                <w:sz w:val="21"/>
                <w:szCs w:val="21"/>
              </w:rPr>
              <w:t>清风玻璃——疫情时代的空气净化新型环保材料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李欣格</w:t>
            </w:r>
            <w:proofErr w:type="gramEnd"/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1005183110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安海忠，赵长春，</w:t>
            </w: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曹希绅</w:t>
            </w:r>
            <w:proofErr w:type="gramEnd"/>
          </w:p>
        </w:tc>
      </w:tr>
      <w:tr w:rsidR="00095D12" w:rsidRPr="00A57AB7" w:rsidTr="0057051B">
        <w:trPr>
          <w:gridBefore w:val="1"/>
          <w:wBefore w:w="26" w:type="dxa"/>
          <w:trHeight w:val="361"/>
          <w:jc w:val="center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杨智</w:t>
            </w:r>
            <w:proofErr w:type="gramEnd"/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1007172123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361"/>
          <w:jc w:val="center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罗群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1005183217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10051832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361"/>
          <w:jc w:val="center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李汶林</w:t>
            </w:r>
            <w:proofErr w:type="gramEnd"/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1010182223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10101822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C24068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57051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361"/>
          <w:jc w:val="center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宋晨冉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1005181111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361"/>
          <w:jc w:val="center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蒋佳迅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1005183102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361"/>
          <w:jc w:val="center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孟敬也</w:t>
            </w:r>
            <w:proofErr w:type="gramEnd"/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1007172211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361"/>
          <w:jc w:val="center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杨智睿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1005183213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10051832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361"/>
          <w:jc w:val="center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杨轶群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1008181321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10081813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361"/>
          <w:jc w:val="center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廖文哲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1007172129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97"/>
          <w:jc w:val="center"/>
        </w:trPr>
        <w:tc>
          <w:tcPr>
            <w:tcW w:w="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57051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消毒卫士——疫情下的二氧化氯</w:t>
            </w: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缳释型</w:t>
            </w:r>
            <w:proofErr w:type="gramEnd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消毒技术开创者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张晨琛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1003172101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10031721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闵鑫,张以河</w:t>
            </w:r>
          </w:p>
        </w:tc>
      </w:tr>
      <w:tr w:rsidR="00095D12" w:rsidRPr="00A57AB7" w:rsidTr="0057051B">
        <w:trPr>
          <w:gridBefore w:val="1"/>
          <w:wBefore w:w="26" w:type="dxa"/>
          <w:trHeight w:val="361"/>
          <w:jc w:val="center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李馨薇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1003182207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10031822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361"/>
          <w:jc w:val="center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吴逸飞</w:t>
            </w:r>
            <w:proofErr w:type="gramEnd"/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1003181111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10031811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361"/>
          <w:jc w:val="center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时天慧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1007172104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361"/>
          <w:jc w:val="center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王紫靖</w:t>
            </w:r>
            <w:proofErr w:type="gramEnd"/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1007182213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10071822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gridBefore w:val="1"/>
          <w:wBefore w:w="26" w:type="dxa"/>
          <w:trHeight w:val="361"/>
          <w:jc w:val="center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李晓明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1007182212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10071822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966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北京市三等奖（4项）</w:t>
            </w: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聚惠圈</w:t>
            </w:r>
            <w:proofErr w:type="gramEnd"/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——基于多方共赢生态的优惠资讯共享平台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周文杉</w:t>
            </w:r>
            <w:proofErr w:type="gram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1007178212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10071782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崔巍、陈黎琴</w:t>
            </w: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沈义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1002182101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10021821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邓宇彤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1004173103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10041731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李思佳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1007195211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10071952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薄梓轶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1007178206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10071782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李松阳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1007175113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10071751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“医护卫士”——专为“抗</w:t>
            </w: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疫</w:t>
            </w:r>
            <w:proofErr w:type="gramEnd"/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"设计的光催化新材料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杨先荣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1003171211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10031712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于清海，杜高翔</w:t>
            </w: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叶子连 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1007178211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10071782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张荣薄</w:t>
            </w:r>
            <w:proofErr w:type="gram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1003172124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10101721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肖楚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1007172218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10071722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刘小宝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1003171208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10031712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孙珲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1007172106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10071721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詹美玲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1003171208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10031712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张颖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1003171209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10031712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李明</w:t>
            </w:r>
            <w:proofErr w:type="gramStart"/>
            <w:r w:rsidRPr="00A57AB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燊</w:t>
            </w:r>
            <w:proofErr w:type="gram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1003171206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10031712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Gaia珠宝定制体验中心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胡</w:t>
            </w:r>
            <w:proofErr w:type="gramStart"/>
            <w:r w:rsidRPr="00A57AB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暘</w:t>
            </w:r>
            <w:proofErr w:type="gramEnd"/>
            <w:r w:rsidRPr="00A57A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成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1009181128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10091811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郭颖</w:t>
            </w: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李柏</w:t>
            </w:r>
            <w:proofErr w:type="gramStart"/>
            <w:r w:rsidRPr="00A57AB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澔</w:t>
            </w:r>
            <w:proofErr w:type="gram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b/>
                <w:color w:val="FF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1009181124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10091811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刘阳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1009181116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10091811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乐楠</w:t>
            </w: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楠</w:t>
            </w:r>
            <w:proofErr w:type="gram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b/>
                <w:color w:val="FF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1009182101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10091821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石雨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1007181124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10071811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杨婧淇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b/>
                <w:color w:val="FF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1009182105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10091811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李欣潞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b/>
                <w:color w:val="FF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1009181108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10091811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解雅婷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b/>
                <w:color w:val="FF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1109192227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11091922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“青食工坊”化隆绿色食品专供——电商模式助力青海化隆乡村振兴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巩达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2002180047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周子健，张</w:t>
            </w:r>
            <w:r w:rsidRPr="00A57AB7">
              <w:rPr>
                <w:rFonts w:ascii="仿宋_GB2312" w:hint="eastAsia"/>
                <w:color w:val="000000"/>
                <w:sz w:val="24"/>
                <w:szCs w:val="24"/>
              </w:rPr>
              <w:t>翃</w:t>
            </w:r>
            <w:proofErr w:type="gramStart"/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滔</w:t>
            </w:r>
            <w:proofErr w:type="gramEnd"/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，于清海</w:t>
            </w: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樊昌易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2002190029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朱磊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2001200011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地球科学与资源学院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唐卓韵</w:t>
            </w:r>
            <w:proofErr w:type="gram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2012200045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57051B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土地科学技术</w:t>
            </w:r>
            <w:r w:rsidR="00095D12"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梦瑶</w:t>
            </w:r>
            <w:proofErr w:type="gram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1006171204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10061712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能源学院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陈雨萌</w:t>
            </w:r>
            <w:proofErr w:type="gram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1009171217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10091712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李莉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1006172306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10061723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能源学院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刘天睿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1009172224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10091722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秦梦婷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1007171008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10071782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95D12" w:rsidRPr="00A57AB7" w:rsidTr="0057051B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叶心怡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1009171215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10091712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</w:tbl>
    <w:p w:rsidR="00095D12" w:rsidRPr="00A57AB7" w:rsidRDefault="00095D12" w:rsidP="00095D12">
      <w:pPr>
        <w:spacing w:line="240" w:lineRule="auto"/>
        <w:rPr>
          <w:rFonts w:ascii="仿宋_GB2312" w:eastAsia="仿宋_GB2312"/>
          <w:sz w:val="24"/>
          <w:szCs w:val="24"/>
        </w:rPr>
      </w:pPr>
    </w:p>
    <w:p w:rsidR="00095D12" w:rsidRPr="00C24068" w:rsidRDefault="00095D12" w:rsidP="009F3217">
      <w:pPr>
        <w:spacing w:beforeLines="30" w:afterLines="30" w:line="320" w:lineRule="exact"/>
        <w:ind w:firstLineChars="50" w:firstLine="120"/>
        <w:outlineLvl w:val="0"/>
        <w:rPr>
          <w:rFonts w:ascii="仿宋_GB2312" w:eastAsia="仿宋_GB2312" w:hAnsi="宋体" w:cs="仿宋_GB2312"/>
          <w:bCs/>
          <w:snapToGrid w:val="0"/>
          <w:color w:val="000000"/>
          <w:kern w:val="0"/>
          <w:sz w:val="24"/>
          <w:szCs w:val="24"/>
        </w:rPr>
      </w:pPr>
      <w:r w:rsidRPr="00C24068">
        <w:rPr>
          <w:rFonts w:ascii="仿宋_GB2312" w:eastAsia="仿宋_GB2312" w:hAnsi="宋体" w:cs="仿宋_GB2312" w:hint="eastAsia"/>
          <w:bCs/>
          <w:snapToGrid w:val="0"/>
          <w:color w:val="000000"/>
          <w:kern w:val="0"/>
          <w:sz w:val="24"/>
          <w:szCs w:val="24"/>
        </w:rPr>
        <w:t>二十三、2020年全国大学生创新创业年会获奖名单</w:t>
      </w:r>
    </w:p>
    <w:tbl>
      <w:tblPr>
        <w:tblW w:w="10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993"/>
        <w:gridCol w:w="1701"/>
        <w:gridCol w:w="992"/>
        <w:gridCol w:w="1701"/>
        <w:gridCol w:w="1392"/>
        <w:gridCol w:w="2010"/>
        <w:gridCol w:w="1282"/>
      </w:tblGrid>
      <w:tr w:rsidR="00095D12" w:rsidRPr="00A57AB7" w:rsidTr="00D24FA6">
        <w:trPr>
          <w:trHeight w:val="20"/>
          <w:jc w:val="center"/>
        </w:trPr>
        <w:tc>
          <w:tcPr>
            <w:tcW w:w="711" w:type="dxa"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701" w:type="dxa"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992" w:type="dxa"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392" w:type="dxa"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010" w:type="dxa"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82" w:type="dxa"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指导老师</w:t>
            </w:r>
          </w:p>
        </w:tc>
      </w:tr>
      <w:tr w:rsidR="00095D12" w:rsidRPr="00A57AB7" w:rsidTr="00095D12">
        <w:trPr>
          <w:trHeight w:val="20"/>
          <w:jc w:val="center"/>
        </w:trPr>
        <w:tc>
          <w:tcPr>
            <w:tcW w:w="10782" w:type="dxa"/>
            <w:gridSpan w:val="8"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优秀学术论文奖（1项）</w:t>
            </w:r>
          </w:p>
        </w:tc>
      </w:tr>
      <w:tr w:rsidR="00095D12" w:rsidRPr="00A57AB7" w:rsidTr="00D24FA6">
        <w:trPr>
          <w:trHeight w:val="393"/>
          <w:jc w:val="center"/>
        </w:trPr>
        <w:tc>
          <w:tcPr>
            <w:tcW w:w="711" w:type="dxa"/>
            <w:vMerge w:val="restart"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学术论文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中国各省区域经济集聚度与生态足迹的耦合关系研究</w:t>
            </w:r>
          </w:p>
        </w:tc>
        <w:tc>
          <w:tcPr>
            <w:tcW w:w="9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晋雪茹</w:t>
            </w:r>
          </w:p>
        </w:tc>
        <w:tc>
          <w:tcPr>
            <w:tcW w:w="1701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="Arial" w:cs="Arial" w:hint="eastAsia"/>
                <w:color w:val="000000"/>
                <w:spacing w:val="15"/>
                <w:sz w:val="24"/>
                <w:szCs w:val="24"/>
              </w:rPr>
              <w:t>1012162204</w:t>
            </w:r>
          </w:p>
        </w:tc>
        <w:tc>
          <w:tcPr>
            <w:tcW w:w="13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10121622</w:t>
            </w:r>
          </w:p>
        </w:tc>
        <w:tc>
          <w:tcPr>
            <w:tcW w:w="2010" w:type="dxa"/>
            <w:noWrap/>
            <w:vAlign w:val="center"/>
          </w:tcPr>
          <w:p w:rsidR="00685889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土地科学技术</w:t>
            </w:r>
          </w:p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282" w:type="dxa"/>
            <w:vMerge w:val="restart"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冯</w:t>
            </w:r>
            <w:r w:rsidRPr="00A57AB7">
              <w:rPr>
                <w:rFonts w:ascii="仿宋_GB2312" w:hAnsi="宋体" w:cs="宋体" w:hint="eastAsia"/>
                <w:kern w:val="0"/>
                <w:sz w:val="24"/>
                <w:szCs w:val="24"/>
              </w:rPr>
              <w:t>喆</w:t>
            </w:r>
            <w:proofErr w:type="gramEnd"/>
          </w:p>
        </w:tc>
      </w:tr>
      <w:tr w:rsidR="00095D12" w:rsidRPr="00A57AB7" w:rsidTr="00D24FA6">
        <w:trPr>
          <w:trHeight w:val="393"/>
          <w:jc w:val="center"/>
        </w:trPr>
        <w:tc>
          <w:tcPr>
            <w:tcW w:w="711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李晓贤</w:t>
            </w:r>
          </w:p>
        </w:tc>
        <w:tc>
          <w:tcPr>
            <w:tcW w:w="1701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1012162202</w:t>
            </w:r>
          </w:p>
        </w:tc>
        <w:tc>
          <w:tcPr>
            <w:tcW w:w="13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sz w:val="24"/>
                <w:szCs w:val="24"/>
              </w:rPr>
              <w:t>10121622</w:t>
            </w:r>
          </w:p>
        </w:tc>
        <w:tc>
          <w:tcPr>
            <w:tcW w:w="2010" w:type="dxa"/>
            <w:noWrap/>
            <w:vAlign w:val="center"/>
          </w:tcPr>
          <w:p w:rsidR="00685889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土地科学技术</w:t>
            </w:r>
          </w:p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282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49"/>
          <w:jc w:val="center"/>
        </w:trPr>
        <w:tc>
          <w:tcPr>
            <w:tcW w:w="10782" w:type="dxa"/>
            <w:gridSpan w:val="8"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我最喜爱的项目奖（1项）</w:t>
            </w:r>
          </w:p>
        </w:tc>
      </w:tr>
      <w:tr w:rsidR="00095D12" w:rsidRPr="00A57AB7" w:rsidTr="00D24FA6">
        <w:trPr>
          <w:trHeight w:val="349"/>
          <w:jc w:val="center"/>
        </w:trPr>
        <w:tc>
          <w:tcPr>
            <w:tcW w:w="711" w:type="dxa"/>
            <w:vMerge w:val="restart"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经验交流项目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北京携长公益中心</w:t>
            </w:r>
          </w:p>
        </w:tc>
        <w:tc>
          <w:tcPr>
            <w:tcW w:w="9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倪昌城</w:t>
            </w:r>
          </w:p>
        </w:tc>
        <w:tc>
          <w:tcPr>
            <w:tcW w:w="1701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1007175130</w:t>
            </w:r>
          </w:p>
        </w:tc>
        <w:tc>
          <w:tcPr>
            <w:tcW w:w="13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10071751</w:t>
            </w:r>
          </w:p>
        </w:tc>
        <w:tc>
          <w:tcPr>
            <w:tcW w:w="2010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经济管理学院</w:t>
            </w:r>
          </w:p>
        </w:tc>
        <w:tc>
          <w:tcPr>
            <w:tcW w:w="1282" w:type="dxa"/>
            <w:vMerge w:val="restart"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王欢</w:t>
            </w:r>
            <w:proofErr w:type="gramStart"/>
            <w:r w:rsidRPr="00A57AB7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欢</w:t>
            </w:r>
            <w:proofErr w:type="gramEnd"/>
          </w:p>
        </w:tc>
      </w:tr>
      <w:tr w:rsidR="00095D12" w:rsidRPr="00A57AB7" w:rsidTr="00D24FA6">
        <w:trPr>
          <w:trHeight w:val="349"/>
          <w:jc w:val="center"/>
        </w:trPr>
        <w:tc>
          <w:tcPr>
            <w:tcW w:w="711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张雅涵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1007178204</w:t>
            </w:r>
          </w:p>
        </w:tc>
        <w:tc>
          <w:tcPr>
            <w:tcW w:w="13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10071782</w:t>
            </w:r>
          </w:p>
        </w:tc>
        <w:tc>
          <w:tcPr>
            <w:tcW w:w="2010" w:type="dxa"/>
            <w:noWrap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经济管理学院</w:t>
            </w:r>
          </w:p>
        </w:tc>
        <w:tc>
          <w:tcPr>
            <w:tcW w:w="1282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</w:tr>
      <w:tr w:rsidR="00095D12" w:rsidRPr="00A57AB7" w:rsidTr="00D24FA6">
        <w:trPr>
          <w:trHeight w:val="349"/>
          <w:jc w:val="center"/>
        </w:trPr>
        <w:tc>
          <w:tcPr>
            <w:tcW w:w="711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叶子</w:t>
            </w:r>
          </w:p>
        </w:tc>
        <w:tc>
          <w:tcPr>
            <w:tcW w:w="1701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1007173102</w:t>
            </w:r>
          </w:p>
        </w:tc>
        <w:tc>
          <w:tcPr>
            <w:tcW w:w="13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10071731</w:t>
            </w:r>
          </w:p>
        </w:tc>
        <w:tc>
          <w:tcPr>
            <w:tcW w:w="2010" w:type="dxa"/>
            <w:noWrap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经济管理学院</w:t>
            </w:r>
          </w:p>
        </w:tc>
        <w:tc>
          <w:tcPr>
            <w:tcW w:w="1282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</w:tr>
      <w:tr w:rsidR="00095D12" w:rsidRPr="00A57AB7" w:rsidTr="00D24FA6">
        <w:trPr>
          <w:trHeight w:val="349"/>
          <w:jc w:val="center"/>
        </w:trPr>
        <w:tc>
          <w:tcPr>
            <w:tcW w:w="711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高璐</w:t>
            </w:r>
          </w:p>
        </w:tc>
        <w:tc>
          <w:tcPr>
            <w:tcW w:w="1701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1007175114</w:t>
            </w:r>
          </w:p>
        </w:tc>
        <w:tc>
          <w:tcPr>
            <w:tcW w:w="13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10071751</w:t>
            </w:r>
          </w:p>
        </w:tc>
        <w:tc>
          <w:tcPr>
            <w:tcW w:w="2010" w:type="dxa"/>
            <w:noWrap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经济管理学院</w:t>
            </w:r>
          </w:p>
        </w:tc>
        <w:tc>
          <w:tcPr>
            <w:tcW w:w="1282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</w:tr>
      <w:tr w:rsidR="00095D12" w:rsidRPr="00A57AB7" w:rsidTr="00D24FA6">
        <w:trPr>
          <w:trHeight w:val="349"/>
          <w:jc w:val="center"/>
        </w:trPr>
        <w:tc>
          <w:tcPr>
            <w:tcW w:w="711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罗卉</w:t>
            </w:r>
          </w:p>
        </w:tc>
        <w:tc>
          <w:tcPr>
            <w:tcW w:w="1701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1007175116</w:t>
            </w:r>
          </w:p>
        </w:tc>
        <w:tc>
          <w:tcPr>
            <w:tcW w:w="13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10071751</w:t>
            </w:r>
          </w:p>
        </w:tc>
        <w:tc>
          <w:tcPr>
            <w:tcW w:w="2010" w:type="dxa"/>
            <w:noWrap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经济管理学院</w:t>
            </w:r>
          </w:p>
        </w:tc>
        <w:tc>
          <w:tcPr>
            <w:tcW w:w="1282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</w:tr>
      <w:tr w:rsidR="00095D12" w:rsidRPr="00A57AB7" w:rsidTr="00D24FA6">
        <w:trPr>
          <w:trHeight w:val="349"/>
          <w:jc w:val="center"/>
        </w:trPr>
        <w:tc>
          <w:tcPr>
            <w:tcW w:w="711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廖文哲</w:t>
            </w:r>
          </w:p>
        </w:tc>
        <w:tc>
          <w:tcPr>
            <w:tcW w:w="1701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1007172129</w:t>
            </w:r>
          </w:p>
        </w:tc>
        <w:tc>
          <w:tcPr>
            <w:tcW w:w="13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10071721</w:t>
            </w:r>
          </w:p>
        </w:tc>
        <w:tc>
          <w:tcPr>
            <w:tcW w:w="2010" w:type="dxa"/>
            <w:noWrap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经济管理学院</w:t>
            </w:r>
          </w:p>
        </w:tc>
        <w:tc>
          <w:tcPr>
            <w:tcW w:w="1282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</w:tr>
      <w:tr w:rsidR="00095D12" w:rsidRPr="00A57AB7" w:rsidTr="00D24FA6">
        <w:trPr>
          <w:trHeight w:val="349"/>
          <w:jc w:val="center"/>
        </w:trPr>
        <w:tc>
          <w:tcPr>
            <w:tcW w:w="711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林雪慧</w:t>
            </w:r>
          </w:p>
        </w:tc>
        <w:tc>
          <w:tcPr>
            <w:tcW w:w="1701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1007185109</w:t>
            </w:r>
          </w:p>
        </w:tc>
        <w:tc>
          <w:tcPr>
            <w:tcW w:w="13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10071851</w:t>
            </w:r>
          </w:p>
        </w:tc>
        <w:tc>
          <w:tcPr>
            <w:tcW w:w="2010" w:type="dxa"/>
            <w:noWrap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经济管理学院</w:t>
            </w:r>
          </w:p>
        </w:tc>
        <w:tc>
          <w:tcPr>
            <w:tcW w:w="1282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</w:tr>
      <w:tr w:rsidR="00095D12" w:rsidRPr="00A57AB7" w:rsidTr="00095D12">
        <w:trPr>
          <w:trHeight w:val="349"/>
          <w:jc w:val="center"/>
        </w:trPr>
        <w:tc>
          <w:tcPr>
            <w:tcW w:w="10782" w:type="dxa"/>
            <w:gridSpan w:val="8"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入选作品（3项）</w:t>
            </w:r>
          </w:p>
        </w:tc>
      </w:tr>
      <w:tr w:rsidR="00095D12" w:rsidRPr="00A57AB7" w:rsidTr="00D24FA6">
        <w:trPr>
          <w:trHeight w:val="349"/>
          <w:jc w:val="center"/>
        </w:trPr>
        <w:tc>
          <w:tcPr>
            <w:tcW w:w="711" w:type="dxa"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学术论文</w:t>
            </w:r>
          </w:p>
        </w:tc>
        <w:tc>
          <w:tcPr>
            <w:tcW w:w="1701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华北</w:t>
            </w:r>
            <w:proofErr w:type="gramStart"/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克拉通胶北地区</w:t>
            </w:r>
            <w:proofErr w:type="gramEnd"/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太古宙末期钾质花岗岩的成因研究</w:t>
            </w:r>
          </w:p>
        </w:tc>
        <w:tc>
          <w:tcPr>
            <w:tcW w:w="9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芦登岗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1001165123</w:t>
            </w:r>
          </w:p>
        </w:tc>
        <w:tc>
          <w:tcPr>
            <w:tcW w:w="13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10011651</w:t>
            </w:r>
          </w:p>
        </w:tc>
        <w:tc>
          <w:tcPr>
            <w:tcW w:w="2010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地球科学与资源学院</w:t>
            </w:r>
          </w:p>
        </w:tc>
        <w:tc>
          <w:tcPr>
            <w:tcW w:w="1282" w:type="dxa"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王伟</w:t>
            </w:r>
          </w:p>
        </w:tc>
      </w:tr>
      <w:tr w:rsidR="00095D12" w:rsidRPr="00A57AB7" w:rsidTr="00D24FA6">
        <w:trPr>
          <w:trHeight w:val="1084"/>
          <w:jc w:val="center"/>
        </w:trPr>
        <w:tc>
          <w:tcPr>
            <w:tcW w:w="711" w:type="dxa"/>
            <w:vMerge w:val="restart"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学术论文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新型磷灰石结构荧光粉La6Ba4(SiO4)6F2:Sm3+,Eu3+,Dy3+的合成、结构及发光性能的研究</w:t>
            </w:r>
          </w:p>
        </w:tc>
        <w:tc>
          <w:tcPr>
            <w:tcW w:w="992" w:type="dxa"/>
            <w:noWrap/>
            <w:vAlign w:val="center"/>
          </w:tcPr>
          <w:p w:rsidR="00095D12" w:rsidRPr="00A57AB7" w:rsidRDefault="00095D12" w:rsidP="00095D12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叶欢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1009161121</w:t>
            </w:r>
          </w:p>
        </w:tc>
        <w:tc>
          <w:tcPr>
            <w:tcW w:w="13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10091611</w:t>
            </w:r>
          </w:p>
        </w:tc>
        <w:tc>
          <w:tcPr>
            <w:tcW w:w="2010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珠宝学院</w:t>
            </w:r>
          </w:p>
        </w:tc>
        <w:tc>
          <w:tcPr>
            <w:tcW w:w="1282" w:type="dxa"/>
            <w:vMerge w:val="restart"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郭庆丰、何明跃</w:t>
            </w:r>
          </w:p>
        </w:tc>
      </w:tr>
      <w:tr w:rsidR="00095D12" w:rsidRPr="00A57AB7" w:rsidTr="00D24FA6">
        <w:trPr>
          <w:trHeight w:val="1085"/>
          <w:jc w:val="center"/>
        </w:trPr>
        <w:tc>
          <w:tcPr>
            <w:tcW w:w="711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张佳蕾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1009161113</w:t>
            </w:r>
          </w:p>
        </w:tc>
        <w:tc>
          <w:tcPr>
            <w:tcW w:w="13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10091611</w:t>
            </w:r>
          </w:p>
        </w:tc>
        <w:tc>
          <w:tcPr>
            <w:tcW w:w="2010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珠宝学院</w:t>
            </w:r>
          </w:p>
        </w:tc>
        <w:tc>
          <w:tcPr>
            <w:tcW w:w="1282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</w:tr>
      <w:tr w:rsidR="00095D12" w:rsidRPr="00A57AB7" w:rsidTr="00D24FA6">
        <w:trPr>
          <w:trHeight w:val="349"/>
          <w:jc w:val="center"/>
        </w:trPr>
        <w:tc>
          <w:tcPr>
            <w:tcW w:w="711" w:type="dxa"/>
            <w:vMerge w:val="restart"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创业推介项目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宋体" w:hint="eastAsia"/>
                <w:sz w:val="24"/>
                <w:szCs w:val="24"/>
              </w:rPr>
              <w:t>北京北宸体育俱乐部</w:t>
            </w:r>
          </w:p>
        </w:tc>
        <w:tc>
          <w:tcPr>
            <w:tcW w:w="9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林俊良</w:t>
            </w:r>
          </w:p>
        </w:tc>
        <w:tc>
          <w:tcPr>
            <w:tcW w:w="1701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2007180063</w:t>
            </w:r>
          </w:p>
        </w:tc>
        <w:tc>
          <w:tcPr>
            <w:tcW w:w="13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研究生</w:t>
            </w:r>
          </w:p>
        </w:tc>
        <w:tc>
          <w:tcPr>
            <w:tcW w:w="2010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经济管理学院</w:t>
            </w:r>
          </w:p>
        </w:tc>
        <w:tc>
          <w:tcPr>
            <w:tcW w:w="1282" w:type="dxa"/>
            <w:vMerge w:val="restart"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陈黎琴、何大义</w:t>
            </w:r>
          </w:p>
        </w:tc>
      </w:tr>
      <w:tr w:rsidR="00095D12" w:rsidRPr="00A57AB7" w:rsidTr="00D24FA6">
        <w:trPr>
          <w:trHeight w:val="349"/>
          <w:jc w:val="center"/>
        </w:trPr>
        <w:tc>
          <w:tcPr>
            <w:tcW w:w="711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华文宋体" w:hint="eastAsia"/>
                <w:sz w:val="24"/>
                <w:szCs w:val="24"/>
              </w:rPr>
              <w:t>初旭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1012172114</w:t>
            </w:r>
          </w:p>
        </w:tc>
        <w:tc>
          <w:tcPr>
            <w:tcW w:w="13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10121721</w:t>
            </w:r>
          </w:p>
        </w:tc>
        <w:tc>
          <w:tcPr>
            <w:tcW w:w="2010" w:type="dxa"/>
            <w:noWrap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土地科学技术学院</w:t>
            </w:r>
          </w:p>
        </w:tc>
        <w:tc>
          <w:tcPr>
            <w:tcW w:w="1282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</w:tr>
      <w:tr w:rsidR="00095D12" w:rsidRPr="00A57AB7" w:rsidTr="00D24FA6">
        <w:trPr>
          <w:trHeight w:val="349"/>
          <w:jc w:val="center"/>
        </w:trPr>
        <w:tc>
          <w:tcPr>
            <w:tcW w:w="711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="华文宋体" w:hint="eastAsia"/>
                <w:sz w:val="24"/>
                <w:szCs w:val="24"/>
              </w:rPr>
              <w:t>钟剑超</w:t>
            </w:r>
          </w:p>
        </w:tc>
        <w:tc>
          <w:tcPr>
            <w:tcW w:w="1701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2014190001</w:t>
            </w:r>
          </w:p>
        </w:tc>
        <w:tc>
          <w:tcPr>
            <w:tcW w:w="13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研究生</w:t>
            </w:r>
          </w:p>
        </w:tc>
        <w:tc>
          <w:tcPr>
            <w:tcW w:w="2010" w:type="dxa"/>
            <w:noWrap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体育部</w:t>
            </w:r>
          </w:p>
        </w:tc>
        <w:tc>
          <w:tcPr>
            <w:tcW w:w="1282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</w:tr>
      <w:tr w:rsidR="00095D12" w:rsidRPr="00A57AB7" w:rsidTr="00D24FA6">
        <w:trPr>
          <w:trHeight w:val="349"/>
          <w:jc w:val="center"/>
        </w:trPr>
        <w:tc>
          <w:tcPr>
            <w:tcW w:w="711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="华文宋体" w:hint="eastAsia"/>
                <w:sz w:val="24"/>
                <w:szCs w:val="24"/>
              </w:rPr>
              <w:t>肖倩倩</w:t>
            </w:r>
          </w:p>
        </w:tc>
        <w:tc>
          <w:tcPr>
            <w:tcW w:w="1701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2014170003</w:t>
            </w:r>
          </w:p>
        </w:tc>
        <w:tc>
          <w:tcPr>
            <w:tcW w:w="13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研究生</w:t>
            </w:r>
          </w:p>
        </w:tc>
        <w:tc>
          <w:tcPr>
            <w:tcW w:w="2010" w:type="dxa"/>
            <w:noWrap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体育部</w:t>
            </w:r>
          </w:p>
        </w:tc>
        <w:tc>
          <w:tcPr>
            <w:tcW w:w="1282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</w:tr>
      <w:tr w:rsidR="00095D12" w:rsidRPr="00A57AB7" w:rsidTr="00D24FA6">
        <w:trPr>
          <w:trHeight w:val="349"/>
          <w:jc w:val="center"/>
        </w:trPr>
        <w:tc>
          <w:tcPr>
            <w:tcW w:w="711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="华文宋体" w:hint="eastAsia"/>
                <w:sz w:val="24"/>
                <w:szCs w:val="24"/>
              </w:rPr>
              <w:t>宋兰</w:t>
            </w:r>
            <w:proofErr w:type="gramStart"/>
            <w:r w:rsidRPr="00A57AB7">
              <w:rPr>
                <w:rFonts w:ascii="仿宋_GB2312" w:eastAsia="仿宋_GB2312" w:hAnsi="华文宋体" w:hint="eastAsia"/>
                <w:sz w:val="24"/>
                <w:szCs w:val="24"/>
              </w:rPr>
              <w:t>兰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2114160001</w:t>
            </w:r>
          </w:p>
        </w:tc>
        <w:tc>
          <w:tcPr>
            <w:tcW w:w="13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研究生</w:t>
            </w:r>
          </w:p>
        </w:tc>
        <w:tc>
          <w:tcPr>
            <w:tcW w:w="2010" w:type="dxa"/>
            <w:noWrap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体育部</w:t>
            </w:r>
          </w:p>
        </w:tc>
        <w:tc>
          <w:tcPr>
            <w:tcW w:w="1282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</w:tr>
      <w:tr w:rsidR="00095D12" w:rsidRPr="00A57AB7" w:rsidTr="00D24FA6">
        <w:trPr>
          <w:trHeight w:val="349"/>
          <w:jc w:val="center"/>
        </w:trPr>
        <w:tc>
          <w:tcPr>
            <w:tcW w:w="711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华文宋体" w:hint="eastAsia"/>
                <w:sz w:val="24"/>
                <w:szCs w:val="24"/>
              </w:rPr>
              <w:t>柴兰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1007163110</w:t>
            </w:r>
          </w:p>
        </w:tc>
        <w:tc>
          <w:tcPr>
            <w:tcW w:w="13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10071631</w:t>
            </w:r>
          </w:p>
        </w:tc>
        <w:tc>
          <w:tcPr>
            <w:tcW w:w="2010" w:type="dxa"/>
            <w:noWrap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经济管理学院</w:t>
            </w:r>
          </w:p>
        </w:tc>
        <w:tc>
          <w:tcPr>
            <w:tcW w:w="1282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</w:tr>
      <w:tr w:rsidR="00095D12" w:rsidRPr="00A57AB7" w:rsidTr="00D24FA6">
        <w:trPr>
          <w:trHeight w:val="349"/>
          <w:jc w:val="center"/>
        </w:trPr>
        <w:tc>
          <w:tcPr>
            <w:tcW w:w="711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="华文宋体" w:hint="eastAsia"/>
                <w:sz w:val="24"/>
                <w:szCs w:val="24"/>
              </w:rPr>
              <w:t>王</w:t>
            </w:r>
            <w:proofErr w:type="gramStart"/>
            <w:r w:rsidRPr="00A57AB7">
              <w:rPr>
                <w:rFonts w:ascii="仿宋_GB2312" w:hAnsi="宋体" w:cs="宋体" w:hint="eastAsia"/>
                <w:sz w:val="24"/>
                <w:szCs w:val="24"/>
              </w:rPr>
              <w:t>熤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2007190088</w:t>
            </w:r>
          </w:p>
        </w:tc>
        <w:tc>
          <w:tcPr>
            <w:tcW w:w="1392" w:type="dxa"/>
            <w:noWrap/>
            <w:vAlign w:val="center"/>
          </w:tcPr>
          <w:p w:rsidR="00095D12" w:rsidRPr="00A57AB7" w:rsidRDefault="00095D12" w:rsidP="00095D12">
            <w:pPr>
              <w:spacing w:line="240" w:lineRule="auto"/>
              <w:jc w:val="center"/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</w:pPr>
            <w:r w:rsidRPr="00A57AB7">
              <w:rPr>
                <w:rFonts w:ascii="仿宋_GB2312" w:eastAsia="仿宋_GB2312" w:hAnsi="ˎ̥" w:hint="eastAsia"/>
                <w:color w:val="000000"/>
                <w:spacing w:val="15"/>
                <w:sz w:val="24"/>
                <w:szCs w:val="24"/>
              </w:rPr>
              <w:t>20071921</w:t>
            </w:r>
          </w:p>
        </w:tc>
        <w:tc>
          <w:tcPr>
            <w:tcW w:w="2010" w:type="dxa"/>
            <w:noWrap/>
            <w:vAlign w:val="center"/>
          </w:tcPr>
          <w:p w:rsidR="00095D12" w:rsidRPr="00A57AB7" w:rsidRDefault="00095D12" w:rsidP="00095D1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sz w:val="24"/>
                <w:szCs w:val="24"/>
              </w:rPr>
              <w:t>经济管理学院</w:t>
            </w:r>
          </w:p>
        </w:tc>
        <w:tc>
          <w:tcPr>
            <w:tcW w:w="1282" w:type="dxa"/>
            <w:vMerge/>
            <w:noWrap/>
            <w:vAlign w:val="center"/>
          </w:tcPr>
          <w:p w:rsidR="00095D12" w:rsidRPr="00A57AB7" w:rsidRDefault="00095D12" w:rsidP="00095D12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</w:tr>
    </w:tbl>
    <w:p w:rsidR="00095D12" w:rsidRPr="00A57AB7" w:rsidRDefault="00095D12" w:rsidP="00095D12">
      <w:pPr>
        <w:rPr>
          <w:rFonts w:ascii="仿宋_GB2312" w:eastAsia="仿宋_GB2312"/>
          <w:sz w:val="24"/>
          <w:szCs w:val="24"/>
        </w:rPr>
      </w:pPr>
    </w:p>
    <w:p w:rsidR="005A3416" w:rsidRPr="00A57AB7" w:rsidRDefault="00396EAB" w:rsidP="009F3217">
      <w:pPr>
        <w:spacing w:beforeLines="30" w:afterLines="30" w:line="320" w:lineRule="exact"/>
        <w:outlineLvl w:val="0"/>
        <w:rPr>
          <w:rFonts w:ascii="仿宋_GB2312" w:eastAsia="仿宋_GB2312"/>
          <w:sz w:val="24"/>
          <w:szCs w:val="24"/>
        </w:rPr>
      </w:pPr>
      <w:r w:rsidRPr="00A57AB7">
        <w:rPr>
          <w:rFonts w:ascii="仿宋_GB2312" w:eastAsia="仿宋_GB2312" w:hint="eastAsia"/>
          <w:sz w:val="24"/>
          <w:szCs w:val="24"/>
        </w:rPr>
        <w:t>二</w:t>
      </w:r>
      <w:r w:rsidR="005A3416" w:rsidRPr="00A57AB7">
        <w:rPr>
          <w:rFonts w:ascii="仿宋_GB2312" w:eastAsia="仿宋_GB2312" w:hint="eastAsia"/>
          <w:sz w:val="24"/>
          <w:szCs w:val="24"/>
        </w:rPr>
        <w:t>十</w:t>
      </w:r>
      <w:r w:rsidRPr="00A57AB7">
        <w:rPr>
          <w:rFonts w:ascii="仿宋_GB2312" w:eastAsia="仿宋_GB2312" w:hint="eastAsia"/>
          <w:sz w:val="24"/>
          <w:szCs w:val="24"/>
        </w:rPr>
        <w:t>四</w:t>
      </w:r>
      <w:r w:rsidR="005A3416" w:rsidRPr="00A57AB7">
        <w:rPr>
          <w:rFonts w:ascii="仿宋_GB2312" w:eastAsia="仿宋_GB2312" w:hint="eastAsia"/>
          <w:sz w:val="24"/>
          <w:szCs w:val="24"/>
        </w:rPr>
        <w:t>、</w:t>
      </w:r>
      <w:r w:rsidRPr="00A57AB7">
        <w:rPr>
          <w:rFonts w:ascii="仿宋_GB2312" w:eastAsia="仿宋_GB2312" w:hint="eastAsia"/>
          <w:sz w:val="24"/>
          <w:szCs w:val="24"/>
        </w:rPr>
        <w:t>2020年北京市大学生建筑结构设计竞赛获奖名单</w:t>
      </w: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0"/>
        <w:gridCol w:w="1249"/>
        <w:gridCol w:w="22"/>
        <w:gridCol w:w="1281"/>
        <w:gridCol w:w="1572"/>
        <w:gridCol w:w="1330"/>
        <w:gridCol w:w="1937"/>
        <w:gridCol w:w="1258"/>
      </w:tblGrid>
      <w:tr w:rsidR="005A3416" w:rsidRPr="00A57AB7" w:rsidTr="00877D69">
        <w:trPr>
          <w:trHeight w:val="312"/>
          <w:jc w:val="center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5A3416" w:rsidRPr="00A57AB7" w:rsidRDefault="005A3416" w:rsidP="0093028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5A3416" w:rsidRPr="00A57AB7" w:rsidRDefault="005A3416" w:rsidP="0093028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</w:tcBorders>
            <w:vAlign w:val="center"/>
          </w:tcPr>
          <w:p w:rsidR="005A3416" w:rsidRPr="00A57AB7" w:rsidRDefault="005A3416" w:rsidP="0093028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5A3416" w:rsidRPr="00A57AB7" w:rsidRDefault="005A3416" w:rsidP="0093028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:rsidR="005A3416" w:rsidRPr="00A57AB7" w:rsidRDefault="005A3416" w:rsidP="0093028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center"/>
          </w:tcPr>
          <w:p w:rsidR="005A3416" w:rsidRPr="00A57AB7" w:rsidRDefault="005A3416" w:rsidP="0093028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:rsidR="005A3416" w:rsidRPr="00A57AB7" w:rsidRDefault="005A3416" w:rsidP="0093028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5A3416" w:rsidRPr="00A57AB7" w:rsidTr="0093028B">
        <w:trPr>
          <w:trHeight w:val="312"/>
          <w:jc w:val="center"/>
        </w:trPr>
        <w:tc>
          <w:tcPr>
            <w:tcW w:w="9359" w:type="dxa"/>
            <w:gridSpan w:val="8"/>
            <w:vAlign w:val="center"/>
          </w:tcPr>
          <w:p w:rsidR="005A3416" w:rsidRPr="00A57AB7" w:rsidRDefault="005A3416" w:rsidP="0093028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二等奖（1项）B组桥梁</w:t>
            </w:r>
          </w:p>
        </w:tc>
      </w:tr>
      <w:tr w:rsidR="005A3416" w:rsidRPr="00A57AB7" w:rsidTr="0093028B">
        <w:trPr>
          <w:trHeight w:val="312"/>
          <w:jc w:val="center"/>
        </w:trPr>
        <w:tc>
          <w:tcPr>
            <w:tcW w:w="710" w:type="dxa"/>
            <w:vMerge w:val="restart"/>
            <w:vAlign w:val="center"/>
          </w:tcPr>
          <w:p w:rsidR="005A3416" w:rsidRPr="00A57AB7" w:rsidRDefault="005A3416" w:rsidP="0093028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平衡协调方程</w:t>
            </w:r>
          </w:p>
        </w:tc>
        <w:tc>
          <w:tcPr>
            <w:tcW w:w="1281" w:type="dxa"/>
            <w:vAlign w:val="center"/>
          </w:tcPr>
          <w:p w:rsidR="005A3416" w:rsidRPr="00A57AB7" w:rsidRDefault="005A3416" w:rsidP="00930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车众元</w:t>
            </w:r>
            <w:proofErr w:type="gramEnd"/>
          </w:p>
        </w:tc>
        <w:tc>
          <w:tcPr>
            <w:tcW w:w="1572" w:type="dxa"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1002173107</w:t>
            </w:r>
          </w:p>
        </w:tc>
        <w:tc>
          <w:tcPr>
            <w:tcW w:w="1330" w:type="dxa"/>
            <w:vAlign w:val="center"/>
          </w:tcPr>
          <w:p w:rsidR="005A3416" w:rsidRPr="00A57AB7" w:rsidRDefault="005A3416" w:rsidP="009302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sz w:val="24"/>
                <w:szCs w:val="24"/>
              </w:rPr>
              <w:t>10021731</w:t>
            </w:r>
          </w:p>
        </w:tc>
        <w:tc>
          <w:tcPr>
            <w:tcW w:w="1937" w:type="dxa"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sz w:val="24"/>
                <w:szCs w:val="24"/>
              </w:rPr>
              <w:t>工程技术学院</w:t>
            </w:r>
          </w:p>
        </w:tc>
        <w:tc>
          <w:tcPr>
            <w:tcW w:w="1258" w:type="dxa"/>
            <w:vMerge w:val="restart"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树玉秀</w:t>
            </w:r>
          </w:p>
        </w:tc>
      </w:tr>
      <w:tr w:rsidR="005A3416" w:rsidRPr="00A57AB7" w:rsidTr="0093028B">
        <w:trPr>
          <w:trHeight w:val="312"/>
          <w:jc w:val="center"/>
        </w:trPr>
        <w:tc>
          <w:tcPr>
            <w:tcW w:w="710" w:type="dxa"/>
            <w:vMerge/>
            <w:vAlign w:val="center"/>
          </w:tcPr>
          <w:p w:rsidR="005A3416" w:rsidRPr="00A57AB7" w:rsidRDefault="005A3416" w:rsidP="0093028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5A3416" w:rsidRPr="00A57AB7" w:rsidRDefault="005A3416" w:rsidP="00930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杨晴羽</w:t>
            </w:r>
            <w:proofErr w:type="gramEnd"/>
          </w:p>
        </w:tc>
        <w:tc>
          <w:tcPr>
            <w:tcW w:w="1572" w:type="dxa"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1002171209</w:t>
            </w:r>
          </w:p>
        </w:tc>
        <w:tc>
          <w:tcPr>
            <w:tcW w:w="1330" w:type="dxa"/>
            <w:vAlign w:val="center"/>
          </w:tcPr>
          <w:p w:rsidR="005A3416" w:rsidRPr="00A57AB7" w:rsidRDefault="005A3416" w:rsidP="009302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sz w:val="24"/>
                <w:szCs w:val="24"/>
              </w:rPr>
              <w:t>10021712</w:t>
            </w:r>
          </w:p>
        </w:tc>
        <w:tc>
          <w:tcPr>
            <w:tcW w:w="1937" w:type="dxa"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sz w:val="24"/>
                <w:szCs w:val="24"/>
              </w:rPr>
              <w:t>工程技术学院</w:t>
            </w:r>
          </w:p>
        </w:tc>
        <w:tc>
          <w:tcPr>
            <w:tcW w:w="1258" w:type="dxa"/>
            <w:vMerge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A3416" w:rsidRPr="00A57AB7" w:rsidTr="0093028B">
        <w:trPr>
          <w:trHeight w:val="312"/>
          <w:jc w:val="center"/>
        </w:trPr>
        <w:tc>
          <w:tcPr>
            <w:tcW w:w="710" w:type="dxa"/>
            <w:vMerge/>
            <w:vAlign w:val="center"/>
          </w:tcPr>
          <w:p w:rsidR="005A3416" w:rsidRPr="00A57AB7" w:rsidRDefault="005A3416" w:rsidP="0093028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5A3416" w:rsidRPr="00A57AB7" w:rsidRDefault="005A3416" w:rsidP="00930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王周秦</w:t>
            </w:r>
          </w:p>
        </w:tc>
        <w:tc>
          <w:tcPr>
            <w:tcW w:w="1572" w:type="dxa"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1002171204</w:t>
            </w:r>
          </w:p>
        </w:tc>
        <w:tc>
          <w:tcPr>
            <w:tcW w:w="1330" w:type="dxa"/>
            <w:vAlign w:val="center"/>
          </w:tcPr>
          <w:p w:rsidR="005A3416" w:rsidRPr="00A57AB7" w:rsidRDefault="005A3416" w:rsidP="009302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sz w:val="24"/>
                <w:szCs w:val="24"/>
              </w:rPr>
              <w:t>10021712</w:t>
            </w:r>
          </w:p>
        </w:tc>
        <w:tc>
          <w:tcPr>
            <w:tcW w:w="1937" w:type="dxa"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sz w:val="24"/>
                <w:szCs w:val="24"/>
              </w:rPr>
              <w:t>工程技术学院</w:t>
            </w:r>
          </w:p>
        </w:tc>
        <w:tc>
          <w:tcPr>
            <w:tcW w:w="1258" w:type="dxa"/>
            <w:vMerge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A3416" w:rsidRPr="00A57AB7" w:rsidTr="0093028B">
        <w:trPr>
          <w:trHeight w:val="312"/>
          <w:jc w:val="center"/>
        </w:trPr>
        <w:tc>
          <w:tcPr>
            <w:tcW w:w="9359" w:type="dxa"/>
            <w:gridSpan w:val="8"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theme="minorBidi" w:hint="eastAsia"/>
                <w:kern w:val="0"/>
                <w:sz w:val="24"/>
                <w:szCs w:val="24"/>
              </w:rPr>
              <w:t>三等奖（1项）B组结构</w:t>
            </w:r>
          </w:p>
        </w:tc>
      </w:tr>
      <w:tr w:rsidR="005A3416" w:rsidRPr="00A57AB7" w:rsidTr="0093028B">
        <w:trPr>
          <w:trHeight w:val="312"/>
          <w:jc w:val="center"/>
        </w:trPr>
        <w:tc>
          <w:tcPr>
            <w:tcW w:w="710" w:type="dxa"/>
            <w:vMerge w:val="restart"/>
            <w:vAlign w:val="center"/>
          </w:tcPr>
          <w:p w:rsidR="005A3416" w:rsidRPr="00A57AB7" w:rsidRDefault="005A3416" w:rsidP="0093028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cstheme="minorBidi" w:hint="eastAsia"/>
                <w:sz w:val="24"/>
                <w:szCs w:val="24"/>
              </w:rPr>
              <w:t>One</w:t>
            </w:r>
          </w:p>
        </w:tc>
        <w:tc>
          <w:tcPr>
            <w:tcW w:w="1281" w:type="dxa"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龚婉仪</w:t>
            </w:r>
          </w:p>
        </w:tc>
        <w:tc>
          <w:tcPr>
            <w:tcW w:w="1572" w:type="dxa"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1002171105</w:t>
            </w:r>
          </w:p>
        </w:tc>
        <w:tc>
          <w:tcPr>
            <w:tcW w:w="1330" w:type="dxa"/>
            <w:vAlign w:val="center"/>
          </w:tcPr>
          <w:p w:rsidR="005A3416" w:rsidRPr="00A57AB7" w:rsidRDefault="005A3416" w:rsidP="009302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sz w:val="24"/>
                <w:szCs w:val="24"/>
              </w:rPr>
              <w:t>10021711</w:t>
            </w:r>
          </w:p>
        </w:tc>
        <w:tc>
          <w:tcPr>
            <w:tcW w:w="1937" w:type="dxa"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sz w:val="24"/>
                <w:szCs w:val="24"/>
              </w:rPr>
              <w:t>工程技术学院</w:t>
            </w:r>
          </w:p>
        </w:tc>
        <w:tc>
          <w:tcPr>
            <w:tcW w:w="1258" w:type="dxa"/>
            <w:vMerge w:val="restart"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theme="minorBidi" w:hint="eastAsia"/>
                <w:kern w:val="0"/>
                <w:sz w:val="24"/>
                <w:szCs w:val="24"/>
              </w:rPr>
              <w:t>贾穗子</w:t>
            </w:r>
          </w:p>
        </w:tc>
      </w:tr>
      <w:tr w:rsidR="005A3416" w:rsidRPr="00A57AB7" w:rsidTr="0093028B">
        <w:trPr>
          <w:trHeight w:val="312"/>
          <w:jc w:val="center"/>
        </w:trPr>
        <w:tc>
          <w:tcPr>
            <w:tcW w:w="710" w:type="dxa"/>
            <w:vMerge/>
            <w:vAlign w:val="center"/>
          </w:tcPr>
          <w:p w:rsidR="005A3416" w:rsidRPr="00A57AB7" w:rsidRDefault="005A3416" w:rsidP="0093028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祖雨彤</w:t>
            </w:r>
          </w:p>
        </w:tc>
        <w:tc>
          <w:tcPr>
            <w:tcW w:w="1572" w:type="dxa"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1002161202</w:t>
            </w:r>
          </w:p>
        </w:tc>
        <w:tc>
          <w:tcPr>
            <w:tcW w:w="1330" w:type="dxa"/>
            <w:vAlign w:val="center"/>
          </w:tcPr>
          <w:p w:rsidR="005A3416" w:rsidRPr="00A57AB7" w:rsidRDefault="005A3416" w:rsidP="009302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sz w:val="24"/>
                <w:szCs w:val="24"/>
              </w:rPr>
              <w:t>10021612</w:t>
            </w:r>
          </w:p>
        </w:tc>
        <w:tc>
          <w:tcPr>
            <w:tcW w:w="1937" w:type="dxa"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sz w:val="24"/>
                <w:szCs w:val="24"/>
              </w:rPr>
              <w:t>工程技术学院</w:t>
            </w:r>
          </w:p>
        </w:tc>
        <w:tc>
          <w:tcPr>
            <w:tcW w:w="1258" w:type="dxa"/>
            <w:vMerge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A3416" w:rsidRPr="00A57AB7" w:rsidTr="0093028B">
        <w:trPr>
          <w:trHeight w:val="312"/>
          <w:jc w:val="center"/>
        </w:trPr>
        <w:tc>
          <w:tcPr>
            <w:tcW w:w="710" w:type="dxa"/>
            <w:vMerge/>
            <w:vAlign w:val="center"/>
          </w:tcPr>
          <w:p w:rsidR="005A3416" w:rsidRPr="00A57AB7" w:rsidRDefault="005A3416" w:rsidP="0093028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李朝莹</w:t>
            </w:r>
            <w:proofErr w:type="gramEnd"/>
          </w:p>
        </w:tc>
        <w:tc>
          <w:tcPr>
            <w:tcW w:w="1572" w:type="dxa"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1002174109</w:t>
            </w:r>
          </w:p>
        </w:tc>
        <w:tc>
          <w:tcPr>
            <w:tcW w:w="1330" w:type="dxa"/>
            <w:vAlign w:val="center"/>
          </w:tcPr>
          <w:p w:rsidR="005A3416" w:rsidRPr="00A57AB7" w:rsidRDefault="005A3416" w:rsidP="009302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sz w:val="24"/>
                <w:szCs w:val="24"/>
              </w:rPr>
              <w:t>10021741</w:t>
            </w:r>
          </w:p>
        </w:tc>
        <w:tc>
          <w:tcPr>
            <w:tcW w:w="1937" w:type="dxa"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sz w:val="24"/>
                <w:szCs w:val="24"/>
              </w:rPr>
              <w:t>工程技术学院</w:t>
            </w:r>
          </w:p>
        </w:tc>
        <w:tc>
          <w:tcPr>
            <w:tcW w:w="1258" w:type="dxa"/>
            <w:vMerge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A3416" w:rsidRPr="00A57AB7" w:rsidTr="0093028B">
        <w:trPr>
          <w:trHeight w:val="312"/>
          <w:jc w:val="center"/>
        </w:trPr>
        <w:tc>
          <w:tcPr>
            <w:tcW w:w="710" w:type="dxa"/>
            <w:vMerge/>
            <w:vAlign w:val="center"/>
          </w:tcPr>
          <w:p w:rsidR="005A3416" w:rsidRPr="00A57AB7" w:rsidRDefault="005A3416" w:rsidP="0093028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蒋希豪</w:t>
            </w:r>
          </w:p>
        </w:tc>
        <w:tc>
          <w:tcPr>
            <w:tcW w:w="1572" w:type="dxa"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1002171115</w:t>
            </w:r>
          </w:p>
        </w:tc>
        <w:tc>
          <w:tcPr>
            <w:tcW w:w="1330" w:type="dxa"/>
            <w:vAlign w:val="center"/>
          </w:tcPr>
          <w:p w:rsidR="005A3416" w:rsidRPr="00A57AB7" w:rsidRDefault="005A3416" w:rsidP="0093028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sz w:val="24"/>
                <w:szCs w:val="24"/>
              </w:rPr>
              <w:t>10021711</w:t>
            </w:r>
          </w:p>
        </w:tc>
        <w:tc>
          <w:tcPr>
            <w:tcW w:w="1937" w:type="dxa"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sz w:val="24"/>
                <w:szCs w:val="24"/>
              </w:rPr>
              <w:t>工程技术学院</w:t>
            </w:r>
          </w:p>
        </w:tc>
        <w:tc>
          <w:tcPr>
            <w:tcW w:w="1258" w:type="dxa"/>
            <w:vMerge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</w:tbl>
    <w:p w:rsidR="005A3416" w:rsidRPr="00A57AB7" w:rsidRDefault="005A3416" w:rsidP="00115869"/>
    <w:p w:rsidR="00396EAB" w:rsidRPr="00A57AB7" w:rsidRDefault="00396EAB" w:rsidP="009F3217">
      <w:pPr>
        <w:spacing w:beforeLines="30" w:afterLines="30" w:line="320" w:lineRule="exact"/>
        <w:outlineLvl w:val="0"/>
        <w:rPr>
          <w:rFonts w:ascii="仿宋_GB2312" w:eastAsia="仿宋_GB2312"/>
          <w:sz w:val="24"/>
          <w:szCs w:val="24"/>
        </w:rPr>
      </w:pPr>
      <w:r w:rsidRPr="00A57AB7">
        <w:rPr>
          <w:rFonts w:ascii="仿宋_GB2312" w:eastAsia="仿宋_GB2312" w:hint="eastAsia"/>
          <w:sz w:val="24"/>
          <w:szCs w:val="24"/>
        </w:rPr>
        <w:t>二十五、第六届全国大学生微结构摄影大赛</w:t>
      </w: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1282"/>
        <w:gridCol w:w="1134"/>
        <w:gridCol w:w="2267"/>
        <w:gridCol w:w="22"/>
        <w:gridCol w:w="1176"/>
        <w:gridCol w:w="2409"/>
        <w:gridCol w:w="1558"/>
      </w:tblGrid>
      <w:tr w:rsidR="00877D69" w:rsidRPr="00A57AB7" w:rsidTr="004B7D14">
        <w:trPr>
          <w:trHeight w:val="34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877D69" w:rsidRPr="00A57AB7" w:rsidRDefault="00877D69" w:rsidP="00877D69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77D69" w:rsidRPr="00A57AB7" w:rsidRDefault="00877D69" w:rsidP="00877D69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D69" w:rsidRPr="00A57AB7" w:rsidRDefault="00877D69" w:rsidP="00877D69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D69" w:rsidRPr="00A57AB7" w:rsidRDefault="00877D69" w:rsidP="00877D69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194" w:type="dxa"/>
            <w:gridSpan w:val="2"/>
            <w:vAlign w:val="center"/>
          </w:tcPr>
          <w:p w:rsidR="00877D69" w:rsidRPr="00A57AB7" w:rsidRDefault="00877D69" w:rsidP="00877D69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7D69" w:rsidRPr="00A57AB7" w:rsidRDefault="00877D69" w:rsidP="00877D69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7D69" w:rsidRPr="00A57AB7" w:rsidRDefault="004B7D14" w:rsidP="00877D69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877D69" w:rsidRPr="00A57AB7" w:rsidTr="004B7D14">
        <w:trPr>
          <w:trHeight w:val="397"/>
          <w:jc w:val="center"/>
        </w:trPr>
        <w:tc>
          <w:tcPr>
            <w:tcW w:w="10568" w:type="dxa"/>
            <w:gridSpan w:val="8"/>
            <w:vAlign w:val="center"/>
          </w:tcPr>
          <w:p w:rsidR="00877D69" w:rsidRPr="00A57AB7" w:rsidRDefault="00877D69" w:rsidP="00877D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艺术创新组（2项）</w:t>
            </w:r>
          </w:p>
        </w:tc>
      </w:tr>
      <w:tr w:rsidR="00877D69" w:rsidRPr="00A57AB7" w:rsidTr="00877D69">
        <w:trPr>
          <w:trHeight w:val="107"/>
          <w:jc w:val="center"/>
        </w:trPr>
        <w:tc>
          <w:tcPr>
            <w:tcW w:w="10568" w:type="dxa"/>
            <w:gridSpan w:val="8"/>
          </w:tcPr>
          <w:p w:rsidR="00877D69" w:rsidRPr="00A57AB7" w:rsidRDefault="00877D69" w:rsidP="008224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二等奖（2项）</w:t>
            </w:r>
          </w:p>
        </w:tc>
      </w:tr>
      <w:tr w:rsidR="004B7D14" w:rsidRPr="00A57AB7" w:rsidTr="004B7D14">
        <w:trPr>
          <w:trHeight w:val="107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4B7D14" w:rsidRPr="00A57AB7" w:rsidRDefault="004B7D14" w:rsidP="004B7D1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B7D14" w:rsidRPr="00A57AB7" w:rsidRDefault="004B7D14" w:rsidP="004B7D1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惊涛拍岸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D14" w:rsidRPr="00A57AB7" w:rsidRDefault="004B7D14" w:rsidP="004B7D14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刘文清</w:t>
            </w: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4B7D14" w:rsidRPr="00A57AB7" w:rsidRDefault="004B7D14" w:rsidP="004B7D14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3009180002</w:t>
            </w:r>
          </w:p>
        </w:tc>
        <w:tc>
          <w:tcPr>
            <w:tcW w:w="1172" w:type="dxa"/>
            <w:vAlign w:val="center"/>
          </w:tcPr>
          <w:p w:rsidR="004B7D14" w:rsidRPr="00A57AB7" w:rsidRDefault="004B7D14" w:rsidP="004B7D14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30091800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7D14" w:rsidRPr="00A57AB7" w:rsidRDefault="004B7D14" w:rsidP="004B7D1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1559" w:type="dxa"/>
            <w:vAlign w:val="center"/>
          </w:tcPr>
          <w:p w:rsidR="004B7D14" w:rsidRPr="00A57AB7" w:rsidRDefault="004B7D14" w:rsidP="004B7D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施光海</w:t>
            </w:r>
          </w:p>
        </w:tc>
      </w:tr>
      <w:tr w:rsidR="004B7D14" w:rsidRPr="00A57AB7" w:rsidTr="004B7D14">
        <w:trPr>
          <w:trHeight w:val="107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4B7D14" w:rsidRPr="00A57AB7" w:rsidRDefault="004B7D14" w:rsidP="004B7D1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4B7D14" w:rsidRPr="00A57AB7" w:rsidRDefault="004B7D14" w:rsidP="004B7D1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春华秋实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D14" w:rsidRPr="00A57AB7" w:rsidRDefault="004B7D14" w:rsidP="004B7D1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林凡凯</w:t>
            </w: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4B7D14" w:rsidRPr="00A57AB7" w:rsidRDefault="004B7D14" w:rsidP="004B7D1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3003200008</w:t>
            </w:r>
          </w:p>
        </w:tc>
        <w:tc>
          <w:tcPr>
            <w:tcW w:w="1172" w:type="dxa"/>
            <w:vAlign w:val="center"/>
          </w:tcPr>
          <w:p w:rsidR="004B7D14" w:rsidRPr="00A57AB7" w:rsidRDefault="004B7D14" w:rsidP="004B7D1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30032000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B7D14" w:rsidRPr="00A57AB7" w:rsidRDefault="004B7D14" w:rsidP="004B7D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559" w:type="dxa"/>
            <w:vMerge w:val="restart"/>
            <w:vAlign w:val="center"/>
          </w:tcPr>
          <w:p w:rsidR="004B7D14" w:rsidRPr="00A57AB7" w:rsidRDefault="004B7D14" w:rsidP="004B7D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黄朝晖</w:t>
            </w:r>
          </w:p>
        </w:tc>
      </w:tr>
      <w:tr w:rsidR="004B7D14" w:rsidRPr="00A57AB7" w:rsidTr="004B7D14">
        <w:trPr>
          <w:trHeight w:val="107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4B7D14" w:rsidRPr="00A57AB7" w:rsidRDefault="004B7D14" w:rsidP="004B7D1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4B7D14" w:rsidRPr="00A57AB7" w:rsidRDefault="004B7D14" w:rsidP="004B7D14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7D14" w:rsidRPr="00A57AB7" w:rsidRDefault="004B7D14" w:rsidP="004B7D1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史腾腾</w:t>
            </w: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4B7D14" w:rsidRPr="00A57AB7" w:rsidRDefault="004B7D14" w:rsidP="004B7D1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3003170009</w:t>
            </w:r>
          </w:p>
        </w:tc>
        <w:tc>
          <w:tcPr>
            <w:tcW w:w="1172" w:type="dxa"/>
            <w:vAlign w:val="center"/>
          </w:tcPr>
          <w:p w:rsidR="004B7D14" w:rsidRPr="00A57AB7" w:rsidRDefault="004B7D14" w:rsidP="004B7D1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30031700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B7D14" w:rsidRPr="00A57AB7" w:rsidRDefault="004B7D14" w:rsidP="004B7D1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B7D14" w:rsidRPr="00A57AB7" w:rsidRDefault="004B7D14" w:rsidP="004B7D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7D14" w:rsidRPr="00A57AB7" w:rsidTr="004B7D14">
        <w:trPr>
          <w:trHeight w:val="107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4B7D14" w:rsidRPr="00A57AB7" w:rsidRDefault="004B7D14" w:rsidP="004B7D1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4B7D14" w:rsidRPr="00A57AB7" w:rsidRDefault="004B7D14" w:rsidP="004B7D14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7D14" w:rsidRPr="00A57AB7" w:rsidRDefault="004B7D14" w:rsidP="004B7D1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陈果</w:t>
            </w: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4B7D14" w:rsidRPr="00A57AB7" w:rsidRDefault="004B7D14" w:rsidP="004B7D1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3003190008</w:t>
            </w:r>
          </w:p>
        </w:tc>
        <w:tc>
          <w:tcPr>
            <w:tcW w:w="1172" w:type="dxa"/>
            <w:vAlign w:val="center"/>
          </w:tcPr>
          <w:p w:rsidR="004B7D14" w:rsidRPr="00A57AB7" w:rsidRDefault="004B7D14" w:rsidP="004B7D1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30031900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B7D14" w:rsidRPr="00A57AB7" w:rsidRDefault="004B7D14" w:rsidP="004B7D1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B7D14" w:rsidRPr="00A57AB7" w:rsidRDefault="004B7D14" w:rsidP="004B7D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96EAB" w:rsidRPr="00A57AB7" w:rsidRDefault="00396EAB" w:rsidP="00C24068"/>
    <w:p w:rsidR="000F0DB5" w:rsidRPr="00A57AB7" w:rsidRDefault="000F0DB5" w:rsidP="009F3217">
      <w:pPr>
        <w:spacing w:beforeLines="30" w:afterLines="30" w:line="320" w:lineRule="exact"/>
        <w:outlineLvl w:val="0"/>
        <w:rPr>
          <w:rFonts w:ascii="仿宋_GB2312" w:eastAsia="仿宋_GB2312"/>
          <w:sz w:val="24"/>
          <w:szCs w:val="24"/>
        </w:rPr>
      </w:pPr>
      <w:r w:rsidRPr="00A57AB7">
        <w:rPr>
          <w:rFonts w:ascii="仿宋_GB2312" w:eastAsia="仿宋_GB2312" w:hint="eastAsia"/>
          <w:sz w:val="24"/>
          <w:szCs w:val="24"/>
        </w:rPr>
        <w:t>二十六、第三届中国高校智能机器人创意大赛</w:t>
      </w:r>
    </w:p>
    <w:tbl>
      <w:tblPr>
        <w:tblW w:w="93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1525"/>
        <w:gridCol w:w="992"/>
        <w:gridCol w:w="1747"/>
        <w:gridCol w:w="1526"/>
        <w:gridCol w:w="1690"/>
        <w:gridCol w:w="1155"/>
      </w:tblGrid>
      <w:tr w:rsidR="000F0DB5" w:rsidRPr="00A57AB7" w:rsidTr="0093028B">
        <w:trPr>
          <w:trHeight w:val="270"/>
        </w:trPr>
        <w:tc>
          <w:tcPr>
            <w:tcW w:w="744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5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参赛项目</w:t>
            </w:r>
          </w:p>
        </w:tc>
        <w:tc>
          <w:tcPr>
            <w:tcW w:w="992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7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526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690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155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0F0DB5" w:rsidRPr="00A57AB7" w:rsidTr="0093028B">
        <w:trPr>
          <w:trHeight w:val="270"/>
        </w:trPr>
        <w:tc>
          <w:tcPr>
            <w:tcW w:w="9379" w:type="dxa"/>
            <w:gridSpan w:val="7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二等奖（1项）</w:t>
            </w:r>
          </w:p>
        </w:tc>
      </w:tr>
      <w:tr w:rsidR="000F0DB5" w:rsidRPr="00A57AB7" w:rsidTr="0093028B">
        <w:trPr>
          <w:trHeight w:val="365"/>
        </w:trPr>
        <w:tc>
          <w:tcPr>
            <w:tcW w:w="744" w:type="dxa"/>
            <w:vMerge w:val="restart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25" w:type="dxa"/>
            <w:vMerge w:val="restart"/>
            <w:vAlign w:val="center"/>
          </w:tcPr>
          <w:p w:rsidR="000F0DB5" w:rsidRPr="00A57AB7" w:rsidRDefault="000F0DB5" w:rsidP="00822460">
            <w:pPr>
              <w:spacing w:line="24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开放部件组轮式自主格斗</w:t>
            </w:r>
          </w:p>
        </w:tc>
        <w:tc>
          <w:tcPr>
            <w:tcW w:w="992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谢佳文</w:t>
            </w:r>
          </w:p>
        </w:tc>
        <w:tc>
          <w:tcPr>
            <w:tcW w:w="1747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526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10021931</w:t>
            </w:r>
          </w:p>
        </w:tc>
        <w:tc>
          <w:tcPr>
            <w:tcW w:w="1690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1002193109</w:t>
            </w:r>
          </w:p>
        </w:tc>
        <w:tc>
          <w:tcPr>
            <w:tcW w:w="1155" w:type="dxa"/>
            <w:vMerge w:val="restart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杜刚</w:t>
            </w:r>
            <w:proofErr w:type="gramEnd"/>
          </w:p>
        </w:tc>
      </w:tr>
      <w:tr w:rsidR="000F0DB5" w:rsidRPr="00A57AB7" w:rsidTr="0093028B">
        <w:trPr>
          <w:trHeight w:val="365"/>
        </w:trPr>
        <w:tc>
          <w:tcPr>
            <w:tcW w:w="744" w:type="dxa"/>
            <w:vMerge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0F0DB5" w:rsidRPr="00A57AB7" w:rsidRDefault="000F0DB5" w:rsidP="00822460">
            <w:pPr>
              <w:spacing w:line="240" w:lineRule="auto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邬文忻</w:t>
            </w:r>
          </w:p>
        </w:tc>
        <w:tc>
          <w:tcPr>
            <w:tcW w:w="1747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526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10021931</w:t>
            </w:r>
          </w:p>
        </w:tc>
        <w:tc>
          <w:tcPr>
            <w:tcW w:w="1690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1002193110</w:t>
            </w:r>
          </w:p>
        </w:tc>
        <w:tc>
          <w:tcPr>
            <w:tcW w:w="1155" w:type="dxa"/>
            <w:vMerge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F0DB5" w:rsidRPr="00A57AB7" w:rsidTr="0093028B">
        <w:trPr>
          <w:trHeight w:val="270"/>
        </w:trPr>
        <w:tc>
          <w:tcPr>
            <w:tcW w:w="744" w:type="dxa"/>
            <w:vMerge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冯宇恒</w:t>
            </w:r>
          </w:p>
        </w:tc>
        <w:tc>
          <w:tcPr>
            <w:tcW w:w="1747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526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10041721</w:t>
            </w:r>
          </w:p>
        </w:tc>
        <w:tc>
          <w:tcPr>
            <w:tcW w:w="1690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1004172113</w:t>
            </w:r>
          </w:p>
        </w:tc>
        <w:tc>
          <w:tcPr>
            <w:tcW w:w="1155" w:type="dxa"/>
            <w:vMerge/>
            <w:vAlign w:val="center"/>
          </w:tcPr>
          <w:p w:rsidR="000F0DB5" w:rsidRPr="00A57AB7" w:rsidRDefault="000F0DB5" w:rsidP="0082246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F0DB5" w:rsidRPr="00A57AB7" w:rsidTr="0093028B">
        <w:trPr>
          <w:trHeight w:val="270"/>
        </w:trPr>
        <w:tc>
          <w:tcPr>
            <w:tcW w:w="9379" w:type="dxa"/>
            <w:gridSpan w:val="7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三等奖（2项）</w:t>
            </w:r>
          </w:p>
        </w:tc>
      </w:tr>
      <w:tr w:rsidR="000F0DB5" w:rsidRPr="00A57AB7" w:rsidTr="0093028B">
        <w:trPr>
          <w:trHeight w:val="319"/>
        </w:trPr>
        <w:tc>
          <w:tcPr>
            <w:tcW w:w="744" w:type="dxa"/>
            <w:vMerge w:val="restart"/>
            <w:vAlign w:val="center"/>
          </w:tcPr>
          <w:p w:rsidR="000F0DB5" w:rsidRPr="00A57AB7" w:rsidRDefault="00C24068" w:rsidP="0082246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25" w:type="dxa"/>
            <w:vMerge w:val="restart"/>
            <w:vAlign w:val="center"/>
          </w:tcPr>
          <w:p w:rsidR="000F0DB5" w:rsidRPr="00A57AB7" w:rsidRDefault="000F0DB5" w:rsidP="0082246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多功能家庭服务机器人</w:t>
            </w:r>
          </w:p>
        </w:tc>
        <w:tc>
          <w:tcPr>
            <w:tcW w:w="992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任丽垒</w:t>
            </w:r>
            <w:proofErr w:type="gramEnd"/>
          </w:p>
        </w:tc>
        <w:tc>
          <w:tcPr>
            <w:tcW w:w="1747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526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21041800</w:t>
            </w:r>
          </w:p>
        </w:tc>
        <w:tc>
          <w:tcPr>
            <w:tcW w:w="1690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2104180011</w:t>
            </w:r>
          </w:p>
        </w:tc>
        <w:tc>
          <w:tcPr>
            <w:tcW w:w="1155" w:type="dxa"/>
            <w:vMerge w:val="restart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杜刚</w:t>
            </w:r>
            <w:proofErr w:type="gramEnd"/>
          </w:p>
        </w:tc>
      </w:tr>
      <w:tr w:rsidR="000F0DB5" w:rsidRPr="00A57AB7" w:rsidTr="0093028B">
        <w:trPr>
          <w:trHeight w:val="319"/>
        </w:trPr>
        <w:tc>
          <w:tcPr>
            <w:tcW w:w="744" w:type="dxa"/>
            <w:vMerge/>
            <w:vAlign w:val="center"/>
          </w:tcPr>
          <w:p w:rsidR="000F0DB5" w:rsidRPr="00A57AB7" w:rsidRDefault="000F0DB5" w:rsidP="0082246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0F0DB5" w:rsidRPr="00A57AB7" w:rsidRDefault="000F0DB5" w:rsidP="00822460">
            <w:pPr>
              <w:spacing w:line="24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田梦媛</w:t>
            </w:r>
          </w:p>
        </w:tc>
        <w:tc>
          <w:tcPr>
            <w:tcW w:w="1747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526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10041761</w:t>
            </w:r>
          </w:p>
        </w:tc>
        <w:tc>
          <w:tcPr>
            <w:tcW w:w="1690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1004176104</w:t>
            </w:r>
          </w:p>
        </w:tc>
        <w:tc>
          <w:tcPr>
            <w:tcW w:w="1155" w:type="dxa"/>
            <w:vMerge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F0DB5" w:rsidRPr="00A57AB7" w:rsidTr="0093028B">
        <w:trPr>
          <w:trHeight w:val="319"/>
        </w:trPr>
        <w:tc>
          <w:tcPr>
            <w:tcW w:w="744" w:type="dxa"/>
            <w:vMerge/>
            <w:vAlign w:val="center"/>
          </w:tcPr>
          <w:p w:rsidR="000F0DB5" w:rsidRPr="00A57AB7" w:rsidRDefault="000F0DB5" w:rsidP="0082246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0F0DB5" w:rsidRPr="00A57AB7" w:rsidRDefault="000F0DB5" w:rsidP="00822460">
            <w:pPr>
              <w:spacing w:line="24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胡嘉乐</w:t>
            </w:r>
            <w:proofErr w:type="gramEnd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747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526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10041731</w:t>
            </w:r>
          </w:p>
        </w:tc>
        <w:tc>
          <w:tcPr>
            <w:tcW w:w="1690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1004173119</w:t>
            </w:r>
          </w:p>
        </w:tc>
        <w:tc>
          <w:tcPr>
            <w:tcW w:w="1155" w:type="dxa"/>
            <w:vMerge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F0DB5" w:rsidRPr="00A57AB7" w:rsidTr="0093028B">
        <w:trPr>
          <w:trHeight w:val="270"/>
        </w:trPr>
        <w:tc>
          <w:tcPr>
            <w:tcW w:w="744" w:type="dxa"/>
            <w:vMerge w:val="restart"/>
            <w:vAlign w:val="center"/>
          </w:tcPr>
          <w:p w:rsidR="000F0DB5" w:rsidRPr="00A57AB7" w:rsidRDefault="00C24068" w:rsidP="0082246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25" w:type="dxa"/>
            <w:vMerge w:val="restart"/>
            <w:vAlign w:val="center"/>
          </w:tcPr>
          <w:p w:rsidR="000F0DB5" w:rsidRPr="00A57AB7" w:rsidRDefault="000F0DB5" w:rsidP="00822460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统一部件组轮式自主格斗</w:t>
            </w:r>
          </w:p>
        </w:tc>
        <w:tc>
          <w:tcPr>
            <w:tcW w:w="992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余英杰</w:t>
            </w:r>
          </w:p>
        </w:tc>
        <w:tc>
          <w:tcPr>
            <w:tcW w:w="1747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526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10041821</w:t>
            </w:r>
          </w:p>
        </w:tc>
        <w:tc>
          <w:tcPr>
            <w:tcW w:w="1690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1004182124</w:t>
            </w:r>
          </w:p>
        </w:tc>
        <w:tc>
          <w:tcPr>
            <w:tcW w:w="1155" w:type="dxa"/>
            <w:vMerge w:val="restart"/>
            <w:vAlign w:val="center"/>
          </w:tcPr>
          <w:p w:rsidR="000F0DB5" w:rsidRPr="00A57AB7" w:rsidRDefault="000F0DB5" w:rsidP="0082246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杜刚</w:t>
            </w:r>
            <w:proofErr w:type="gramEnd"/>
          </w:p>
        </w:tc>
      </w:tr>
      <w:tr w:rsidR="000F0DB5" w:rsidRPr="00A57AB7" w:rsidTr="0093028B">
        <w:trPr>
          <w:trHeight w:val="270"/>
        </w:trPr>
        <w:tc>
          <w:tcPr>
            <w:tcW w:w="744" w:type="dxa"/>
            <w:vMerge/>
            <w:vAlign w:val="center"/>
          </w:tcPr>
          <w:p w:rsidR="000F0DB5" w:rsidRPr="00A57AB7" w:rsidRDefault="000F0DB5" w:rsidP="0082246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0F0DB5" w:rsidRPr="00A57AB7" w:rsidRDefault="000F0DB5" w:rsidP="00822460">
            <w:pPr>
              <w:spacing w:line="24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牛立杰</w:t>
            </w:r>
            <w:proofErr w:type="gramEnd"/>
          </w:p>
        </w:tc>
        <w:tc>
          <w:tcPr>
            <w:tcW w:w="1747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526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10041821</w:t>
            </w:r>
          </w:p>
        </w:tc>
        <w:tc>
          <w:tcPr>
            <w:tcW w:w="1690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1004182114 </w:t>
            </w:r>
          </w:p>
        </w:tc>
        <w:tc>
          <w:tcPr>
            <w:tcW w:w="1155" w:type="dxa"/>
            <w:vMerge/>
            <w:vAlign w:val="center"/>
          </w:tcPr>
          <w:p w:rsidR="000F0DB5" w:rsidRPr="00A57AB7" w:rsidRDefault="000F0DB5" w:rsidP="0082246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F0DB5" w:rsidRPr="00A57AB7" w:rsidTr="0093028B">
        <w:trPr>
          <w:trHeight w:val="270"/>
        </w:trPr>
        <w:tc>
          <w:tcPr>
            <w:tcW w:w="744" w:type="dxa"/>
            <w:vMerge/>
            <w:vAlign w:val="center"/>
          </w:tcPr>
          <w:p w:rsidR="000F0DB5" w:rsidRPr="00A57AB7" w:rsidRDefault="000F0DB5" w:rsidP="0082246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0F0DB5" w:rsidRPr="00A57AB7" w:rsidRDefault="000F0DB5" w:rsidP="00822460">
            <w:pPr>
              <w:spacing w:line="24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  智</w:t>
            </w:r>
          </w:p>
        </w:tc>
        <w:tc>
          <w:tcPr>
            <w:tcW w:w="1747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526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szCs w:val="24"/>
              </w:rPr>
              <w:t>10041951</w:t>
            </w:r>
          </w:p>
        </w:tc>
        <w:tc>
          <w:tcPr>
            <w:tcW w:w="1690" w:type="dxa"/>
            <w:vAlign w:val="bottom"/>
          </w:tcPr>
          <w:p w:rsidR="000F0DB5" w:rsidRPr="00A57AB7" w:rsidRDefault="000F0DB5" w:rsidP="00822460">
            <w:pPr>
              <w:widowControl/>
              <w:jc w:val="center"/>
              <w:textAlignment w:val="bottom"/>
              <w:rPr>
                <w:rFonts w:ascii="仿宋_GB2312" w:eastAsia="仿宋_GB2312" w:hAnsi="等线" w:cs="等线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szCs w:val="24"/>
              </w:rPr>
              <w:t>1004195123</w:t>
            </w:r>
          </w:p>
        </w:tc>
        <w:tc>
          <w:tcPr>
            <w:tcW w:w="1155" w:type="dxa"/>
            <w:vMerge/>
            <w:vAlign w:val="center"/>
          </w:tcPr>
          <w:p w:rsidR="000F0DB5" w:rsidRPr="00A57AB7" w:rsidRDefault="000F0DB5" w:rsidP="0082246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F0DB5" w:rsidRPr="00A57AB7" w:rsidTr="0093028B">
        <w:trPr>
          <w:trHeight w:val="270"/>
        </w:trPr>
        <w:tc>
          <w:tcPr>
            <w:tcW w:w="9379" w:type="dxa"/>
            <w:gridSpan w:val="7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入围奖（1项）</w:t>
            </w:r>
          </w:p>
        </w:tc>
      </w:tr>
      <w:tr w:rsidR="000F0DB5" w:rsidRPr="00A57AB7" w:rsidTr="0093028B">
        <w:trPr>
          <w:trHeight w:val="270"/>
        </w:trPr>
        <w:tc>
          <w:tcPr>
            <w:tcW w:w="744" w:type="dxa"/>
            <w:vMerge w:val="restart"/>
            <w:vAlign w:val="center"/>
          </w:tcPr>
          <w:p w:rsidR="000F0DB5" w:rsidRPr="00A57AB7" w:rsidRDefault="00C24068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25" w:type="dxa"/>
            <w:vMerge w:val="restart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魔方机器人</w:t>
            </w:r>
          </w:p>
        </w:tc>
        <w:tc>
          <w:tcPr>
            <w:tcW w:w="992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余英杰</w:t>
            </w:r>
          </w:p>
        </w:tc>
        <w:tc>
          <w:tcPr>
            <w:tcW w:w="1747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526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10041821</w:t>
            </w:r>
          </w:p>
        </w:tc>
        <w:tc>
          <w:tcPr>
            <w:tcW w:w="1690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1004182124</w:t>
            </w:r>
          </w:p>
        </w:tc>
        <w:tc>
          <w:tcPr>
            <w:tcW w:w="1155" w:type="dxa"/>
            <w:vMerge w:val="restart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杜刚</w:t>
            </w:r>
            <w:proofErr w:type="gramEnd"/>
          </w:p>
        </w:tc>
      </w:tr>
      <w:tr w:rsidR="000F0DB5" w:rsidRPr="00A57AB7" w:rsidTr="0093028B">
        <w:trPr>
          <w:trHeight w:val="270"/>
        </w:trPr>
        <w:tc>
          <w:tcPr>
            <w:tcW w:w="744" w:type="dxa"/>
            <w:vMerge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王  </w:t>
            </w:r>
            <w:proofErr w:type="gramStart"/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747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526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10021931</w:t>
            </w:r>
          </w:p>
        </w:tc>
        <w:tc>
          <w:tcPr>
            <w:tcW w:w="1690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1002193106</w:t>
            </w:r>
          </w:p>
        </w:tc>
        <w:tc>
          <w:tcPr>
            <w:tcW w:w="1155" w:type="dxa"/>
            <w:vMerge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F0DB5" w:rsidRPr="00A57AB7" w:rsidTr="0093028B">
        <w:trPr>
          <w:trHeight w:val="270"/>
        </w:trPr>
        <w:tc>
          <w:tcPr>
            <w:tcW w:w="744" w:type="dxa"/>
            <w:vMerge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  铮</w:t>
            </w:r>
          </w:p>
        </w:tc>
        <w:tc>
          <w:tcPr>
            <w:tcW w:w="1747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526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10041721</w:t>
            </w:r>
          </w:p>
        </w:tc>
        <w:tc>
          <w:tcPr>
            <w:tcW w:w="1690" w:type="dxa"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1004172111</w:t>
            </w:r>
          </w:p>
        </w:tc>
        <w:tc>
          <w:tcPr>
            <w:tcW w:w="1155" w:type="dxa"/>
            <w:vMerge/>
            <w:vAlign w:val="center"/>
          </w:tcPr>
          <w:p w:rsidR="000F0DB5" w:rsidRPr="00A57AB7" w:rsidRDefault="000F0DB5" w:rsidP="008224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0F0DB5" w:rsidRPr="00A57AB7" w:rsidRDefault="000F0DB5" w:rsidP="00C24068"/>
    <w:p w:rsidR="005A3416" w:rsidRPr="00A57AB7" w:rsidRDefault="005A3416" w:rsidP="009F3217">
      <w:pPr>
        <w:spacing w:beforeLines="30" w:afterLines="30" w:line="320" w:lineRule="exact"/>
        <w:outlineLvl w:val="0"/>
        <w:rPr>
          <w:rFonts w:ascii="仿宋_GB2312" w:eastAsia="仿宋_GB2312" w:hAnsi="宋体"/>
          <w:snapToGrid w:val="0"/>
          <w:color w:val="000000"/>
          <w:kern w:val="0"/>
          <w:sz w:val="24"/>
          <w:szCs w:val="24"/>
        </w:rPr>
      </w:pPr>
      <w:r w:rsidRPr="00A57AB7">
        <w:rPr>
          <w:rFonts w:ascii="仿宋_GB2312" w:eastAsia="仿宋_GB2312" w:hAnsi="宋体" w:cs="仿宋_GB2312" w:hint="eastAsia"/>
          <w:snapToGrid w:val="0"/>
          <w:color w:val="000000"/>
          <w:kern w:val="0"/>
          <w:sz w:val="24"/>
          <w:szCs w:val="24"/>
        </w:rPr>
        <w:t>二十</w:t>
      </w:r>
      <w:r w:rsidR="000F0DB5" w:rsidRPr="00A57AB7">
        <w:rPr>
          <w:rFonts w:ascii="仿宋_GB2312" w:eastAsia="仿宋_GB2312" w:hAnsi="宋体" w:cs="仿宋_GB2312" w:hint="eastAsia"/>
          <w:snapToGrid w:val="0"/>
          <w:color w:val="000000"/>
          <w:kern w:val="0"/>
          <w:sz w:val="24"/>
          <w:szCs w:val="24"/>
        </w:rPr>
        <w:t>七</w:t>
      </w:r>
      <w:r w:rsidRPr="00A57AB7">
        <w:rPr>
          <w:rFonts w:ascii="仿宋_GB2312" w:eastAsia="仿宋_GB2312" w:hAnsi="宋体" w:cs="仿宋_GB2312" w:hint="eastAsia"/>
          <w:snapToGrid w:val="0"/>
          <w:color w:val="000000"/>
          <w:kern w:val="0"/>
          <w:sz w:val="24"/>
          <w:szCs w:val="24"/>
        </w:rPr>
        <w:t>、2020年中国大学生程序设计竞赛获奖名单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"/>
        <w:gridCol w:w="1002"/>
        <w:gridCol w:w="1134"/>
        <w:gridCol w:w="1417"/>
        <w:gridCol w:w="1418"/>
        <w:gridCol w:w="2666"/>
        <w:gridCol w:w="1336"/>
      </w:tblGrid>
      <w:tr w:rsidR="005A3416" w:rsidRPr="00A57AB7" w:rsidTr="0093028B">
        <w:trPr>
          <w:trHeight w:val="369"/>
          <w:jc w:val="center"/>
        </w:trPr>
        <w:tc>
          <w:tcPr>
            <w:tcW w:w="732" w:type="dxa"/>
            <w:noWrap/>
            <w:vAlign w:val="center"/>
          </w:tcPr>
          <w:p w:rsidR="005A3416" w:rsidRPr="00A57AB7" w:rsidRDefault="005A3416" w:rsidP="0093028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2" w:type="dxa"/>
            <w:vAlign w:val="center"/>
          </w:tcPr>
          <w:p w:rsidR="005A3416" w:rsidRPr="00A57AB7" w:rsidRDefault="005A3416" w:rsidP="0093028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赛区</w:t>
            </w:r>
          </w:p>
        </w:tc>
        <w:tc>
          <w:tcPr>
            <w:tcW w:w="1134" w:type="dxa"/>
            <w:noWrap/>
            <w:vAlign w:val="center"/>
          </w:tcPr>
          <w:p w:rsidR="005A3416" w:rsidRPr="00A57AB7" w:rsidRDefault="005A3416" w:rsidP="0093028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noWrap/>
            <w:vAlign w:val="center"/>
          </w:tcPr>
          <w:p w:rsidR="005A3416" w:rsidRPr="00A57AB7" w:rsidRDefault="005A3416" w:rsidP="0093028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  <w:noWrap/>
            <w:vAlign w:val="center"/>
          </w:tcPr>
          <w:p w:rsidR="005A3416" w:rsidRPr="00A57AB7" w:rsidRDefault="005A3416" w:rsidP="0093028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666" w:type="dxa"/>
            <w:noWrap/>
            <w:vAlign w:val="center"/>
          </w:tcPr>
          <w:p w:rsidR="005A3416" w:rsidRPr="00A57AB7" w:rsidRDefault="005A3416" w:rsidP="0093028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36" w:type="dxa"/>
            <w:noWrap/>
            <w:vAlign w:val="center"/>
          </w:tcPr>
          <w:p w:rsidR="005A3416" w:rsidRPr="00A57AB7" w:rsidRDefault="005A3416" w:rsidP="0093028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5A3416" w:rsidRPr="00A57AB7" w:rsidTr="0093028B">
        <w:trPr>
          <w:trHeight w:val="369"/>
          <w:jc w:val="center"/>
        </w:trPr>
        <w:tc>
          <w:tcPr>
            <w:tcW w:w="9705" w:type="dxa"/>
            <w:gridSpan w:val="7"/>
            <w:noWrap/>
            <w:vAlign w:val="center"/>
          </w:tcPr>
          <w:p w:rsidR="005A3416" w:rsidRPr="00A57AB7" w:rsidRDefault="005A3416" w:rsidP="0093028B">
            <w:pPr>
              <w:widowControl/>
              <w:spacing w:line="320" w:lineRule="exact"/>
              <w:ind w:left="420" w:hanging="42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铜奖（1项）</w:t>
            </w:r>
          </w:p>
        </w:tc>
      </w:tr>
      <w:tr w:rsidR="005A3416" w:rsidRPr="00A57AB7" w:rsidTr="0093028B">
        <w:trPr>
          <w:trHeight w:val="369"/>
          <w:jc w:val="center"/>
        </w:trPr>
        <w:tc>
          <w:tcPr>
            <w:tcW w:w="732" w:type="dxa"/>
            <w:vMerge w:val="restart"/>
            <w:noWrap/>
            <w:vAlign w:val="center"/>
          </w:tcPr>
          <w:p w:rsidR="005A3416" w:rsidRPr="00A57AB7" w:rsidRDefault="005A3416" w:rsidP="0093028B">
            <w:pPr>
              <w:widowControl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2" w:type="dxa"/>
            <w:vMerge w:val="restart"/>
            <w:vAlign w:val="center"/>
          </w:tcPr>
          <w:p w:rsidR="005A3416" w:rsidRPr="00A57AB7" w:rsidRDefault="005A3416" w:rsidP="0093028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  <w:tc>
          <w:tcPr>
            <w:tcW w:w="1134" w:type="dxa"/>
            <w:noWrap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陈景龙</w:t>
            </w:r>
          </w:p>
        </w:tc>
        <w:tc>
          <w:tcPr>
            <w:tcW w:w="1417" w:type="dxa"/>
            <w:noWrap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1004186115</w:t>
            </w:r>
          </w:p>
        </w:tc>
        <w:tc>
          <w:tcPr>
            <w:tcW w:w="1418" w:type="dxa"/>
            <w:noWrap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10041861</w:t>
            </w:r>
          </w:p>
        </w:tc>
        <w:tc>
          <w:tcPr>
            <w:tcW w:w="2666" w:type="dxa"/>
            <w:noWrap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336" w:type="dxa"/>
            <w:vMerge w:val="restart"/>
            <w:noWrap/>
            <w:vAlign w:val="center"/>
          </w:tcPr>
          <w:p w:rsidR="005A3416" w:rsidRPr="00A57AB7" w:rsidRDefault="005A3416" w:rsidP="0093028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张玉清</w:t>
            </w:r>
          </w:p>
        </w:tc>
      </w:tr>
      <w:tr w:rsidR="005A3416" w:rsidRPr="00A57AB7" w:rsidTr="0093028B">
        <w:trPr>
          <w:trHeight w:val="369"/>
          <w:jc w:val="center"/>
        </w:trPr>
        <w:tc>
          <w:tcPr>
            <w:tcW w:w="732" w:type="dxa"/>
            <w:vMerge/>
            <w:noWrap/>
            <w:vAlign w:val="center"/>
          </w:tcPr>
          <w:p w:rsidR="005A3416" w:rsidRPr="00A57AB7" w:rsidRDefault="005A3416" w:rsidP="0093028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5A3416" w:rsidRPr="00A57AB7" w:rsidRDefault="005A3416" w:rsidP="0093028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胡杭天</w:t>
            </w:r>
            <w:proofErr w:type="gramEnd"/>
          </w:p>
        </w:tc>
        <w:tc>
          <w:tcPr>
            <w:tcW w:w="1417" w:type="dxa"/>
            <w:noWrap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1019181113</w:t>
            </w:r>
          </w:p>
        </w:tc>
        <w:tc>
          <w:tcPr>
            <w:tcW w:w="1418" w:type="dxa"/>
            <w:noWrap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10041812</w:t>
            </w:r>
          </w:p>
        </w:tc>
        <w:tc>
          <w:tcPr>
            <w:tcW w:w="2666" w:type="dxa"/>
            <w:noWrap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336" w:type="dxa"/>
            <w:vMerge/>
            <w:noWrap/>
            <w:vAlign w:val="center"/>
          </w:tcPr>
          <w:p w:rsidR="005A3416" w:rsidRPr="00A57AB7" w:rsidRDefault="005A3416" w:rsidP="0093028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5A3416" w:rsidRPr="00A57AB7" w:rsidTr="0093028B">
        <w:trPr>
          <w:trHeight w:val="369"/>
          <w:jc w:val="center"/>
        </w:trPr>
        <w:tc>
          <w:tcPr>
            <w:tcW w:w="732" w:type="dxa"/>
            <w:vMerge/>
            <w:noWrap/>
            <w:vAlign w:val="center"/>
          </w:tcPr>
          <w:p w:rsidR="005A3416" w:rsidRPr="00A57AB7" w:rsidRDefault="005A3416" w:rsidP="0093028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5A3416" w:rsidRPr="00A57AB7" w:rsidRDefault="005A3416" w:rsidP="0093028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汤瑞麟</w:t>
            </w:r>
          </w:p>
        </w:tc>
        <w:tc>
          <w:tcPr>
            <w:tcW w:w="1417" w:type="dxa"/>
            <w:noWrap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1004186121</w:t>
            </w:r>
          </w:p>
        </w:tc>
        <w:tc>
          <w:tcPr>
            <w:tcW w:w="1418" w:type="dxa"/>
            <w:noWrap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10041861</w:t>
            </w:r>
          </w:p>
        </w:tc>
        <w:tc>
          <w:tcPr>
            <w:tcW w:w="2666" w:type="dxa"/>
            <w:noWrap/>
            <w:vAlign w:val="center"/>
          </w:tcPr>
          <w:p w:rsidR="005A3416" w:rsidRPr="00A57AB7" w:rsidRDefault="005A3416" w:rsidP="0093028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336" w:type="dxa"/>
            <w:vMerge/>
            <w:noWrap/>
            <w:vAlign w:val="center"/>
          </w:tcPr>
          <w:p w:rsidR="005A3416" w:rsidRPr="00A57AB7" w:rsidRDefault="005A3416" w:rsidP="0093028B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9E64FB" w:rsidRPr="00A57AB7" w:rsidRDefault="009E64FB" w:rsidP="00C24068">
      <w:pPr>
        <w:rPr>
          <w:snapToGrid w:val="0"/>
        </w:rPr>
      </w:pPr>
    </w:p>
    <w:p w:rsidR="000F0DB5" w:rsidRDefault="000F0DB5" w:rsidP="009F3217">
      <w:pPr>
        <w:spacing w:beforeLines="30" w:afterLines="30" w:line="320" w:lineRule="exact"/>
        <w:outlineLvl w:val="0"/>
        <w:rPr>
          <w:rFonts w:ascii="仿宋_GB2312" w:eastAsia="仿宋_GB2312" w:hAnsi="宋体" w:cs="仿宋_GB2312"/>
          <w:snapToGrid w:val="0"/>
          <w:kern w:val="0"/>
          <w:sz w:val="24"/>
          <w:szCs w:val="24"/>
        </w:rPr>
      </w:pPr>
      <w:r w:rsidRPr="00A57AB7">
        <w:rPr>
          <w:rFonts w:ascii="仿宋_GB2312" w:eastAsia="仿宋_GB2312" w:hAnsi="宋体" w:cs="仿宋_GB2312" w:hint="eastAsia"/>
          <w:snapToGrid w:val="0"/>
          <w:kern w:val="0"/>
          <w:sz w:val="24"/>
          <w:szCs w:val="24"/>
        </w:rPr>
        <w:t>二十八、2020年全国大学生GIS应用技能大赛获奖名单</w:t>
      </w:r>
    </w:p>
    <w:tbl>
      <w:tblPr>
        <w:tblW w:w="8955" w:type="dxa"/>
        <w:jc w:val="center"/>
        <w:tblLook w:val="0000"/>
      </w:tblPr>
      <w:tblGrid>
        <w:gridCol w:w="732"/>
        <w:gridCol w:w="1028"/>
        <w:gridCol w:w="1840"/>
        <w:gridCol w:w="1559"/>
        <w:gridCol w:w="2117"/>
        <w:gridCol w:w="1679"/>
      </w:tblGrid>
      <w:tr w:rsidR="00DE1281" w:rsidRPr="001918FA" w:rsidTr="00B87479">
        <w:trPr>
          <w:trHeight w:val="31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281" w:rsidRPr="001918FA" w:rsidRDefault="00DE1281" w:rsidP="00B87479">
            <w:pPr>
              <w:widowControl/>
              <w:spacing w:line="35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918F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281" w:rsidRPr="001918FA" w:rsidRDefault="00DE1281" w:rsidP="00B87479">
            <w:pPr>
              <w:widowControl/>
              <w:spacing w:line="35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918F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281" w:rsidRPr="001918FA" w:rsidRDefault="00DE1281" w:rsidP="00B87479">
            <w:pPr>
              <w:widowControl/>
              <w:spacing w:line="35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918F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281" w:rsidRPr="001918FA" w:rsidRDefault="00DE1281" w:rsidP="00B87479">
            <w:pPr>
              <w:widowControl/>
              <w:spacing w:line="35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918F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281" w:rsidRPr="001918FA" w:rsidRDefault="00DE1281" w:rsidP="00B87479">
            <w:pPr>
              <w:widowControl/>
              <w:spacing w:line="35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918F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281" w:rsidRPr="001918FA" w:rsidRDefault="00DE1281" w:rsidP="00B87479">
            <w:pPr>
              <w:widowControl/>
              <w:spacing w:line="35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918F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DE1281" w:rsidRPr="001918FA" w:rsidTr="00B87479">
        <w:trPr>
          <w:trHeight w:val="312"/>
          <w:jc w:val="center"/>
        </w:trPr>
        <w:tc>
          <w:tcPr>
            <w:tcW w:w="89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281" w:rsidRPr="001918FA" w:rsidRDefault="00DE1281" w:rsidP="00B87479">
            <w:pPr>
              <w:widowControl/>
              <w:spacing w:line="350" w:lineRule="exac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918F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二等奖（1项）</w:t>
            </w:r>
          </w:p>
        </w:tc>
      </w:tr>
      <w:tr w:rsidR="00DE1281" w:rsidRPr="001918FA" w:rsidTr="00B87479">
        <w:trPr>
          <w:trHeight w:val="312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281" w:rsidRPr="001918FA" w:rsidRDefault="00DE1281" w:rsidP="00B87479">
            <w:pPr>
              <w:spacing w:line="35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918F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81" w:rsidRPr="008F1F75" w:rsidRDefault="00DE1281" w:rsidP="00D24F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F1F75">
              <w:rPr>
                <w:rFonts w:ascii="仿宋_GB2312" w:eastAsia="仿宋_GB2312" w:hint="eastAsia"/>
                <w:sz w:val="24"/>
                <w:szCs w:val="24"/>
              </w:rPr>
              <w:t>戈文杰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281" w:rsidRPr="008F1F75" w:rsidRDefault="00DE1281" w:rsidP="00D24F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F1F75">
              <w:rPr>
                <w:rFonts w:ascii="仿宋_GB2312" w:eastAsia="仿宋_GB2312"/>
                <w:sz w:val="24"/>
                <w:szCs w:val="24"/>
              </w:rPr>
              <w:t>1004185115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281" w:rsidRDefault="00DE1281" w:rsidP="00D24FA6">
            <w:pPr>
              <w:jc w:val="center"/>
            </w:pPr>
            <w:r w:rsidRPr="007C4435">
              <w:rPr>
                <w:rFonts w:ascii="仿宋_GB2312" w:eastAsia="仿宋_GB2312"/>
                <w:sz w:val="24"/>
                <w:szCs w:val="24"/>
              </w:rPr>
              <w:t>10041851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281" w:rsidRPr="008F1F75" w:rsidRDefault="00DE1281" w:rsidP="00D24F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F1F75">
              <w:rPr>
                <w:rFonts w:ascii="仿宋_GB2312" w:eastAsia="仿宋_GB2312" w:hint="eastAsia"/>
                <w:sz w:val="24"/>
                <w:szCs w:val="24"/>
              </w:rPr>
              <w:t>信息工程学院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81" w:rsidRDefault="00DE1281" w:rsidP="00D24FA6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王晓延</w:t>
            </w:r>
          </w:p>
          <w:p w:rsidR="00DE1281" w:rsidRPr="001918FA" w:rsidRDefault="00DE1281" w:rsidP="00D24FA6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张  伟</w:t>
            </w:r>
          </w:p>
        </w:tc>
      </w:tr>
      <w:tr w:rsidR="00DE1281" w:rsidRPr="001918FA" w:rsidTr="00B87479">
        <w:trPr>
          <w:trHeight w:val="312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281" w:rsidRPr="001918FA" w:rsidRDefault="00DE1281" w:rsidP="00B87479">
            <w:pPr>
              <w:spacing w:line="35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81" w:rsidRPr="008F1F75" w:rsidRDefault="00DE1281" w:rsidP="00D24F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F1F75">
              <w:rPr>
                <w:rFonts w:ascii="仿宋_GB2312" w:eastAsia="仿宋_GB2312" w:hint="eastAsia"/>
                <w:sz w:val="24"/>
                <w:szCs w:val="24"/>
              </w:rPr>
              <w:t>安晨瑾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281" w:rsidRPr="008F1F75" w:rsidRDefault="00DE1281" w:rsidP="00D24F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F1F75">
              <w:rPr>
                <w:rFonts w:ascii="仿宋_GB2312" w:eastAsia="仿宋_GB2312"/>
                <w:sz w:val="24"/>
                <w:szCs w:val="24"/>
              </w:rPr>
              <w:t>1004185103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281" w:rsidRDefault="00DE1281" w:rsidP="00D24FA6">
            <w:pPr>
              <w:jc w:val="center"/>
            </w:pPr>
            <w:r w:rsidRPr="007C4435">
              <w:rPr>
                <w:rFonts w:ascii="仿宋_GB2312" w:eastAsia="仿宋_GB2312"/>
                <w:sz w:val="24"/>
                <w:szCs w:val="24"/>
              </w:rPr>
              <w:t>10041851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281" w:rsidRPr="008F1F75" w:rsidRDefault="00DE1281" w:rsidP="00D24F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F1F75">
              <w:rPr>
                <w:rFonts w:ascii="仿宋_GB2312" w:eastAsia="仿宋_GB2312" w:hint="eastAsia"/>
                <w:sz w:val="24"/>
                <w:szCs w:val="24"/>
              </w:rPr>
              <w:t>信息工程学院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81" w:rsidRPr="001918FA" w:rsidRDefault="00DE1281" w:rsidP="00D24FA6">
            <w:pPr>
              <w:widowControl/>
              <w:spacing w:line="35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DE1281" w:rsidRPr="001918FA" w:rsidTr="00B87479">
        <w:trPr>
          <w:trHeight w:val="312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281" w:rsidRPr="001918FA" w:rsidRDefault="00DE1281" w:rsidP="00B87479">
            <w:pPr>
              <w:spacing w:line="35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81" w:rsidRPr="008F1F75" w:rsidRDefault="00DE1281" w:rsidP="00D24F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F1F75">
              <w:rPr>
                <w:rFonts w:ascii="仿宋_GB2312" w:eastAsia="仿宋_GB2312" w:hint="eastAsia"/>
                <w:sz w:val="24"/>
                <w:szCs w:val="24"/>
              </w:rPr>
              <w:t>沈伟豪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281" w:rsidRPr="008F1F75" w:rsidRDefault="00DE1281" w:rsidP="00D24F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F1F75">
              <w:rPr>
                <w:rFonts w:ascii="仿宋_GB2312" w:eastAsia="仿宋_GB2312"/>
                <w:sz w:val="24"/>
                <w:szCs w:val="24"/>
              </w:rPr>
              <w:t>1004185223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281" w:rsidRDefault="00DE1281" w:rsidP="00D24FA6">
            <w:pPr>
              <w:jc w:val="center"/>
            </w:pPr>
            <w:r w:rsidRPr="007C4435">
              <w:rPr>
                <w:rFonts w:ascii="仿宋_GB2312" w:eastAsia="仿宋_GB2312"/>
                <w:sz w:val="24"/>
                <w:szCs w:val="24"/>
              </w:rPr>
              <w:t>1004185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281" w:rsidRPr="008F1F75" w:rsidRDefault="00DE1281" w:rsidP="00D24F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F1F75">
              <w:rPr>
                <w:rFonts w:ascii="仿宋_GB2312" w:eastAsia="仿宋_GB2312" w:hint="eastAsia"/>
                <w:sz w:val="24"/>
                <w:szCs w:val="24"/>
              </w:rPr>
              <w:t>信息工程学院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81" w:rsidRPr="001918FA" w:rsidRDefault="00DE1281" w:rsidP="00B87479">
            <w:pPr>
              <w:widowControl/>
              <w:spacing w:line="35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DE1281" w:rsidRPr="001918FA" w:rsidTr="00B87479">
        <w:trPr>
          <w:trHeight w:val="312"/>
          <w:jc w:val="center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281" w:rsidRPr="001918FA" w:rsidRDefault="00DE1281" w:rsidP="00B87479">
            <w:pPr>
              <w:widowControl/>
              <w:spacing w:line="35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81" w:rsidRPr="008F1F75" w:rsidRDefault="00DE1281" w:rsidP="00D24F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F1F75">
              <w:rPr>
                <w:rFonts w:ascii="仿宋_GB2312" w:eastAsia="仿宋_GB2312" w:hint="eastAsia"/>
                <w:sz w:val="24"/>
                <w:szCs w:val="24"/>
              </w:rPr>
              <w:t>郭起嘉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281" w:rsidRPr="008F1F75" w:rsidRDefault="00DE1281" w:rsidP="00D24F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F1F75">
              <w:rPr>
                <w:rFonts w:ascii="仿宋_GB2312" w:eastAsia="仿宋_GB2312"/>
                <w:sz w:val="24"/>
                <w:szCs w:val="24"/>
              </w:rPr>
              <w:t>1010183201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281" w:rsidRDefault="00DE1281" w:rsidP="00D24FA6">
            <w:pPr>
              <w:jc w:val="center"/>
            </w:pPr>
            <w:r w:rsidRPr="007C4435">
              <w:rPr>
                <w:rFonts w:ascii="仿宋_GB2312" w:eastAsia="仿宋_GB2312"/>
                <w:sz w:val="24"/>
                <w:szCs w:val="24"/>
              </w:rPr>
              <w:t>10041851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281" w:rsidRPr="008F1F75" w:rsidRDefault="00DE1281" w:rsidP="00D24F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F1F75">
              <w:rPr>
                <w:rFonts w:ascii="仿宋_GB2312" w:eastAsia="仿宋_GB2312" w:hint="eastAsia"/>
                <w:sz w:val="24"/>
                <w:szCs w:val="24"/>
              </w:rPr>
              <w:t>信息工程学院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81" w:rsidRPr="001918FA" w:rsidRDefault="00DE1281" w:rsidP="00B87479">
            <w:pPr>
              <w:widowControl/>
              <w:spacing w:line="35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</w:tbl>
    <w:p w:rsidR="00C509C1" w:rsidRDefault="00C509C1" w:rsidP="00C24068">
      <w:pPr>
        <w:rPr>
          <w:snapToGrid w:val="0"/>
        </w:rPr>
      </w:pPr>
    </w:p>
    <w:p w:rsidR="000F0DB5" w:rsidRDefault="000F0DB5" w:rsidP="009F3217">
      <w:pPr>
        <w:spacing w:beforeLines="30" w:afterLines="30" w:line="320" w:lineRule="exact"/>
        <w:outlineLvl w:val="0"/>
        <w:rPr>
          <w:rFonts w:ascii="仿宋_GB2312" w:eastAsia="仿宋_GB2312" w:hAnsi="宋体" w:cs="仿宋_GB2312"/>
          <w:snapToGrid w:val="0"/>
          <w:kern w:val="0"/>
          <w:sz w:val="24"/>
          <w:szCs w:val="24"/>
        </w:rPr>
      </w:pPr>
      <w:r w:rsidRPr="00A57AB7">
        <w:rPr>
          <w:rFonts w:ascii="仿宋_GB2312" w:eastAsia="仿宋_GB2312" w:hAnsi="宋体" w:cs="仿宋_GB2312" w:hint="eastAsia"/>
          <w:snapToGrid w:val="0"/>
          <w:kern w:val="0"/>
          <w:sz w:val="24"/>
          <w:szCs w:val="24"/>
        </w:rPr>
        <w:t>二十九、2020年北京市大学生节能减排与社会实践大赛获奖名单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2"/>
        <w:gridCol w:w="1785"/>
        <w:gridCol w:w="992"/>
        <w:gridCol w:w="1417"/>
        <w:gridCol w:w="1276"/>
        <w:gridCol w:w="2420"/>
        <w:gridCol w:w="990"/>
      </w:tblGrid>
      <w:tr w:rsidR="008B683B" w:rsidRPr="00A57AB7" w:rsidTr="0049055E">
        <w:trPr>
          <w:trHeight w:val="20"/>
          <w:jc w:val="center"/>
        </w:trPr>
        <w:tc>
          <w:tcPr>
            <w:tcW w:w="9672" w:type="dxa"/>
            <w:gridSpan w:val="7"/>
            <w:noWrap/>
            <w:vAlign w:val="center"/>
          </w:tcPr>
          <w:p w:rsidR="008B683B" w:rsidRPr="00A57AB7" w:rsidRDefault="0049055E" w:rsidP="0049055E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科技</w:t>
            </w:r>
            <w:r w:rsidR="008B683B"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类</w:t>
            </w:r>
          </w:p>
        </w:tc>
      </w:tr>
      <w:tr w:rsidR="008B683B" w:rsidRPr="00A57AB7" w:rsidTr="0049055E">
        <w:trPr>
          <w:trHeight w:val="20"/>
          <w:jc w:val="center"/>
        </w:trPr>
        <w:tc>
          <w:tcPr>
            <w:tcW w:w="792" w:type="dxa"/>
            <w:noWrap/>
            <w:vAlign w:val="center"/>
          </w:tcPr>
          <w:p w:rsidR="008B683B" w:rsidRPr="00A57AB7" w:rsidRDefault="008B683B" w:rsidP="0049055E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5" w:type="dxa"/>
            <w:noWrap/>
            <w:vAlign w:val="center"/>
          </w:tcPr>
          <w:p w:rsidR="008B683B" w:rsidRPr="00A57AB7" w:rsidRDefault="008B683B" w:rsidP="0049055E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noWrap/>
            <w:vAlign w:val="center"/>
          </w:tcPr>
          <w:p w:rsidR="008B683B" w:rsidRPr="00A57AB7" w:rsidRDefault="008B683B" w:rsidP="0049055E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noWrap/>
            <w:vAlign w:val="center"/>
          </w:tcPr>
          <w:p w:rsidR="008B683B" w:rsidRPr="00A57AB7" w:rsidRDefault="008B683B" w:rsidP="0049055E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6" w:type="dxa"/>
            <w:noWrap/>
            <w:vAlign w:val="center"/>
          </w:tcPr>
          <w:p w:rsidR="008B683B" w:rsidRPr="00A57AB7" w:rsidRDefault="008B683B" w:rsidP="0049055E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420" w:type="dxa"/>
            <w:noWrap/>
            <w:vAlign w:val="center"/>
          </w:tcPr>
          <w:p w:rsidR="008B683B" w:rsidRPr="00A57AB7" w:rsidRDefault="008B683B" w:rsidP="0049055E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990" w:type="dxa"/>
            <w:noWrap/>
            <w:vAlign w:val="center"/>
          </w:tcPr>
          <w:p w:rsidR="008B683B" w:rsidRPr="00A57AB7" w:rsidRDefault="008B683B" w:rsidP="0049055E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指导</w:t>
            </w:r>
          </w:p>
          <w:p w:rsidR="008B683B" w:rsidRPr="00A57AB7" w:rsidRDefault="008B683B" w:rsidP="0049055E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Theme="minorEastAsia" w:cs="仿宋_GB2312" w:hint="eastAsia"/>
                <w:kern w:val="0"/>
                <w:sz w:val="24"/>
                <w:szCs w:val="24"/>
              </w:rPr>
              <w:t>老师</w:t>
            </w:r>
          </w:p>
        </w:tc>
      </w:tr>
      <w:tr w:rsidR="008B683B" w:rsidRPr="00A57AB7" w:rsidTr="0049055E">
        <w:trPr>
          <w:trHeight w:val="541"/>
          <w:jc w:val="center"/>
        </w:trPr>
        <w:tc>
          <w:tcPr>
            <w:tcW w:w="9672" w:type="dxa"/>
            <w:gridSpan w:val="7"/>
            <w:noWrap/>
            <w:vAlign w:val="center"/>
          </w:tcPr>
          <w:p w:rsidR="008B683B" w:rsidRPr="00A57AB7" w:rsidRDefault="0049055E" w:rsidP="0049055E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北京市一等奖（1项）</w:t>
            </w:r>
          </w:p>
        </w:tc>
      </w:tr>
      <w:tr w:rsidR="006F75FF" w:rsidRPr="006F75FF" w:rsidTr="0049055E">
        <w:trPr>
          <w:trHeight w:val="549"/>
          <w:jc w:val="center"/>
        </w:trPr>
        <w:tc>
          <w:tcPr>
            <w:tcW w:w="792" w:type="dxa"/>
            <w:vMerge w:val="restart"/>
            <w:noWrap/>
            <w:vAlign w:val="center"/>
          </w:tcPr>
          <w:p w:rsidR="006F75FF" w:rsidRPr="006F75FF" w:rsidRDefault="006F75FF" w:rsidP="0049055E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6F75FF"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noWrap/>
            <w:vAlign w:val="center"/>
          </w:tcPr>
          <w:p w:rsidR="006F75FF" w:rsidRPr="006F75FF" w:rsidRDefault="006F75FF" w:rsidP="00490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F75F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连续式塑料水瓶压缩装置</w:t>
            </w:r>
          </w:p>
        </w:tc>
        <w:tc>
          <w:tcPr>
            <w:tcW w:w="992" w:type="dxa"/>
            <w:noWrap/>
            <w:vAlign w:val="center"/>
          </w:tcPr>
          <w:p w:rsidR="006F75FF" w:rsidRPr="006F75FF" w:rsidRDefault="006F75FF" w:rsidP="00157466">
            <w:pPr>
              <w:spacing w:line="276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 w:rsidRPr="006F75F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韦丽青</w:t>
            </w:r>
            <w:proofErr w:type="gramEnd"/>
          </w:p>
        </w:tc>
        <w:tc>
          <w:tcPr>
            <w:tcW w:w="1417" w:type="dxa"/>
            <w:noWrap/>
            <w:vAlign w:val="center"/>
          </w:tcPr>
          <w:p w:rsidR="006F75FF" w:rsidRPr="006F75FF" w:rsidRDefault="006F75FF" w:rsidP="00157466">
            <w:pPr>
              <w:spacing w:line="276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F75F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1002182202</w:t>
            </w:r>
          </w:p>
        </w:tc>
        <w:tc>
          <w:tcPr>
            <w:tcW w:w="1276" w:type="dxa"/>
            <w:noWrap/>
            <w:vAlign w:val="center"/>
          </w:tcPr>
          <w:p w:rsidR="006F75FF" w:rsidRPr="006F75FF" w:rsidRDefault="006F75FF" w:rsidP="00157466">
            <w:pPr>
              <w:spacing w:line="276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F75F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10021822    </w:t>
            </w:r>
          </w:p>
        </w:tc>
        <w:tc>
          <w:tcPr>
            <w:tcW w:w="2420" w:type="dxa"/>
            <w:noWrap/>
            <w:vAlign w:val="center"/>
          </w:tcPr>
          <w:p w:rsidR="006F75FF" w:rsidRPr="006F75FF" w:rsidRDefault="006F75FF" w:rsidP="00157466">
            <w:pPr>
              <w:spacing w:line="276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F75F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990" w:type="dxa"/>
            <w:vMerge w:val="restart"/>
            <w:noWrap/>
            <w:vAlign w:val="center"/>
          </w:tcPr>
          <w:p w:rsidR="006F75FF" w:rsidRPr="006F75FF" w:rsidRDefault="006F75FF" w:rsidP="0049055E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6F75FF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周全</w:t>
            </w:r>
          </w:p>
        </w:tc>
      </w:tr>
      <w:tr w:rsidR="006F75FF" w:rsidRPr="006F75FF" w:rsidTr="0049055E">
        <w:trPr>
          <w:trHeight w:val="571"/>
          <w:jc w:val="center"/>
        </w:trPr>
        <w:tc>
          <w:tcPr>
            <w:tcW w:w="792" w:type="dxa"/>
            <w:vMerge/>
            <w:noWrap/>
            <w:vAlign w:val="center"/>
          </w:tcPr>
          <w:p w:rsidR="006F75FF" w:rsidRPr="006F75FF" w:rsidRDefault="006F75FF" w:rsidP="0049055E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/>
            <w:noWrap/>
            <w:vAlign w:val="center"/>
          </w:tcPr>
          <w:p w:rsidR="006F75FF" w:rsidRPr="006F75FF" w:rsidRDefault="006F75FF" w:rsidP="0049055E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F75FF" w:rsidRPr="006F75FF" w:rsidRDefault="006F75FF" w:rsidP="00157466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F75F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卜祥禾</w:t>
            </w:r>
          </w:p>
        </w:tc>
        <w:tc>
          <w:tcPr>
            <w:tcW w:w="1417" w:type="dxa"/>
            <w:noWrap/>
            <w:vAlign w:val="center"/>
          </w:tcPr>
          <w:p w:rsidR="006F75FF" w:rsidRPr="006F75FF" w:rsidRDefault="006F75FF" w:rsidP="00157466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F75F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1002181228</w:t>
            </w:r>
          </w:p>
        </w:tc>
        <w:tc>
          <w:tcPr>
            <w:tcW w:w="1276" w:type="dxa"/>
            <w:noWrap/>
            <w:vAlign w:val="center"/>
          </w:tcPr>
          <w:p w:rsidR="006F75FF" w:rsidRPr="006F75FF" w:rsidRDefault="006F75FF" w:rsidP="00157466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F75F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10021812</w:t>
            </w:r>
          </w:p>
        </w:tc>
        <w:tc>
          <w:tcPr>
            <w:tcW w:w="2420" w:type="dxa"/>
            <w:noWrap/>
            <w:vAlign w:val="center"/>
          </w:tcPr>
          <w:p w:rsidR="006F75FF" w:rsidRPr="006F75FF" w:rsidRDefault="006F75FF" w:rsidP="00157466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F75F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990" w:type="dxa"/>
            <w:vMerge/>
            <w:noWrap/>
            <w:vAlign w:val="center"/>
          </w:tcPr>
          <w:p w:rsidR="006F75FF" w:rsidRPr="006F75FF" w:rsidRDefault="006F75FF" w:rsidP="0049055E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tbl>
      <w:tblPr>
        <w:tblStyle w:val="aa"/>
        <w:tblW w:w="9707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858"/>
        <w:gridCol w:w="1730"/>
        <w:gridCol w:w="1047"/>
        <w:gridCol w:w="1421"/>
        <w:gridCol w:w="1316"/>
        <w:gridCol w:w="2393"/>
        <w:gridCol w:w="942"/>
      </w:tblGrid>
      <w:tr w:rsidR="00985D0D" w:rsidRPr="006F75FF" w:rsidTr="0049055E">
        <w:trPr>
          <w:trHeight w:val="23"/>
          <w:jc w:val="center"/>
        </w:trPr>
        <w:tc>
          <w:tcPr>
            <w:tcW w:w="97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0D" w:rsidRPr="006F75FF" w:rsidRDefault="00985D0D" w:rsidP="0049055E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6F75FF"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  <w:t>北京市二等奖（3项）</w:t>
            </w:r>
          </w:p>
        </w:tc>
      </w:tr>
      <w:tr w:rsidR="00985D0D" w:rsidTr="005F764B">
        <w:trPr>
          <w:trHeight w:val="390"/>
          <w:jc w:val="center"/>
        </w:trPr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冰晶石结构高效上转换发光材料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49055E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吴雅丹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49055E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1003181208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49055E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10031812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49055E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廖立兵</w:t>
            </w:r>
          </w:p>
        </w:tc>
      </w:tr>
      <w:tr w:rsidR="00985D0D" w:rsidTr="005F764B">
        <w:trPr>
          <w:trHeight w:val="390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49055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史锐奇</w:t>
            </w:r>
            <w:proofErr w:type="gram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49055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1003172102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49055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10031721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49055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MCT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新型湿</w:t>
            </w:r>
            <w:proofErr w:type="gramEnd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垃圾就近处理装置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胡宇博</w:t>
            </w:r>
            <w:proofErr w:type="gram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1002173133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校文超</w:t>
            </w:r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徐文杰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1002174117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10021741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周文杉</w:t>
            </w:r>
            <w:proofErr w:type="gram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1007178212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10071782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陈祥嵬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1002154125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10021741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王少峰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1002173136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10021731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刘观林</w:t>
            </w:r>
            <w:proofErr w:type="gram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1002183121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10021831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焦昂</w:t>
            </w:r>
            <w:proofErr w:type="gram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1002183113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10021831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学生宿舍节电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控制器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刘  铮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1004172111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10041721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杜刚</w:t>
            </w:r>
            <w:proofErr w:type="gramEnd"/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吴仁翔</w:t>
            </w:r>
            <w:proofErr w:type="gram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1004172106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10041721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90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林虎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1004172109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10041721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申恪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1004172107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10041721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刘涵栋</w:t>
            </w:r>
            <w:proofErr w:type="gram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1004072108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10041721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49055E">
        <w:trPr>
          <w:trHeight w:val="345"/>
          <w:jc w:val="center"/>
        </w:trPr>
        <w:tc>
          <w:tcPr>
            <w:tcW w:w="9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北京市三等奖（3项）</w:t>
            </w:r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“集水&amp;蓄电”-对公交站台的多功能绿色改造系统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高季维</w:t>
            </w:r>
            <w:proofErr w:type="gram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1007172220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10071722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梅钢</w:t>
            </w:r>
          </w:p>
        </w:tc>
      </w:tr>
      <w:tr w:rsidR="00985D0D" w:rsidTr="005F764B">
        <w:trPr>
          <w:trHeight w:val="90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李林霄</w:t>
            </w:r>
            <w:proofErr w:type="gram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1007172116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10071721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吴菊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萌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1007171102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10071711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杨玉婷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1002172103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10021722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王妤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1010172113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10101721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环境助手——新型水质检测仪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张新岭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1003174115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10031741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5F764B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于翔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，于清海</w:t>
            </w:r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高腾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1003181311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10031813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5F764B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王林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林</w:t>
            </w:r>
            <w:proofErr w:type="gram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1003184124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5F764B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10031812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5F764B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郝风坤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1003181122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10031811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5F764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张晨琛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1003172101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10031721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5F764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欧彦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1003172209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10031722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5F764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程海煜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1003184113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10031841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5F764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基于三维泡沫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镍电极的小型处理尿素废水系统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杨璇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1003171101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10031711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5F764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赵增迎</w:t>
            </w:r>
            <w:proofErr w:type="gramEnd"/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闫子迪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1003171124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10031711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5F764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45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朱星宇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1003191320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10031913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5F764B" w:rsidP="005F764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75"/>
          <w:jc w:val="center"/>
        </w:trPr>
        <w:tc>
          <w:tcPr>
            <w:tcW w:w="9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社会实践类</w:t>
            </w:r>
          </w:p>
        </w:tc>
      </w:tr>
      <w:tr w:rsidR="00985D0D" w:rsidTr="005F764B">
        <w:trPr>
          <w:trHeight w:val="441"/>
          <w:jc w:val="center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指导</w:t>
            </w:r>
          </w:p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老师</w:t>
            </w:r>
          </w:p>
        </w:tc>
      </w:tr>
      <w:tr w:rsidR="00985D0D" w:rsidTr="0049055E">
        <w:trPr>
          <w:trHeight w:val="345"/>
          <w:jc w:val="center"/>
        </w:trPr>
        <w:tc>
          <w:tcPr>
            <w:tcW w:w="9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北京市二等奖（2项）</w:t>
            </w: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山西沁源县光伏发电项目运营状况调研——以紫红村为例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刘阳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1009181116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10091811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陈黎琴 李玉萍</w:t>
            </w: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孙晓婉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1009181112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10091811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高天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1006181213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10061812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能源学院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王睿哲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1009171114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10091811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袁余丽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1009171111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10091711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潘雅然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1007181111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10051811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804"/>
          <w:jc w:val="center"/>
        </w:trPr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中国30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省部门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能源强度与经济增长关系的实证研究--基于面板数据模型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高奥蕾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1008171313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10071751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张华</w:t>
            </w:r>
          </w:p>
        </w:tc>
      </w:tr>
      <w:tr w:rsidR="00985D0D" w:rsidTr="005F764B">
        <w:trPr>
          <w:trHeight w:val="804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赖佩琳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1007173114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10071731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49055E">
        <w:trPr>
          <w:trHeight w:val="345"/>
          <w:jc w:val="center"/>
        </w:trPr>
        <w:tc>
          <w:tcPr>
            <w:tcW w:w="9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北京市三等奖（5项）</w:t>
            </w:r>
          </w:p>
        </w:tc>
      </w:tr>
      <w:tr w:rsidR="00985D0D" w:rsidTr="005F764B">
        <w:trPr>
          <w:trHeight w:val="944"/>
          <w:jc w:val="center"/>
        </w:trPr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“一单位”海鲜两公斤碳——清理船舶底部海洋附着物对节能减排的影响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王晶晶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1007188205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10071882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高湘昀</w:t>
            </w:r>
          </w:p>
        </w:tc>
      </w:tr>
      <w:tr w:rsidR="00985D0D" w:rsidTr="005F764B">
        <w:trPr>
          <w:trHeight w:val="944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王渤飞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1007183133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10071831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北京市新能源汽车现状分析及对策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段贺颖</w:t>
            </w:r>
            <w:proofErr w:type="gram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1007182109 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10071821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晏波</w:t>
            </w: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高奥蕾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1008171313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10071751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乔靖玚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1007172103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10071821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魏池羽</w:t>
            </w:r>
            <w:proofErr w:type="gram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1007182108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10071821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吕学鑫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1007182112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10071821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张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悦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1007182110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10071821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张琪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1007182111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10071821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废弃坑塘改造用于农村生活污水治理的调查研究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张敬哲</w:t>
            </w:r>
            <w:proofErr w:type="gram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1005171105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10051711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陈翠柏</w:t>
            </w: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樊梦青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1005171103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10051711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高玥琪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1005171107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10051711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冯昕宇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1005171130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10051711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张巍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1005171122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10051711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顾子童</w:t>
            </w:r>
            <w:proofErr w:type="gram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1005171102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10051811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废水净化—矿井水的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净化再</w:t>
            </w:r>
            <w:proofErr w:type="gramEnd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利用现状调研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郭伯龙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1005183120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10051831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周鹏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鹏</w:t>
            </w:r>
            <w:proofErr w:type="gramEnd"/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崔晨璐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1005182114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10051831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张尧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1005182115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10051831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周若谷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1005182113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10051831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龙泳滔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1005183116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10051831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海绵城市建设项目应用调查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研究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赵雨菲</w:t>
            </w:r>
            <w:proofErr w:type="gram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1005181101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10051811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侯立柱</w:t>
            </w: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陈果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1005182101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10051821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刘嘉琪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1011181217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10111812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海洋学院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焦金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钰</w:t>
            </w:r>
            <w:proofErr w:type="gram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1005181106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10051811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水资源与环境学院 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宋鹏越</w:t>
            </w:r>
            <w:proofErr w:type="gram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1005182128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10051821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水资源与环境学院 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李凯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璇</w:t>
            </w:r>
            <w:proofErr w:type="gram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1005181103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10051811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水资源与环境学院 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85D0D" w:rsidTr="005F764B">
        <w:trPr>
          <w:trHeight w:val="358"/>
          <w:jc w:val="center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徐康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1005193233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10051932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D0D" w:rsidRDefault="00985D0D" w:rsidP="00985D0D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D0D" w:rsidRDefault="00985D0D" w:rsidP="00985D0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15787B" w:rsidRDefault="00985D0D" w:rsidP="00AE64DF">
      <w:pPr>
        <w:jc w:val="left"/>
      </w:pPr>
      <w:r>
        <w:rPr>
          <w:rFonts w:ascii="宋体" w:hAnsi="宋体"/>
          <w:color w:val="000000"/>
        </w:rPr>
        <w:t xml:space="preserve"> </w:t>
      </w:r>
    </w:p>
    <w:p w:rsidR="000F0DB5" w:rsidRPr="00A57AB7" w:rsidRDefault="000F0DB5" w:rsidP="009F3217">
      <w:pPr>
        <w:spacing w:beforeLines="30" w:afterLines="30" w:line="320" w:lineRule="exact"/>
        <w:outlineLvl w:val="0"/>
        <w:rPr>
          <w:rFonts w:ascii="仿宋_GB2312" w:eastAsia="仿宋_GB2312"/>
          <w:sz w:val="24"/>
          <w:szCs w:val="24"/>
        </w:rPr>
      </w:pPr>
      <w:r w:rsidRPr="00A57AB7">
        <w:rPr>
          <w:rFonts w:ascii="仿宋_GB2312" w:eastAsia="仿宋_GB2312" w:hint="eastAsia"/>
          <w:sz w:val="24"/>
          <w:szCs w:val="24"/>
        </w:rPr>
        <w:t>三十、2020年北京市大学生人文知识竞赛获奖名单</w:t>
      </w:r>
    </w:p>
    <w:tbl>
      <w:tblPr>
        <w:tblStyle w:val="aa"/>
        <w:tblW w:w="0" w:type="auto"/>
        <w:tblLook w:val="04A0"/>
      </w:tblPr>
      <w:tblGrid>
        <w:gridCol w:w="1080"/>
        <w:gridCol w:w="1020"/>
        <w:gridCol w:w="1760"/>
        <w:gridCol w:w="1176"/>
        <w:gridCol w:w="2260"/>
        <w:gridCol w:w="1743"/>
      </w:tblGrid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15787B" w:rsidRPr="00A57AB7" w:rsidTr="00B87479">
        <w:trPr>
          <w:trHeight w:val="285"/>
        </w:trPr>
        <w:tc>
          <w:tcPr>
            <w:tcW w:w="9039" w:type="dxa"/>
            <w:gridSpan w:val="6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一等奖（10项）</w:t>
            </w:r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徐扬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1007181012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10071882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张韵晗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1007191211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10071912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孟晗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1007181113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10071811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赵雨菲</w:t>
            </w:r>
            <w:proofErr w:type="gramEnd"/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1005181101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10051811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水资源与环境学院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段润涛</w:t>
            </w:r>
            <w:proofErr w:type="gramEnd"/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1019181116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10071921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马翘楚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1007192106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10071921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刘嘉琪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1011181217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10111812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海洋学院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杨理明</w:t>
            </w:r>
            <w:proofErr w:type="gramEnd"/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1004193110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10041911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信息工程学院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耿晓虹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1005183114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10191801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数理学院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苗凌菁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1012192210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10121922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土地科学技术学院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9039" w:type="dxa"/>
            <w:gridSpan w:val="6"/>
            <w:noWrap/>
            <w:vAlign w:val="center"/>
            <w:hideMark/>
          </w:tcPr>
          <w:p w:rsidR="0015787B" w:rsidRPr="00A57AB7" w:rsidRDefault="0015787B" w:rsidP="00A05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二等奖（</w:t>
            </w:r>
            <w:r w:rsidR="00A05B78">
              <w:rPr>
                <w:rFonts w:ascii="仿宋_GB2312" w:eastAsia="仿宋_GB2312" w:hint="eastAsia"/>
                <w:sz w:val="24"/>
                <w:szCs w:val="24"/>
              </w:rPr>
              <w:t>27</w:t>
            </w:r>
            <w:r w:rsidRPr="00A57AB7">
              <w:rPr>
                <w:rFonts w:ascii="仿宋_GB2312" w:eastAsia="仿宋_GB2312" w:hint="eastAsia"/>
                <w:sz w:val="24"/>
                <w:szCs w:val="24"/>
              </w:rPr>
              <w:t>项）</w:t>
            </w:r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刘伟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1005183113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10051831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水资源与环境学院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张湘敏</w:t>
            </w:r>
            <w:proofErr w:type="gramEnd"/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1007198201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92230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10071982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乔</w:t>
            </w: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世</w:t>
            </w:r>
            <w:proofErr w:type="gramEnd"/>
            <w:r w:rsidRPr="00A57AB7">
              <w:rPr>
                <w:rFonts w:ascii="仿宋_GB2312" w:eastAsia="仿宋_GB2312" w:hint="eastAsia"/>
                <w:sz w:val="24"/>
                <w:szCs w:val="24"/>
              </w:rPr>
              <w:t>骄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1004195216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10041952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信息工程学院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尹婧</w:t>
            </w:r>
            <w:r w:rsidRPr="00A57AB7">
              <w:rPr>
                <w:rFonts w:ascii="仿宋_GB2312" w:eastAsia="微软雅黑" w:hAnsi="微软雅黑" w:cs="微软雅黑" w:hint="eastAsia"/>
                <w:sz w:val="24"/>
                <w:szCs w:val="24"/>
              </w:rPr>
              <w:t>祎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1007182105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10071821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李宣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1007185117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10071851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蔡玲玲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1007195205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10071952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张思雨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1001183209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10041821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信息工程学院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杨孟梦</w:t>
            </w:r>
            <w:proofErr w:type="gramEnd"/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1008191311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10081913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外国语学院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孙玉明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1004181218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10041812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信息工程学院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臧明润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1010192210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10041952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信息工程学院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徐凯基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1012203122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10122031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土地科学技术学院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李小雨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1007193123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10071931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何国旺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1004192221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10041962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信息工程学院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蔺熙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1008191316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10081913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外国语学院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夏林涛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1007191229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10071912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方硕</w:t>
            </w:r>
            <w:proofErr w:type="gramEnd"/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1001200111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10012001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地球科学与资源学院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陈宗铭</w:t>
            </w:r>
            <w:proofErr w:type="gramEnd"/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1006192118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10061921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能源学院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彭辉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1007185125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10071851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韦彦汀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1007191202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10071952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冯广成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1007195230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10071982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樊昱坤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1004185214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10041852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信息工程学院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李嘉宇</w:t>
            </w:r>
            <w:proofErr w:type="gramEnd"/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1007198123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10071981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孙茹怡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1007195206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10071952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贾一帆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1007182202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10071822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梁永洁</w:t>
            </w:r>
            <w:proofErr w:type="gramEnd"/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1001191302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10021922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工程技术学院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颜</w:t>
            </w:r>
            <w:proofErr w:type="gramEnd"/>
            <w:r w:rsidRPr="00A57AB7">
              <w:rPr>
                <w:rFonts w:ascii="仿宋_GB2312" w:eastAsia="仿宋_GB2312" w:hint="eastAsia"/>
                <w:sz w:val="24"/>
                <w:szCs w:val="24"/>
              </w:rPr>
              <w:t>天宇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1007192204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10071922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  <w:tr w:rsidR="0015787B" w:rsidRPr="00A57AB7" w:rsidTr="00D514DC">
        <w:trPr>
          <w:trHeight w:val="285"/>
        </w:trPr>
        <w:tc>
          <w:tcPr>
            <w:tcW w:w="108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102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韩湘婷</w:t>
            </w:r>
          </w:p>
        </w:tc>
        <w:tc>
          <w:tcPr>
            <w:tcW w:w="17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1007192213</w:t>
            </w:r>
          </w:p>
        </w:tc>
        <w:tc>
          <w:tcPr>
            <w:tcW w:w="1176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10071922</w:t>
            </w:r>
          </w:p>
        </w:tc>
        <w:tc>
          <w:tcPr>
            <w:tcW w:w="2260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1743" w:type="dxa"/>
            <w:noWrap/>
            <w:vAlign w:val="center"/>
            <w:hideMark/>
          </w:tcPr>
          <w:p w:rsidR="0015787B" w:rsidRPr="00A57AB7" w:rsidRDefault="0015787B" w:rsidP="001578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sz w:val="24"/>
                <w:szCs w:val="24"/>
              </w:rPr>
              <w:t>阙建华</w:t>
            </w:r>
            <w:proofErr w:type="gramEnd"/>
          </w:p>
        </w:tc>
      </w:tr>
    </w:tbl>
    <w:p w:rsidR="000F0DB5" w:rsidRPr="00A57AB7" w:rsidRDefault="000F0DB5" w:rsidP="00C24068"/>
    <w:p w:rsidR="000F0DB5" w:rsidRPr="00A57AB7" w:rsidRDefault="00822460" w:rsidP="009F3217">
      <w:pPr>
        <w:spacing w:beforeLines="30" w:afterLines="30" w:line="320" w:lineRule="exact"/>
        <w:outlineLvl w:val="0"/>
        <w:rPr>
          <w:rFonts w:ascii="仿宋_GB2312" w:eastAsia="仿宋_GB2312" w:hAnsi="宋体" w:cs="仿宋_GB2312"/>
          <w:snapToGrid w:val="0"/>
          <w:kern w:val="0"/>
          <w:sz w:val="24"/>
          <w:szCs w:val="24"/>
        </w:rPr>
      </w:pPr>
      <w:r w:rsidRPr="00A57AB7">
        <w:rPr>
          <w:rFonts w:ascii="仿宋_GB2312" w:eastAsia="仿宋_GB2312" w:hAnsi="宋体" w:cs="仿宋_GB2312" w:hint="eastAsia"/>
          <w:snapToGrid w:val="0"/>
          <w:kern w:val="0"/>
          <w:sz w:val="24"/>
          <w:szCs w:val="24"/>
        </w:rPr>
        <w:t>三十一、2020年北京市大学生模拟法庭竞赛获奖名单</w:t>
      </w:r>
    </w:p>
    <w:tbl>
      <w:tblPr>
        <w:tblW w:w="4884" w:type="pct"/>
        <w:jc w:val="center"/>
        <w:tblLook w:val="04A0"/>
      </w:tblPr>
      <w:tblGrid>
        <w:gridCol w:w="712"/>
        <w:gridCol w:w="1035"/>
        <w:gridCol w:w="1658"/>
        <w:gridCol w:w="1699"/>
        <w:gridCol w:w="2459"/>
        <w:gridCol w:w="1287"/>
      </w:tblGrid>
      <w:tr w:rsidR="00AB2DF2" w:rsidRPr="00AB2DF2" w:rsidTr="0092230B">
        <w:trPr>
          <w:trHeight w:val="312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F2" w:rsidRPr="00AB2DF2" w:rsidRDefault="00AB2DF2" w:rsidP="00B87479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4" w:name="_Hlk66365913"/>
            <w:r w:rsidRPr="00AB2D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DF2" w:rsidRPr="00AB2DF2" w:rsidRDefault="00AB2DF2" w:rsidP="00B87479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B2D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DF2" w:rsidRPr="00AB2DF2" w:rsidRDefault="004B7D14" w:rsidP="00B87479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DF2" w:rsidRPr="00AB2DF2" w:rsidRDefault="00AB2DF2" w:rsidP="00B87479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B2D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DF2" w:rsidRPr="00AB2DF2" w:rsidRDefault="004B7D14" w:rsidP="00B87479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DF2" w:rsidRPr="00AB2DF2" w:rsidRDefault="00AB2DF2" w:rsidP="00AB2DF2">
            <w:pPr>
              <w:widowControl/>
              <w:tabs>
                <w:tab w:val="clear" w:pos="0"/>
              </w:tabs>
              <w:adjustRightInd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B2D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AB2DF2" w:rsidRPr="00AB2DF2" w:rsidTr="00B87479">
        <w:trPr>
          <w:trHeight w:val="31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F2" w:rsidRPr="00AB2DF2" w:rsidRDefault="00AB2DF2" w:rsidP="00B87479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B2D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二等奖（</w:t>
            </w:r>
            <w:r w:rsidRPr="00AB2DF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 w:rsidRPr="00AB2D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项）</w:t>
            </w:r>
          </w:p>
        </w:tc>
      </w:tr>
      <w:tr w:rsidR="005D559F" w:rsidRPr="00AB2DF2" w:rsidTr="0092230B">
        <w:trPr>
          <w:trHeight w:val="312"/>
          <w:jc w:val="center"/>
        </w:trPr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AB2DF2" w:rsidRDefault="005D559F" w:rsidP="005D559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B2DF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AB2DF2" w:rsidRDefault="005D559F" w:rsidP="005D559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B2D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赖佩琳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92230B" w:rsidRDefault="005D559F" w:rsidP="0092230B">
            <w:pPr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92230B">
              <w:rPr>
                <w:rFonts w:ascii="仿宋_GB2312" w:eastAsia="仿宋_GB2312" w:hAnsi="Calibri" w:cs="Calibri"/>
                <w:sz w:val="24"/>
                <w:szCs w:val="24"/>
              </w:rPr>
              <w:t>1007173114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92230B" w:rsidRDefault="005D559F" w:rsidP="0092230B">
            <w:pPr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92230B">
              <w:rPr>
                <w:rFonts w:ascii="仿宋_GB2312" w:eastAsia="仿宋_GB2312" w:hAnsi="Calibri" w:cs="Calibri" w:hint="eastAsia"/>
                <w:sz w:val="24"/>
                <w:szCs w:val="24"/>
              </w:rPr>
              <w:t>10071731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AB2DF2" w:rsidRDefault="005D559F" w:rsidP="005D559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snapToGrid w:val="0"/>
                <w:color w:val="000000"/>
                <w:w w:val="8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AB2DF2" w:rsidRDefault="005D559F" w:rsidP="005D559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snapToGrid w:val="0"/>
                <w:color w:val="000000"/>
                <w:kern w:val="0"/>
                <w:sz w:val="21"/>
                <w:szCs w:val="21"/>
              </w:rPr>
            </w:pPr>
            <w:r w:rsidRPr="00AB2DF2"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1"/>
                <w:szCs w:val="21"/>
              </w:rPr>
              <w:t xml:space="preserve">孟  </w:t>
            </w:r>
            <w:proofErr w:type="gramStart"/>
            <w:r w:rsidRPr="00AB2DF2"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1"/>
                <w:szCs w:val="21"/>
              </w:rPr>
              <w:t>磊</w:t>
            </w:r>
            <w:proofErr w:type="gramEnd"/>
          </w:p>
        </w:tc>
      </w:tr>
      <w:tr w:rsidR="005D559F" w:rsidRPr="00AB2DF2" w:rsidTr="0092230B">
        <w:trPr>
          <w:trHeight w:val="312"/>
          <w:jc w:val="center"/>
        </w:trPr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AB2DF2" w:rsidRDefault="005D559F" w:rsidP="005D559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AB2DF2" w:rsidRDefault="005D559F" w:rsidP="005D559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B2D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翟书一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92230B" w:rsidRDefault="005D559F" w:rsidP="0092230B">
            <w:pPr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92230B">
              <w:rPr>
                <w:rFonts w:ascii="仿宋_GB2312" w:eastAsia="仿宋_GB2312" w:hAnsi="Calibri" w:cs="Calibri"/>
                <w:sz w:val="24"/>
                <w:szCs w:val="24"/>
              </w:rPr>
              <w:t>1007183115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92230B" w:rsidRDefault="005D559F" w:rsidP="0092230B">
            <w:pPr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92230B">
              <w:rPr>
                <w:rFonts w:ascii="仿宋_GB2312" w:eastAsia="仿宋_GB2312" w:hAnsi="Calibri" w:cs="Calibri" w:hint="eastAsia"/>
                <w:sz w:val="24"/>
                <w:szCs w:val="24"/>
              </w:rPr>
              <w:t>10071831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AB2DF2" w:rsidRDefault="005D559F" w:rsidP="005D559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snapToGrid w:val="0"/>
                <w:color w:val="000000"/>
                <w:w w:val="8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AB2DF2" w:rsidRDefault="005D559F" w:rsidP="005D559F">
            <w:pPr>
              <w:widowControl/>
              <w:tabs>
                <w:tab w:val="clear" w:pos="0"/>
              </w:tabs>
              <w:adjustRightInd/>
              <w:spacing w:line="240" w:lineRule="auto"/>
              <w:jc w:val="left"/>
              <w:rPr>
                <w:rFonts w:ascii="仿宋" w:eastAsia="仿宋" w:hAnsi="仿宋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5D559F" w:rsidRPr="00AB2DF2" w:rsidTr="0092230B">
        <w:trPr>
          <w:trHeight w:val="312"/>
          <w:jc w:val="center"/>
        </w:trPr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AB2DF2" w:rsidRDefault="005D559F" w:rsidP="005D559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AB2DF2" w:rsidRDefault="005D559F" w:rsidP="005D559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B2D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魏宇昂</w:t>
            </w:r>
            <w:proofErr w:type="gramEnd"/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92230B" w:rsidRDefault="005D559F" w:rsidP="0092230B">
            <w:pPr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92230B">
              <w:rPr>
                <w:rFonts w:ascii="仿宋_GB2312" w:eastAsia="仿宋_GB2312" w:hAnsi="Calibri" w:cs="Calibri"/>
                <w:sz w:val="24"/>
                <w:szCs w:val="24"/>
              </w:rPr>
              <w:t>1007183128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92230B" w:rsidRDefault="005D559F" w:rsidP="0092230B">
            <w:pPr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92230B">
              <w:rPr>
                <w:rFonts w:ascii="仿宋_GB2312" w:eastAsia="仿宋_GB2312" w:hAnsi="Calibri" w:cs="Calibri" w:hint="eastAsia"/>
                <w:sz w:val="24"/>
                <w:szCs w:val="24"/>
              </w:rPr>
              <w:t>10071831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AB2DF2" w:rsidRDefault="005D559F" w:rsidP="005D559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snapToGrid w:val="0"/>
                <w:color w:val="000000"/>
                <w:w w:val="8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AB2DF2" w:rsidRDefault="005D559F" w:rsidP="005D559F">
            <w:pPr>
              <w:widowControl/>
              <w:tabs>
                <w:tab w:val="clear" w:pos="0"/>
              </w:tabs>
              <w:adjustRightInd/>
              <w:spacing w:line="240" w:lineRule="auto"/>
              <w:jc w:val="left"/>
              <w:rPr>
                <w:rFonts w:ascii="仿宋" w:eastAsia="仿宋" w:hAnsi="仿宋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5D559F" w:rsidRPr="00AB2DF2" w:rsidTr="0092230B">
        <w:trPr>
          <w:trHeight w:val="312"/>
          <w:jc w:val="center"/>
        </w:trPr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AB2DF2" w:rsidRDefault="005D559F" w:rsidP="005D559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AB2DF2" w:rsidRDefault="005D559F" w:rsidP="005D559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B2D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汪煜涛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92230B" w:rsidRDefault="005D559F" w:rsidP="0092230B">
            <w:pPr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92230B">
              <w:rPr>
                <w:rFonts w:ascii="仿宋_GB2312" w:eastAsia="仿宋_GB2312" w:hAnsi="Calibri" w:cs="Calibri"/>
                <w:sz w:val="24"/>
                <w:szCs w:val="24"/>
              </w:rPr>
              <w:t>1001181115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92230B" w:rsidRDefault="005D559F" w:rsidP="0092230B">
            <w:pPr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92230B">
              <w:rPr>
                <w:rFonts w:ascii="仿宋_GB2312" w:eastAsia="仿宋_GB2312" w:hAnsi="Calibri" w:cs="Calibri" w:hint="eastAsia"/>
                <w:sz w:val="24"/>
                <w:szCs w:val="24"/>
              </w:rPr>
              <w:t>10071831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AB2DF2" w:rsidRDefault="005D559F" w:rsidP="005D559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snapToGrid w:val="0"/>
                <w:color w:val="000000"/>
                <w:w w:val="8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AB2DF2" w:rsidRDefault="005D559F" w:rsidP="005D559F">
            <w:pPr>
              <w:widowControl/>
              <w:tabs>
                <w:tab w:val="clear" w:pos="0"/>
              </w:tabs>
              <w:adjustRightInd/>
              <w:spacing w:line="240" w:lineRule="auto"/>
              <w:jc w:val="left"/>
              <w:rPr>
                <w:rFonts w:ascii="仿宋" w:eastAsia="仿宋" w:hAnsi="仿宋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5D559F" w:rsidRPr="00AB2DF2" w:rsidTr="0092230B">
        <w:trPr>
          <w:trHeight w:val="312"/>
          <w:jc w:val="center"/>
        </w:trPr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AB2DF2" w:rsidRDefault="005D559F" w:rsidP="005D559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AB2DF2" w:rsidRDefault="005D559F" w:rsidP="005D559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B2D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舒萍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92230B" w:rsidRDefault="005D559F" w:rsidP="0092230B">
            <w:pPr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92230B">
              <w:rPr>
                <w:rFonts w:ascii="仿宋_GB2312" w:eastAsia="仿宋_GB2312" w:hAnsi="Calibri" w:cs="Calibri"/>
                <w:sz w:val="24"/>
                <w:szCs w:val="24"/>
              </w:rPr>
              <w:t>1008181114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92230B" w:rsidRDefault="005D559F" w:rsidP="0092230B">
            <w:pPr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92230B">
              <w:rPr>
                <w:rFonts w:ascii="仿宋_GB2312" w:eastAsia="仿宋_GB2312" w:hAnsi="Calibri" w:cs="Calibri" w:hint="eastAsia"/>
                <w:sz w:val="24"/>
                <w:szCs w:val="24"/>
              </w:rPr>
              <w:t>10071831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AB2DF2" w:rsidRDefault="005D559F" w:rsidP="005D559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snapToGrid w:val="0"/>
                <w:color w:val="000000"/>
                <w:w w:val="8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AB2DF2" w:rsidRDefault="005D559F" w:rsidP="005D559F">
            <w:pPr>
              <w:widowControl/>
              <w:tabs>
                <w:tab w:val="clear" w:pos="0"/>
              </w:tabs>
              <w:adjustRightInd/>
              <w:spacing w:line="240" w:lineRule="auto"/>
              <w:jc w:val="left"/>
              <w:rPr>
                <w:rFonts w:ascii="仿宋" w:eastAsia="仿宋" w:hAnsi="仿宋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5D559F" w:rsidRPr="00AB2DF2" w:rsidTr="0092230B">
        <w:trPr>
          <w:trHeight w:val="312"/>
          <w:jc w:val="center"/>
        </w:trPr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AB2DF2" w:rsidRDefault="005D559F" w:rsidP="005D559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AB2DF2" w:rsidRDefault="005D559F" w:rsidP="005D559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B2D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王渤飞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92230B" w:rsidRDefault="005D559F" w:rsidP="0092230B">
            <w:pPr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92230B">
              <w:rPr>
                <w:rFonts w:ascii="仿宋_GB2312" w:eastAsia="仿宋_GB2312" w:hAnsi="Calibri" w:cs="Calibri"/>
                <w:sz w:val="24"/>
                <w:szCs w:val="24"/>
              </w:rPr>
              <w:t>1007183133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92230B" w:rsidRDefault="005D559F" w:rsidP="0092230B">
            <w:pPr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92230B">
              <w:rPr>
                <w:rFonts w:ascii="仿宋_GB2312" w:eastAsia="仿宋_GB2312" w:hAnsi="Calibri" w:cs="Calibri" w:hint="eastAsia"/>
                <w:sz w:val="24"/>
                <w:szCs w:val="24"/>
              </w:rPr>
              <w:t>10071831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AB2DF2" w:rsidRDefault="005D559F" w:rsidP="005D559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" w:eastAsia="仿宋" w:hAnsi="仿宋" w:cs="宋体"/>
                <w:snapToGrid w:val="0"/>
                <w:color w:val="000000"/>
                <w:w w:val="8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9F" w:rsidRPr="00AB2DF2" w:rsidRDefault="005D559F" w:rsidP="005D559F">
            <w:pPr>
              <w:widowControl/>
              <w:tabs>
                <w:tab w:val="clear" w:pos="0"/>
              </w:tabs>
              <w:adjustRightInd/>
              <w:spacing w:line="240" w:lineRule="auto"/>
              <w:jc w:val="left"/>
              <w:rPr>
                <w:rFonts w:ascii="仿宋" w:eastAsia="仿宋" w:hAnsi="仿宋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9405DF" w:rsidRPr="00AB2DF2" w:rsidTr="00B87479">
        <w:trPr>
          <w:trHeight w:val="312"/>
          <w:jc w:val="center"/>
        </w:trPr>
        <w:tc>
          <w:tcPr>
            <w:tcW w:w="4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F" w:rsidRPr="00AB2DF2" w:rsidRDefault="009405DF" w:rsidP="009405DF">
            <w:pPr>
              <w:widowControl/>
              <w:tabs>
                <w:tab w:val="clear" w:pos="0"/>
              </w:tabs>
              <w:adjustRightInd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B2D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 个人二等奖：赖佩琳    优秀个人奖：</w:t>
            </w:r>
            <w:proofErr w:type="gramStart"/>
            <w:r w:rsidRPr="00AB2D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魏宇昂</w:t>
            </w:r>
            <w:proofErr w:type="gramEnd"/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F" w:rsidRPr="00AB2DF2" w:rsidRDefault="009405DF" w:rsidP="009405DF">
            <w:pPr>
              <w:widowControl/>
              <w:tabs>
                <w:tab w:val="clear" w:pos="0"/>
              </w:tabs>
              <w:adjustRightInd/>
              <w:spacing w:line="240" w:lineRule="auto"/>
              <w:jc w:val="left"/>
              <w:rPr>
                <w:rFonts w:ascii="仿宋" w:eastAsia="仿宋" w:hAnsi="仿宋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bookmarkEnd w:id="4"/>
    </w:tbl>
    <w:p w:rsidR="000F0DB5" w:rsidRPr="00A57AB7" w:rsidRDefault="000F0DB5" w:rsidP="00C24068">
      <w:pPr>
        <w:rPr>
          <w:snapToGrid w:val="0"/>
        </w:rPr>
      </w:pPr>
    </w:p>
    <w:p w:rsidR="00822460" w:rsidRPr="00A57AB7" w:rsidRDefault="00822460" w:rsidP="009F3217">
      <w:pPr>
        <w:spacing w:beforeLines="30" w:afterLines="30" w:line="320" w:lineRule="exact"/>
        <w:outlineLvl w:val="0"/>
        <w:rPr>
          <w:rFonts w:ascii="仿宋_GB2312" w:eastAsia="仿宋_GB2312" w:hAnsi="宋体" w:cs="仿宋_GB2312"/>
          <w:snapToGrid w:val="0"/>
          <w:kern w:val="0"/>
          <w:sz w:val="24"/>
          <w:szCs w:val="24"/>
        </w:rPr>
      </w:pPr>
      <w:r w:rsidRPr="00A57AB7">
        <w:rPr>
          <w:rFonts w:ascii="仿宋_GB2312" w:eastAsia="仿宋_GB2312" w:hAnsi="宋体" w:cs="仿宋_GB2312" w:hint="eastAsia"/>
          <w:snapToGrid w:val="0"/>
          <w:kern w:val="0"/>
          <w:sz w:val="24"/>
          <w:szCs w:val="24"/>
        </w:rPr>
        <w:t>三十二、2020年北京市大学生ERP管理会计应用决策大赛获奖名单</w:t>
      </w: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1434"/>
        <w:gridCol w:w="1543"/>
        <w:gridCol w:w="1750"/>
        <w:gridCol w:w="1876"/>
        <w:gridCol w:w="1335"/>
      </w:tblGrid>
      <w:tr w:rsidR="003B4AFA" w:rsidRPr="003B4AFA" w:rsidTr="003B4AFA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4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4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4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50" w:type="dxa"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4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4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 w:rsidR="003B4AFA" w:rsidRPr="003B4AFA" w:rsidTr="003B4AFA">
        <w:trPr>
          <w:trHeight w:val="270"/>
        </w:trPr>
        <w:tc>
          <w:tcPr>
            <w:tcW w:w="8662" w:type="dxa"/>
            <w:gridSpan w:val="6"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北京市三等奖（1项）</w:t>
            </w:r>
          </w:p>
        </w:tc>
      </w:tr>
      <w:tr w:rsidR="003B4AFA" w:rsidRPr="003B4AFA" w:rsidTr="003B4AFA">
        <w:trPr>
          <w:trHeight w:val="270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4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B4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陈锐泽</w:t>
            </w:r>
            <w:proofErr w:type="gramEnd"/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4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1007182125</w:t>
            </w:r>
          </w:p>
        </w:tc>
        <w:tc>
          <w:tcPr>
            <w:tcW w:w="1750" w:type="dxa"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10071821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4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35" w:type="dxa"/>
            <w:vMerge w:val="restart"/>
            <w:shd w:val="clear" w:color="auto" w:fill="auto"/>
            <w:noWrap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4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张雪梅</w:t>
            </w:r>
          </w:p>
        </w:tc>
      </w:tr>
      <w:tr w:rsidR="003B4AFA" w:rsidRPr="003B4AFA" w:rsidTr="003B4AFA">
        <w:trPr>
          <w:trHeight w:val="270"/>
        </w:trPr>
        <w:tc>
          <w:tcPr>
            <w:tcW w:w="724" w:type="dxa"/>
            <w:vMerge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B4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孟夕</w:t>
            </w:r>
            <w:proofErr w:type="gramEnd"/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4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1007182208</w:t>
            </w:r>
          </w:p>
        </w:tc>
        <w:tc>
          <w:tcPr>
            <w:tcW w:w="1750" w:type="dxa"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10071822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4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35" w:type="dxa"/>
            <w:vMerge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4AFA" w:rsidRPr="003B4AFA" w:rsidTr="003B4AFA">
        <w:trPr>
          <w:trHeight w:val="270"/>
        </w:trPr>
        <w:tc>
          <w:tcPr>
            <w:tcW w:w="724" w:type="dxa"/>
            <w:vMerge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B4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王泽禹</w:t>
            </w:r>
            <w:proofErr w:type="gramEnd"/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4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1007182130</w:t>
            </w:r>
          </w:p>
        </w:tc>
        <w:tc>
          <w:tcPr>
            <w:tcW w:w="1750" w:type="dxa"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10071821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4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35" w:type="dxa"/>
            <w:vMerge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4AFA" w:rsidRPr="003B4AFA" w:rsidTr="003B4AFA">
        <w:trPr>
          <w:trHeight w:val="270"/>
        </w:trPr>
        <w:tc>
          <w:tcPr>
            <w:tcW w:w="724" w:type="dxa"/>
            <w:vMerge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4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吴庆祥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4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1007181014</w:t>
            </w:r>
          </w:p>
        </w:tc>
        <w:tc>
          <w:tcPr>
            <w:tcW w:w="1750" w:type="dxa"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10071810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4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35" w:type="dxa"/>
            <w:vMerge/>
            <w:vAlign w:val="center"/>
            <w:hideMark/>
          </w:tcPr>
          <w:p w:rsidR="003B4AFA" w:rsidRPr="003B4AFA" w:rsidRDefault="003B4AFA" w:rsidP="003B4AF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B4AFA" w:rsidRDefault="003B4AFA" w:rsidP="00FE28A1">
      <w:pPr>
        <w:rPr>
          <w:snapToGrid w:val="0"/>
        </w:rPr>
      </w:pPr>
    </w:p>
    <w:p w:rsidR="00822460" w:rsidRPr="00A57AB7" w:rsidRDefault="00822460" w:rsidP="009F3217">
      <w:pPr>
        <w:spacing w:beforeLines="30" w:afterLines="30" w:line="320" w:lineRule="exact"/>
        <w:outlineLvl w:val="0"/>
        <w:rPr>
          <w:rFonts w:ascii="仿宋_GB2312" w:eastAsia="仿宋_GB2312" w:hAnsi="宋体" w:cs="仿宋_GB2312"/>
          <w:snapToGrid w:val="0"/>
          <w:kern w:val="0"/>
          <w:sz w:val="24"/>
          <w:szCs w:val="24"/>
        </w:rPr>
      </w:pPr>
      <w:r w:rsidRPr="00A57AB7">
        <w:rPr>
          <w:rFonts w:ascii="仿宋_GB2312" w:eastAsia="仿宋_GB2312" w:hAnsi="宋体" w:cs="仿宋_GB2312" w:hint="eastAsia"/>
          <w:snapToGrid w:val="0"/>
          <w:kern w:val="0"/>
          <w:sz w:val="24"/>
          <w:szCs w:val="24"/>
        </w:rPr>
        <w:t>三十三、2020年全国管理决策模拟大赛获奖名单</w:t>
      </w:r>
    </w:p>
    <w:tbl>
      <w:tblPr>
        <w:tblW w:w="87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1843"/>
        <w:gridCol w:w="1559"/>
        <w:gridCol w:w="1418"/>
        <w:gridCol w:w="2126"/>
        <w:gridCol w:w="1276"/>
      </w:tblGrid>
      <w:tr w:rsidR="009D712A" w:rsidRPr="00A57AB7" w:rsidTr="00F45A76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9D712A" w:rsidRPr="00A57AB7" w:rsidTr="009D712A">
        <w:trPr>
          <w:trHeight w:val="284"/>
        </w:trPr>
        <w:tc>
          <w:tcPr>
            <w:tcW w:w="87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总决赛一等奖（1项）</w:t>
            </w:r>
          </w:p>
        </w:tc>
      </w:tr>
      <w:tr w:rsidR="009D712A" w:rsidRPr="00A57AB7" w:rsidTr="00F45A76">
        <w:trPr>
          <w:trHeight w:val="284"/>
        </w:trPr>
        <w:tc>
          <w:tcPr>
            <w:tcW w:w="5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王晓迪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1007188101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陈黎琴</w:t>
            </w:r>
            <w:proofErr w:type="gramEnd"/>
          </w:p>
        </w:tc>
      </w:tr>
      <w:tr w:rsidR="009D712A" w:rsidRPr="00A57AB7" w:rsidTr="00F45A7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1007188107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712A" w:rsidRPr="00A57AB7" w:rsidTr="00F45A7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黄丽红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1007188106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712A" w:rsidRPr="00A57AB7" w:rsidTr="009D712A">
        <w:trPr>
          <w:trHeight w:val="284"/>
        </w:trPr>
        <w:tc>
          <w:tcPr>
            <w:tcW w:w="87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0C4A41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总决赛三等奖（</w:t>
            </w:r>
            <w:r w:rsidR="000C4A41"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</w:t>
            </w: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项）</w:t>
            </w:r>
          </w:p>
        </w:tc>
      </w:tr>
      <w:tr w:rsidR="009D712A" w:rsidRPr="00A57AB7" w:rsidTr="00F45A76">
        <w:trPr>
          <w:trHeight w:val="284"/>
        </w:trPr>
        <w:tc>
          <w:tcPr>
            <w:tcW w:w="5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石雨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1007181124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陈黎琴</w:t>
            </w:r>
            <w:proofErr w:type="gramEnd"/>
          </w:p>
        </w:tc>
      </w:tr>
      <w:tr w:rsidR="009D712A" w:rsidRPr="00A57AB7" w:rsidTr="00F45A7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徐志博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1007181122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712A" w:rsidRPr="00A57AB7" w:rsidTr="00F45A7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陈凯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1007181123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712A" w:rsidRPr="00A57AB7" w:rsidTr="00F45A76">
        <w:trPr>
          <w:trHeight w:val="284"/>
        </w:trPr>
        <w:tc>
          <w:tcPr>
            <w:tcW w:w="5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吕亚琳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1011182107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10101822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陈黎琴</w:t>
            </w:r>
            <w:proofErr w:type="gramEnd"/>
          </w:p>
        </w:tc>
      </w:tr>
      <w:tr w:rsidR="009D712A" w:rsidRPr="00A57AB7" w:rsidTr="00F45A7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马方洲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1005182127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10051821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712A" w:rsidRPr="00A57AB7" w:rsidTr="00F45A7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费文怡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1009181103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10091811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712A" w:rsidRPr="00A57AB7" w:rsidTr="00F45A76">
        <w:trPr>
          <w:trHeight w:val="284"/>
        </w:trPr>
        <w:tc>
          <w:tcPr>
            <w:tcW w:w="5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吴争强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1007160434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10071821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陈黎琴</w:t>
            </w:r>
            <w:proofErr w:type="gramEnd"/>
          </w:p>
        </w:tc>
      </w:tr>
      <w:tr w:rsidR="009D712A" w:rsidRPr="00A57AB7" w:rsidTr="00F45A7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吴庆祥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1007181014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712A" w:rsidRPr="00A57AB7" w:rsidTr="00F45A7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邓一凡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1007181015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10071931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712A" w:rsidRPr="00A57AB7" w:rsidTr="00F45A76">
        <w:trPr>
          <w:trHeight w:val="284"/>
        </w:trPr>
        <w:tc>
          <w:tcPr>
            <w:tcW w:w="5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肖楚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1007172218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10071722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陈黎琴</w:t>
            </w:r>
            <w:proofErr w:type="gramEnd"/>
          </w:p>
        </w:tc>
      </w:tr>
      <w:tr w:rsidR="009D712A" w:rsidRPr="00A57AB7" w:rsidTr="00F45A7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张宇祺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1007178105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712A" w:rsidRPr="00A57AB7" w:rsidTr="00F45A7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李林霄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1007172116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712A" w:rsidRPr="00A57AB7" w:rsidTr="00F45A76">
        <w:trPr>
          <w:trHeight w:val="284"/>
        </w:trPr>
        <w:tc>
          <w:tcPr>
            <w:tcW w:w="5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侯海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1007171134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陈黎琴</w:t>
            </w:r>
            <w:proofErr w:type="gramEnd"/>
          </w:p>
        </w:tc>
      </w:tr>
      <w:tr w:rsidR="009D712A" w:rsidRPr="00A57AB7" w:rsidTr="00F45A7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文含</w:t>
            </w: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蕊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1007171105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712A" w:rsidRPr="00A57AB7" w:rsidTr="00F45A7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1007171106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712A" w:rsidRPr="00A57AB7" w:rsidTr="00F45A76">
        <w:trPr>
          <w:trHeight w:val="284"/>
        </w:trPr>
        <w:tc>
          <w:tcPr>
            <w:tcW w:w="5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陈嘉欣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1007171119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陈黎琴</w:t>
            </w:r>
            <w:proofErr w:type="gramEnd"/>
          </w:p>
        </w:tc>
      </w:tr>
      <w:tr w:rsidR="009D712A" w:rsidRPr="00A57AB7" w:rsidTr="00F45A7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吕世季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1007171129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712A" w:rsidRPr="00A57AB7" w:rsidTr="00F45A7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王云霞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1007171118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10071711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712A" w:rsidRPr="00A57AB7" w:rsidTr="00F45A76">
        <w:trPr>
          <w:trHeight w:val="284"/>
        </w:trPr>
        <w:tc>
          <w:tcPr>
            <w:tcW w:w="5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樊梦青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1005171103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10051711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陈黎琴</w:t>
            </w:r>
            <w:proofErr w:type="gramEnd"/>
          </w:p>
        </w:tc>
      </w:tr>
      <w:tr w:rsidR="009D712A" w:rsidRPr="00A57AB7" w:rsidTr="00F45A7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肖淑丹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1005171104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10051711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712A" w:rsidRPr="00A57AB7" w:rsidTr="00F45A7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1010173202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10041751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D712A" w:rsidRPr="00A57AB7" w:rsidRDefault="009D712A" w:rsidP="009D712A">
            <w:pPr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</w:tbl>
    <w:p w:rsidR="00822460" w:rsidRPr="00A57AB7" w:rsidRDefault="00822460" w:rsidP="00FE28A1">
      <w:pPr>
        <w:rPr>
          <w:snapToGrid w:val="0"/>
        </w:rPr>
      </w:pPr>
    </w:p>
    <w:p w:rsidR="00822460" w:rsidRPr="00FE28A1" w:rsidRDefault="00822460" w:rsidP="009F3217">
      <w:pPr>
        <w:spacing w:beforeLines="30" w:afterLines="30" w:line="320" w:lineRule="exact"/>
        <w:outlineLvl w:val="0"/>
        <w:rPr>
          <w:rFonts w:ascii="仿宋_GB2312" w:eastAsia="仿宋_GB2312" w:hAnsi="宋体" w:cs="仿宋_GB2312"/>
          <w:snapToGrid w:val="0"/>
          <w:kern w:val="0"/>
          <w:sz w:val="24"/>
          <w:szCs w:val="24"/>
        </w:rPr>
      </w:pPr>
      <w:r w:rsidRPr="00FE28A1">
        <w:rPr>
          <w:rFonts w:ascii="仿宋_GB2312" w:eastAsia="仿宋_GB2312" w:hAnsi="宋体" w:cs="仿宋_GB2312" w:hint="eastAsia"/>
          <w:snapToGrid w:val="0"/>
          <w:kern w:val="0"/>
          <w:sz w:val="24"/>
          <w:szCs w:val="24"/>
        </w:rPr>
        <w:t>三十四、2020年全国大学生英语竞赛获奖名单</w:t>
      </w:r>
    </w:p>
    <w:tbl>
      <w:tblPr>
        <w:tblStyle w:val="aa"/>
        <w:tblW w:w="9039" w:type="dxa"/>
        <w:tblLook w:val="0640"/>
      </w:tblPr>
      <w:tblGrid>
        <w:gridCol w:w="817"/>
        <w:gridCol w:w="1418"/>
        <w:gridCol w:w="1842"/>
        <w:gridCol w:w="1843"/>
        <w:gridCol w:w="3119"/>
      </w:tblGrid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92230B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30B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  <w:hideMark/>
          </w:tcPr>
          <w:p w:rsidR="00822460" w:rsidRPr="0092230B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30B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  <w:hideMark/>
          </w:tcPr>
          <w:p w:rsidR="00822460" w:rsidRPr="0092230B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30B"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vAlign w:val="center"/>
            <w:hideMark/>
          </w:tcPr>
          <w:p w:rsidR="00822460" w:rsidRPr="0092230B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30B">
              <w:rPr>
                <w:rFonts w:ascii="仿宋_GB2312" w:eastAsia="仿宋_GB2312" w:hint="eastAsia"/>
                <w:sz w:val="24"/>
                <w:szCs w:val="24"/>
              </w:rPr>
              <w:t>班级</w:t>
            </w:r>
          </w:p>
        </w:tc>
        <w:tc>
          <w:tcPr>
            <w:tcW w:w="3119" w:type="dxa"/>
            <w:vAlign w:val="center"/>
          </w:tcPr>
          <w:p w:rsidR="00822460" w:rsidRPr="0092230B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30B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9039" w:type="dxa"/>
            <w:gridSpan w:val="5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一等奖</w:t>
            </w:r>
            <w:r w:rsidR="0093028B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（</w:t>
            </w: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15名</w:t>
            </w:r>
            <w:r w:rsidR="0093028B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毛选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1003184120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10031841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材料科学与工程学院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章俪哲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1001191506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10011915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地球科学与资源学院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宋明慧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1007181119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10091812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珠宝学院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左雨慧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1004195201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10041952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钱程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1008171221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10071731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肖月桐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1010192101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10101921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地球物理与信息技术学院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汪润智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1011192127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10111921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海洋学院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印欣睿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1002181109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10021811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吴沁虹</w:t>
            </w:r>
            <w:proofErr w:type="gramEnd"/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1002184107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10071822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张孟坤</w:t>
            </w:r>
            <w:proofErr w:type="gramEnd"/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1007195128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10071951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邓沁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1012181207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10121812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土地科学技术学院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于之海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1001191417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10011914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地球科学与资源学院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郭</w:t>
            </w:r>
            <w:proofErr w:type="gramEnd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书亭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1012192113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10121921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土地科学技术学院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李诗卿</w:t>
            </w:r>
            <w:proofErr w:type="gramEnd"/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1007193104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10071931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温嘉宝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1012171107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10091712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珠宝学院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9039" w:type="dxa"/>
            <w:gridSpan w:val="5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二等奖</w:t>
            </w:r>
            <w:r w:rsidR="0093028B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（</w:t>
            </w: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74名</w:t>
            </w:r>
            <w:r w:rsidR="0093028B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吴映涵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1007181108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10021821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王</w:t>
            </w:r>
            <w:r w:rsidRPr="00A57AB7">
              <w:rPr>
                <w:rFonts w:ascii="仿宋_GB2312" w:hAnsi="宋体" w:cs="Times New Roman" w:hint="eastAsia"/>
                <w:color w:val="000000"/>
                <w:sz w:val="24"/>
                <w:szCs w:val="24"/>
              </w:rPr>
              <w:t>玥</w:t>
            </w: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琳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1007175103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10071751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欧阳文湛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1010191216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10101912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地球物理与信息技术学院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吴姿仪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1007181008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10071810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王琪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1004196202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10041962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胡越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1012173112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马迪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1009181106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10091811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珠宝学院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李</w:t>
            </w:r>
            <w:proofErr w:type="gramStart"/>
            <w:r w:rsidRPr="00A57AB7">
              <w:rPr>
                <w:rFonts w:ascii="仿宋_GB2312" w:hAnsi="宋体" w:cs="Times New Roman" w:hint="eastAsia"/>
                <w:color w:val="000000"/>
                <w:sz w:val="24"/>
                <w:szCs w:val="24"/>
              </w:rPr>
              <w:t>洢</w:t>
            </w:r>
            <w:proofErr w:type="gramEnd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作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1005191130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10051911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水资源与环境学院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雷博文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1005171121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10051711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水资源与环境学院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覃佳馨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1004191105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何心怡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1011171205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10111712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海洋学院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郭沫君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1001181520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10011815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地球科学与资源学院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车畅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1003181204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10031812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材料科学与工程学院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王锦阳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1007172105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10071721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马梓淇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1007183111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10071831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韦彦汀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1007191202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10071952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叶宇轩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1003181103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10031811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材料科学与工程学院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纪晓帆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1007172226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10071722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周乐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1010183113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10041861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杜文翰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1007185130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10071851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姜雪儿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1009192208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10091922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珠宝学院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陈子元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1002171112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10021711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郑瀚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1010191121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10101911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地球物理与信息技术学院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时天慧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1007172104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10071721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陈宜睿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1007171011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10071731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丁子芙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1007195204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10071952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苏琪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1007191206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10071912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钱笑宇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1005191136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10051911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水资源与环境学院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张心怡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1009191106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10091911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珠宝学院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许潇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1005171117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10051711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水资源与环境学院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彭宇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1004185228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10041852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张靓丽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1005182106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10051821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水资源与环境学院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郭淼盈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1012171105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10121711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土地科学技术学院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于智涵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1007181003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10071851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虞听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1012182107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10121821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土地科学技术学院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樊</w:t>
            </w:r>
            <w:proofErr w:type="gramEnd"/>
            <w:r w:rsidRPr="00A57AB7">
              <w:rPr>
                <w:rFonts w:ascii="仿宋_GB2312" w:hAnsi="宋体" w:cs="Times New Roman" w:hint="eastAsia"/>
                <w:color w:val="000000"/>
                <w:sz w:val="24"/>
                <w:szCs w:val="24"/>
              </w:rPr>
              <w:t>玥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1004196106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10041961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37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陈佳宁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1004196201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10041962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王卓群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1005182116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10051821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水资源与环境学院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曾罗坡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1004191213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10041912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孟夕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1007182208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10071822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41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张润泽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1004192226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10041922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夏天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1011191206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10111912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海洋学院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43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刘阳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1009181116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10091811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珠宝学院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44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李嘉宇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1007198123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10071981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李欣格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1005183110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10051831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水资源与环境学院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46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程小群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1007181004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47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娜日太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1001171302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10011713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地球科学与资源学院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48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肖禾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1011171229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10111712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海洋学院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49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张俊杰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1012181216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10121812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土地科学技术学院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王思嘉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1012182113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10121821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土地科学技术学院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51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王佳斌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1012193115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10121931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土地科学技术学院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52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赵雨菲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1005181101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10051811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水资源与环境学院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53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回文</w:t>
            </w: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颉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1012193125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10121931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土地科学技术学院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54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郑劭颖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1004195205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10041952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347E61">
        <w:trPr>
          <w:trHeight w:val="365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lastRenderedPageBreak/>
              <w:t>55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刘廷政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1007198230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10071982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347E61">
        <w:trPr>
          <w:trHeight w:val="365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56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马海桐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1007193107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10071931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347E61">
        <w:trPr>
          <w:trHeight w:val="365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57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冯锦元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1010183115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10041811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347E61">
        <w:trPr>
          <w:trHeight w:val="365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58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岳炅瑞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1002171213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10021712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822460" w:rsidRPr="00A57AB7" w:rsidTr="00347E61">
        <w:trPr>
          <w:trHeight w:val="365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59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王紫微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1010182106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10031811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材料科学与工程学院</w:t>
            </w:r>
          </w:p>
        </w:tc>
      </w:tr>
      <w:tr w:rsidR="00822460" w:rsidRPr="00A57AB7" w:rsidTr="00347E61">
        <w:trPr>
          <w:trHeight w:val="365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孙苑</w:t>
            </w: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扉</w:t>
            </w:r>
            <w:proofErr w:type="gramEnd"/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1007195203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10071952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347E61">
        <w:trPr>
          <w:trHeight w:val="365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61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娄晴南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1009192216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10091922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珠宝学院</w:t>
            </w:r>
          </w:p>
        </w:tc>
      </w:tr>
      <w:tr w:rsidR="00822460" w:rsidRPr="00A57AB7" w:rsidTr="00347E61">
        <w:trPr>
          <w:trHeight w:val="365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62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胡浣婷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1010192201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10101922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地球物理与信息技术学院</w:t>
            </w:r>
          </w:p>
        </w:tc>
      </w:tr>
      <w:tr w:rsidR="00822460" w:rsidRPr="00A57AB7" w:rsidTr="00347E61">
        <w:trPr>
          <w:trHeight w:val="365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63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杨博棋</w:t>
            </w:r>
            <w:proofErr w:type="gramEnd"/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1002194115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10021941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822460" w:rsidRPr="00A57AB7" w:rsidTr="00347E61">
        <w:trPr>
          <w:trHeight w:val="365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石晓薇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1009171220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10091712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珠宝学院</w:t>
            </w:r>
          </w:p>
        </w:tc>
      </w:tr>
      <w:tr w:rsidR="00822460" w:rsidRPr="00A57AB7" w:rsidTr="00347E61">
        <w:trPr>
          <w:trHeight w:val="365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65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范雨茜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1006191101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10061911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能源学院</w:t>
            </w:r>
          </w:p>
        </w:tc>
      </w:tr>
      <w:tr w:rsidR="00822460" w:rsidRPr="00A57AB7" w:rsidTr="00347E61">
        <w:trPr>
          <w:trHeight w:val="365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66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臧明润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1010192210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10041952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347E61">
        <w:trPr>
          <w:trHeight w:val="365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67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蒙睿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1007185115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10071851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347E61">
        <w:trPr>
          <w:trHeight w:val="365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68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王含笑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1011171203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10111712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海洋学院</w:t>
            </w:r>
          </w:p>
        </w:tc>
      </w:tr>
      <w:tr w:rsidR="00822460" w:rsidRPr="00A57AB7" w:rsidTr="00347E61">
        <w:trPr>
          <w:trHeight w:val="365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69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徐子涵</w:t>
            </w:r>
            <w:proofErr w:type="gramEnd"/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1007183106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10071831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347E61">
        <w:trPr>
          <w:trHeight w:val="365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樊雯钰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1007191121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347E61">
        <w:trPr>
          <w:trHeight w:val="365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71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于天涵</w:t>
            </w:r>
            <w:proofErr w:type="gramEnd"/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1001181125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10011811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地球科学与资源学院</w:t>
            </w:r>
          </w:p>
        </w:tc>
      </w:tr>
      <w:tr w:rsidR="00822460" w:rsidRPr="00A57AB7" w:rsidTr="00347E61">
        <w:trPr>
          <w:trHeight w:val="365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刘旭洋</w:t>
            </w:r>
            <w:proofErr w:type="gramEnd"/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1007188211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10071882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347E61">
        <w:trPr>
          <w:trHeight w:val="365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73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张诚瀚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1003192229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10031922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材料科学与工程学院</w:t>
            </w:r>
          </w:p>
        </w:tc>
      </w:tr>
      <w:tr w:rsidR="00822460" w:rsidRPr="00A57AB7" w:rsidTr="00347E61">
        <w:trPr>
          <w:trHeight w:val="365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74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付乐然</w:t>
            </w:r>
            <w:proofErr w:type="gramEnd"/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1012191119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10121911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土地科学技术学院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9039" w:type="dxa"/>
            <w:gridSpan w:val="5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三等奖123名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蒋欣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1007191118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郑子唯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1002193126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10021931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张乐天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1009181121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10091811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珠宝学院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常墨飞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1003192116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10021921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刘恋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1002193101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10121921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土地科学技术学院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王湛晶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1007182106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张芷菱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1002173101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10021731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菅一</w:t>
            </w:r>
            <w:proofErr w:type="gramEnd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凡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1001185101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10191884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数理学院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张韵晗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1007191211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10071912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黄琪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1001191515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10011915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地球科学与资源学院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樊晓钏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1004193124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10041912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费亦钦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1005181120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10051811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水资源与环境学院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宋</w:t>
            </w: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1001191406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10011914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地球科学与资源学院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庄钧懿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1005173206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10051732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水资源与环境学院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张良雨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1010181101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10101811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地球物理与信息技术学院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肖云飞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1004193126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10041931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王竞玄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1002194116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10021941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刘文婷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1004172105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高怀远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1004172206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10041722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张茗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1004175106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10041751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刘雨欣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1011182104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10041811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刘晓辉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1004186229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10041812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杨轶群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1008181321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10051821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水资源与环境学院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张铭志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1006191126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10061911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能源学院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陈雨沛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1001191004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10011913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地球科学与资源学院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王琛茜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1010172110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10101721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地球物理与信息技术学院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李</w:t>
            </w: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浩</w:t>
            </w:r>
            <w:proofErr w:type="gramEnd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铭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1004172118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10041731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郑倩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1002183103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10021831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崔真</w:t>
            </w:r>
            <w:r w:rsidRPr="00A57AB7">
              <w:rPr>
                <w:rFonts w:ascii="仿宋_GB2312" w:hAnsi="宋体" w:cs="Times New Roman" w:hint="eastAsia"/>
                <w:color w:val="000000"/>
                <w:sz w:val="24"/>
                <w:szCs w:val="24"/>
              </w:rPr>
              <w:t>瑢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1003181207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10031812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材料科学与工程学院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宋明卉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1007172202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10071722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陈锐泽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1007182125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尹婧</w:t>
            </w:r>
            <w:r w:rsidRPr="00A57AB7">
              <w:rPr>
                <w:rFonts w:ascii="仿宋_GB2312" w:hAnsi="宋体" w:cs="Times New Roman" w:hint="eastAsia"/>
                <w:color w:val="000000"/>
                <w:sz w:val="24"/>
                <w:szCs w:val="24"/>
              </w:rPr>
              <w:t>祎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1007182105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江雯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1007183125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10071831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张梦远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1001191104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10011911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地球科学与资源学院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张怡然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1005193216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10051932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水资源与环境学院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袁嘉梦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1002174110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10021741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37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王鸣弦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1001171115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10011710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地球科学与资源学院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步可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1001171504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10041751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王雪珂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1004182202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10041822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徐宏顺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1004183216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10041832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41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刘洁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1004185205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10041852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苏锦文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1010171104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10101711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地球物理与信息技术学院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43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于翔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1004176217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10041762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44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祁航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1003172216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10031722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材料科学与工程学院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叶桂琦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1001185104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10011851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地球科学与资源学院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lastRenderedPageBreak/>
              <w:t>46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刘佳慧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1005183204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47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葛依航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1007185128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10071851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48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李楠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1009181105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10091811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珠宝学院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49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谭强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1004196121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10041961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常舒宁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1007198105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10071981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51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黄琛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1004192108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52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杨光灿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1001193209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10071922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53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赵洪岩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1019191115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10191911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数理学院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54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叶心怡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1009171215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10091712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珠宝学院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黄馨月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1004175207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10041752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56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颜</w:t>
            </w:r>
            <w:proofErr w:type="gramEnd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天宇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1007192204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10071922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57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朱梓安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1007192104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58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张</w:t>
            </w: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浩</w:t>
            </w:r>
            <w:proofErr w:type="gramEnd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哲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1006191124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10061911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能源学院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59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王思宇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1002172106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10021721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王铭</w:t>
            </w: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铭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1001171408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10011714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地球科学与资源学院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61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王仪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1004175214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10041752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62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邓宇彤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1002182101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10021821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63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徐嘉鸿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1007173107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10071731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王诗南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1005183203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10051832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水资源与环境学院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65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彭雨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1007182215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10071822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66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李宣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1007185117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10071851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67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李欣辰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1001183114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10041831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68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孙茹怡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1007195206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10071952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69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罗莎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1004195214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10041952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吴雨倬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1005183207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10051832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水资源与环境学院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71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孙涵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1004175102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10041751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杨润泽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1009171122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10041762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73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孙伟栋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1004173113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10041731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74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高一凡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1003182114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10031821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材料科学与工程学院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75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任星韬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1004186118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10041861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76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孙盛兰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1007181121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77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谢敏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1010182207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10101822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地球物理与信息技术学院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78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童话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1010192102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10101921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地球物理与信息技术学院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lastRenderedPageBreak/>
              <w:t>79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陈艳楠</w:t>
            </w:r>
            <w:proofErr w:type="gramEnd"/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1005191116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10051911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水资源与环境学院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80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孙桂一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1005193208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10051932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水资源与环境学院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张艾祺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1004192201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10041922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82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乔</w:t>
            </w: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世</w:t>
            </w:r>
            <w:proofErr w:type="gramEnd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骄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1004195216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10041952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83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沈雪明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1004182207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10041822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84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刘晓蕾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1001191308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10011913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地球科学与资源学院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85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吴为源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1010193220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10101932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地球物理与信息技术学院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86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王鹏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1012193123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10121931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土地科学技术学院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87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武斯珩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1019191114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10191911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数理学院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88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吉敏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1010171105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10101711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地球物理与信息技术学院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89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赵桉铭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1012171109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10121711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土地科学技术学院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王壹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1006171109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10041731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91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汪煜涛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1001181115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10071831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92</w:t>
            </w:r>
          </w:p>
        </w:tc>
        <w:tc>
          <w:tcPr>
            <w:tcW w:w="1418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sz w:val="24"/>
                <w:szCs w:val="24"/>
              </w:rPr>
              <w:t>夏鑫悦</w:t>
            </w:r>
          </w:p>
        </w:tc>
        <w:tc>
          <w:tcPr>
            <w:tcW w:w="1842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1009181214</w:t>
            </w:r>
          </w:p>
        </w:tc>
        <w:tc>
          <w:tcPr>
            <w:tcW w:w="1843" w:type="dxa"/>
            <w:vAlign w:val="center"/>
            <w:hideMark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10091812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珠宝学院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93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牛</w:t>
            </w:r>
            <w:proofErr w:type="gramStart"/>
            <w:r w:rsidRPr="00A57AB7">
              <w:rPr>
                <w:rFonts w:ascii="仿宋_GB2312" w:hAnsi="宋体" w:cs="Times New Roman" w:hint="eastAsia"/>
                <w:color w:val="00000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1010182109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10101821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地球物理与信息技术学院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94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姜均融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1003191326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10031913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材料科学与工程学院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95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孟晓玮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1001191314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10011913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地球科学与资源学院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96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谢青源</w:t>
            </w:r>
            <w:proofErr w:type="gramEnd"/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1012191204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10121912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土地科学技术学院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97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梅军涛</w:t>
            </w:r>
            <w:proofErr w:type="gramEnd"/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1007198121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10071981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98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高畅</w:t>
            </w:r>
            <w:proofErr w:type="gramEnd"/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1012192116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10121921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土地科学技术学院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99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陈山川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1007198226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10071982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刘嘉馨</w:t>
            </w:r>
            <w:proofErr w:type="gramEnd"/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1002174125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10021741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101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马逸雪</w:t>
            </w:r>
            <w:proofErr w:type="gramEnd"/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1004175110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10041751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102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陈奕凯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1003181216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10041822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103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姜雅欣</w:t>
            </w:r>
            <w:proofErr w:type="gramEnd"/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1001183203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10041852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104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梁姝凝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1004186108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10041861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105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周文涛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1007171126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10071711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106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陈婧</w:t>
            </w:r>
            <w:r w:rsidRPr="00A57AB7">
              <w:rPr>
                <w:rFonts w:ascii="仿宋_GB2312" w:hAnsi="宋体" w:cs="Times New Roman" w:hint="eastAsia"/>
                <w:color w:val="000000"/>
                <w:sz w:val="24"/>
                <w:szCs w:val="24"/>
              </w:rPr>
              <w:t>祎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1003171302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10031713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材料科学与工程学院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107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张</w:t>
            </w: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浩</w:t>
            </w:r>
            <w:proofErr w:type="gramEnd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悦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1007182110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108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田江鹏</w:t>
            </w:r>
            <w:proofErr w:type="gramEnd"/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1004172125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10041721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109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张梦薇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1011171211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10111712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海洋学院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110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滕舒言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1002182108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10021821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111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杨笑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1006182205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10061822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能源学院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张银朵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1006182201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10061822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能源学院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sz w:val="24"/>
                <w:szCs w:val="24"/>
              </w:rPr>
              <w:t>113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陶花语</w:t>
            </w:r>
            <w:proofErr w:type="gramEnd"/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1003191302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10031913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材料科学与工程学院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罗一力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1001191312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10011913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地球科学与资源学院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韩</w:t>
            </w:r>
            <w:proofErr w:type="gramStart"/>
            <w:r w:rsidRPr="00A57AB7">
              <w:rPr>
                <w:rFonts w:ascii="仿宋_GB2312" w:hAnsi="宋体" w:cs="Times New Roman" w:hint="eastAsia"/>
                <w:color w:val="00000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1011192118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10111921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海洋学院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苗凌菁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1012192210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10121922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土地科学技术学院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李海洋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1002191219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10021912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廖虹翔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1006191222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10041911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信息工程学院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商嫣然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1001171509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10091711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珠宝学院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王</w:t>
            </w:r>
            <w:r w:rsidRPr="00A57AB7">
              <w:rPr>
                <w:rFonts w:ascii="仿宋_GB2312" w:hAnsi="宋体" w:cs="Times New Roman" w:hint="eastAsia"/>
                <w:color w:val="000000"/>
                <w:sz w:val="24"/>
                <w:szCs w:val="24"/>
              </w:rPr>
              <w:t>玥</w:t>
            </w: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蕴</w:t>
            </w:r>
            <w:proofErr w:type="gramEnd"/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1001181006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10011810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地球科学与资源学院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张泽南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1002181214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10021812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工程技术学院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管童</w:t>
            </w:r>
            <w:proofErr w:type="gramEnd"/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1007185106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10071851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22460" w:rsidRPr="00A57AB7" w:rsidTr="0093028B">
        <w:trPr>
          <w:trHeight w:val="363"/>
        </w:trPr>
        <w:tc>
          <w:tcPr>
            <w:tcW w:w="817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董珂</w:t>
            </w:r>
          </w:p>
        </w:tc>
        <w:tc>
          <w:tcPr>
            <w:tcW w:w="1842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1007195218</w:t>
            </w:r>
          </w:p>
        </w:tc>
        <w:tc>
          <w:tcPr>
            <w:tcW w:w="1843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10071952</w:t>
            </w:r>
          </w:p>
        </w:tc>
        <w:tc>
          <w:tcPr>
            <w:tcW w:w="3119" w:type="dxa"/>
            <w:vAlign w:val="center"/>
          </w:tcPr>
          <w:p w:rsidR="00822460" w:rsidRPr="00A57AB7" w:rsidRDefault="00822460" w:rsidP="0093028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</w:tbl>
    <w:p w:rsidR="00822460" w:rsidRPr="00A57AB7" w:rsidRDefault="00822460" w:rsidP="00822460">
      <w:pPr>
        <w:rPr>
          <w:rFonts w:ascii="仿宋_GB2312" w:eastAsia="仿宋_GB2312"/>
          <w:sz w:val="24"/>
          <w:szCs w:val="24"/>
        </w:rPr>
      </w:pPr>
    </w:p>
    <w:p w:rsidR="00822460" w:rsidRPr="00A57AB7" w:rsidRDefault="00822460" w:rsidP="009F3217">
      <w:pPr>
        <w:spacing w:beforeLines="30" w:afterLines="30" w:line="320" w:lineRule="exact"/>
        <w:outlineLvl w:val="0"/>
        <w:rPr>
          <w:rFonts w:ascii="仿宋_GB2312" w:eastAsia="仿宋_GB2312" w:hAnsi="宋体" w:cs="仿宋_GB2312"/>
          <w:snapToGrid w:val="0"/>
          <w:kern w:val="0"/>
          <w:sz w:val="24"/>
          <w:szCs w:val="24"/>
        </w:rPr>
      </w:pPr>
      <w:r w:rsidRPr="00A57AB7">
        <w:rPr>
          <w:rFonts w:ascii="仿宋_GB2312" w:eastAsia="仿宋_GB2312" w:hAnsi="宋体" w:cs="仿宋_GB2312" w:hint="eastAsia"/>
          <w:snapToGrid w:val="0"/>
          <w:kern w:val="0"/>
          <w:sz w:val="24"/>
          <w:szCs w:val="24"/>
        </w:rPr>
        <w:t>三十五、2020年北京市</w:t>
      </w:r>
      <w:r w:rsidR="00572E0B" w:rsidRPr="00A57AB7">
        <w:rPr>
          <w:rFonts w:ascii="仿宋_GB2312" w:eastAsia="仿宋_GB2312" w:hAnsi="宋体" w:cs="仿宋_GB2312" w:hint="eastAsia"/>
          <w:snapToGrid w:val="0"/>
          <w:kern w:val="0"/>
          <w:sz w:val="24"/>
          <w:szCs w:val="24"/>
        </w:rPr>
        <w:t>大学生</w:t>
      </w:r>
      <w:r w:rsidRPr="00A57AB7">
        <w:rPr>
          <w:rFonts w:ascii="仿宋_GB2312" w:eastAsia="仿宋_GB2312" w:hAnsi="宋体" w:cs="仿宋_GB2312" w:hint="eastAsia"/>
          <w:snapToGrid w:val="0"/>
          <w:kern w:val="0"/>
          <w:sz w:val="24"/>
          <w:szCs w:val="24"/>
        </w:rPr>
        <w:t>文创设</w:t>
      </w:r>
      <w:proofErr w:type="gramStart"/>
      <w:r w:rsidRPr="00A57AB7">
        <w:rPr>
          <w:rFonts w:ascii="仿宋_GB2312" w:eastAsia="仿宋_GB2312" w:hAnsi="宋体" w:cs="仿宋_GB2312" w:hint="eastAsia"/>
          <w:snapToGrid w:val="0"/>
          <w:kern w:val="0"/>
          <w:sz w:val="24"/>
          <w:szCs w:val="24"/>
        </w:rPr>
        <w:t>计大赛</w:t>
      </w:r>
      <w:proofErr w:type="gramEnd"/>
      <w:r w:rsidRPr="00A57AB7">
        <w:rPr>
          <w:rFonts w:ascii="仿宋_GB2312" w:eastAsia="仿宋_GB2312" w:hAnsi="宋体" w:cs="仿宋_GB2312" w:hint="eastAsia"/>
          <w:snapToGrid w:val="0"/>
          <w:kern w:val="0"/>
          <w:sz w:val="24"/>
          <w:szCs w:val="24"/>
        </w:rPr>
        <w:t>获奖名单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"/>
        <w:gridCol w:w="1623"/>
        <w:gridCol w:w="993"/>
        <w:gridCol w:w="1559"/>
        <w:gridCol w:w="1276"/>
        <w:gridCol w:w="1701"/>
        <w:gridCol w:w="1194"/>
      </w:tblGrid>
      <w:tr w:rsidR="00572E0B" w:rsidRPr="00A57AB7" w:rsidTr="00F45A76">
        <w:trPr>
          <w:trHeight w:val="397"/>
          <w:jc w:val="center"/>
        </w:trPr>
        <w:tc>
          <w:tcPr>
            <w:tcW w:w="714" w:type="dxa"/>
            <w:noWrap/>
            <w:vAlign w:val="center"/>
          </w:tcPr>
          <w:p w:rsidR="00572E0B" w:rsidRPr="00A57AB7" w:rsidRDefault="00572E0B" w:rsidP="00A57AB7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572E0B" w:rsidRPr="00A57AB7" w:rsidRDefault="00572E0B" w:rsidP="00A57AB7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993" w:type="dxa"/>
            <w:noWrap/>
            <w:vAlign w:val="center"/>
          </w:tcPr>
          <w:p w:rsidR="00572E0B" w:rsidRPr="00A57AB7" w:rsidRDefault="00572E0B" w:rsidP="00A57AB7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noWrap/>
            <w:vAlign w:val="center"/>
          </w:tcPr>
          <w:p w:rsidR="00572E0B" w:rsidRPr="00A57AB7" w:rsidRDefault="00572E0B" w:rsidP="00A57AB7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6" w:type="dxa"/>
            <w:noWrap/>
            <w:vAlign w:val="center"/>
          </w:tcPr>
          <w:p w:rsidR="00572E0B" w:rsidRPr="00A57AB7" w:rsidRDefault="00572E0B" w:rsidP="00A57AB7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  <w:noWrap/>
            <w:vAlign w:val="center"/>
          </w:tcPr>
          <w:p w:rsidR="00572E0B" w:rsidRPr="00A57AB7" w:rsidRDefault="00572E0B" w:rsidP="00A57AB7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94" w:type="dxa"/>
            <w:noWrap/>
            <w:vAlign w:val="center"/>
          </w:tcPr>
          <w:p w:rsidR="00572E0B" w:rsidRPr="00A57AB7" w:rsidRDefault="00572E0B" w:rsidP="00A57AB7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572E0B" w:rsidRPr="00A57AB7" w:rsidTr="00F45A76">
        <w:trPr>
          <w:trHeight w:val="397"/>
          <w:jc w:val="center"/>
        </w:trPr>
        <w:tc>
          <w:tcPr>
            <w:tcW w:w="9138" w:type="dxa"/>
            <w:gridSpan w:val="7"/>
          </w:tcPr>
          <w:p w:rsidR="00572E0B" w:rsidRPr="00A57AB7" w:rsidRDefault="00572E0B" w:rsidP="00572E0B">
            <w:pPr>
              <w:widowControl/>
              <w:spacing w:line="32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一等奖（2项）</w:t>
            </w:r>
          </w:p>
        </w:tc>
      </w:tr>
      <w:tr w:rsidR="00572E0B" w:rsidRPr="00A57AB7" w:rsidTr="00F45A76">
        <w:trPr>
          <w:trHeight w:val="397"/>
          <w:jc w:val="center"/>
        </w:trPr>
        <w:tc>
          <w:tcPr>
            <w:tcW w:w="714" w:type="dxa"/>
            <w:noWrap/>
            <w:vAlign w:val="center"/>
          </w:tcPr>
          <w:p w:rsidR="00572E0B" w:rsidRPr="00A57AB7" w:rsidRDefault="00572E0B" w:rsidP="00A57AB7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72E0B" w:rsidRPr="00A57AB7" w:rsidRDefault="00F45A76" w:rsidP="0077496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="00572E0B"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毒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”</w:t>
            </w:r>
            <w:r w:rsidR="00572E0B"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="00572E0B"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993" w:type="dxa"/>
            <w:noWrap/>
            <w:vAlign w:val="center"/>
          </w:tcPr>
          <w:p w:rsidR="00572E0B" w:rsidRPr="00A57AB7" w:rsidRDefault="00572E0B" w:rsidP="00A57AB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张一璇</w:t>
            </w:r>
            <w:r w:rsidRPr="00A57AB7">
              <w:rPr>
                <w:rFonts w:ascii="仿宋_GB2312" w:eastAsia="仿宋_GB2312" w:hAnsi="-webkit-standard" w:cs="-webkit-standard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noWrap/>
            <w:vAlign w:val="center"/>
          </w:tcPr>
          <w:p w:rsidR="00572E0B" w:rsidRPr="00A57AB7" w:rsidRDefault="009C0A7C" w:rsidP="00A57AB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9C0A7C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1009162210</w:t>
            </w:r>
          </w:p>
        </w:tc>
        <w:tc>
          <w:tcPr>
            <w:tcW w:w="1276" w:type="dxa"/>
            <w:noWrap/>
            <w:vAlign w:val="center"/>
          </w:tcPr>
          <w:p w:rsidR="00572E0B" w:rsidRPr="00A57AB7" w:rsidRDefault="009C0A7C" w:rsidP="00A57A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9C0A7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10091722</w:t>
            </w:r>
          </w:p>
        </w:tc>
        <w:tc>
          <w:tcPr>
            <w:tcW w:w="1701" w:type="dxa"/>
            <w:noWrap/>
            <w:vAlign w:val="center"/>
          </w:tcPr>
          <w:p w:rsidR="00572E0B" w:rsidRPr="00A57AB7" w:rsidRDefault="00F45A76" w:rsidP="00A57AB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194" w:type="dxa"/>
            <w:noWrap/>
            <w:vAlign w:val="center"/>
          </w:tcPr>
          <w:p w:rsidR="00572E0B" w:rsidRPr="00A57AB7" w:rsidRDefault="00572E0B" w:rsidP="00A57AB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王鼐</w:t>
            </w:r>
          </w:p>
        </w:tc>
      </w:tr>
      <w:tr w:rsidR="00572E0B" w:rsidRPr="00A57AB7" w:rsidTr="00F45A76">
        <w:trPr>
          <w:trHeight w:val="397"/>
          <w:jc w:val="center"/>
        </w:trPr>
        <w:tc>
          <w:tcPr>
            <w:tcW w:w="714" w:type="dxa"/>
            <w:noWrap/>
            <w:vAlign w:val="center"/>
          </w:tcPr>
          <w:p w:rsidR="00572E0B" w:rsidRPr="00A57AB7" w:rsidRDefault="00572E0B" w:rsidP="00A57AB7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72E0B" w:rsidRPr="00A57AB7" w:rsidRDefault="00572E0B" w:rsidP="0077496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疫</w:t>
            </w:r>
            <w:proofErr w:type="gramEnd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+</w:t>
            </w:r>
          </w:p>
        </w:tc>
        <w:tc>
          <w:tcPr>
            <w:tcW w:w="993" w:type="dxa"/>
            <w:noWrap/>
            <w:vAlign w:val="center"/>
          </w:tcPr>
          <w:p w:rsidR="00572E0B" w:rsidRPr="00A57AB7" w:rsidRDefault="00572E0B" w:rsidP="00A57AB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张雨琪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572E0B" w:rsidRPr="00A57AB7" w:rsidRDefault="009C0A7C" w:rsidP="00A57AB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9C0A7C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1009172205</w:t>
            </w:r>
          </w:p>
        </w:tc>
        <w:tc>
          <w:tcPr>
            <w:tcW w:w="1276" w:type="dxa"/>
            <w:noWrap/>
            <w:vAlign w:val="center"/>
          </w:tcPr>
          <w:p w:rsidR="00572E0B" w:rsidRPr="00A57AB7" w:rsidRDefault="009C0A7C" w:rsidP="00A57A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9C0A7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10091722</w:t>
            </w:r>
          </w:p>
        </w:tc>
        <w:tc>
          <w:tcPr>
            <w:tcW w:w="1701" w:type="dxa"/>
            <w:noWrap/>
            <w:vAlign w:val="center"/>
          </w:tcPr>
          <w:p w:rsidR="00572E0B" w:rsidRPr="00A57AB7" w:rsidRDefault="00F45A76" w:rsidP="00A57AB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194" w:type="dxa"/>
            <w:noWrap/>
            <w:vAlign w:val="center"/>
          </w:tcPr>
          <w:p w:rsidR="00572E0B" w:rsidRPr="00A57AB7" w:rsidRDefault="00572E0B" w:rsidP="00A57AB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572E0B" w:rsidRPr="00A57AB7" w:rsidTr="00F45A76">
        <w:trPr>
          <w:trHeight w:val="397"/>
          <w:jc w:val="center"/>
        </w:trPr>
        <w:tc>
          <w:tcPr>
            <w:tcW w:w="9138" w:type="dxa"/>
            <w:gridSpan w:val="7"/>
          </w:tcPr>
          <w:p w:rsidR="00572E0B" w:rsidRPr="00A57AB7" w:rsidRDefault="00572E0B" w:rsidP="00572E0B">
            <w:pPr>
              <w:widowControl/>
              <w:spacing w:line="32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二等奖（4项）</w:t>
            </w:r>
          </w:p>
        </w:tc>
      </w:tr>
      <w:tr w:rsidR="00F45A76" w:rsidRPr="00A57AB7" w:rsidTr="00F45A76">
        <w:trPr>
          <w:trHeight w:val="397"/>
          <w:jc w:val="center"/>
        </w:trPr>
        <w:tc>
          <w:tcPr>
            <w:tcW w:w="714" w:type="dxa"/>
            <w:noWrap/>
            <w:vAlign w:val="center"/>
          </w:tcPr>
          <w:p w:rsidR="00F45A76" w:rsidRPr="00A57AB7" w:rsidRDefault="00F45A76" w:rsidP="00A57AB7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45A76" w:rsidRPr="00A57AB7" w:rsidRDefault="00F45A76" w:rsidP="00F45A7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长相见/未曾消逝的春天</w:t>
            </w:r>
          </w:p>
        </w:tc>
        <w:tc>
          <w:tcPr>
            <w:tcW w:w="993" w:type="dxa"/>
            <w:noWrap/>
            <w:vAlign w:val="center"/>
          </w:tcPr>
          <w:p w:rsidR="00F45A76" w:rsidRPr="00A57AB7" w:rsidRDefault="00F45A76" w:rsidP="00A57AB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高惠珊</w:t>
            </w:r>
          </w:p>
        </w:tc>
        <w:tc>
          <w:tcPr>
            <w:tcW w:w="1559" w:type="dxa"/>
            <w:noWrap/>
            <w:vAlign w:val="center"/>
          </w:tcPr>
          <w:p w:rsidR="00F45A76" w:rsidRPr="00A57AB7" w:rsidRDefault="009C0A7C" w:rsidP="00A57AB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9C0A7C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1009172114</w:t>
            </w:r>
          </w:p>
        </w:tc>
        <w:tc>
          <w:tcPr>
            <w:tcW w:w="1276" w:type="dxa"/>
            <w:noWrap/>
            <w:vAlign w:val="center"/>
          </w:tcPr>
          <w:p w:rsidR="00F45A76" w:rsidRPr="00A57AB7" w:rsidRDefault="009C0A7C" w:rsidP="00A57A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9C0A7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10091721</w:t>
            </w:r>
          </w:p>
        </w:tc>
        <w:tc>
          <w:tcPr>
            <w:tcW w:w="1701" w:type="dxa"/>
            <w:noWrap/>
            <w:vAlign w:val="center"/>
          </w:tcPr>
          <w:p w:rsidR="00F45A76" w:rsidRDefault="00F45A76" w:rsidP="00F45A76">
            <w:pPr>
              <w:jc w:val="center"/>
            </w:pPr>
            <w:r w:rsidRPr="004C0F7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194" w:type="dxa"/>
            <w:noWrap/>
            <w:vAlign w:val="center"/>
          </w:tcPr>
          <w:p w:rsidR="00F45A76" w:rsidRPr="00A57AB7" w:rsidRDefault="00F45A76" w:rsidP="00A57AB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F45A76" w:rsidRPr="00A57AB7" w:rsidTr="00F45A76">
        <w:trPr>
          <w:trHeight w:val="397"/>
          <w:jc w:val="center"/>
        </w:trPr>
        <w:tc>
          <w:tcPr>
            <w:tcW w:w="714" w:type="dxa"/>
            <w:noWrap/>
            <w:vAlign w:val="center"/>
          </w:tcPr>
          <w:p w:rsidR="00F45A76" w:rsidRPr="00A57AB7" w:rsidRDefault="00F45A76" w:rsidP="00A57AB7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45A76" w:rsidRPr="00A57AB7" w:rsidRDefault="00F45A76" w:rsidP="00F45A7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疫</w:t>
            </w:r>
            <w:proofErr w:type="gramEnd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·情</w:t>
            </w: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〉</w:t>
            </w:r>
            <w:proofErr w:type="gramEnd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系列</w:t>
            </w:r>
          </w:p>
        </w:tc>
        <w:tc>
          <w:tcPr>
            <w:tcW w:w="993" w:type="dxa"/>
            <w:noWrap/>
            <w:vAlign w:val="center"/>
          </w:tcPr>
          <w:p w:rsidR="00F45A76" w:rsidRPr="00A57AB7" w:rsidRDefault="00F45A76" w:rsidP="00A57AB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马诗景</w:t>
            </w:r>
          </w:p>
        </w:tc>
        <w:tc>
          <w:tcPr>
            <w:tcW w:w="1559" w:type="dxa"/>
            <w:noWrap/>
            <w:vAlign w:val="center"/>
          </w:tcPr>
          <w:p w:rsidR="00F45A76" w:rsidRPr="00A57AB7" w:rsidRDefault="009C0A7C" w:rsidP="00A57AB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9C0A7C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1009172209</w:t>
            </w:r>
          </w:p>
        </w:tc>
        <w:tc>
          <w:tcPr>
            <w:tcW w:w="1276" w:type="dxa"/>
            <w:noWrap/>
            <w:vAlign w:val="center"/>
          </w:tcPr>
          <w:p w:rsidR="00F45A76" w:rsidRPr="00A57AB7" w:rsidRDefault="009C0A7C" w:rsidP="00A57A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9C0A7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10091722</w:t>
            </w:r>
          </w:p>
        </w:tc>
        <w:tc>
          <w:tcPr>
            <w:tcW w:w="1701" w:type="dxa"/>
            <w:noWrap/>
            <w:vAlign w:val="center"/>
          </w:tcPr>
          <w:p w:rsidR="00F45A76" w:rsidRDefault="00F45A76" w:rsidP="00F45A76">
            <w:pPr>
              <w:jc w:val="center"/>
            </w:pPr>
            <w:r w:rsidRPr="004C0F7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194" w:type="dxa"/>
            <w:noWrap/>
            <w:vAlign w:val="center"/>
          </w:tcPr>
          <w:p w:rsidR="00F45A76" w:rsidRPr="00A57AB7" w:rsidRDefault="00F45A76" w:rsidP="00A57AB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F45A76" w:rsidRPr="00A57AB7" w:rsidTr="00F45A76">
        <w:trPr>
          <w:trHeight w:val="397"/>
          <w:jc w:val="center"/>
        </w:trPr>
        <w:tc>
          <w:tcPr>
            <w:tcW w:w="714" w:type="dxa"/>
            <w:noWrap/>
            <w:vAlign w:val="center"/>
          </w:tcPr>
          <w:p w:rsidR="00F45A76" w:rsidRPr="00A57AB7" w:rsidRDefault="00F45A76" w:rsidP="00A57AB7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45A76" w:rsidRPr="00A57AB7" w:rsidRDefault="00F45A76" w:rsidP="00F45A7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隔离·吻</w:t>
            </w:r>
          </w:p>
        </w:tc>
        <w:tc>
          <w:tcPr>
            <w:tcW w:w="993" w:type="dxa"/>
            <w:noWrap/>
            <w:vAlign w:val="center"/>
          </w:tcPr>
          <w:p w:rsidR="00F45A76" w:rsidRPr="00A57AB7" w:rsidRDefault="00F45A76" w:rsidP="00A57AB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任倩</w:t>
            </w:r>
            <w:r w:rsidRPr="00A57AB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玥</w:t>
            </w:r>
          </w:p>
        </w:tc>
        <w:tc>
          <w:tcPr>
            <w:tcW w:w="1559" w:type="dxa"/>
            <w:noWrap/>
            <w:vAlign w:val="center"/>
          </w:tcPr>
          <w:p w:rsidR="00F45A76" w:rsidRPr="00A57AB7" w:rsidRDefault="00F6508C" w:rsidP="00A57AB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508C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1009172217</w:t>
            </w:r>
          </w:p>
        </w:tc>
        <w:tc>
          <w:tcPr>
            <w:tcW w:w="1276" w:type="dxa"/>
            <w:noWrap/>
            <w:vAlign w:val="center"/>
          </w:tcPr>
          <w:p w:rsidR="00F45A76" w:rsidRPr="00A57AB7" w:rsidRDefault="00F6508C" w:rsidP="00A57A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6508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10091722</w:t>
            </w:r>
          </w:p>
        </w:tc>
        <w:tc>
          <w:tcPr>
            <w:tcW w:w="1701" w:type="dxa"/>
            <w:noWrap/>
            <w:vAlign w:val="center"/>
          </w:tcPr>
          <w:p w:rsidR="00F45A76" w:rsidRDefault="00F45A76" w:rsidP="00F45A76">
            <w:pPr>
              <w:jc w:val="center"/>
            </w:pPr>
            <w:r w:rsidRPr="004C0F7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194" w:type="dxa"/>
            <w:noWrap/>
            <w:vAlign w:val="center"/>
          </w:tcPr>
          <w:p w:rsidR="00F45A76" w:rsidRPr="00A57AB7" w:rsidRDefault="00F45A76" w:rsidP="00A57AB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F45A76" w:rsidRPr="00A57AB7" w:rsidTr="00F45A76">
        <w:trPr>
          <w:trHeight w:val="397"/>
          <w:jc w:val="center"/>
        </w:trPr>
        <w:tc>
          <w:tcPr>
            <w:tcW w:w="714" w:type="dxa"/>
            <w:noWrap/>
            <w:vAlign w:val="center"/>
          </w:tcPr>
          <w:p w:rsidR="00F45A76" w:rsidRPr="00A57AB7" w:rsidRDefault="00F45A76" w:rsidP="00A57AB7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45A76" w:rsidRPr="00A57AB7" w:rsidRDefault="00F45A76" w:rsidP="00F45A7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〈缠〉〈春〉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&lt;</w:t>
            </w: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炼</w:t>
            </w:r>
            <w:proofErr w:type="gramStart"/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〉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F45A76" w:rsidRPr="00A57AB7" w:rsidRDefault="00F45A76" w:rsidP="00A57AB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陈文珊</w:t>
            </w:r>
          </w:p>
        </w:tc>
        <w:tc>
          <w:tcPr>
            <w:tcW w:w="1559" w:type="dxa"/>
            <w:noWrap/>
            <w:vAlign w:val="center"/>
          </w:tcPr>
          <w:p w:rsidR="00F45A76" w:rsidRPr="00A57AB7" w:rsidRDefault="00F6508C" w:rsidP="00A57AB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508C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1009172219</w:t>
            </w:r>
          </w:p>
        </w:tc>
        <w:tc>
          <w:tcPr>
            <w:tcW w:w="1276" w:type="dxa"/>
            <w:noWrap/>
            <w:vAlign w:val="center"/>
          </w:tcPr>
          <w:p w:rsidR="00F45A76" w:rsidRPr="00A57AB7" w:rsidRDefault="00F6508C" w:rsidP="00A57A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6508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10091722</w:t>
            </w:r>
          </w:p>
        </w:tc>
        <w:tc>
          <w:tcPr>
            <w:tcW w:w="1701" w:type="dxa"/>
            <w:noWrap/>
            <w:vAlign w:val="center"/>
          </w:tcPr>
          <w:p w:rsidR="00F45A76" w:rsidRDefault="00F45A76" w:rsidP="00F45A76">
            <w:pPr>
              <w:jc w:val="center"/>
            </w:pPr>
            <w:r w:rsidRPr="004C0F7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194" w:type="dxa"/>
            <w:noWrap/>
            <w:vAlign w:val="center"/>
          </w:tcPr>
          <w:p w:rsidR="00F45A76" w:rsidRPr="00A57AB7" w:rsidRDefault="00F45A76" w:rsidP="00A57AB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何魁、王鼐</w:t>
            </w:r>
          </w:p>
        </w:tc>
      </w:tr>
      <w:tr w:rsidR="00572E0B" w:rsidRPr="00A57AB7" w:rsidTr="00F45A76">
        <w:trPr>
          <w:trHeight w:val="397"/>
          <w:jc w:val="center"/>
        </w:trPr>
        <w:tc>
          <w:tcPr>
            <w:tcW w:w="9138" w:type="dxa"/>
            <w:gridSpan w:val="7"/>
          </w:tcPr>
          <w:p w:rsidR="00572E0B" w:rsidRPr="00A57AB7" w:rsidRDefault="00572E0B" w:rsidP="00A57AB7">
            <w:pPr>
              <w:widowControl/>
              <w:spacing w:line="32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三等奖（1项）</w:t>
            </w:r>
          </w:p>
        </w:tc>
      </w:tr>
      <w:tr w:rsidR="00572E0B" w:rsidRPr="00A57AB7" w:rsidTr="00F45A76">
        <w:trPr>
          <w:trHeight w:val="397"/>
          <w:jc w:val="center"/>
        </w:trPr>
        <w:tc>
          <w:tcPr>
            <w:tcW w:w="714" w:type="dxa"/>
            <w:noWrap/>
            <w:vAlign w:val="center"/>
          </w:tcPr>
          <w:p w:rsidR="00572E0B" w:rsidRPr="00A57AB7" w:rsidRDefault="00572E0B" w:rsidP="00A57AB7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72E0B" w:rsidRPr="00A57AB7" w:rsidRDefault="00572E0B" w:rsidP="00F45A7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新冠距离</w:t>
            </w:r>
          </w:p>
        </w:tc>
        <w:tc>
          <w:tcPr>
            <w:tcW w:w="993" w:type="dxa"/>
            <w:noWrap/>
            <w:vAlign w:val="center"/>
          </w:tcPr>
          <w:p w:rsidR="00572E0B" w:rsidRPr="00A57AB7" w:rsidRDefault="00572E0B" w:rsidP="00A57AB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唐欣然</w:t>
            </w:r>
          </w:p>
        </w:tc>
        <w:tc>
          <w:tcPr>
            <w:tcW w:w="1559" w:type="dxa"/>
            <w:noWrap/>
            <w:vAlign w:val="center"/>
          </w:tcPr>
          <w:p w:rsidR="00572E0B" w:rsidRPr="00A57AB7" w:rsidRDefault="00F6508C" w:rsidP="00A57AB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508C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1009172203</w:t>
            </w:r>
          </w:p>
        </w:tc>
        <w:tc>
          <w:tcPr>
            <w:tcW w:w="1276" w:type="dxa"/>
            <w:noWrap/>
            <w:vAlign w:val="center"/>
          </w:tcPr>
          <w:p w:rsidR="00572E0B" w:rsidRPr="00A57AB7" w:rsidRDefault="00F6508C" w:rsidP="00A57A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6508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10091722</w:t>
            </w:r>
          </w:p>
        </w:tc>
        <w:tc>
          <w:tcPr>
            <w:tcW w:w="1701" w:type="dxa"/>
            <w:noWrap/>
            <w:vAlign w:val="center"/>
          </w:tcPr>
          <w:p w:rsidR="00572E0B" w:rsidRPr="00A57AB7" w:rsidRDefault="00F45A76" w:rsidP="00A57AB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194" w:type="dxa"/>
            <w:noWrap/>
            <w:vAlign w:val="center"/>
          </w:tcPr>
          <w:p w:rsidR="00572E0B" w:rsidRPr="00A57AB7" w:rsidRDefault="00572E0B" w:rsidP="00A57AB7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王鼐、何魁</w:t>
            </w:r>
          </w:p>
        </w:tc>
      </w:tr>
    </w:tbl>
    <w:p w:rsidR="00822460" w:rsidRPr="00A57AB7" w:rsidRDefault="00822460" w:rsidP="00FE28A1">
      <w:pPr>
        <w:rPr>
          <w:snapToGrid w:val="0"/>
        </w:rPr>
      </w:pPr>
    </w:p>
    <w:p w:rsidR="00822460" w:rsidRPr="00A57AB7" w:rsidRDefault="00822460" w:rsidP="009F3217">
      <w:pPr>
        <w:spacing w:beforeLines="30" w:afterLines="30" w:line="320" w:lineRule="exact"/>
        <w:outlineLvl w:val="0"/>
        <w:rPr>
          <w:rFonts w:ascii="仿宋_GB2312" w:eastAsia="仿宋_GB2312" w:hAnsi="宋体" w:cs="仿宋_GB2312"/>
          <w:snapToGrid w:val="0"/>
          <w:kern w:val="0"/>
          <w:sz w:val="24"/>
          <w:szCs w:val="24"/>
        </w:rPr>
      </w:pPr>
      <w:r w:rsidRPr="00A57AB7">
        <w:rPr>
          <w:rFonts w:ascii="仿宋_GB2312" w:eastAsia="仿宋_GB2312" w:hAnsi="宋体" w:cs="仿宋_GB2312" w:hint="eastAsia"/>
          <w:snapToGrid w:val="0"/>
          <w:kern w:val="0"/>
          <w:sz w:val="24"/>
          <w:szCs w:val="24"/>
        </w:rPr>
        <w:t>三十六、2020年北京市大学生集成电路设计竞赛获奖名单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40"/>
        <w:gridCol w:w="1418"/>
        <w:gridCol w:w="1134"/>
        <w:gridCol w:w="1417"/>
        <w:gridCol w:w="1418"/>
        <w:gridCol w:w="1887"/>
        <w:gridCol w:w="1276"/>
      </w:tblGrid>
      <w:tr w:rsidR="00572E0B" w:rsidRPr="00A57AB7" w:rsidTr="00A57AB7">
        <w:trPr>
          <w:trHeight w:val="397"/>
          <w:jc w:val="center"/>
        </w:trPr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参赛题目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572E0B" w:rsidRPr="00A57AB7" w:rsidTr="00A57AB7">
        <w:trPr>
          <w:trHeight w:val="397"/>
          <w:jc w:val="center"/>
        </w:trPr>
        <w:tc>
          <w:tcPr>
            <w:tcW w:w="9390" w:type="dxa"/>
            <w:gridSpan w:val="7"/>
            <w:tcBorders>
              <w:top w:val="single" w:sz="4" w:space="0" w:color="auto"/>
            </w:tcBorders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lastRenderedPageBreak/>
              <w:t>一等奖（2项）</w:t>
            </w:r>
          </w:p>
        </w:tc>
      </w:tr>
      <w:tr w:rsidR="00572E0B" w:rsidRPr="00A57AB7" w:rsidTr="00A57AB7">
        <w:trPr>
          <w:trHeight w:val="454"/>
          <w:jc w:val="center"/>
        </w:trPr>
        <w:tc>
          <w:tcPr>
            <w:tcW w:w="840" w:type="dxa"/>
            <w:vMerge w:val="restart"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572E0B" w:rsidRPr="00A57AB7" w:rsidRDefault="00572E0B" w:rsidP="00A57AB7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信源编码序列检测器</w:t>
            </w:r>
          </w:p>
        </w:tc>
        <w:tc>
          <w:tcPr>
            <w:tcW w:w="1134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陈明晖</w:t>
            </w:r>
          </w:p>
        </w:tc>
        <w:tc>
          <w:tcPr>
            <w:tcW w:w="141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1010182216</w:t>
            </w:r>
          </w:p>
        </w:tc>
        <w:tc>
          <w:tcPr>
            <w:tcW w:w="1418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10101822</w:t>
            </w:r>
          </w:p>
        </w:tc>
        <w:tc>
          <w:tcPr>
            <w:tcW w:w="188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地信学院</w:t>
            </w:r>
          </w:p>
        </w:tc>
        <w:tc>
          <w:tcPr>
            <w:tcW w:w="1276" w:type="dxa"/>
            <w:vMerge w:val="restart"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竞赛指导小组</w:t>
            </w:r>
          </w:p>
        </w:tc>
      </w:tr>
      <w:tr w:rsidR="00572E0B" w:rsidRPr="00A57AB7" w:rsidTr="00A57AB7">
        <w:trPr>
          <w:trHeight w:val="454"/>
          <w:jc w:val="center"/>
        </w:trPr>
        <w:tc>
          <w:tcPr>
            <w:tcW w:w="840" w:type="dxa"/>
            <w:vMerge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72E0B" w:rsidRPr="00A57AB7" w:rsidRDefault="00572E0B" w:rsidP="00A57AB7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欧阳晨曦</w:t>
            </w:r>
          </w:p>
        </w:tc>
        <w:tc>
          <w:tcPr>
            <w:tcW w:w="141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1010182221</w:t>
            </w:r>
          </w:p>
        </w:tc>
        <w:tc>
          <w:tcPr>
            <w:tcW w:w="1418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10101822</w:t>
            </w:r>
          </w:p>
        </w:tc>
        <w:tc>
          <w:tcPr>
            <w:tcW w:w="188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地信学院</w:t>
            </w:r>
          </w:p>
        </w:tc>
        <w:tc>
          <w:tcPr>
            <w:tcW w:w="1276" w:type="dxa"/>
            <w:vMerge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72E0B" w:rsidRPr="00A57AB7" w:rsidTr="00A57AB7">
        <w:trPr>
          <w:trHeight w:val="454"/>
          <w:jc w:val="center"/>
        </w:trPr>
        <w:tc>
          <w:tcPr>
            <w:tcW w:w="840" w:type="dxa"/>
            <w:vMerge w:val="restart"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572E0B" w:rsidRPr="00A57AB7" w:rsidRDefault="00572E0B" w:rsidP="00A57AB7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信源编码序列检测器</w:t>
            </w:r>
          </w:p>
        </w:tc>
        <w:tc>
          <w:tcPr>
            <w:tcW w:w="1134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陈荣博</w:t>
            </w:r>
            <w:proofErr w:type="gramEnd"/>
          </w:p>
        </w:tc>
        <w:tc>
          <w:tcPr>
            <w:tcW w:w="141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1010182218</w:t>
            </w:r>
          </w:p>
        </w:tc>
        <w:tc>
          <w:tcPr>
            <w:tcW w:w="1418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10101822</w:t>
            </w:r>
          </w:p>
        </w:tc>
        <w:tc>
          <w:tcPr>
            <w:tcW w:w="188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地信学院</w:t>
            </w:r>
          </w:p>
        </w:tc>
        <w:tc>
          <w:tcPr>
            <w:tcW w:w="1276" w:type="dxa"/>
            <w:vMerge w:val="restart"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竞赛指导小组</w:t>
            </w:r>
          </w:p>
        </w:tc>
      </w:tr>
      <w:tr w:rsidR="00572E0B" w:rsidRPr="00A57AB7" w:rsidTr="00A57AB7">
        <w:trPr>
          <w:trHeight w:val="454"/>
          <w:jc w:val="center"/>
        </w:trPr>
        <w:tc>
          <w:tcPr>
            <w:tcW w:w="840" w:type="dxa"/>
            <w:vMerge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72E0B" w:rsidRPr="00A57AB7" w:rsidRDefault="00572E0B" w:rsidP="00A57AB7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陈一帆</w:t>
            </w:r>
          </w:p>
        </w:tc>
        <w:tc>
          <w:tcPr>
            <w:tcW w:w="141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1010182224</w:t>
            </w:r>
          </w:p>
        </w:tc>
        <w:tc>
          <w:tcPr>
            <w:tcW w:w="1418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10101822</w:t>
            </w:r>
          </w:p>
        </w:tc>
        <w:tc>
          <w:tcPr>
            <w:tcW w:w="188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地信学院</w:t>
            </w:r>
          </w:p>
        </w:tc>
        <w:tc>
          <w:tcPr>
            <w:tcW w:w="1276" w:type="dxa"/>
            <w:vMerge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72E0B" w:rsidRPr="00A57AB7" w:rsidTr="00A57AB7">
        <w:trPr>
          <w:trHeight w:val="284"/>
          <w:jc w:val="center"/>
        </w:trPr>
        <w:tc>
          <w:tcPr>
            <w:tcW w:w="9390" w:type="dxa"/>
            <w:gridSpan w:val="7"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二等奖（1项）</w:t>
            </w:r>
          </w:p>
        </w:tc>
      </w:tr>
      <w:tr w:rsidR="00572E0B" w:rsidRPr="00A57AB7" w:rsidTr="00A57AB7">
        <w:trPr>
          <w:trHeight w:val="454"/>
          <w:jc w:val="center"/>
        </w:trPr>
        <w:tc>
          <w:tcPr>
            <w:tcW w:w="840" w:type="dxa"/>
            <w:vMerge w:val="restart"/>
            <w:vAlign w:val="center"/>
          </w:tcPr>
          <w:p w:rsidR="00572E0B" w:rsidRPr="00A57AB7" w:rsidRDefault="00FE28A1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572E0B" w:rsidRPr="00A57AB7" w:rsidRDefault="00572E0B" w:rsidP="00A57AB7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异步数据缓冲电路设计</w:t>
            </w:r>
          </w:p>
        </w:tc>
        <w:tc>
          <w:tcPr>
            <w:tcW w:w="1134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姜沛林</w:t>
            </w:r>
            <w:proofErr w:type="gramEnd"/>
          </w:p>
        </w:tc>
        <w:tc>
          <w:tcPr>
            <w:tcW w:w="141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1001183112</w:t>
            </w:r>
          </w:p>
        </w:tc>
        <w:tc>
          <w:tcPr>
            <w:tcW w:w="1418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10101822</w:t>
            </w:r>
          </w:p>
        </w:tc>
        <w:tc>
          <w:tcPr>
            <w:tcW w:w="188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地信学院</w:t>
            </w:r>
          </w:p>
        </w:tc>
        <w:tc>
          <w:tcPr>
            <w:tcW w:w="1276" w:type="dxa"/>
            <w:vMerge w:val="restart"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竞赛指导小组</w:t>
            </w:r>
          </w:p>
        </w:tc>
      </w:tr>
      <w:tr w:rsidR="00572E0B" w:rsidRPr="00A57AB7" w:rsidTr="00A57AB7">
        <w:trPr>
          <w:trHeight w:val="454"/>
          <w:jc w:val="center"/>
        </w:trPr>
        <w:tc>
          <w:tcPr>
            <w:tcW w:w="840" w:type="dxa"/>
            <w:vMerge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72E0B" w:rsidRPr="00A57AB7" w:rsidRDefault="00572E0B" w:rsidP="00A57AB7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李欣辰</w:t>
            </w:r>
          </w:p>
        </w:tc>
        <w:tc>
          <w:tcPr>
            <w:tcW w:w="141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1001183114</w:t>
            </w:r>
          </w:p>
        </w:tc>
        <w:tc>
          <w:tcPr>
            <w:tcW w:w="1418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10041831</w:t>
            </w:r>
          </w:p>
        </w:tc>
        <w:tc>
          <w:tcPr>
            <w:tcW w:w="1887" w:type="dxa"/>
            <w:vAlign w:val="center"/>
          </w:tcPr>
          <w:p w:rsidR="00572E0B" w:rsidRPr="00A57AB7" w:rsidRDefault="00774962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信工</w:t>
            </w:r>
            <w:r w:rsidR="00572E0B"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Merge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72E0B" w:rsidRPr="00A57AB7" w:rsidTr="00A57AB7">
        <w:trPr>
          <w:trHeight w:val="176"/>
          <w:jc w:val="center"/>
        </w:trPr>
        <w:tc>
          <w:tcPr>
            <w:tcW w:w="9390" w:type="dxa"/>
            <w:gridSpan w:val="7"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三等奖（4项）</w:t>
            </w:r>
          </w:p>
        </w:tc>
      </w:tr>
      <w:tr w:rsidR="00572E0B" w:rsidRPr="00A57AB7" w:rsidTr="00A57AB7">
        <w:trPr>
          <w:trHeight w:val="454"/>
          <w:jc w:val="center"/>
        </w:trPr>
        <w:tc>
          <w:tcPr>
            <w:tcW w:w="840" w:type="dxa"/>
            <w:vMerge w:val="restart"/>
            <w:vAlign w:val="center"/>
          </w:tcPr>
          <w:p w:rsidR="00572E0B" w:rsidRPr="00A57AB7" w:rsidRDefault="00FE28A1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572E0B" w:rsidRPr="00A57AB7" w:rsidRDefault="00572E0B" w:rsidP="00A57AB7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异步数据缓冲电路设计</w:t>
            </w:r>
          </w:p>
        </w:tc>
        <w:tc>
          <w:tcPr>
            <w:tcW w:w="1134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王露豪</w:t>
            </w:r>
            <w:proofErr w:type="gramEnd"/>
          </w:p>
        </w:tc>
        <w:tc>
          <w:tcPr>
            <w:tcW w:w="141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1010182111</w:t>
            </w:r>
          </w:p>
        </w:tc>
        <w:tc>
          <w:tcPr>
            <w:tcW w:w="1418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10101821</w:t>
            </w:r>
          </w:p>
        </w:tc>
        <w:tc>
          <w:tcPr>
            <w:tcW w:w="188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地信学院</w:t>
            </w:r>
          </w:p>
        </w:tc>
        <w:tc>
          <w:tcPr>
            <w:tcW w:w="1276" w:type="dxa"/>
            <w:vMerge w:val="restart"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竞赛指导小组</w:t>
            </w:r>
          </w:p>
        </w:tc>
      </w:tr>
      <w:tr w:rsidR="00572E0B" w:rsidRPr="00A57AB7" w:rsidTr="00A57AB7">
        <w:trPr>
          <w:trHeight w:val="454"/>
          <w:jc w:val="center"/>
        </w:trPr>
        <w:tc>
          <w:tcPr>
            <w:tcW w:w="840" w:type="dxa"/>
            <w:vMerge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72E0B" w:rsidRPr="00A57AB7" w:rsidRDefault="00572E0B" w:rsidP="00A57AB7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2E0B" w:rsidRPr="00A57AB7" w:rsidRDefault="00572E0B" w:rsidP="00A57AB7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李志</w:t>
            </w:r>
            <w:proofErr w:type="gramStart"/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141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1010182112</w:t>
            </w:r>
          </w:p>
        </w:tc>
        <w:tc>
          <w:tcPr>
            <w:tcW w:w="1418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10101821</w:t>
            </w:r>
          </w:p>
        </w:tc>
        <w:tc>
          <w:tcPr>
            <w:tcW w:w="188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地信学院</w:t>
            </w:r>
          </w:p>
        </w:tc>
        <w:tc>
          <w:tcPr>
            <w:tcW w:w="1276" w:type="dxa"/>
            <w:vMerge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72E0B" w:rsidRPr="00A57AB7" w:rsidTr="00A57AB7">
        <w:trPr>
          <w:trHeight w:val="454"/>
          <w:jc w:val="center"/>
        </w:trPr>
        <w:tc>
          <w:tcPr>
            <w:tcW w:w="840" w:type="dxa"/>
            <w:vMerge w:val="restart"/>
            <w:vAlign w:val="center"/>
          </w:tcPr>
          <w:p w:rsidR="00572E0B" w:rsidRPr="00A57AB7" w:rsidRDefault="00FE28A1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572E0B" w:rsidRPr="00A57AB7" w:rsidRDefault="00572E0B" w:rsidP="00A57AB7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异步数据缓冲电路设计</w:t>
            </w:r>
          </w:p>
        </w:tc>
        <w:tc>
          <w:tcPr>
            <w:tcW w:w="1134" w:type="dxa"/>
            <w:vAlign w:val="center"/>
          </w:tcPr>
          <w:p w:rsidR="00572E0B" w:rsidRPr="00A57AB7" w:rsidRDefault="00572E0B" w:rsidP="00A57AB7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陆恒明</w:t>
            </w:r>
            <w:proofErr w:type="gramEnd"/>
          </w:p>
        </w:tc>
        <w:tc>
          <w:tcPr>
            <w:tcW w:w="141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1010182219</w:t>
            </w:r>
          </w:p>
        </w:tc>
        <w:tc>
          <w:tcPr>
            <w:tcW w:w="1418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10101822</w:t>
            </w:r>
          </w:p>
        </w:tc>
        <w:tc>
          <w:tcPr>
            <w:tcW w:w="188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地信学院</w:t>
            </w:r>
          </w:p>
        </w:tc>
        <w:tc>
          <w:tcPr>
            <w:tcW w:w="1276" w:type="dxa"/>
            <w:vMerge w:val="restart"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竞赛指导小组</w:t>
            </w:r>
          </w:p>
        </w:tc>
      </w:tr>
      <w:tr w:rsidR="00572E0B" w:rsidRPr="00A57AB7" w:rsidTr="00A57AB7">
        <w:trPr>
          <w:trHeight w:val="454"/>
          <w:jc w:val="center"/>
        </w:trPr>
        <w:tc>
          <w:tcPr>
            <w:tcW w:w="840" w:type="dxa"/>
            <w:vMerge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72E0B" w:rsidRPr="00A57AB7" w:rsidRDefault="00572E0B" w:rsidP="00A57AB7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2E0B" w:rsidRPr="00A57AB7" w:rsidRDefault="00572E0B" w:rsidP="00A57AB7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孙睿</w:t>
            </w:r>
          </w:p>
        </w:tc>
        <w:tc>
          <w:tcPr>
            <w:tcW w:w="141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1010182217</w:t>
            </w:r>
          </w:p>
        </w:tc>
        <w:tc>
          <w:tcPr>
            <w:tcW w:w="1418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10101822</w:t>
            </w:r>
          </w:p>
        </w:tc>
        <w:tc>
          <w:tcPr>
            <w:tcW w:w="188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地信学院</w:t>
            </w:r>
          </w:p>
        </w:tc>
        <w:tc>
          <w:tcPr>
            <w:tcW w:w="1276" w:type="dxa"/>
            <w:vMerge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72E0B" w:rsidRPr="00A57AB7" w:rsidTr="00A57AB7">
        <w:trPr>
          <w:trHeight w:val="454"/>
          <w:jc w:val="center"/>
        </w:trPr>
        <w:tc>
          <w:tcPr>
            <w:tcW w:w="840" w:type="dxa"/>
            <w:vMerge w:val="restart"/>
            <w:vAlign w:val="center"/>
          </w:tcPr>
          <w:p w:rsidR="00572E0B" w:rsidRPr="00A57AB7" w:rsidRDefault="00FE28A1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72E0B" w:rsidRPr="00A57AB7" w:rsidRDefault="00572E0B" w:rsidP="00A57AB7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数字调制信号发生器</w:t>
            </w:r>
          </w:p>
        </w:tc>
        <w:tc>
          <w:tcPr>
            <w:tcW w:w="1134" w:type="dxa"/>
            <w:vAlign w:val="center"/>
          </w:tcPr>
          <w:p w:rsidR="00572E0B" w:rsidRPr="00A57AB7" w:rsidRDefault="00572E0B" w:rsidP="00A57AB7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吴黎霞</w:t>
            </w:r>
            <w:proofErr w:type="gramEnd"/>
          </w:p>
        </w:tc>
        <w:tc>
          <w:tcPr>
            <w:tcW w:w="141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1010182201</w:t>
            </w:r>
          </w:p>
        </w:tc>
        <w:tc>
          <w:tcPr>
            <w:tcW w:w="1418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10101822</w:t>
            </w:r>
          </w:p>
        </w:tc>
        <w:tc>
          <w:tcPr>
            <w:tcW w:w="188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地信学院</w:t>
            </w:r>
          </w:p>
        </w:tc>
        <w:tc>
          <w:tcPr>
            <w:tcW w:w="1276" w:type="dxa"/>
            <w:vMerge w:val="restart"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竞赛指导小组</w:t>
            </w:r>
          </w:p>
        </w:tc>
      </w:tr>
      <w:tr w:rsidR="00572E0B" w:rsidRPr="00A57AB7" w:rsidTr="00A57AB7">
        <w:trPr>
          <w:trHeight w:val="454"/>
          <w:jc w:val="center"/>
        </w:trPr>
        <w:tc>
          <w:tcPr>
            <w:tcW w:w="840" w:type="dxa"/>
            <w:vMerge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72E0B" w:rsidRPr="00A57AB7" w:rsidRDefault="00572E0B" w:rsidP="00A57AB7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2E0B" w:rsidRPr="00A57AB7" w:rsidRDefault="00572E0B" w:rsidP="00A57AB7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李汶林</w:t>
            </w:r>
            <w:proofErr w:type="gramEnd"/>
          </w:p>
        </w:tc>
        <w:tc>
          <w:tcPr>
            <w:tcW w:w="141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1010182223</w:t>
            </w:r>
          </w:p>
        </w:tc>
        <w:tc>
          <w:tcPr>
            <w:tcW w:w="1418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10101822</w:t>
            </w:r>
          </w:p>
        </w:tc>
        <w:tc>
          <w:tcPr>
            <w:tcW w:w="188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地信学院</w:t>
            </w:r>
          </w:p>
        </w:tc>
        <w:tc>
          <w:tcPr>
            <w:tcW w:w="1276" w:type="dxa"/>
            <w:vMerge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72E0B" w:rsidRPr="00A57AB7" w:rsidTr="00A57AB7">
        <w:trPr>
          <w:trHeight w:val="454"/>
          <w:jc w:val="center"/>
        </w:trPr>
        <w:tc>
          <w:tcPr>
            <w:tcW w:w="840" w:type="dxa"/>
            <w:vMerge w:val="restart"/>
            <w:vAlign w:val="center"/>
          </w:tcPr>
          <w:p w:rsidR="00572E0B" w:rsidRPr="00A57AB7" w:rsidRDefault="00FE28A1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572E0B" w:rsidRPr="00A57AB7" w:rsidRDefault="00572E0B" w:rsidP="00A57AB7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信源编码序列检测器</w:t>
            </w:r>
          </w:p>
        </w:tc>
        <w:tc>
          <w:tcPr>
            <w:tcW w:w="1134" w:type="dxa"/>
            <w:vAlign w:val="center"/>
          </w:tcPr>
          <w:p w:rsidR="00572E0B" w:rsidRPr="00A57AB7" w:rsidRDefault="00572E0B" w:rsidP="00A57AB7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陈昭如</w:t>
            </w:r>
            <w:proofErr w:type="gramEnd"/>
          </w:p>
        </w:tc>
        <w:tc>
          <w:tcPr>
            <w:tcW w:w="141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1010182104</w:t>
            </w:r>
          </w:p>
        </w:tc>
        <w:tc>
          <w:tcPr>
            <w:tcW w:w="1418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10101821</w:t>
            </w:r>
          </w:p>
        </w:tc>
        <w:tc>
          <w:tcPr>
            <w:tcW w:w="188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地信学院</w:t>
            </w:r>
          </w:p>
        </w:tc>
        <w:tc>
          <w:tcPr>
            <w:tcW w:w="1276" w:type="dxa"/>
            <w:vMerge w:val="restart"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竞赛指导小组</w:t>
            </w:r>
          </w:p>
        </w:tc>
      </w:tr>
      <w:tr w:rsidR="00572E0B" w:rsidRPr="00A57AB7" w:rsidTr="00A57AB7">
        <w:trPr>
          <w:trHeight w:val="454"/>
          <w:jc w:val="center"/>
        </w:trPr>
        <w:tc>
          <w:tcPr>
            <w:tcW w:w="840" w:type="dxa"/>
            <w:vMerge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72E0B" w:rsidRPr="00A57AB7" w:rsidRDefault="00572E0B" w:rsidP="00A57AB7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2E0B" w:rsidRPr="00A57AB7" w:rsidRDefault="00572E0B" w:rsidP="00A57AB7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宋体" w:hint="eastAsia"/>
                <w:sz w:val="24"/>
                <w:szCs w:val="24"/>
              </w:rPr>
              <w:t>张警文</w:t>
            </w:r>
            <w:proofErr w:type="gramEnd"/>
          </w:p>
        </w:tc>
        <w:tc>
          <w:tcPr>
            <w:tcW w:w="141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1010182118</w:t>
            </w:r>
          </w:p>
        </w:tc>
        <w:tc>
          <w:tcPr>
            <w:tcW w:w="1418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10101821</w:t>
            </w:r>
          </w:p>
        </w:tc>
        <w:tc>
          <w:tcPr>
            <w:tcW w:w="1887" w:type="dxa"/>
            <w:vAlign w:val="center"/>
          </w:tcPr>
          <w:p w:rsidR="00572E0B" w:rsidRPr="00A57AB7" w:rsidRDefault="00572E0B" w:rsidP="00A57AB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地信学院</w:t>
            </w:r>
          </w:p>
        </w:tc>
        <w:tc>
          <w:tcPr>
            <w:tcW w:w="1276" w:type="dxa"/>
            <w:vMerge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72E0B" w:rsidRPr="00A57AB7" w:rsidTr="00A57AB7">
        <w:trPr>
          <w:trHeight w:val="454"/>
          <w:jc w:val="center"/>
        </w:trPr>
        <w:tc>
          <w:tcPr>
            <w:tcW w:w="9390" w:type="dxa"/>
            <w:gridSpan w:val="7"/>
            <w:vAlign w:val="center"/>
          </w:tcPr>
          <w:p w:rsidR="00572E0B" w:rsidRPr="00A57AB7" w:rsidRDefault="00572E0B" w:rsidP="00A57AB7">
            <w:pPr>
              <w:widowControl/>
              <w:spacing w:line="33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优秀指导教师：郭丽</w:t>
            </w:r>
          </w:p>
        </w:tc>
      </w:tr>
    </w:tbl>
    <w:p w:rsidR="00572E0B" w:rsidRPr="00A57AB7" w:rsidRDefault="00572E0B" w:rsidP="00FE28A1">
      <w:pPr>
        <w:rPr>
          <w:snapToGrid w:val="0"/>
        </w:rPr>
      </w:pPr>
    </w:p>
    <w:p w:rsidR="00822460" w:rsidRPr="00A57AB7" w:rsidRDefault="00822460" w:rsidP="009F3217">
      <w:pPr>
        <w:spacing w:beforeLines="30" w:afterLines="30" w:line="320" w:lineRule="exact"/>
        <w:outlineLvl w:val="0"/>
        <w:rPr>
          <w:rFonts w:ascii="仿宋_GB2312" w:eastAsia="仿宋_GB2312" w:hAnsi="宋体" w:cs="仿宋_GB2312"/>
          <w:snapToGrid w:val="0"/>
          <w:kern w:val="0"/>
          <w:sz w:val="24"/>
          <w:szCs w:val="24"/>
        </w:rPr>
      </w:pPr>
      <w:r w:rsidRPr="00A57AB7">
        <w:rPr>
          <w:rFonts w:ascii="仿宋_GB2312" w:eastAsia="仿宋_GB2312" w:hAnsi="宋体" w:cs="仿宋_GB2312" w:hint="eastAsia"/>
          <w:snapToGrid w:val="0"/>
          <w:kern w:val="0"/>
          <w:sz w:val="24"/>
          <w:szCs w:val="24"/>
        </w:rPr>
        <w:t>三十七、2020年全国大学生物理实验竞赛获奖名单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40"/>
        <w:gridCol w:w="1418"/>
        <w:gridCol w:w="1134"/>
        <w:gridCol w:w="1417"/>
        <w:gridCol w:w="1418"/>
        <w:gridCol w:w="1887"/>
        <w:gridCol w:w="1276"/>
      </w:tblGrid>
      <w:tr w:rsidR="00822460" w:rsidRPr="00A57AB7" w:rsidTr="00822460">
        <w:trPr>
          <w:trHeight w:val="397"/>
          <w:jc w:val="center"/>
        </w:trPr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参赛题目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822460" w:rsidRPr="00A57AB7" w:rsidTr="00822460">
        <w:trPr>
          <w:trHeight w:val="397"/>
          <w:jc w:val="center"/>
        </w:trPr>
        <w:tc>
          <w:tcPr>
            <w:tcW w:w="9390" w:type="dxa"/>
            <w:gridSpan w:val="7"/>
            <w:tcBorders>
              <w:top w:val="single" w:sz="4" w:space="0" w:color="auto"/>
            </w:tcBorders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二等奖（2项）</w:t>
            </w:r>
          </w:p>
        </w:tc>
      </w:tr>
      <w:tr w:rsidR="00822460" w:rsidRPr="00A57AB7" w:rsidTr="00822460">
        <w:trPr>
          <w:trHeight w:val="397"/>
          <w:jc w:val="center"/>
        </w:trPr>
        <w:tc>
          <w:tcPr>
            <w:tcW w:w="9390" w:type="dxa"/>
            <w:gridSpan w:val="7"/>
            <w:tcBorders>
              <w:top w:val="single" w:sz="4" w:space="0" w:color="auto"/>
            </w:tcBorders>
            <w:vAlign w:val="center"/>
          </w:tcPr>
          <w:tbl>
            <w:tblPr>
              <w:tblW w:w="9390" w:type="dxa"/>
              <w:jc w:val="center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840"/>
              <w:gridCol w:w="1418"/>
              <w:gridCol w:w="1134"/>
              <w:gridCol w:w="1417"/>
              <w:gridCol w:w="1418"/>
              <w:gridCol w:w="1887"/>
              <w:gridCol w:w="1276"/>
            </w:tblGrid>
            <w:tr w:rsidR="00822460" w:rsidRPr="00A57AB7" w:rsidTr="00967468">
              <w:trPr>
                <w:trHeight w:val="437"/>
                <w:jc w:val="center"/>
              </w:trPr>
              <w:tc>
                <w:tcPr>
                  <w:tcW w:w="840" w:type="dxa"/>
                  <w:vMerge w:val="restart"/>
                  <w:vAlign w:val="center"/>
                </w:tcPr>
                <w:p w:rsidR="00822460" w:rsidRPr="00A57AB7" w:rsidRDefault="00822460" w:rsidP="00822460">
                  <w:pPr>
                    <w:widowControl/>
                    <w:spacing w:line="33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822460" w:rsidRPr="00A57AB7" w:rsidRDefault="00822460" w:rsidP="00822460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设计制作一种基于法拉第电磁感应原理的测量装置</w:t>
                  </w:r>
                </w:p>
              </w:tc>
              <w:tc>
                <w:tcPr>
                  <w:tcW w:w="1134" w:type="dxa"/>
                  <w:vAlign w:val="center"/>
                </w:tcPr>
                <w:p w:rsidR="00822460" w:rsidRPr="00A57AB7" w:rsidRDefault="00822460" w:rsidP="00822460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赵洪</w:t>
                  </w:r>
                  <w:r w:rsidRPr="00A57AB7"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</w:rPr>
                    <w:t>祎</w:t>
                  </w:r>
                </w:p>
              </w:tc>
              <w:tc>
                <w:tcPr>
                  <w:tcW w:w="1417" w:type="dxa"/>
                  <w:vAlign w:val="center"/>
                </w:tcPr>
                <w:p w:rsidR="00822460" w:rsidRPr="00A57AB7" w:rsidRDefault="00822460" w:rsidP="00822460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1001181024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460" w:rsidRPr="00A57AB7" w:rsidRDefault="00822460" w:rsidP="00822460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10191801</w:t>
                  </w:r>
                </w:p>
              </w:tc>
              <w:tc>
                <w:tcPr>
                  <w:tcW w:w="1887" w:type="dxa"/>
                  <w:vAlign w:val="center"/>
                </w:tcPr>
                <w:p w:rsidR="00822460" w:rsidRPr="00A57AB7" w:rsidRDefault="00822460" w:rsidP="00822460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数理学院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822460" w:rsidRPr="00A57AB7" w:rsidRDefault="00822460" w:rsidP="00822460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樊振军</w:t>
                  </w:r>
                </w:p>
                <w:p w:rsidR="00822460" w:rsidRPr="00A57AB7" w:rsidRDefault="00822460" w:rsidP="00822460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赵长春</w:t>
                  </w:r>
                </w:p>
              </w:tc>
            </w:tr>
            <w:tr w:rsidR="00822460" w:rsidRPr="00A57AB7" w:rsidTr="00967468">
              <w:trPr>
                <w:trHeight w:val="437"/>
                <w:jc w:val="center"/>
              </w:trPr>
              <w:tc>
                <w:tcPr>
                  <w:tcW w:w="840" w:type="dxa"/>
                  <w:vMerge/>
                  <w:vAlign w:val="center"/>
                </w:tcPr>
                <w:p w:rsidR="00822460" w:rsidRPr="00A57AB7" w:rsidRDefault="00822460" w:rsidP="00822460">
                  <w:pPr>
                    <w:widowControl/>
                    <w:spacing w:line="33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822460" w:rsidRPr="00A57AB7" w:rsidRDefault="00822460" w:rsidP="00822460">
                  <w:pPr>
                    <w:tabs>
                      <w:tab w:val="clear" w:pos="0"/>
                    </w:tabs>
                    <w:autoSpaceDE w:val="0"/>
                    <w:autoSpaceDN w:val="0"/>
                    <w:spacing w:line="24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22460" w:rsidRPr="00A57AB7" w:rsidRDefault="00822460" w:rsidP="00822460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proofErr w:type="gramStart"/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曲君华</w:t>
                  </w:r>
                  <w:proofErr w:type="gramEnd"/>
                </w:p>
              </w:tc>
              <w:tc>
                <w:tcPr>
                  <w:tcW w:w="1417" w:type="dxa"/>
                  <w:vAlign w:val="center"/>
                </w:tcPr>
                <w:p w:rsidR="00822460" w:rsidRPr="00A57AB7" w:rsidRDefault="00822460" w:rsidP="00822460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1011182105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460" w:rsidRPr="00A57AB7" w:rsidRDefault="00822460" w:rsidP="00822460">
                  <w:pPr>
                    <w:widowControl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10191801</w:t>
                  </w:r>
                </w:p>
              </w:tc>
              <w:tc>
                <w:tcPr>
                  <w:tcW w:w="1887" w:type="dxa"/>
                  <w:vAlign w:val="center"/>
                </w:tcPr>
                <w:p w:rsidR="00822460" w:rsidRPr="00A57AB7" w:rsidRDefault="00822460" w:rsidP="00822460">
                  <w:pPr>
                    <w:widowControl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数理学院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:rsidR="00822460" w:rsidRPr="00A57AB7" w:rsidRDefault="00822460" w:rsidP="00822460">
                  <w:pPr>
                    <w:widowControl/>
                    <w:spacing w:line="33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2460" w:rsidRPr="00A57AB7" w:rsidTr="00967468">
              <w:trPr>
                <w:trHeight w:val="437"/>
                <w:jc w:val="center"/>
              </w:trPr>
              <w:tc>
                <w:tcPr>
                  <w:tcW w:w="840" w:type="dxa"/>
                  <w:vMerge/>
                  <w:vAlign w:val="center"/>
                </w:tcPr>
                <w:p w:rsidR="00822460" w:rsidRPr="00A57AB7" w:rsidRDefault="00822460" w:rsidP="00822460">
                  <w:pPr>
                    <w:widowControl/>
                    <w:spacing w:line="33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822460" w:rsidRPr="00A57AB7" w:rsidRDefault="00822460" w:rsidP="00822460">
                  <w:pPr>
                    <w:tabs>
                      <w:tab w:val="clear" w:pos="0"/>
                    </w:tabs>
                    <w:autoSpaceDE w:val="0"/>
                    <w:autoSpaceDN w:val="0"/>
                    <w:spacing w:line="24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22460" w:rsidRPr="00A57AB7" w:rsidRDefault="00822460" w:rsidP="00822460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杜</w:t>
                  </w:r>
                  <w:proofErr w:type="gramStart"/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苛</w:t>
                  </w:r>
                  <w:proofErr w:type="gramEnd"/>
                </w:p>
              </w:tc>
              <w:tc>
                <w:tcPr>
                  <w:tcW w:w="1417" w:type="dxa"/>
                  <w:vAlign w:val="center"/>
                </w:tcPr>
                <w:p w:rsidR="00822460" w:rsidRPr="00A57AB7" w:rsidRDefault="00822460" w:rsidP="00822460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1001181210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460" w:rsidRPr="00A57AB7" w:rsidRDefault="00822460" w:rsidP="00822460">
                  <w:pPr>
                    <w:widowControl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10191801</w:t>
                  </w:r>
                </w:p>
              </w:tc>
              <w:tc>
                <w:tcPr>
                  <w:tcW w:w="1887" w:type="dxa"/>
                  <w:vAlign w:val="center"/>
                </w:tcPr>
                <w:p w:rsidR="00822460" w:rsidRPr="00A57AB7" w:rsidRDefault="00822460" w:rsidP="00822460">
                  <w:pPr>
                    <w:widowControl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数理学院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:rsidR="00822460" w:rsidRPr="00A57AB7" w:rsidRDefault="00822460" w:rsidP="00822460">
                  <w:pPr>
                    <w:widowControl/>
                    <w:spacing w:line="33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2460" w:rsidRPr="00A57AB7" w:rsidTr="00967468">
              <w:trPr>
                <w:trHeight w:val="437"/>
                <w:jc w:val="center"/>
              </w:trPr>
              <w:tc>
                <w:tcPr>
                  <w:tcW w:w="840" w:type="dxa"/>
                  <w:vMerge/>
                  <w:vAlign w:val="center"/>
                </w:tcPr>
                <w:p w:rsidR="00822460" w:rsidRPr="00A57AB7" w:rsidRDefault="00822460" w:rsidP="00822460">
                  <w:pPr>
                    <w:widowControl/>
                    <w:spacing w:line="33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822460" w:rsidRPr="00A57AB7" w:rsidRDefault="00822460" w:rsidP="00822460">
                  <w:pPr>
                    <w:tabs>
                      <w:tab w:val="clear" w:pos="0"/>
                    </w:tabs>
                    <w:autoSpaceDE w:val="0"/>
                    <w:autoSpaceDN w:val="0"/>
                    <w:spacing w:line="24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22460" w:rsidRPr="00A57AB7" w:rsidRDefault="00822460" w:rsidP="00822460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胡祺波</w:t>
                  </w:r>
                </w:p>
              </w:tc>
              <w:tc>
                <w:tcPr>
                  <w:tcW w:w="1417" w:type="dxa"/>
                  <w:vAlign w:val="center"/>
                </w:tcPr>
                <w:p w:rsidR="00822460" w:rsidRPr="00A57AB7" w:rsidRDefault="00822460" w:rsidP="00822460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1001181123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460" w:rsidRPr="00A57AB7" w:rsidRDefault="00822460" w:rsidP="00822460">
                  <w:pPr>
                    <w:widowControl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10191801</w:t>
                  </w:r>
                </w:p>
              </w:tc>
              <w:tc>
                <w:tcPr>
                  <w:tcW w:w="1887" w:type="dxa"/>
                  <w:vAlign w:val="center"/>
                </w:tcPr>
                <w:p w:rsidR="00822460" w:rsidRPr="00A57AB7" w:rsidRDefault="00822460" w:rsidP="00822460">
                  <w:pPr>
                    <w:widowControl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数理学院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:rsidR="00822460" w:rsidRPr="00A57AB7" w:rsidRDefault="00822460" w:rsidP="00822460">
                  <w:pPr>
                    <w:widowControl/>
                    <w:spacing w:line="33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2460" w:rsidRPr="00A57AB7" w:rsidTr="00967468">
              <w:trPr>
                <w:trHeight w:val="437"/>
                <w:jc w:val="center"/>
              </w:trPr>
              <w:tc>
                <w:tcPr>
                  <w:tcW w:w="840" w:type="dxa"/>
                  <w:vMerge/>
                  <w:vAlign w:val="center"/>
                </w:tcPr>
                <w:p w:rsidR="00822460" w:rsidRPr="00A57AB7" w:rsidRDefault="00822460" w:rsidP="00822460">
                  <w:pPr>
                    <w:widowControl/>
                    <w:spacing w:line="33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822460" w:rsidRPr="00A57AB7" w:rsidRDefault="00822460" w:rsidP="00822460">
                  <w:pPr>
                    <w:tabs>
                      <w:tab w:val="clear" w:pos="0"/>
                    </w:tabs>
                    <w:autoSpaceDE w:val="0"/>
                    <w:autoSpaceDN w:val="0"/>
                    <w:spacing w:line="24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22460" w:rsidRPr="00A57AB7" w:rsidRDefault="00822460" w:rsidP="00822460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范雪松</w:t>
                  </w:r>
                </w:p>
              </w:tc>
              <w:tc>
                <w:tcPr>
                  <w:tcW w:w="1417" w:type="dxa"/>
                  <w:vAlign w:val="center"/>
                </w:tcPr>
                <w:p w:rsidR="00822460" w:rsidRPr="00A57AB7" w:rsidRDefault="00822460" w:rsidP="00822460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1001185123</w:t>
                  </w:r>
                </w:p>
              </w:tc>
              <w:tc>
                <w:tcPr>
                  <w:tcW w:w="1418" w:type="dxa"/>
                  <w:vAlign w:val="center"/>
                </w:tcPr>
                <w:p w:rsidR="00822460" w:rsidRPr="00A57AB7" w:rsidRDefault="00822460" w:rsidP="00822460">
                  <w:pPr>
                    <w:widowControl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10191801</w:t>
                  </w:r>
                </w:p>
              </w:tc>
              <w:tc>
                <w:tcPr>
                  <w:tcW w:w="1887" w:type="dxa"/>
                  <w:vAlign w:val="center"/>
                </w:tcPr>
                <w:p w:rsidR="00822460" w:rsidRPr="00A57AB7" w:rsidRDefault="00822460" w:rsidP="00822460">
                  <w:pPr>
                    <w:widowControl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数理学院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:rsidR="00822460" w:rsidRPr="00A57AB7" w:rsidRDefault="00822460" w:rsidP="00822460">
                  <w:pPr>
                    <w:widowControl/>
                    <w:spacing w:line="33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22460" w:rsidRPr="00A57AB7" w:rsidRDefault="00822460" w:rsidP="00822460">
            <w:pPr>
              <w:widowControl/>
              <w:spacing w:line="33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22460" w:rsidRPr="00A57AB7" w:rsidTr="00967468">
        <w:trPr>
          <w:trHeight w:val="564"/>
          <w:jc w:val="center"/>
        </w:trPr>
        <w:tc>
          <w:tcPr>
            <w:tcW w:w="840" w:type="dxa"/>
            <w:vMerge w:val="restart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手机光栅衍射实验教学视频制作</w:t>
            </w:r>
          </w:p>
        </w:tc>
        <w:tc>
          <w:tcPr>
            <w:tcW w:w="1134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杨俊东</w:t>
            </w:r>
          </w:p>
        </w:tc>
        <w:tc>
          <w:tcPr>
            <w:tcW w:w="1417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1006182124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10061821</w:t>
            </w:r>
          </w:p>
        </w:tc>
        <w:tc>
          <w:tcPr>
            <w:tcW w:w="1887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能源学院</w:t>
            </w:r>
          </w:p>
        </w:tc>
        <w:tc>
          <w:tcPr>
            <w:tcW w:w="1276" w:type="dxa"/>
            <w:vMerge w:val="restart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王亚芳</w:t>
            </w:r>
          </w:p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郑志远</w:t>
            </w:r>
          </w:p>
        </w:tc>
      </w:tr>
      <w:tr w:rsidR="00822460" w:rsidRPr="00A57AB7" w:rsidTr="00967468">
        <w:trPr>
          <w:trHeight w:val="564"/>
          <w:jc w:val="center"/>
        </w:trPr>
        <w:tc>
          <w:tcPr>
            <w:tcW w:w="840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22460" w:rsidRPr="00A57AB7" w:rsidRDefault="00822460" w:rsidP="00822460">
            <w:pPr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蔡宏辰</w:t>
            </w:r>
          </w:p>
        </w:tc>
        <w:tc>
          <w:tcPr>
            <w:tcW w:w="1417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1002181224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10021812</w:t>
            </w:r>
          </w:p>
        </w:tc>
        <w:tc>
          <w:tcPr>
            <w:tcW w:w="1887" w:type="dxa"/>
            <w:vAlign w:val="center"/>
          </w:tcPr>
          <w:p w:rsidR="00822460" w:rsidRPr="00A57AB7" w:rsidRDefault="00822460" w:rsidP="00822460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76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22460" w:rsidRPr="00A57AB7" w:rsidTr="00967468">
        <w:trPr>
          <w:trHeight w:val="564"/>
          <w:jc w:val="center"/>
        </w:trPr>
        <w:tc>
          <w:tcPr>
            <w:tcW w:w="840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22460" w:rsidRPr="00A57AB7" w:rsidRDefault="00822460" w:rsidP="00822460">
            <w:pPr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孙心龙</w:t>
            </w:r>
            <w:proofErr w:type="gramEnd"/>
          </w:p>
        </w:tc>
        <w:tc>
          <w:tcPr>
            <w:tcW w:w="1417" w:type="dxa"/>
            <w:vAlign w:val="center"/>
          </w:tcPr>
          <w:p w:rsidR="00822460" w:rsidRPr="00A57AB7" w:rsidRDefault="00822460" w:rsidP="00822460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1006182123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822460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10061821</w:t>
            </w:r>
          </w:p>
        </w:tc>
        <w:tc>
          <w:tcPr>
            <w:tcW w:w="1887" w:type="dxa"/>
            <w:vAlign w:val="center"/>
          </w:tcPr>
          <w:p w:rsidR="00822460" w:rsidRPr="00A57AB7" w:rsidRDefault="00822460" w:rsidP="00822460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能源学院</w:t>
            </w:r>
          </w:p>
        </w:tc>
        <w:tc>
          <w:tcPr>
            <w:tcW w:w="1276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22460" w:rsidRPr="00A57AB7" w:rsidTr="00822460">
        <w:trPr>
          <w:trHeight w:val="284"/>
          <w:jc w:val="center"/>
        </w:trPr>
        <w:tc>
          <w:tcPr>
            <w:tcW w:w="9390" w:type="dxa"/>
            <w:gridSpan w:val="7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三等奖（2项）</w:t>
            </w:r>
          </w:p>
        </w:tc>
      </w:tr>
      <w:tr w:rsidR="00822460" w:rsidRPr="00A57AB7" w:rsidTr="00967468">
        <w:trPr>
          <w:trHeight w:val="623"/>
          <w:jc w:val="center"/>
        </w:trPr>
        <w:tc>
          <w:tcPr>
            <w:tcW w:w="840" w:type="dxa"/>
            <w:vMerge w:val="restart"/>
            <w:vAlign w:val="center"/>
          </w:tcPr>
          <w:p w:rsidR="00822460" w:rsidRPr="00A57AB7" w:rsidRDefault="00FE28A1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光电效应物理实验课程</w:t>
            </w:r>
          </w:p>
        </w:tc>
        <w:tc>
          <w:tcPr>
            <w:tcW w:w="1134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许源</w:t>
            </w:r>
            <w:proofErr w:type="gramEnd"/>
          </w:p>
        </w:tc>
        <w:tc>
          <w:tcPr>
            <w:tcW w:w="1417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1009191118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10091911</w:t>
            </w:r>
          </w:p>
        </w:tc>
        <w:tc>
          <w:tcPr>
            <w:tcW w:w="1887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76" w:type="dxa"/>
            <w:vMerge w:val="restart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高华</w:t>
            </w:r>
          </w:p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冯娟</w:t>
            </w:r>
          </w:p>
        </w:tc>
      </w:tr>
      <w:tr w:rsidR="00822460" w:rsidRPr="00A57AB7" w:rsidTr="00967468">
        <w:trPr>
          <w:trHeight w:val="623"/>
          <w:jc w:val="center"/>
        </w:trPr>
        <w:tc>
          <w:tcPr>
            <w:tcW w:w="840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22460" w:rsidRPr="00A57AB7" w:rsidRDefault="00822460" w:rsidP="00822460">
            <w:pPr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刘子豪</w:t>
            </w:r>
            <w:proofErr w:type="gramEnd"/>
          </w:p>
        </w:tc>
        <w:tc>
          <w:tcPr>
            <w:tcW w:w="1417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1010191219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10101912</w:t>
            </w:r>
          </w:p>
        </w:tc>
        <w:tc>
          <w:tcPr>
            <w:tcW w:w="1887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76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22460" w:rsidRPr="00A57AB7" w:rsidTr="00967468">
        <w:trPr>
          <w:trHeight w:val="623"/>
          <w:jc w:val="center"/>
        </w:trPr>
        <w:tc>
          <w:tcPr>
            <w:tcW w:w="840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22460" w:rsidRPr="00A57AB7" w:rsidRDefault="00822460" w:rsidP="00822460">
            <w:pPr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郝丽娜</w:t>
            </w:r>
          </w:p>
        </w:tc>
        <w:tc>
          <w:tcPr>
            <w:tcW w:w="1417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1019181104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10191811</w:t>
            </w:r>
          </w:p>
        </w:tc>
        <w:tc>
          <w:tcPr>
            <w:tcW w:w="1887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数理学院</w:t>
            </w:r>
          </w:p>
        </w:tc>
        <w:tc>
          <w:tcPr>
            <w:tcW w:w="1276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22460" w:rsidRPr="00A57AB7" w:rsidTr="00967468">
        <w:trPr>
          <w:trHeight w:val="454"/>
          <w:jc w:val="center"/>
        </w:trPr>
        <w:tc>
          <w:tcPr>
            <w:tcW w:w="840" w:type="dxa"/>
            <w:vMerge w:val="restart"/>
            <w:vAlign w:val="center"/>
          </w:tcPr>
          <w:p w:rsidR="00822460" w:rsidRPr="00A57AB7" w:rsidRDefault="00FE28A1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应用声学原理操控物质空间定位</w:t>
            </w:r>
          </w:p>
        </w:tc>
        <w:tc>
          <w:tcPr>
            <w:tcW w:w="1134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郝世毅</w:t>
            </w:r>
          </w:p>
        </w:tc>
        <w:tc>
          <w:tcPr>
            <w:tcW w:w="1417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1019181122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10191811</w:t>
            </w:r>
          </w:p>
        </w:tc>
        <w:tc>
          <w:tcPr>
            <w:tcW w:w="1887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数理学院</w:t>
            </w:r>
          </w:p>
        </w:tc>
        <w:tc>
          <w:tcPr>
            <w:tcW w:w="1276" w:type="dxa"/>
            <w:vMerge w:val="restart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吴秀文</w:t>
            </w:r>
          </w:p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董爱国</w:t>
            </w:r>
          </w:p>
        </w:tc>
      </w:tr>
      <w:tr w:rsidR="00822460" w:rsidRPr="00A57AB7" w:rsidTr="00967468">
        <w:trPr>
          <w:trHeight w:val="454"/>
          <w:jc w:val="center"/>
        </w:trPr>
        <w:tc>
          <w:tcPr>
            <w:tcW w:w="840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贾悦笛</w:t>
            </w:r>
            <w:proofErr w:type="gramEnd"/>
          </w:p>
        </w:tc>
        <w:tc>
          <w:tcPr>
            <w:tcW w:w="1417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1011192114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10111921</w:t>
            </w:r>
          </w:p>
        </w:tc>
        <w:tc>
          <w:tcPr>
            <w:tcW w:w="1887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海洋学院</w:t>
            </w:r>
          </w:p>
        </w:tc>
        <w:tc>
          <w:tcPr>
            <w:tcW w:w="1276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22460" w:rsidRPr="00A57AB7" w:rsidTr="00967468">
        <w:trPr>
          <w:trHeight w:val="454"/>
          <w:jc w:val="center"/>
        </w:trPr>
        <w:tc>
          <w:tcPr>
            <w:tcW w:w="840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管琪韵</w:t>
            </w:r>
            <w:proofErr w:type="gramEnd"/>
          </w:p>
        </w:tc>
        <w:tc>
          <w:tcPr>
            <w:tcW w:w="1417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1009191107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10091911</w:t>
            </w:r>
          </w:p>
        </w:tc>
        <w:tc>
          <w:tcPr>
            <w:tcW w:w="1887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76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22460" w:rsidRPr="00A57AB7" w:rsidTr="00967468">
        <w:trPr>
          <w:trHeight w:val="454"/>
          <w:jc w:val="center"/>
        </w:trPr>
        <w:tc>
          <w:tcPr>
            <w:tcW w:w="840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王巧丽</w:t>
            </w:r>
            <w:proofErr w:type="gramEnd"/>
          </w:p>
        </w:tc>
        <w:tc>
          <w:tcPr>
            <w:tcW w:w="1417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1009191219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10091912</w:t>
            </w:r>
          </w:p>
        </w:tc>
        <w:tc>
          <w:tcPr>
            <w:tcW w:w="1887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76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22460" w:rsidRPr="00A57AB7" w:rsidTr="00967468">
        <w:trPr>
          <w:trHeight w:val="454"/>
          <w:jc w:val="center"/>
        </w:trPr>
        <w:tc>
          <w:tcPr>
            <w:tcW w:w="840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夏鑫悦</w:t>
            </w:r>
          </w:p>
        </w:tc>
        <w:tc>
          <w:tcPr>
            <w:tcW w:w="1417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1009181214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10091812</w:t>
            </w:r>
          </w:p>
        </w:tc>
        <w:tc>
          <w:tcPr>
            <w:tcW w:w="1887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276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22460" w:rsidRPr="00A57AB7" w:rsidTr="00822460">
        <w:trPr>
          <w:trHeight w:val="176"/>
          <w:jc w:val="center"/>
        </w:trPr>
        <w:tc>
          <w:tcPr>
            <w:tcW w:w="9390" w:type="dxa"/>
            <w:gridSpan w:val="7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优秀奖（2项）</w:t>
            </w:r>
          </w:p>
        </w:tc>
      </w:tr>
      <w:tr w:rsidR="00822460" w:rsidRPr="00A57AB7" w:rsidTr="00967468">
        <w:trPr>
          <w:trHeight w:val="623"/>
          <w:jc w:val="center"/>
        </w:trPr>
        <w:tc>
          <w:tcPr>
            <w:tcW w:w="840" w:type="dxa"/>
            <w:vMerge w:val="restart"/>
            <w:vAlign w:val="center"/>
          </w:tcPr>
          <w:p w:rsidR="00822460" w:rsidRPr="00A57AB7" w:rsidRDefault="00FE28A1" w:rsidP="00822460">
            <w:pPr>
              <w:widowControl/>
              <w:spacing w:line="33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似盐罐中物质倒出的流速影响因素</w:t>
            </w:r>
          </w:p>
        </w:tc>
        <w:tc>
          <w:tcPr>
            <w:tcW w:w="1134" w:type="dxa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郝丽娜</w:t>
            </w:r>
          </w:p>
        </w:tc>
        <w:tc>
          <w:tcPr>
            <w:tcW w:w="1417" w:type="dxa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1019181104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10191811</w:t>
            </w:r>
          </w:p>
        </w:tc>
        <w:tc>
          <w:tcPr>
            <w:tcW w:w="1887" w:type="dxa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数理学院</w:t>
            </w:r>
          </w:p>
        </w:tc>
        <w:tc>
          <w:tcPr>
            <w:tcW w:w="1276" w:type="dxa"/>
            <w:vMerge w:val="restart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黄昊</w:t>
            </w:r>
            <w:r w:rsidRPr="00A57AB7">
              <w:rPr>
                <w:rFonts w:ascii="宋体" w:hAnsi="宋体" w:cs="宋体" w:hint="eastAsia"/>
                <w:color w:val="000000"/>
                <w:sz w:val="24"/>
                <w:szCs w:val="24"/>
              </w:rPr>
              <w:t>翀</w:t>
            </w:r>
          </w:p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孟德忠</w:t>
            </w:r>
          </w:p>
        </w:tc>
      </w:tr>
      <w:tr w:rsidR="00822460" w:rsidRPr="00A57AB7" w:rsidTr="00967468">
        <w:trPr>
          <w:trHeight w:val="623"/>
          <w:jc w:val="center"/>
        </w:trPr>
        <w:tc>
          <w:tcPr>
            <w:tcW w:w="840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李昊</w:t>
            </w:r>
          </w:p>
        </w:tc>
        <w:tc>
          <w:tcPr>
            <w:tcW w:w="1417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1010191209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10101912</w:t>
            </w:r>
          </w:p>
        </w:tc>
        <w:tc>
          <w:tcPr>
            <w:tcW w:w="1887" w:type="dxa"/>
            <w:vAlign w:val="center"/>
          </w:tcPr>
          <w:p w:rsidR="00822460" w:rsidRPr="00A57AB7" w:rsidRDefault="00822460" w:rsidP="00822460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76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22460" w:rsidRPr="00A57AB7" w:rsidTr="00967468">
        <w:trPr>
          <w:trHeight w:val="623"/>
          <w:jc w:val="center"/>
        </w:trPr>
        <w:tc>
          <w:tcPr>
            <w:tcW w:w="840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秦林鹏</w:t>
            </w:r>
          </w:p>
        </w:tc>
        <w:tc>
          <w:tcPr>
            <w:tcW w:w="1417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1010173233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10191701</w:t>
            </w:r>
          </w:p>
        </w:tc>
        <w:tc>
          <w:tcPr>
            <w:tcW w:w="1887" w:type="dxa"/>
            <w:vAlign w:val="center"/>
          </w:tcPr>
          <w:p w:rsidR="00822460" w:rsidRPr="00A57AB7" w:rsidRDefault="00822460" w:rsidP="00822460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数理学院</w:t>
            </w:r>
          </w:p>
        </w:tc>
        <w:tc>
          <w:tcPr>
            <w:tcW w:w="1276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22460" w:rsidRPr="00A57AB7" w:rsidTr="00822460">
        <w:trPr>
          <w:trHeight w:val="454"/>
          <w:jc w:val="center"/>
        </w:trPr>
        <w:tc>
          <w:tcPr>
            <w:tcW w:w="840" w:type="dxa"/>
            <w:vMerge w:val="restart"/>
            <w:vAlign w:val="center"/>
          </w:tcPr>
          <w:p w:rsidR="00822460" w:rsidRPr="00A57AB7" w:rsidRDefault="00FE28A1" w:rsidP="00822460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应用声学原理操控物质空间定位</w:t>
            </w:r>
          </w:p>
        </w:tc>
        <w:tc>
          <w:tcPr>
            <w:tcW w:w="1134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郑藩邦</w:t>
            </w:r>
          </w:p>
        </w:tc>
        <w:tc>
          <w:tcPr>
            <w:tcW w:w="1417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1003184130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10031841</w:t>
            </w:r>
          </w:p>
        </w:tc>
        <w:tc>
          <w:tcPr>
            <w:tcW w:w="1887" w:type="dxa"/>
            <w:vAlign w:val="center"/>
          </w:tcPr>
          <w:p w:rsidR="00822460" w:rsidRPr="00A57AB7" w:rsidRDefault="00822460" w:rsidP="00822460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76" w:type="dxa"/>
            <w:vMerge w:val="restart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樊振军</w:t>
            </w:r>
          </w:p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高禄</w:t>
            </w:r>
          </w:p>
        </w:tc>
      </w:tr>
      <w:tr w:rsidR="00822460" w:rsidRPr="00A57AB7" w:rsidTr="00822460">
        <w:trPr>
          <w:trHeight w:val="454"/>
          <w:jc w:val="center"/>
        </w:trPr>
        <w:tc>
          <w:tcPr>
            <w:tcW w:w="840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22460" w:rsidRPr="00A57AB7" w:rsidRDefault="00822460" w:rsidP="00822460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何宇奇</w:t>
            </w:r>
            <w:proofErr w:type="gramEnd"/>
          </w:p>
        </w:tc>
        <w:tc>
          <w:tcPr>
            <w:tcW w:w="1417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1003184114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10031841</w:t>
            </w:r>
          </w:p>
        </w:tc>
        <w:tc>
          <w:tcPr>
            <w:tcW w:w="1887" w:type="dxa"/>
            <w:vAlign w:val="center"/>
          </w:tcPr>
          <w:p w:rsidR="00822460" w:rsidRPr="00A57AB7" w:rsidRDefault="00822460" w:rsidP="00822460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76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822460" w:rsidRPr="00A57AB7" w:rsidTr="00822460">
        <w:trPr>
          <w:trHeight w:val="454"/>
          <w:jc w:val="center"/>
        </w:trPr>
        <w:tc>
          <w:tcPr>
            <w:tcW w:w="840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22460" w:rsidRPr="00A57AB7" w:rsidRDefault="00822460" w:rsidP="00822460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梁焕仪</w:t>
            </w:r>
          </w:p>
        </w:tc>
        <w:tc>
          <w:tcPr>
            <w:tcW w:w="1417" w:type="dxa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1003184103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10031841</w:t>
            </w:r>
          </w:p>
        </w:tc>
        <w:tc>
          <w:tcPr>
            <w:tcW w:w="1887" w:type="dxa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76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822460" w:rsidRPr="00A57AB7" w:rsidTr="00822460">
        <w:trPr>
          <w:trHeight w:val="454"/>
          <w:jc w:val="center"/>
        </w:trPr>
        <w:tc>
          <w:tcPr>
            <w:tcW w:w="840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22460" w:rsidRPr="00A57AB7" w:rsidRDefault="00822460" w:rsidP="00822460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毛选</w:t>
            </w:r>
          </w:p>
        </w:tc>
        <w:tc>
          <w:tcPr>
            <w:tcW w:w="1417" w:type="dxa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1003184120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10031841</w:t>
            </w:r>
          </w:p>
        </w:tc>
        <w:tc>
          <w:tcPr>
            <w:tcW w:w="1887" w:type="dxa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76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822460" w:rsidRPr="00A57AB7" w:rsidTr="00822460">
        <w:trPr>
          <w:trHeight w:val="454"/>
          <w:jc w:val="center"/>
        </w:trPr>
        <w:tc>
          <w:tcPr>
            <w:tcW w:w="840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22460" w:rsidRPr="00A57AB7" w:rsidRDefault="00822460" w:rsidP="00822460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李馨薇</w:t>
            </w:r>
          </w:p>
        </w:tc>
        <w:tc>
          <w:tcPr>
            <w:tcW w:w="1417" w:type="dxa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1003182207</w:t>
            </w:r>
          </w:p>
        </w:tc>
        <w:tc>
          <w:tcPr>
            <w:tcW w:w="1418" w:type="dxa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10031822</w:t>
            </w:r>
          </w:p>
        </w:tc>
        <w:tc>
          <w:tcPr>
            <w:tcW w:w="1887" w:type="dxa"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76" w:type="dxa"/>
            <w:vMerge/>
            <w:vAlign w:val="center"/>
          </w:tcPr>
          <w:p w:rsidR="00822460" w:rsidRPr="00A57AB7" w:rsidRDefault="00822460" w:rsidP="00822460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822460" w:rsidRPr="00A57AB7" w:rsidTr="00822460">
        <w:trPr>
          <w:trHeight w:val="454"/>
          <w:jc w:val="center"/>
        </w:trPr>
        <w:tc>
          <w:tcPr>
            <w:tcW w:w="9390" w:type="dxa"/>
            <w:gridSpan w:val="7"/>
            <w:vAlign w:val="center"/>
          </w:tcPr>
          <w:p w:rsidR="00FA05B0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优秀指导教师：</w:t>
            </w: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樊振军、赵长春、王亚芳、郑志远，</w:t>
            </w:r>
          </w:p>
          <w:p w:rsidR="00822460" w:rsidRPr="00A57AB7" w:rsidRDefault="00822460" w:rsidP="0082246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中国地质大学（北京）获最佳组织奖</w:t>
            </w:r>
          </w:p>
        </w:tc>
      </w:tr>
    </w:tbl>
    <w:p w:rsidR="00822460" w:rsidRPr="00A57AB7" w:rsidRDefault="00822460" w:rsidP="00FE28A1">
      <w:pPr>
        <w:rPr>
          <w:snapToGrid w:val="0"/>
        </w:rPr>
      </w:pPr>
    </w:p>
    <w:p w:rsidR="0010302A" w:rsidRPr="00A57AB7" w:rsidRDefault="00822460" w:rsidP="009F3217">
      <w:pPr>
        <w:spacing w:beforeLines="30" w:afterLines="30" w:line="320" w:lineRule="exact"/>
        <w:outlineLvl w:val="0"/>
        <w:rPr>
          <w:rFonts w:ascii="仿宋_GB2312" w:eastAsia="仿宋_GB2312" w:hAnsi="宋体"/>
          <w:snapToGrid w:val="0"/>
          <w:kern w:val="0"/>
          <w:sz w:val="24"/>
          <w:szCs w:val="24"/>
        </w:rPr>
      </w:pPr>
      <w:r w:rsidRPr="00A57AB7">
        <w:rPr>
          <w:rFonts w:ascii="仿宋_GB2312" w:eastAsia="仿宋_GB2312" w:hAnsi="宋体" w:cs="仿宋_GB2312" w:hint="eastAsia"/>
          <w:snapToGrid w:val="0"/>
          <w:kern w:val="0"/>
          <w:sz w:val="24"/>
          <w:szCs w:val="24"/>
        </w:rPr>
        <w:t>三十八</w:t>
      </w:r>
      <w:r w:rsidR="0010302A" w:rsidRPr="00A57AB7">
        <w:rPr>
          <w:rFonts w:ascii="仿宋_GB2312" w:eastAsia="仿宋_GB2312" w:hAnsi="宋体" w:cs="仿宋_GB2312" w:hint="eastAsia"/>
          <w:snapToGrid w:val="0"/>
          <w:kern w:val="0"/>
          <w:sz w:val="24"/>
          <w:szCs w:val="24"/>
        </w:rPr>
        <w:t>、2020年北京市大学生物理实验竞赛获奖名单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40"/>
        <w:gridCol w:w="1418"/>
        <w:gridCol w:w="1134"/>
        <w:gridCol w:w="1417"/>
        <w:gridCol w:w="1418"/>
        <w:gridCol w:w="1887"/>
        <w:gridCol w:w="1276"/>
      </w:tblGrid>
      <w:tr w:rsidR="0010302A" w:rsidRPr="00A57AB7" w:rsidTr="00CC4437">
        <w:trPr>
          <w:trHeight w:val="397"/>
          <w:jc w:val="center"/>
        </w:trPr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10302A" w:rsidRPr="00A57AB7" w:rsidRDefault="0010302A" w:rsidP="00CC443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0302A" w:rsidRPr="00A57AB7" w:rsidRDefault="0010302A" w:rsidP="00CC443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参赛题目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02A" w:rsidRPr="00A57AB7" w:rsidRDefault="0010302A" w:rsidP="00CC443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0302A" w:rsidRPr="00A57AB7" w:rsidRDefault="0010302A" w:rsidP="00CC443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0302A" w:rsidRPr="00A57AB7" w:rsidRDefault="0010302A" w:rsidP="00CC443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:rsidR="0010302A" w:rsidRPr="00A57AB7" w:rsidRDefault="0010302A" w:rsidP="00CC443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0302A" w:rsidRPr="00A57AB7" w:rsidRDefault="0010302A" w:rsidP="00CC443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10302A" w:rsidRPr="00A57AB7" w:rsidTr="00CC4437">
        <w:trPr>
          <w:trHeight w:val="397"/>
          <w:jc w:val="center"/>
        </w:trPr>
        <w:tc>
          <w:tcPr>
            <w:tcW w:w="9390" w:type="dxa"/>
            <w:gridSpan w:val="7"/>
            <w:tcBorders>
              <w:top w:val="single" w:sz="4" w:space="0" w:color="auto"/>
            </w:tcBorders>
            <w:vAlign w:val="center"/>
          </w:tcPr>
          <w:p w:rsidR="0010302A" w:rsidRPr="00A57AB7" w:rsidRDefault="0010302A" w:rsidP="00CC4437">
            <w:pPr>
              <w:widowControl/>
              <w:spacing w:line="33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一等奖（2项）</w:t>
            </w:r>
          </w:p>
        </w:tc>
      </w:tr>
      <w:tr w:rsidR="0010302A" w:rsidRPr="00A57AB7" w:rsidTr="00CC4437">
        <w:trPr>
          <w:trHeight w:val="397"/>
          <w:jc w:val="center"/>
        </w:trPr>
        <w:tc>
          <w:tcPr>
            <w:tcW w:w="9390" w:type="dxa"/>
            <w:gridSpan w:val="7"/>
            <w:tcBorders>
              <w:top w:val="single" w:sz="4" w:space="0" w:color="auto"/>
            </w:tcBorders>
            <w:vAlign w:val="center"/>
          </w:tcPr>
          <w:tbl>
            <w:tblPr>
              <w:tblW w:w="9390" w:type="dxa"/>
              <w:jc w:val="center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Look w:val="00A0"/>
            </w:tblPr>
            <w:tblGrid>
              <w:gridCol w:w="840"/>
              <w:gridCol w:w="1418"/>
              <w:gridCol w:w="1134"/>
              <w:gridCol w:w="1417"/>
              <w:gridCol w:w="1418"/>
              <w:gridCol w:w="1887"/>
              <w:gridCol w:w="1276"/>
            </w:tblGrid>
            <w:tr w:rsidR="0010302A" w:rsidRPr="00A57AB7" w:rsidTr="00260B65">
              <w:trPr>
                <w:trHeight w:val="684"/>
                <w:jc w:val="center"/>
              </w:trPr>
              <w:tc>
                <w:tcPr>
                  <w:tcW w:w="840" w:type="dxa"/>
                  <w:vMerge w:val="restart"/>
                  <w:vAlign w:val="center"/>
                </w:tcPr>
                <w:p w:rsidR="0010302A" w:rsidRPr="00A57AB7" w:rsidRDefault="0010302A" w:rsidP="00CC4437">
                  <w:pPr>
                    <w:widowControl/>
                    <w:spacing w:line="330" w:lineRule="exact"/>
                    <w:jc w:val="center"/>
                    <w:rPr>
                      <w:rFonts w:ascii="仿宋_GB2312" w:eastAsia="仿宋_GB2312" w:hAnsi="仿宋" w:cs="仿宋_GB2312"/>
                      <w:kern w:val="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Ansi="仿宋" w:cs="仿宋_GB2312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10302A" w:rsidRPr="00A57AB7" w:rsidRDefault="0010302A" w:rsidP="00CC4437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Ansi="仿宋" w:hint="eastAsia"/>
                      <w:color w:val="000000"/>
                      <w:sz w:val="24"/>
                      <w:szCs w:val="24"/>
                    </w:rPr>
                    <w:t>铁氧体磁性材料发声现象的探究及应用装置制作</w:t>
                  </w:r>
                </w:p>
              </w:tc>
              <w:tc>
                <w:tcPr>
                  <w:tcW w:w="1134" w:type="dxa"/>
                  <w:vAlign w:val="center"/>
                </w:tcPr>
                <w:p w:rsidR="0010302A" w:rsidRPr="00A57AB7" w:rsidRDefault="0010302A" w:rsidP="00CC4437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Ansi="仿宋" w:hint="eastAsia"/>
                      <w:color w:val="000000"/>
                      <w:sz w:val="24"/>
                      <w:szCs w:val="24"/>
                    </w:rPr>
                    <w:t>王卓群</w:t>
                  </w:r>
                </w:p>
              </w:tc>
              <w:tc>
                <w:tcPr>
                  <w:tcW w:w="1417" w:type="dxa"/>
                  <w:vAlign w:val="center"/>
                </w:tcPr>
                <w:p w:rsidR="0010302A" w:rsidRPr="00A57AB7" w:rsidRDefault="0010302A" w:rsidP="00CC4437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Ansi="仿宋" w:hint="eastAsia"/>
                      <w:color w:val="000000"/>
                      <w:sz w:val="24"/>
                      <w:szCs w:val="24"/>
                    </w:rPr>
                    <w:t>1005182116</w:t>
                  </w:r>
                </w:p>
              </w:tc>
              <w:tc>
                <w:tcPr>
                  <w:tcW w:w="1418" w:type="dxa"/>
                  <w:vAlign w:val="center"/>
                </w:tcPr>
                <w:p w:rsidR="0010302A" w:rsidRPr="00A57AB7" w:rsidRDefault="0010302A" w:rsidP="00CC4437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Ansi="仿宋" w:hint="eastAsia"/>
                      <w:color w:val="000000"/>
                      <w:sz w:val="24"/>
                      <w:szCs w:val="24"/>
                    </w:rPr>
                    <w:t>10051821</w:t>
                  </w:r>
                </w:p>
              </w:tc>
              <w:tc>
                <w:tcPr>
                  <w:tcW w:w="1887" w:type="dxa"/>
                  <w:vAlign w:val="center"/>
                </w:tcPr>
                <w:p w:rsidR="0010302A" w:rsidRPr="00A57AB7" w:rsidRDefault="0010302A" w:rsidP="00CC4437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Ansi="仿宋" w:hint="eastAsia"/>
                      <w:color w:val="000000"/>
                      <w:sz w:val="24"/>
                      <w:szCs w:val="24"/>
                    </w:rPr>
                    <w:t>水资源与环境学院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10302A" w:rsidRPr="00A57AB7" w:rsidRDefault="0010302A" w:rsidP="00CC4437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Ansi="仿宋" w:hint="eastAsia"/>
                      <w:color w:val="000000"/>
                      <w:sz w:val="24"/>
                      <w:szCs w:val="24"/>
                    </w:rPr>
                    <w:t>樊振军</w:t>
                  </w:r>
                </w:p>
                <w:p w:rsidR="0010302A" w:rsidRPr="00A57AB7" w:rsidRDefault="0010302A" w:rsidP="00CC4437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Ansi="仿宋" w:hint="eastAsia"/>
                      <w:color w:val="000000"/>
                      <w:sz w:val="24"/>
                      <w:szCs w:val="24"/>
                    </w:rPr>
                    <w:t>蒋芸</w:t>
                  </w:r>
                </w:p>
              </w:tc>
            </w:tr>
            <w:tr w:rsidR="0010302A" w:rsidRPr="00A57AB7" w:rsidTr="00260B65">
              <w:trPr>
                <w:trHeight w:val="684"/>
                <w:jc w:val="center"/>
              </w:trPr>
              <w:tc>
                <w:tcPr>
                  <w:tcW w:w="840" w:type="dxa"/>
                  <w:vMerge/>
                  <w:vAlign w:val="center"/>
                </w:tcPr>
                <w:p w:rsidR="0010302A" w:rsidRPr="00A57AB7" w:rsidRDefault="0010302A" w:rsidP="00CC4437">
                  <w:pPr>
                    <w:widowControl/>
                    <w:spacing w:line="330" w:lineRule="exact"/>
                    <w:jc w:val="center"/>
                    <w:rPr>
                      <w:rFonts w:ascii="仿宋_GB2312" w:eastAsia="仿宋_GB2312" w:hAnsi="仿宋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10302A" w:rsidRPr="00A57AB7" w:rsidRDefault="0010302A" w:rsidP="00CC4437">
                  <w:pPr>
                    <w:tabs>
                      <w:tab w:val="clear" w:pos="0"/>
                    </w:tabs>
                    <w:autoSpaceDE w:val="0"/>
                    <w:autoSpaceDN w:val="0"/>
                    <w:spacing w:line="240" w:lineRule="auto"/>
                    <w:jc w:val="center"/>
                    <w:rPr>
                      <w:rFonts w:ascii="仿宋_GB2312" w:eastAsia="仿宋_GB2312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0302A" w:rsidRPr="00A57AB7" w:rsidRDefault="0010302A" w:rsidP="00CC4437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 w:hAnsi="仿宋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A57AB7">
                    <w:rPr>
                      <w:rFonts w:ascii="仿宋_GB2312" w:eastAsia="仿宋_GB2312" w:hAnsi="仿宋" w:hint="eastAsia"/>
                      <w:color w:val="000000"/>
                      <w:sz w:val="24"/>
                      <w:szCs w:val="24"/>
                    </w:rPr>
                    <w:t>牛然</w:t>
                  </w:r>
                  <w:proofErr w:type="gramEnd"/>
                </w:p>
              </w:tc>
              <w:tc>
                <w:tcPr>
                  <w:tcW w:w="1417" w:type="dxa"/>
                  <w:vAlign w:val="center"/>
                </w:tcPr>
                <w:p w:rsidR="0010302A" w:rsidRPr="00A57AB7" w:rsidRDefault="0010302A" w:rsidP="00CC4437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Ansi="仿宋" w:hint="eastAsia"/>
                      <w:color w:val="000000"/>
                      <w:sz w:val="24"/>
                      <w:szCs w:val="24"/>
                    </w:rPr>
                    <w:t>1005182110</w:t>
                  </w:r>
                </w:p>
              </w:tc>
              <w:tc>
                <w:tcPr>
                  <w:tcW w:w="1418" w:type="dxa"/>
                  <w:vAlign w:val="center"/>
                </w:tcPr>
                <w:p w:rsidR="0010302A" w:rsidRPr="00A57AB7" w:rsidRDefault="0010302A" w:rsidP="00CC4437">
                  <w:pPr>
                    <w:widowControl/>
                    <w:jc w:val="center"/>
                    <w:rPr>
                      <w:rFonts w:ascii="仿宋_GB2312" w:eastAsia="仿宋_GB2312" w:hAnsi="仿宋"/>
                      <w:kern w:val="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Ansi="仿宋" w:hint="eastAsia"/>
                      <w:color w:val="000000"/>
                      <w:sz w:val="24"/>
                      <w:szCs w:val="24"/>
                    </w:rPr>
                    <w:t>10051821</w:t>
                  </w:r>
                </w:p>
              </w:tc>
              <w:tc>
                <w:tcPr>
                  <w:tcW w:w="1887" w:type="dxa"/>
                  <w:vAlign w:val="center"/>
                </w:tcPr>
                <w:p w:rsidR="0010302A" w:rsidRPr="00A57AB7" w:rsidRDefault="0010302A" w:rsidP="00CC4437">
                  <w:pPr>
                    <w:widowControl/>
                    <w:jc w:val="center"/>
                    <w:rPr>
                      <w:rFonts w:ascii="仿宋_GB2312" w:eastAsia="仿宋_GB2312" w:hAnsi="仿宋"/>
                      <w:kern w:val="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Ansi="仿宋" w:hint="eastAsia"/>
                      <w:color w:val="000000"/>
                      <w:sz w:val="24"/>
                      <w:szCs w:val="24"/>
                    </w:rPr>
                    <w:t>水资源与环境学院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:rsidR="0010302A" w:rsidRPr="00A57AB7" w:rsidRDefault="0010302A" w:rsidP="00CC4437">
                  <w:pPr>
                    <w:widowControl/>
                    <w:spacing w:line="330" w:lineRule="exact"/>
                    <w:jc w:val="center"/>
                    <w:rPr>
                      <w:rFonts w:ascii="仿宋_GB2312" w:eastAsia="仿宋_GB2312" w:hAnsi="仿宋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0302A" w:rsidRPr="00A57AB7" w:rsidTr="00260B65">
              <w:trPr>
                <w:trHeight w:val="684"/>
                <w:jc w:val="center"/>
              </w:trPr>
              <w:tc>
                <w:tcPr>
                  <w:tcW w:w="840" w:type="dxa"/>
                  <w:vMerge/>
                  <w:vAlign w:val="center"/>
                </w:tcPr>
                <w:p w:rsidR="0010302A" w:rsidRPr="00A57AB7" w:rsidRDefault="0010302A" w:rsidP="00CC4437">
                  <w:pPr>
                    <w:widowControl/>
                    <w:spacing w:line="330" w:lineRule="exact"/>
                    <w:jc w:val="center"/>
                    <w:rPr>
                      <w:rFonts w:ascii="仿宋_GB2312" w:eastAsia="仿宋_GB2312" w:hAnsi="仿宋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10302A" w:rsidRPr="00A57AB7" w:rsidRDefault="0010302A" w:rsidP="00CC4437">
                  <w:pPr>
                    <w:tabs>
                      <w:tab w:val="clear" w:pos="0"/>
                    </w:tabs>
                    <w:autoSpaceDE w:val="0"/>
                    <w:autoSpaceDN w:val="0"/>
                    <w:spacing w:line="240" w:lineRule="auto"/>
                    <w:jc w:val="center"/>
                    <w:rPr>
                      <w:rFonts w:ascii="仿宋_GB2312" w:eastAsia="仿宋_GB2312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0302A" w:rsidRPr="00A57AB7" w:rsidRDefault="0010302A" w:rsidP="00CC4437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Ansi="仿宋" w:hint="eastAsia"/>
                      <w:color w:val="000000"/>
                      <w:sz w:val="24"/>
                      <w:szCs w:val="24"/>
                    </w:rPr>
                    <w:t>李宛姿</w:t>
                  </w:r>
                </w:p>
              </w:tc>
              <w:tc>
                <w:tcPr>
                  <w:tcW w:w="1417" w:type="dxa"/>
                  <w:vAlign w:val="center"/>
                </w:tcPr>
                <w:p w:rsidR="0010302A" w:rsidRPr="00A57AB7" w:rsidRDefault="0010302A" w:rsidP="00CC4437">
                  <w:pPr>
                    <w:widowControl/>
                    <w:tabs>
                      <w:tab w:val="clear" w:pos="0"/>
                    </w:tabs>
                    <w:adjustRightInd/>
                    <w:snapToGrid/>
                    <w:spacing w:line="240" w:lineRule="auto"/>
                    <w:jc w:val="center"/>
                    <w:rPr>
                      <w:rFonts w:ascii="仿宋_GB2312" w:eastAsia="仿宋_GB2312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Ansi="仿宋" w:hint="eastAsia"/>
                      <w:color w:val="000000"/>
                      <w:sz w:val="24"/>
                      <w:szCs w:val="24"/>
                    </w:rPr>
                    <w:t>1005182108</w:t>
                  </w:r>
                </w:p>
              </w:tc>
              <w:tc>
                <w:tcPr>
                  <w:tcW w:w="1418" w:type="dxa"/>
                  <w:vAlign w:val="center"/>
                </w:tcPr>
                <w:p w:rsidR="0010302A" w:rsidRPr="00A57AB7" w:rsidRDefault="0010302A" w:rsidP="00CC4437">
                  <w:pPr>
                    <w:widowControl/>
                    <w:jc w:val="center"/>
                    <w:rPr>
                      <w:rFonts w:ascii="仿宋_GB2312" w:eastAsia="仿宋_GB2312" w:hAnsi="仿宋"/>
                      <w:kern w:val="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Ansi="仿宋" w:hint="eastAsia"/>
                      <w:color w:val="000000"/>
                      <w:sz w:val="24"/>
                      <w:szCs w:val="24"/>
                    </w:rPr>
                    <w:t>10051821</w:t>
                  </w:r>
                </w:p>
              </w:tc>
              <w:tc>
                <w:tcPr>
                  <w:tcW w:w="1887" w:type="dxa"/>
                  <w:vAlign w:val="center"/>
                </w:tcPr>
                <w:p w:rsidR="0010302A" w:rsidRPr="00A57AB7" w:rsidRDefault="0010302A" w:rsidP="00CC4437">
                  <w:pPr>
                    <w:widowControl/>
                    <w:jc w:val="center"/>
                    <w:rPr>
                      <w:rFonts w:ascii="仿宋_GB2312" w:eastAsia="仿宋_GB2312" w:hAnsi="仿宋"/>
                      <w:kern w:val="0"/>
                      <w:sz w:val="24"/>
                      <w:szCs w:val="24"/>
                    </w:rPr>
                  </w:pPr>
                  <w:r w:rsidRPr="00A57AB7">
                    <w:rPr>
                      <w:rFonts w:ascii="仿宋_GB2312" w:eastAsia="仿宋_GB2312" w:hAnsi="仿宋" w:hint="eastAsia"/>
                      <w:color w:val="000000"/>
                      <w:sz w:val="24"/>
                      <w:szCs w:val="24"/>
                    </w:rPr>
                    <w:t>水资源与环境学院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:rsidR="0010302A" w:rsidRPr="00A57AB7" w:rsidRDefault="0010302A" w:rsidP="00CC4437">
                  <w:pPr>
                    <w:widowControl/>
                    <w:spacing w:line="330" w:lineRule="exact"/>
                    <w:jc w:val="center"/>
                    <w:rPr>
                      <w:rFonts w:ascii="仿宋_GB2312" w:eastAsia="仿宋_GB2312" w:hAnsi="仿宋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10302A" w:rsidRPr="00A57AB7" w:rsidRDefault="0010302A" w:rsidP="00CC4437">
            <w:pPr>
              <w:widowControl/>
              <w:spacing w:line="330" w:lineRule="exact"/>
              <w:jc w:val="left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</w:p>
        </w:tc>
      </w:tr>
      <w:tr w:rsidR="0010302A" w:rsidRPr="00A57AB7" w:rsidTr="00260B65">
        <w:trPr>
          <w:trHeight w:val="564"/>
          <w:jc w:val="center"/>
        </w:trPr>
        <w:tc>
          <w:tcPr>
            <w:tcW w:w="840" w:type="dxa"/>
            <w:vMerge w:val="restart"/>
            <w:vAlign w:val="center"/>
          </w:tcPr>
          <w:p w:rsidR="0010302A" w:rsidRPr="00A57AB7" w:rsidRDefault="0010302A" w:rsidP="00CC4437">
            <w:pPr>
              <w:widowControl/>
              <w:spacing w:line="33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基于深度学习的鬼成像</w:t>
            </w:r>
          </w:p>
        </w:tc>
        <w:tc>
          <w:tcPr>
            <w:tcW w:w="1134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卞通</w:t>
            </w:r>
          </w:p>
        </w:tc>
        <w:tc>
          <w:tcPr>
            <w:tcW w:w="1417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1004171128</w:t>
            </w:r>
          </w:p>
        </w:tc>
        <w:tc>
          <w:tcPr>
            <w:tcW w:w="1418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10041711</w:t>
            </w:r>
          </w:p>
        </w:tc>
        <w:tc>
          <w:tcPr>
            <w:tcW w:w="1887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 w:val="restart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高禄</w:t>
            </w:r>
          </w:p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邢杰</w:t>
            </w:r>
          </w:p>
        </w:tc>
      </w:tr>
      <w:tr w:rsidR="0010302A" w:rsidRPr="00A57AB7" w:rsidTr="00260B65">
        <w:trPr>
          <w:trHeight w:val="564"/>
          <w:jc w:val="center"/>
        </w:trPr>
        <w:tc>
          <w:tcPr>
            <w:tcW w:w="840" w:type="dxa"/>
            <w:vMerge/>
            <w:vAlign w:val="center"/>
          </w:tcPr>
          <w:p w:rsidR="0010302A" w:rsidRPr="00A57AB7" w:rsidRDefault="0010302A" w:rsidP="00CC4437">
            <w:pPr>
              <w:widowControl/>
              <w:spacing w:line="33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0302A" w:rsidRPr="00A57AB7" w:rsidRDefault="0010302A" w:rsidP="00CC4437">
            <w:pPr>
              <w:spacing w:line="33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曹佳宁</w:t>
            </w:r>
            <w:proofErr w:type="gramEnd"/>
          </w:p>
        </w:tc>
        <w:tc>
          <w:tcPr>
            <w:tcW w:w="1417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1004181213</w:t>
            </w:r>
          </w:p>
        </w:tc>
        <w:tc>
          <w:tcPr>
            <w:tcW w:w="1418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10041812</w:t>
            </w:r>
          </w:p>
        </w:tc>
        <w:tc>
          <w:tcPr>
            <w:tcW w:w="1887" w:type="dxa"/>
            <w:vAlign w:val="center"/>
          </w:tcPr>
          <w:p w:rsidR="0010302A" w:rsidRPr="00A57AB7" w:rsidRDefault="0010302A" w:rsidP="00CC443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10302A" w:rsidRPr="00A57AB7" w:rsidRDefault="0010302A" w:rsidP="00CC4437">
            <w:pPr>
              <w:widowControl/>
              <w:spacing w:line="33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10302A" w:rsidRPr="00A57AB7" w:rsidTr="00260B65">
        <w:trPr>
          <w:trHeight w:val="564"/>
          <w:jc w:val="center"/>
        </w:trPr>
        <w:tc>
          <w:tcPr>
            <w:tcW w:w="840" w:type="dxa"/>
            <w:vMerge/>
            <w:vAlign w:val="center"/>
          </w:tcPr>
          <w:p w:rsidR="0010302A" w:rsidRPr="00A57AB7" w:rsidRDefault="0010302A" w:rsidP="00CC4437">
            <w:pPr>
              <w:widowControl/>
              <w:spacing w:line="33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0302A" w:rsidRPr="00A57AB7" w:rsidRDefault="0010302A" w:rsidP="00CC4437">
            <w:pPr>
              <w:spacing w:line="33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左雨慧</w:t>
            </w:r>
            <w:proofErr w:type="gramEnd"/>
          </w:p>
        </w:tc>
        <w:tc>
          <w:tcPr>
            <w:tcW w:w="1417" w:type="dxa"/>
            <w:vAlign w:val="center"/>
          </w:tcPr>
          <w:p w:rsidR="0010302A" w:rsidRPr="00A57AB7" w:rsidRDefault="0010302A" w:rsidP="00CC4437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1004195201</w:t>
            </w:r>
          </w:p>
        </w:tc>
        <w:tc>
          <w:tcPr>
            <w:tcW w:w="1418" w:type="dxa"/>
            <w:vAlign w:val="center"/>
          </w:tcPr>
          <w:p w:rsidR="0010302A" w:rsidRPr="00A57AB7" w:rsidRDefault="0010302A" w:rsidP="00CC4437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10041952</w:t>
            </w:r>
          </w:p>
        </w:tc>
        <w:tc>
          <w:tcPr>
            <w:tcW w:w="1887" w:type="dxa"/>
            <w:vAlign w:val="center"/>
          </w:tcPr>
          <w:p w:rsidR="0010302A" w:rsidRPr="00A57AB7" w:rsidRDefault="0010302A" w:rsidP="00CC4437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Merge/>
            <w:vAlign w:val="center"/>
          </w:tcPr>
          <w:p w:rsidR="0010302A" w:rsidRPr="00A57AB7" w:rsidRDefault="0010302A" w:rsidP="00CC4437">
            <w:pPr>
              <w:widowControl/>
              <w:spacing w:line="33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10302A" w:rsidRPr="00A57AB7" w:rsidTr="00CC4437">
        <w:trPr>
          <w:trHeight w:val="284"/>
          <w:jc w:val="center"/>
        </w:trPr>
        <w:tc>
          <w:tcPr>
            <w:tcW w:w="9390" w:type="dxa"/>
            <w:gridSpan w:val="7"/>
            <w:vAlign w:val="center"/>
          </w:tcPr>
          <w:p w:rsidR="0010302A" w:rsidRPr="00A57AB7" w:rsidRDefault="0010302A" w:rsidP="00CC4437">
            <w:pPr>
              <w:widowControl/>
              <w:spacing w:line="33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二等奖（1项）</w:t>
            </w:r>
          </w:p>
        </w:tc>
      </w:tr>
      <w:tr w:rsidR="0010302A" w:rsidRPr="00A57AB7" w:rsidTr="00260B65">
        <w:trPr>
          <w:trHeight w:val="615"/>
          <w:jc w:val="center"/>
        </w:trPr>
        <w:tc>
          <w:tcPr>
            <w:tcW w:w="840" w:type="dxa"/>
            <w:vMerge w:val="restart"/>
            <w:vAlign w:val="center"/>
          </w:tcPr>
          <w:p w:rsidR="0010302A" w:rsidRPr="00A57AB7" w:rsidRDefault="0010302A" w:rsidP="00CC4437">
            <w:pPr>
              <w:widowControl/>
              <w:spacing w:line="33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高层建筑物内紫外火焰探测报警器的研制</w:t>
            </w:r>
          </w:p>
        </w:tc>
        <w:tc>
          <w:tcPr>
            <w:tcW w:w="1134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郝丽娜</w:t>
            </w:r>
          </w:p>
        </w:tc>
        <w:tc>
          <w:tcPr>
            <w:tcW w:w="1417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1019181104</w:t>
            </w:r>
          </w:p>
        </w:tc>
        <w:tc>
          <w:tcPr>
            <w:tcW w:w="1418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10191811</w:t>
            </w:r>
          </w:p>
        </w:tc>
        <w:tc>
          <w:tcPr>
            <w:tcW w:w="1887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数理学院</w:t>
            </w:r>
          </w:p>
        </w:tc>
        <w:tc>
          <w:tcPr>
            <w:tcW w:w="1276" w:type="dxa"/>
            <w:vMerge w:val="restart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李庚伟</w:t>
            </w:r>
          </w:p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刘昊</w:t>
            </w:r>
          </w:p>
        </w:tc>
      </w:tr>
      <w:tr w:rsidR="0010302A" w:rsidRPr="00A57AB7" w:rsidTr="00260B65">
        <w:trPr>
          <w:trHeight w:val="615"/>
          <w:jc w:val="center"/>
        </w:trPr>
        <w:tc>
          <w:tcPr>
            <w:tcW w:w="840" w:type="dxa"/>
            <w:vMerge/>
            <w:vAlign w:val="center"/>
          </w:tcPr>
          <w:p w:rsidR="0010302A" w:rsidRPr="00A57AB7" w:rsidRDefault="0010302A" w:rsidP="00CC4437">
            <w:pPr>
              <w:widowControl/>
              <w:spacing w:line="33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0302A" w:rsidRPr="00A57AB7" w:rsidRDefault="0010302A" w:rsidP="00CC4437">
            <w:pPr>
              <w:spacing w:line="33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程杨</w:t>
            </w:r>
            <w:proofErr w:type="gramEnd"/>
          </w:p>
        </w:tc>
        <w:tc>
          <w:tcPr>
            <w:tcW w:w="1417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1319201102</w:t>
            </w:r>
          </w:p>
        </w:tc>
        <w:tc>
          <w:tcPr>
            <w:tcW w:w="1418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13192011</w:t>
            </w:r>
          </w:p>
        </w:tc>
        <w:tc>
          <w:tcPr>
            <w:tcW w:w="1887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数理学院</w:t>
            </w:r>
          </w:p>
        </w:tc>
        <w:tc>
          <w:tcPr>
            <w:tcW w:w="1276" w:type="dxa"/>
            <w:vMerge/>
            <w:vAlign w:val="center"/>
          </w:tcPr>
          <w:p w:rsidR="0010302A" w:rsidRPr="00A57AB7" w:rsidRDefault="0010302A" w:rsidP="00CC4437">
            <w:pPr>
              <w:widowControl/>
              <w:spacing w:line="33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10302A" w:rsidRPr="00A57AB7" w:rsidTr="00CC4437">
        <w:trPr>
          <w:trHeight w:val="176"/>
          <w:jc w:val="center"/>
        </w:trPr>
        <w:tc>
          <w:tcPr>
            <w:tcW w:w="9390" w:type="dxa"/>
            <w:gridSpan w:val="7"/>
            <w:vAlign w:val="center"/>
          </w:tcPr>
          <w:p w:rsidR="0010302A" w:rsidRPr="00A57AB7" w:rsidRDefault="0010302A" w:rsidP="00CC4437">
            <w:pPr>
              <w:widowControl/>
              <w:spacing w:line="33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三等奖（1项）</w:t>
            </w:r>
          </w:p>
        </w:tc>
      </w:tr>
      <w:tr w:rsidR="0010302A" w:rsidRPr="00A57AB7" w:rsidTr="00260B65">
        <w:trPr>
          <w:trHeight w:val="454"/>
          <w:jc w:val="center"/>
        </w:trPr>
        <w:tc>
          <w:tcPr>
            <w:tcW w:w="840" w:type="dxa"/>
            <w:vMerge w:val="restart"/>
            <w:vAlign w:val="center"/>
          </w:tcPr>
          <w:p w:rsidR="0010302A" w:rsidRPr="00A57AB7" w:rsidRDefault="0010302A" w:rsidP="00CC4437">
            <w:pPr>
              <w:widowControl/>
              <w:spacing w:line="33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胶体流变性质在钻井液方面的应用</w:t>
            </w:r>
          </w:p>
        </w:tc>
        <w:tc>
          <w:tcPr>
            <w:tcW w:w="1134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侯沐言</w:t>
            </w:r>
            <w:proofErr w:type="gramEnd"/>
          </w:p>
        </w:tc>
        <w:tc>
          <w:tcPr>
            <w:tcW w:w="1417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1006182106</w:t>
            </w:r>
          </w:p>
        </w:tc>
        <w:tc>
          <w:tcPr>
            <w:tcW w:w="1418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10061821</w:t>
            </w:r>
          </w:p>
        </w:tc>
        <w:tc>
          <w:tcPr>
            <w:tcW w:w="1887" w:type="dxa"/>
            <w:vAlign w:val="center"/>
          </w:tcPr>
          <w:p w:rsidR="0010302A" w:rsidRPr="00A57AB7" w:rsidRDefault="0010302A" w:rsidP="00CC4437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能源学院</w:t>
            </w:r>
          </w:p>
        </w:tc>
        <w:tc>
          <w:tcPr>
            <w:tcW w:w="1276" w:type="dxa"/>
            <w:vMerge w:val="restart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许争鸣</w:t>
            </w:r>
          </w:p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董敬</w:t>
            </w: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敬</w:t>
            </w:r>
            <w:proofErr w:type="gramEnd"/>
          </w:p>
        </w:tc>
      </w:tr>
      <w:tr w:rsidR="0010302A" w:rsidRPr="00A57AB7" w:rsidTr="00260B65">
        <w:trPr>
          <w:trHeight w:val="454"/>
          <w:jc w:val="center"/>
        </w:trPr>
        <w:tc>
          <w:tcPr>
            <w:tcW w:w="840" w:type="dxa"/>
            <w:vMerge/>
            <w:vAlign w:val="center"/>
          </w:tcPr>
          <w:p w:rsidR="0010302A" w:rsidRPr="00A57AB7" w:rsidRDefault="0010302A" w:rsidP="00CC443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0302A" w:rsidRPr="00A57AB7" w:rsidRDefault="0010302A" w:rsidP="00CC4437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余星辰</w:t>
            </w:r>
          </w:p>
        </w:tc>
        <w:tc>
          <w:tcPr>
            <w:tcW w:w="1417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1006181106</w:t>
            </w:r>
          </w:p>
        </w:tc>
        <w:tc>
          <w:tcPr>
            <w:tcW w:w="1418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10061811</w:t>
            </w:r>
          </w:p>
        </w:tc>
        <w:tc>
          <w:tcPr>
            <w:tcW w:w="1887" w:type="dxa"/>
            <w:vAlign w:val="center"/>
          </w:tcPr>
          <w:p w:rsidR="0010302A" w:rsidRPr="00A57AB7" w:rsidRDefault="0010302A" w:rsidP="00CC443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能源学院</w:t>
            </w:r>
          </w:p>
        </w:tc>
        <w:tc>
          <w:tcPr>
            <w:tcW w:w="1276" w:type="dxa"/>
            <w:vMerge/>
            <w:vAlign w:val="center"/>
          </w:tcPr>
          <w:p w:rsidR="0010302A" w:rsidRPr="00A57AB7" w:rsidRDefault="0010302A" w:rsidP="00CC443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0302A" w:rsidRPr="00A57AB7" w:rsidTr="00260B65">
        <w:trPr>
          <w:trHeight w:val="454"/>
          <w:jc w:val="center"/>
        </w:trPr>
        <w:tc>
          <w:tcPr>
            <w:tcW w:w="840" w:type="dxa"/>
            <w:vMerge/>
            <w:vAlign w:val="center"/>
          </w:tcPr>
          <w:p w:rsidR="0010302A" w:rsidRPr="00A57AB7" w:rsidRDefault="0010302A" w:rsidP="00CC443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0302A" w:rsidRPr="00A57AB7" w:rsidRDefault="0010302A" w:rsidP="00CC4437">
            <w:pPr>
              <w:spacing w:line="33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赵雨潇</w:t>
            </w:r>
          </w:p>
        </w:tc>
        <w:tc>
          <w:tcPr>
            <w:tcW w:w="1417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1006181207</w:t>
            </w:r>
          </w:p>
        </w:tc>
        <w:tc>
          <w:tcPr>
            <w:tcW w:w="1418" w:type="dxa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10061812</w:t>
            </w:r>
          </w:p>
        </w:tc>
        <w:tc>
          <w:tcPr>
            <w:tcW w:w="1887" w:type="dxa"/>
            <w:vAlign w:val="center"/>
          </w:tcPr>
          <w:p w:rsidR="0010302A" w:rsidRPr="00A57AB7" w:rsidRDefault="0010302A" w:rsidP="00CC443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能源学院</w:t>
            </w:r>
          </w:p>
        </w:tc>
        <w:tc>
          <w:tcPr>
            <w:tcW w:w="1276" w:type="dxa"/>
            <w:vMerge/>
            <w:vAlign w:val="center"/>
          </w:tcPr>
          <w:p w:rsidR="0010302A" w:rsidRPr="00A57AB7" w:rsidRDefault="0010302A" w:rsidP="00CC4437">
            <w:pPr>
              <w:widowControl/>
              <w:spacing w:line="33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0302A" w:rsidRPr="00A57AB7" w:rsidTr="00CC4437">
        <w:trPr>
          <w:trHeight w:val="454"/>
          <w:jc w:val="center"/>
        </w:trPr>
        <w:tc>
          <w:tcPr>
            <w:tcW w:w="9390" w:type="dxa"/>
            <w:gridSpan w:val="7"/>
            <w:vAlign w:val="center"/>
          </w:tcPr>
          <w:p w:rsidR="0010302A" w:rsidRPr="00A57AB7" w:rsidRDefault="0010302A" w:rsidP="00CC443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优秀指导教师：</w:t>
            </w: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樊振军、蒋芸、高禄</w:t>
            </w:r>
            <w:r w:rsidRPr="00A57A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、</w:t>
            </w: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邢杰</w:t>
            </w:r>
          </w:p>
        </w:tc>
      </w:tr>
    </w:tbl>
    <w:p w:rsidR="00B36BEB" w:rsidRPr="00A57AB7" w:rsidRDefault="00B36BEB" w:rsidP="00C87285">
      <w:pPr>
        <w:spacing w:line="240" w:lineRule="auto"/>
        <w:rPr>
          <w:rFonts w:ascii="仿宋_GB2312" w:eastAsia="仿宋_GB2312"/>
          <w:sz w:val="24"/>
          <w:szCs w:val="24"/>
        </w:rPr>
      </w:pPr>
    </w:p>
    <w:p w:rsidR="005A3416" w:rsidRPr="00A57AB7" w:rsidRDefault="00822460" w:rsidP="009F3217">
      <w:pPr>
        <w:spacing w:beforeLines="30" w:afterLines="30" w:line="320" w:lineRule="exact"/>
        <w:outlineLvl w:val="0"/>
        <w:rPr>
          <w:rFonts w:ascii="仿宋_GB2312" w:eastAsia="仿宋_GB2312"/>
          <w:sz w:val="24"/>
          <w:szCs w:val="24"/>
        </w:rPr>
      </w:pPr>
      <w:r w:rsidRPr="00A57AB7">
        <w:rPr>
          <w:rFonts w:ascii="仿宋_GB2312" w:eastAsia="仿宋_GB2312" w:hint="eastAsia"/>
          <w:sz w:val="24"/>
          <w:szCs w:val="24"/>
        </w:rPr>
        <w:t>三十九、2020年北京市大学生化学实验竞赛获奖名单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4"/>
        <w:gridCol w:w="1649"/>
        <w:gridCol w:w="1559"/>
        <w:gridCol w:w="1560"/>
        <w:gridCol w:w="2693"/>
        <w:gridCol w:w="1701"/>
      </w:tblGrid>
      <w:tr w:rsidR="00AA249B" w:rsidRPr="00A57AB7" w:rsidTr="007458DB">
        <w:trPr>
          <w:trHeight w:val="20"/>
          <w:jc w:val="center"/>
        </w:trPr>
        <w:tc>
          <w:tcPr>
            <w:tcW w:w="614" w:type="dxa"/>
            <w:vAlign w:val="center"/>
          </w:tcPr>
          <w:p w:rsidR="00AA249B" w:rsidRPr="00A57AB7" w:rsidRDefault="00AA249B" w:rsidP="007458D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49" w:type="dxa"/>
            <w:vAlign w:val="center"/>
          </w:tcPr>
          <w:p w:rsidR="00AA249B" w:rsidRPr="00A57AB7" w:rsidRDefault="00AA249B" w:rsidP="007458D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AA249B" w:rsidRPr="00A57AB7" w:rsidRDefault="00AA249B" w:rsidP="007458D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AA249B" w:rsidRPr="00A57AB7" w:rsidRDefault="00AA249B" w:rsidP="007458D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693" w:type="dxa"/>
            <w:vAlign w:val="center"/>
          </w:tcPr>
          <w:p w:rsidR="00AA249B" w:rsidRPr="00A57AB7" w:rsidRDefault="00AA249B" w:rsidP="007458D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701" w:type="dxa"/>
            <w:vAlign w:val="center"/>
          </w:tcPr>
          <w:p w:rsidR="00AA249B" w:rsidRPr="00A57AB7" w:rsidRDefault="00AA249B" w:rsidP="007458D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AA249B" w:rsidRPr="00A57AB7" w:rsidTr="007458DB">
        <w:trPr>
          <w:trHeight w:val="20"/>
          <w:jc w:val="center"/>
        </w:trPr>
        <w:tc>
          <w:tcPr>
            <w:tcW w:w="9776" w:type="dxa"/>
            <w:gridSpan w:val="6"/>
            <w:vAlign w:val="center"/>
          </w:tcPr>
          <w:p w:rsidR="00AA249B" w:rsidRPr="00A57AB7" w:rsidRDefault="00AA249B" w:rsidP="007458DB">
            <w:pPr>
              <w:spacing w:line="32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北京市二等奖（7项）</w:t>
            </w:r>
          </w:p>
        </w:tc>
      </w:tr>
      <w:tr w:rsidR="00AA249B" w:rsidRPr="00A57AB7" w:rsidTr="007458DB">
        <w:trPr>
          <w:trHeight w:val="20"/>
          <w:jc w:val="center"/>
        </w:trPr>
        <w:tc>
          <w:tcPr>
            <w:tcW w:w="614" w:type="dxa"/>
            <w:vAlign w:val="center"/>
          </w:tcPr>
          <w:p w:rsidR="00AA249B" w:rsidRPr="00A57AB7" w:rsidRDefault="00AA249B" w:rsidP="007458D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49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梁雨欣</w:t>
            </w:r>
            <w:proofErr w:type="gramEnd"/>
          </w:p>
        </w:tc>
        <w:tc>
          <w:tcPr>
            <w:tcW w:w="1559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1006192310</w:t>
            </w:r>
          </w:p>
        </w:tc>
        <w:tc>
          <w:tcPr>
            <w:tcW w:w="1560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10061923</w:t>
            </w:r>
          </w:p>
        </w:tc>
        <w:tc>
          <w:tcPr>
            <w:tcW w:w="2693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能源学院</w:t>
            </w:r>
          </w:p>
        </w:tc>
        <w:tc>
          <w:tcPr>
            <w:tcW w:w="1701" w:type="dxa"/>
            <w:vMerge w:val="restart"/>
            <w:vAlign w:val="center"/>
          </w:tcPr>
          <w:p w:rsidR="00AA249B" w:rsidRPr="00A57AB7" w:rsidRDefault="00AA249B" w:rsidP="007458D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戚洪彬</w:t>
            </w:r>
          </w:p>
          <w:p w:rsidR="00AA249B" w:rsidRPr="00A57AB7" w:rsidRDefault="00AA249B" w:rsidP="007458D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朱久娟</w:t>
            </w:r>
          </w:p>
          <w:p w:rsidR="00AA249B" w:rsidRPr="00A57AB7" w:rsidRDefault="00AA249B" w:rsidP="007458D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吴静</w:t>
            </w:r>
          </w:p>
          <w:p w:rsidR="00AA249B" w:rsidRPr="00A57AB7" w:rsidRDefault="00AA249B" w:rsidP="00A57AB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孙兵</w:t>
            </w:r>
          </w:p>
        </w:tc>
      </w:tr>
      <w:tr w:rsidR="00AA249B" w:rsidRPr="00A57AB7" w:rsidTr="007458DB">
        <w:trPr>
          <w:trHeight w:val="20"/>
          <w:jc w:val="center"/>
        </w:trPr>
        <w:tc>
          <w:tcPr>
            <w:tcW w:w="614" w:type="dxa"/>
            <w:vAlign w:val="center"/>
          </w:tcPr>
          <w:p w:rsidR="00AA249B" w:rsidRPr="00A57AB7" w:rsidRDefault="00AA249B" w:rsidP="007458D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49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管晨旭</w:t>
            </w:r>
            <w:proofErr w:type="gramEnd"/>
          </w:p>
        </w:tc>
        <w:tc>
          <w:tcPr>
            <w:tcW w:w="1559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1005192130</w:t>
            </w:r>
          </w:p>
        </w:tc>
        <w:tc>
          <w:tcPr>
            <w:tcW w:w="1560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10051921</w:t>
            </w:r>
          </w:p>
        </w:tc>
        <w:tc>
          <w:tcPr>
            <w:tcW w:w="2693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水资源与环境学院</w:t>
            </w:r>
          </w:p>
        </w:tc>
        <w:tc>
          <w:tcPr>
            <w:tcW w:w="1701" w:type="dxa"/>
            <w:vMerge/>
            <w:vAlign w:val="center"/>
          </w:tcPr>
          <w:p w:rsidR="00AA249B" w:rsidRPr="00A57AB7" w:rsidRDefault="00AA249B" w:rsidP="007458D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A249B" w:rsidRPr="00A57AB7" w:rsidTr="007458DB">
        <w:trPr>
          <w:trHeight w:val="328"/>
          <w:jc w:val="center"/>
        </w:trPr>
        <w:tc>
          <w:tcPr>
            <w:tcW w:w="614" w:type="dxa"/>
            <w:vAlign w:val="center"/>
          </w:tcPr>
          <w:p w:rsidR="00AA249B" w:rsidRPr="00A57AB7" w:rsidRDefault="00AA249B" w:rsidP="007458D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9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车旭晴</w:t>
            </w:r>
            <w:proofErr w:type="gramEnd"/>
          </w:p>
        </w:tc>
        <w:tc>
          <w:tcPr>
            <w:tcW w:w="1559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1001191305</w:t>
            </w:r>
          </w:p>
        </w:tc>
        <w:tc>
          <w:tcPr>
            <w:tcW w:w="1560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10011913</w:t>
            </w:r>
          </w:p>
        </w:tc>
        <w:tc>
          <w:tcPr>
            <w:tcW w:w="2693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地球科学与资源学院</w:t>
            </w:r>
          </w:p>
        </w:tc>
        <w:tc>
          <w:tcPr>
            <w:tcW w:w="1701" w:type="dxa"/>
            <w:vMerge/>
            <w:vAlign w:val="center"/>
          </w:tcPr>
          <w:p w:rsidR="00AA249B" w:rsidRPr="00A57AB7" w:rsidRDefault="00AA249B" w:rsidP="007458D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A249B" w:rsidRPr="00A57AB7" w:rsidTr="007458DB">
        <w:trPr>
          <w:trHeight w:val="20"/>
          <w:jc w:val="center"/>
        </w:trPr>
        <w:tc>
          <w:tcPr>
            <w:tcW w:w="614" w:type="dxa"/>
            <w:vAlign w:val="center"/>
          </w:tcPr>
          <w:p w:rsidR="00AA249B" w:rsidRPr="00A57AB7" w:rsidRDefault="00AA249B" w:rsidP="007458D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49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桑单于</w:t>
            </w:r>
          </w:p>
        </w:tc>
        <w:tc>
          <w:tcPr>
            <w:tcW w:w="1559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1009191112</w:t>
            </w:r>
          </w:p>
        </w:tc>
        <w:tc>
          <w:tcPr>
            <w:tcW w:w="1560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10091911</w:t>
            </w:r>
          </w:p>
        </w:tc>
        <w:tc>
          <w:tcPr>
            <w:tcW w:w="2693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701" w:type="dxa"/>
            <w:vMerge/>
            <w:vAlign w:val="center"/>
          </w:tcPr>
          <w:p w:rsidR="00AA249B" w:rsidRPr="00A57AB7" w:rsidRDefault="00AA249B" w:rsidP="007458D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A249B" w:rsidRPr="00A57AB7" w:rsidTr="007458DB">
        <w:trPr>
          <w:trHeight w:val="20"/>
          <w:jc w:val="center"/>
        </w:trPr>
        <w:tc>
          <w:tcPr>
            <w:tcW w:w="614" w:type="dxa"/>
            <w:vAlign w:val="center"/>
          </w:tcPr>
          <w:p w:rsidR="00AA249B" w:rsidRPr="00A57AB7" w:rsidRDefault="00AA249B" w:rsidP="007458D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49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刘思逸</w:t>
            </w:r>
            <w:proofErr w:type="gramEnd"/>
          </w:p>
        </w:tc>
        <w:tc>
          <w:tcPr>
            <w:tcW w:w="1559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1006192305</w:t>
            </w:r>
          </w:p>
        </w:tc>
        <w:tc>
          <w:tcPr>
            <w:tcW w:w="1560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10061923</w:t>
            </w:r>
          </w:p>
        </w:tc>
        <w:tc>
          <w:tcPr>
            <w:tcW w:w="2693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能源学院</w:t>
            </w:r>
          </w:p>
        </w:tc>
        <w:tc>
          <w:tcPr>
            <w:tcW w:w="1701" w:type="dxa"/>
            <w:vMerge/>
            <w:vAlign w:val="center"/>
          </w:tcPr>
          <w:p w:rsidR="00AA249B" w:rsidRPr="00A57AB7" w:rsidRDefault="00AA249B" w:rsidP="007458D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A249B" w:rsidRPr="00A57AB7" w:rsidTr="007458DB">
        <w:trPr>
          <w:trHeight w:val="20"/>
          <w:jc w:val="center"/>
        </w:trPr>
        <w:tc>
          <w:tcPr>
            <w:tcW w:w="614" w:type="dxa"/>
            <w:vAlign w:val="center"/>
          </w:tcPr>
          <w:p w:rsidR="00AA249B" w:rsidRPr="00A57AB7" w:rsidRDefault="00AA249B" w:rsidP="007458D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649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迟若龙</w:t>
            </w:r>
            <w:proofErr w:type="gramEnd"/>
          </w:p>
        </w:tc>
        <w:tc>
          <w:tcPr>
            <w:tcW w:w="1559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1006192323</w:t>
            </w:r>
          </w:p>
        </w:tc>
        <w:tc>
          <w:tcPr>
            <w:tcW w:w="1560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10061923</w:t>
            </w:r>
          </w:p>
        </w:tc>
        <w:tc>
          <w:tcPr>
            <w:tcW w:w="2693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能源学院</w:t>
            </w:r>
          </w:p>
        </w:tc>
        <w:tc>
          <w:tcPr>
            <w:tcW w:w="1701" w:type="dxa"/>
            <w:vMerge/>
            <w:vAlign w:val="center"/>
          </w:tcPr>
          <w:p w:rsidR="00AA249B" w:rsidRPr="00A57AB7" w:rsidRDefault="00AA249B" w:rsidP="007458D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A249B" w:rsidRPr="00A57AB7" w:rsidTr="007458DB">
        <w:trPr>
          <w:trHeight w:val="20"/>
          <w:jc w:val="center"/>
        </w:trPr>
        <w:tc>
          <w:tcPr>
            <w:tcW w:w="614" w:type="dxa"/>
            <w:vAlign w:val="center"/>
          </w:tcPr>
          <w:p w:rsidR="00AA249B" w:rsidRPr="00A57AB7" w:rsidRDefault="00AA249B" w:rsidP="007458D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49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郭永杰</w:t>
            </w:r>
          </w:p>
        </w:tc>
        <w:tc>
          <w:tcPr>
            <w:tcW w:w="1559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1011192130</w:t>
            </w:r>
          </w:p>
        </w:tc>
        <w:tc>
          <w:tcPr>
            <w:tcW w:w="1560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10111921</w:t>
            </w:r>
          </w:p>
        </w:tc>
        <w:tc>
          <w:tcPr>
            <w:tcW w:w="2693" w:type="dxa"/>
            <w:vAlign w:val="center"/>
          </w:tcPr>
          <w:p w:rsidR="00AA249B" w:rsidRPr="00A57AB7" w:rsidRDefault="00AA249B" w:rsidP="007458DB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海洋学院</w:t>
            </w:r>
          </w:p>
        </w:tc>
        <w:tc>
          <w:tcPr>
            <w:tcW w:w="1701" w:type="dxa"/>
            <w:vMerge/>
            <w:vAlign w:val="center"/>
          </w:tcPr>
          <w:p w:rsidR="00AA249B" w:rsidRPr="00A57AB7" w:rsidRDefault="00AA249B" w:rsidP="007458D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A57AB7" w:rsidRDefault="00A57AB7" w:rsidP="00FE28A1"/>
    <w:p w:rsidR="00FE28A1" w:rsidRDefault="00FE28A1" w:rsidP="00FE28A1"/>
    <w:p w:rsidR="008914D9" w:rsidRPr="00A57AB7" w:rsidRDefault="00822460" w:rsidP="009F3217">
      <w:pPr>
        <w:spacing w:beforeLines="30" w:afterLines="30" w:line="320" w:lineRule="exact"/>
        <w:outlineLvl w:val="0"/>
        <w:rPr>
          <w:rFonts w:ascii="仿宋_GB2312" w:eastAsia="仿宋_GB2312"/>
          <w:sz w:val="24"/>
          <w:szCs w:val="24"/>
        </w:rPr>
      </w:pPr>
      <w:r w:rsidRPr="00A57AB7">
        <w:rPr>
          <w:rFonts w:ascii="仿宋_GB2312" w:eastAsia="仿宋_GB2312" w:hint="eastAsia"/>
          <w:sz w:val="24"/>
          <w:szCs w:val="24"/>
        </w:rPr>
        <w:t>四十、2020年全国部分地区大学生物理竞赛获奖名单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"/>
        <w:gridCol w:w="992"/>
        <w:gridCol w:w="1418"/>
        <w:gridCol w:w="1176"/>
        <w:gridCol w:w="2977"/>
        <w:gridCol w:w="2751"/>
      </w:tblGrid>
      <w:tr w:rsidR="006E1770" w:rsidRPr="00A57AB7" w:rsidTr="00FE28A1">
        <w:trPr>
          <w:trHeight w:val="340"/>
          <w:jc w:val="center"/>
        </w:trPr>
        <w:tc>
          <w:tcPr>
            <w:tcW w:w="713" w:type="dxa"/>
            <w:noWrap/>
            <w:vAlign w:val="center"/>
          </w:tcPr>
          <w:p w:rsidR="006E1770" w:rsidRPr="00A57AB7" w:rsidRDefault="006E1770" w:rsidP="007458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noWrap/>
            <w:vAlign w:val="center"/>
          </w:tcPr>
          <w:p w:rsidR="006E1770" w:rsidRPr="00A57AB7" w:rsidRDefault="006E1770" w:rsidP="007458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noWrap/>
            <w:vAlign w:val="center"/>
          </w:tcPr>
          <w:p w:rsidR="006E1770" w:rsidRPr="00A57AB7" w:rsidRDefault="006E1770" w:rsidP="007458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850" w:type="dxa"/>
            <w:noWrap/>
            <w:vAlign w:val="center"/>
          </w:tcPr>
          <w:p w:rsidR="006E1770" w:rsidRPr="00A57AB7" w:rsidRDefault="006E1770" w:rsidP="007458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977" w:type="dxa"/>
            <w:noWrap/>
            <w:vAlign w:val="center"/>
          </w:tcPr>
          <w:p w:rsidR="006E1770" w:rsidRPr="00A57AB7" w:rsidRDefault="006E1770" w:rsidP="007458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751" w:type="dxa"/>
            <w:noWrap/>
            <w:vAlign w:val="center"/>
          </w:tcPr>
          <w:p w:rsidR="006E1770" w:rsidRPr="00A57AB7" w:rsidRDefault="006E1770" w:rsidP="007458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任课教师</w:t>
            </w:r>
          </w:p>
        </w:tc>
      </w:tr>
      <w:tr w:rsidR="006E1770" w:rsidRPr="00A57AB7" w:rsidTr="00FE28A1">
        <w:trPr>
          <w:trHeight w:val="340"/>
          <w:jc w:val="center"/>
        </w:trPr>
        <w:tc>
          <w:tcPr>
            <w:tcW w:w="9701" w:type="dxa"/>
            <w:gridSpan w:val="6"/>
            <w:noWrap/>
            <w:vAlign w:val="center"/>
          </w:tcPr>
          <w:p w:rsidR="006E1770" w:rsidRPr="00A57AB7" w:rsidRDefault="006E1770" w:rsidP="006E1770">
            <w:pPr>
              <w:spacing w:line="32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一等奖(1名)</w:t>
            </w:r>
          </w:p>
        </w:tc>
      </w:tr>
      <w:tr w:rsidR="007458DB" w:rsidRPr="00A57AB7" w:rsidTr="00FE28A1">
        <w:trPr>
          <w:trHeight w:val="340"/>
          <w:jc w:val="center"/>
        </w:trPr>
        <w:tc>
          <w:tcPr>
            <w:tcW w:w="713" w:type="dxa"/>
            <w:noWrap/>
            <w:vAlign w:val="center"/>
          </w:tcPr>
          <w:p w:rsidR="007458DB" w:rsidRPr="00A57AB7" w:rsidRDefault="007458DB" w:rsidP="007458D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史宇飞</w:t>
            </w:r>
          </w:p>
        </w:tc>
        <w:tc>
          <w:tcPr>
            <w:tcW w:w="1418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1003200620</w:t>
            </w:r>
          </w:p>
        </w:tc>
        <w:tc>
          <w:tcPr>
            <w:tcW w:w="850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10032006</w:t>
            </w:r>
          </w:p>
        </w:tc>
        <w:tc>
          <w:tcPr>
            <w:tcW w:w="2977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2751" w:type="dxa"/>
            <w:noWrap/>
            <w:vAlign w:val="center"/>
          </w:tcPr>
          <w:p w:rsidR="007458DB" w:rsidRPr="00A57AB7" w:rsidRDefault="007458DB" w:rsidP="00572E0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李庚伟</w:t>
            </w:r>
            <w:r w:rsidR="00572E0B"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赵长春</w:t>
            </w:r>
            <w:r w:rsidR="00572E0B"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邢杰</w:t>
            </w:r>
          </w:p>
        </w:tc>
      </w:tr>
      <w:tr w:rsidR="006E1770" w:rsidRPr="00A57AB7" w:rsidTr="00FE28A1">
        <w:trPr>
          <w:trHeight w:val="340"/>
          <w:jc w:val="center"/>
        </w:trPr>
        <w:tc>
          <w:tcPr>
            <w:tcW w:w="9701" w:type="dxa"/>
            <w:gridSpan w:val="6"/>
            <w:noWrap/>
            <w:vAlign w:val="center"/>
          </w:tcPr>
          <w:p w:rsidR="006E1770" w:rsidRPr="00A57AB7" w:rsidRDefault="006E1770" w:rsidP="006E177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二等奖(4名)</w:t>
            </w:r>
          </w:p>
        </w:tc>
      </w:tr>
      <w:tr w:rsidR="007458DB" w:rsidRPr="00A57AB7" w:rsidTr="00FE28A1">
        <w:trPr>
          <w:trHeight w:val="340"/>
          <w:jc w:val="center"/>
        </w:trPr>
        <w:tc>
          <w:tcPr>
            <w:tcW w:w="713" w:type="dxa"/>
            <w:noWrap/>
            <w:vAlign w:val="center"/>
          </w:tcPr>
          <w:p w:rsidR="007458DB" w:rsidRPr="00A57AB7" w:rsidRDefault="007458DB" w:rsidP="007458DB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郭永杰</w:t>
            </w:r>
          </w:p>
        </w:tc>
        <w:tc>
          <w:tcPr>
            <w:tcW w:w="1418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1011192130</w:t>
            </w:r>
          </w:p>
        </w:tc>
        <w:tc>
          <w:tcPr>
            <w:tcW w:w="850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10111921</w:t>
            </w:r>
          </w:p>
        </w:tc>
        <w:tc>
          <w:tcPr>
            <w:tcW w:w="2977" w:type="dxa"/>
            <w:noWrap/>
            <w:vAlign w:val="center"/>
          </w:tcPr>
          <w:p w:rsidR="007458DB" w:rsidRPr="00A57AB7" w:rsidRDefault="007458DB" w:rsidP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海洋学院</w:t>
            </w:r>
          </w:p>
        </w:tc>
        <w:tc>
          <w:tcPr>
            <w:tcW w:w="2751" w:type="dxa"/>
            <w:noWrap/>
            <w:vAlign w:val="center"/>
          </w:tcPr>
          <w:p w:rsidR="007458DB" w:rsidRPr="00A57AB7" w:rsidRDefault="007458DB" w:rsidP="00A57A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邢杰</w:t>
            </w:r>
            <w:r w:rsid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吴秀文</w:t>
            </w:r>
            <w:r w:rsid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高华</w:t>
            </w:r>
          </w:p>
        </w:tc>
      </w:tr>
      <w:tr w:rsidR="007458DB" w:rsidRPr="00A57AB7" w:rsidTr="00FE28A1">
        <w:trPr>
          <w:trHeight w:val="340"/>
          <w:jc w:val="center"/>
        </w:trPr>
        <w:tc>
          <w:tcPr>
            <w:tcW w:w="713" w:type="dxa"/>
            <w:noWrap/>
            <w:vAlign w:val="center"/>
          </w:tcPr>
          <w:p w:rsidR="007458DB" w:rsidRPr="00A57AB7" w:rsidRDefault="007458DB" w:rsidP="007458DB">
            <w:pPr>
              <w:widowControl/>
              <w:spacing w:line="320" w:lineRule="exact"/>
              <w:ind w:firstLineChars="81" w:firstLine="194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张正湖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1010191213</w:t>
            </w:r>
          </w:p>
        </w:tc>
        <w:tc>
          <w:tcPr>
            <w:tcW w:w="850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10101912</w:t>
            </w:r>
          </w:p>
        </w:tc>
        <w:tc>
          <w:tcPr>
            <w:tcW w:w="2977" w:type="dxa"/>
            <w:noWrap/>
            <w:vAlign w:val="center"/>
          </w:tcPr>
          <w:p w:rsidR="007458DB" w:rsidRPr="00A57AB7" w:rsidRDefault="007458DB" w:rsidP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2751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高禄</w:t>
            </w:r>
          </w:p>
        </w:tc>
      </w:tr>
      <w:tr w:rsidR="007458DB" w:rsidRPr="00A57AB7" w:rsidTr="00FE28A1">
        <w:trPr>
          <w:trHeight w:val="340"/>
          <w:jc w:val="center"/>
        </w:trPr>
        <w:tc>
          <w:tcPr>
            <w:tcW w:w="713" w:type="dxa"/>
            <w:noWrap/>
            <w:vAlign w:val="center"/>
          </w:tcPr>
          <w:p w:rsidR="007458DB" w:rsidRPr="00A57AB7" w:rsidRDefault="007458DB" w:rsidP="007458DB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廖超</w:t>
            </w:r>
          </w:p>
        </w:tc>
        <w:tc>
          <w:tcPr>
            <w:tcW w:w="1418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1010192124</w:t>
            </w:r>
          </w:p>
        </w:tc>
        <w:tc>
          <w:tcPr>
            <w:tcW w:w="850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10101921</w:t>
            </w:r>
          </w:p>
        </w:tc>
        <w:tc>
          <w:tcPr>
            <w:tcW w:w="2977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2751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李庚伟</w:t>
            </w:r>
          </w:p>
        </w:tc>
      </w:tr>
      <w:tr w:rsidR="007458DB" w:rsidRPr="00A57AB7" w:rsidTr="00FE28A1">
        <w:trPr>
          <w:trHeight w:val="340"/>
          <w:jc w:val="center"/>
        </w:trPr>
        <w:tc>
          <w:tcPr>
            <w:tcW w:w="713" w:type="dxa"/>
            <w:noWrap/>
            <w:vAlign w:val="center"/>
          </w:tcPr>
          <w:p w:rsidR="007458DB" w:rsidRPr="00A57AB7" w:rsidRDefault="007458DB" w:rsidP="007458DB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沈德彪</w:t>
            </w:r>
          </w:p>
        </w:tc>
        <w:tc>
          <w:tcPr>
            <w:tcW w:w="1418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1019191119</w:t>
            </w:r>
          </w:p>
        </w:tc>
        <w:tc>
          <w:tcPr>
            <w:tcW w:w="850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10191911</w:t>
            </w:r>
          </w:p>
        </w:tc>
        <w:tc>
          <w:tcPr>
            <w:tcW w:w="2977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数理学院</w:t>
            </w:r>
          </w:p>
        </w:tc>
        <w:tc>
          <w:tcPr>
            <w:tcW w:w="2751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赵长春</w:t>
            </w:r>
          </w:p>
        </w:tc>
      </w:tr>
      <w:tr w:rsidR="006E1770" w:rsidRPr="00A57AB7" w:rsidTr="00FE28A1">
        <w:trPr>
          <w:trHeight w:val="340"/>
          <w:jc w:val="center"/>
        </w:trPr>
        <w:tc>
          <w:tcPr>
            <w:tcW w:w="9701" w:type="dxa"/>
            <w:gridSpan w:val="6"/>
            <w:noWrap/>
            <w:vAlign w:val="center"/>
          </w:tcPr>
          <w:p w:rsidR="006E1770" w:rsidRPr="00A57AB7" w:rsidRDefault="006E1770" w:rsidP="006E1770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三等奖(13名)</w:t>
            </w:r>
          </w:p>
        </w:tc>
      </w:tr>
      <w:tr w:rsidR="007458DB" w:rsidRPr="00A57AB7" w:rsidTr="00FE28A1">
        <w:trPr>
          <w:trHeight w:val="340"/>
          <w:jc w:val="center"/>
        </w:trPr>
        <w:tc>
          <w:tcPr>
            <w:tcW w:w="713" w:type="dxa"/>
            <w:noWrap/>
            <w:vAlign w:val="center"/>
          </w:tcPr>
          <w:p w:rsidR="007458DB" w:rsidRPr="00A57AB7" w:rsidRDefault="007458DB" w:rsidP="007458D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陈奎</w:t>
            </w:r>
          </w:p>
        </w:tc>
        <w:tc>
          <w:tcPr>
            <w:tcW w:w="1418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1019191130</w:t>
            </w:r>
          </w:p>
        </w:tc>
        <w:tc>
          <w:tcPr>
            <w:tcW w:w="850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10191911</w:t>
            </w:r>
          </w:p>
        </w:tc>
        <w:tc>
          <w:tcPr>
            <w:tcW w:w="2977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数理学院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赵长春</w:t>
            </w:r>
          </w:p>
        </w:tc>
      </w:tr>
      <w:tr w:rsidR="007458DB" w:rsidRPr="00A57AB7" w:rsidTr="00FE28A1">
        <w:trPr>
          <w:trHeight w:val="340"/>
          <w:jc w:val="center"/>
        </w:trPr>
        <w:tc>
          <w:tcPr>
            <w:tcW w:w="713" w:type="dxa"/>
            <w:noWrap/>
            <w:vAlign w:val="center"/>
          </w:tcPr>
          <w:p w:rsidR="007458DB" w:rsidRPr="00A57AB7" w:rsidRDefault="007458DB" w:rsidP="007458D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王晓宁</w:t>
            </w:r>
          </w:p>
        </w:tc>
        <w:tc>
          <w:tcPr>
            <w:tcW w:w="1418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1010193125</w:t>
            </w:r>
          </w:p>
        </w:tc>
        <w:tc>
          <w:tcPr>
            <w:tcW w:w="850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10101931</w:t>
            </w:r>
          </w:p>
        </w:tc>
        <w:tc>
          <w:tcPr>
            <w:tcW w:w="2977" w:type="dxa"/>
            <w:noWrap/>
            <w:vAlign w:val="center"/>
          </w:tcPr>
          <w:p w:rsidR="007458DB" w:rsidRPr="00A57AB7" w:rsidRDefault="00260B6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地球物理与信息技术</w:t>
            </w:r>
            <w:bookmarkStart w:id="5" w:name="_GoBack"/>
            <w:bookmarkEnd w:id="5"/>
            <w:r w:rsidR="007458DB"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高禄</w:t>
            </w:r>
          </w:p>
        </w:tc>
      </w:tr>
      <w:tr w:rsidR="007458DB" w:rsidRPr="00A57AB7" w:rsidTr="00FE28A1">
        <w:trPr>
          <w:trHeight w:val="340"/>
          <w:jc w:val="center"/>
        </w:trPr>
        <w:tc>
          <w:tcPr>
            <w:tcW w:w="713" w:type="dxa"/>
            <w:noWrap/>
            <w:vAlign w:val="center"/>
          </w:tcPr>
          <w:p w:rsidR="007458DB" w:rsidRPr="00A57AB7" w:rsidRDefault="007458DB" w:rsidP="007458D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孟想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1012183129</w:t>
            </w:r>
          </w:p>
        </w:tc>
        <w:tc>
          <w:tcPr>
            <w:tcW w:w="850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10031822</w:t>
            </w:r>
          </w:p>
        </w:tc>
        <w:tc>
          <w:tcPr>
            <w:tcW w:w="2977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李庚伟</w:t>
            </w:r>
          </w:p>
        </w:tc>
      </w:tr>
      <w:tr w:rsidR="007458DB" w:rsidRPr="00A57AB7" w:rsidTr="00FE28A1">
        <w:trPr>
          <w:trHeight w:val="340"/>
          <w:jc w:val="center"/>
        </w:trPr>
        <w:tc>
          <w:tcPr>
            <w:tcW w:w="713" w:type="dxa"/>
            <w:noWrap/>
            <w:vAlign w:val="center"/>
          </w:tcPr>
          <w:p w:rsidR="007458DB" w:rsidRPr="00A57AB7" w:rsidRDefault="007458DB" w:rsidP="007458D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沈元</w:t>
            </w:r>
          </w:p>
        </w:tc>
        <w:tc>
          <w:tcPr>
            <w:tcW w:w="1418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1004193111</w:t>
            </w:r>
          </w:p>
        </w:tc>
        <w:tc>
          <w:tcPr>
            <w:tcW w:w="850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10041931</w:t>
            </w:r>
          </w:p>
        </w:tc>
        <w:tc>
          <w:tcPr>
            <w:tcW w:w="2977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赵长春</w:t>
            </w:r>
          </w:p>
        </w:tc>
      </w:tr>
      <w:tr w:rsidR="007458DB" w:rsidRPr="00A57AB7" w:rsidTr="00FE28A1">
        <w:trPr>
          <w:trHeight w:val="340"/>
          <w:jc w:val="center"/>
        </w:trPr>
        <w:tc>
          <w:tcPr>
            <w:tcW w:w="713" w:type="dxa"/>
            <w:noWrap/>
            <w:vAlign w:val="center"/>
          </w:tcPr>
          <w:p w:rsidR="007458DB" w:rsidRPr="00A57AB7" w:rsidRDefault="007458DB" w:rsidP="007458D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刘东旭</w:t>
            </w:r>
          </w:p>
        </w:tc>
        <w:tc>
          <w:tcPr>
            <w:tcW w:w="1418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1010191225</w:t>
            </w:r>
          </w:p>
        </w:tc>
        <w:tc>
          <w:tcPr>
            <w:tcW w:w="850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10041912</w:t>
            </w:r>
          </w:p>
        </w:tc>
        <w:tc>
          <w:tcPr>
            <w:tcW w:w="2977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7458DB" w:rsidRPr="00A57AB7" w:rsidRDefault="007458DB" w:rsidP="00A57A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吴秀文</w:t>
            </w:r>
            <w:r w:rsid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邢杰</w:t>
            </w:r>
          </w:p>
        </w:tc>
      </w:tr>
      <w:tr w:rsidR="007458DB" w:rsidRPr="00A57AB7" w:rsidTr="00FE28A1">
        <w:trPr>
          <w:trHeight w:val="340"/>
          <w:jc w:val="center"/>
        </w:trPr>
        <w:tc>
          <w:tcPr>
            <w:tcW w:w="713" w:type="dxa"/>
            <w:noWrap/>
            <w:vAlign w:val="center"/>
          </w:tcPr>
          <w:p w:rsidR="007458DB" w:rsidRPr="00A57AB7" w:rsidRDefault="007458DB" w:rsidP="007458D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孙靖康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1010191218</w:t>
            </w:r>
          </w:p>
        </w:tc>
        <w:tc>
          <w:tcPr>
            <w:tcW w:w="850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10101912</w:t>
            </w:r>
          </w:p>
        </w:tc>
        <w:tc>
          <w:tcPr>
            <w:tcW w:w="2977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高禄</w:t>
            </w:r>
          </w:p>
        </w:tc>
      </w:tr>
      <w:tr w:rsidR="007458DB" w:rsidRPr="00A57AB7" w:rsidTr="00FE28A1">
        <w:trPr>
          <w:trHeight w:val="340"/>
          <w:jc w:val="center"/>
        </w:trPr>
        <w:tc>
          <w:tcPr>
            <w:tcW w:w="713" w:type="dxa"/>
            <w:noWrap/>
            <w:vAlign w:val="center"/>
          </w:tcPr>
          <w:p w:rsidR="007458DB" w:rsidRPr="00A57AB7" w:rsidRDefault="007458DB" w:rsidP="007458D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1011191123</w:t>
            </w:r>
          </w:p>
        </w:tc>
        <w:tc>
          <w:tcPr>
            <w:tcW w:w="850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10111911</w:t>
            </w:r>
          </w:p>
        </w:tc>
        <w:tc>
          <w:tcPr>
            <w:tcW w:w="2977" w:type="dxa"/>
            <w:noWrap/>
            <w:vAlign w:val="center"/>
          </w:tcPr>
          <w:p w:rsidR="007458DB" w:rsidRPr="00A57AB7" w:rsidRDefault="007458DB" w:rsidP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海洋学院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7458DB" w:rsidRPr="00A57AB7" w:rsidRDefault="007458DB" w:rsidP="00A57A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申坤</w:t>
            </w:r>
            <w:r w:rsid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田恩科</w:t>
            </w:r>
          </w:p>
        </w:tc>
      </w:tr>
      <w:tr w:rsidR="007458DB" w:rsidRPr="00A57AB7" w:rsidTr="00FE28A1">
        <w:trPr>
          <w:trHeight w:val="340"/>
          <w:jc w:val="center"/>
        </w:trPr>
        <w:tc>
          <w:tcPr>
            <w:tcW w:w="713" w:type="dxa"/>
            <w:noWrap/>
            <w:vAlign w:val="center"/>
          </w:tcPr>
          <w:p w:rsidR="007458DB" w:rsidRPr="00A57AB7" w:rsidRDefault="007458DB" w:rsidP="007458D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刘勤铭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1005191135</w:t>
            </w:r>
          </w:p>
        </w:tc>
        <w:tc>
          <w:tcPr>
            <w:tcW w:w="850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10041961</w:t>
            </w:r>
          </w:p>
        </w:tc>
        <w:tc>
          <w:tcPr>
            <w:tcW w:w="2977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郝会颖</w:t>
            </w:r>
          </w:p>
        </w:tc>
      </w:tr>
      <w:tr w:rsidR="007458DB" w:rsidRPr="00A57AB7" w:rsidTr="00FE28A1">
        <w:trPr>
          <w:trHeight w:val="340"/>
          <w:jc w:val="center"/>
        </w:trPr>
        <w:tc>
          <w:tcPr>
            <w:tcW w:w="713" w:type="dxa"/>
            <w:noWrap/>
            <w:vAlign w:val="center"/>
          </w:tcPr>
          <w:p w:rsidR="007458DB" w:rsidRPr="00A57AB7" w:rsidRDefault="007458DB" w:rsidP="007458D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王景雅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1001191501</w:t>
            </w:r>
          </w:p>
        </w:tc>
        <w:tc>
          <w:tcPr>
            <w:tcW w:w="850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10011915</w:t>
            </w:r>
          </w:p>
        </w:tc>
        <w:tc>
          <w:tcPr>
            <w:tcW w:w="2977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地球科学与资源学院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赵长春</w:t>
            </w:r>
          </w:p>
        </w:tc>
      </w:tr>
      <w:tr w:rsidR="007458DB" w:rsidRPr="00A57AB7" w:rsidTr="00FE28A1">
        <w:trPr>
          <w:trHeight w:val="340"/>
          <w:jc w:val="center"/>
        </w:trPr>
        <w:tc>
          <w:tcPr>
            <w:tcW w:w="713" w:type="dxa"/>
            <w:noWrap/>
            <w:vAlign w:val="center"/>
          </w:tcPr>
          <w:p w:rsidR="007458DB" w:rsidRPr="00A57AB7" w:rsidRDefault="007458DB" w:rsidP="007458D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吴达隆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1006192320</w:t>
            </w:r>
          </w:p>
        </w:tc>
        <w:tc>
          <w:tcPr>
            <w:tcW w:w="850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10061923</w:t>
            </w:r>
          </w:p>
        </w:tc>
        <w:tc>
          <w:tcPr>
            <w:tcW w:w="2977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能源学院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邢杰</w:t>
            </w:r>
          </w:p>
        </w:tc>
      </w:tr>
      <w:tr w:rsidR="007458DB" w:rsidRPr="00A57AB7" w:rsidTr="00FE28A1">
        <w:trPr>
          <w:trHeight w:val="340"/>
          <w:jc w:val="center"/>
        </w:trPr>
        <w:tc>
          <w:tcPr>
            <w:tcW w:w="713" w:type="dxa"/>
            <w:noWrap/>
            <w:vAlign w:val="center"/>
          </w:tcPr>
          <w:p w:rsidR="007458DB" w:rsidRPr="00A57AB7" w:rsidRDefault="007458DB" w:rsidP="007458D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李秉坤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1002191212</w:t>
            </w:r>
          </w:p>
        </w:tc>
        <w:tc>
          <w:tcPr>
            <w:tcW w:w="850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10021912</w:t>
            </w:r>
          </w:p>
        </w:tc>
        <w:tc>
          <w:tcPr>
            <w:tcW w:w="2977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7458DB" w:rsidRPr="00A57AB7" w:rsidRDefault="007458DB" w:rsidP="00A57AB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申坤</w:t>
            </w:r>
            <w:r w:rsid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田恩科</w:t>
            </w:r>
          </w:p>
        </w:tc>
      </w:tr>
      <w:tr w:rsidR="007458DB" w:rsidRPr="00A57AB7" w:rsidTr="00FE28A1">
        <w:trPr>
          <w:trHeight w:val="340"/>
          <w:jc w:val="center"/>
        </w:trPr>
        <w:tc>
          <w:tcPr>
            <w:tcW w:w="713" w:type="dxa"/>
            <w:noWrap/>
            <w:vAlign w:val="center"/>
          </w:tcPr>
          <w:p w:rsidR="007458DB" w:rsidRPr="00A57AB7" w:rsidRDefault="007458DB" w:rsidP="007458D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张姝娟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1011192111</w:t>
            </w:r>
          </w:p>
        </w:tc>
        <w:tc>
          <w:tcPr>
            <w:tcW w:w="850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10111921</w:t>
            </w:r>
          </w:p>
        </w:tc>
        <w:tc>
          <w:tcPr>
            <w:tcW w:w="2977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海洋学院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7458DB" w:rsidRPr="00A57AB7" w:rsidRDefault="007458DB" w:rsidP="00572E0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邢杰</w:t>
            </w:r>
            <w:r w:rsidR="00572E0B"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吴秀文</w:t>
            </w:r>
            <w:r w:rsidR="00572E0B"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高华</w:t>
            </w:r>
          </w:p>
        </w:tc>
      </w:tr>
      <w:tr w:rsidR="007458DB" w:rsidRPr="00A57AB7" w:rsidTr="00FE28A1">
        <w:trPr>
          <w:trHeight w:val="340"/>
          <w:jc w:val="center"/>
        </w:trPr>
        <w:tc>
          <w:tcPr>
            <w:tcW w:w="713" w:type="dxa"/>
            <w:noWrap/>
            <w:vAlign w:val="center"/>
          </w:tcPr>
          <w:p w:rsidR="007458DB" w:rsidRPr="00A57AB7" w:rsidRDefault="007458DB" w:rsidP="007458D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A57AB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赵旭阳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1010193119</w:t>
            </w:r>
          </w:p>
        </w:tc>
        <w:tc>
          <w:tcPr>
            <w:tcW w:w="850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10101931</w:t>
            </w:r>
          </w:p>
        </w:tc>
        <w:tc>
          <w:tcPr>
            <w:tcW w:w="2977" w:type="dxa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7458DB" w:rsidRPr="00A57AB7" w:rsidRDefault="007458D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57AB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高禄</w:t>
            </w:r>
          </w:p>
        </w:tc>
      </w:tr>
    </w:tbl>
    <w:p w:rsidR="00664FEE" w:rsidRDefault="00664FEE" w:rsidP="00FE28A1"/>
    <w:p w:rsidR="00664FEE" w:rsidRPr="00664FEE" w:rsidRDefault="00664FEE" w:rsidP="009F3217">
      <w:pPr>
        <w:spacing w:beforeLines="30" w:afterLines="30" w:line="320" w:lineRule="exact"/>
        <w:outlineLvl w:val="0"/>
        <w:rPr>
          <w:rFonts w:ascii="仿宋_GB2312" w:eastAsia="仿宋_GB2312"/>
          <w:color w:val="000000" w:themeColor="text1"/>
          <w:sz w:val="24"/>
          <w:szCs w:val="24"/>
        </w:rPr>
      </w:pPr>
      <w:r w:rsidRPr="00664FEE">
        <w:rPr>
          <w:rFonts w:ascii="仿宋_GB2312" w:eastAsia="仿宋_GB2312" w:hint="eastAsia"/>
          <w:color w:val="000000" w:themeColor="text1"/>
          <w:sz w:val="24"/>
          <w:szCs w:val="24"/>
        </w:rPr>
        <w:t>四十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一、</w:t>
      </w:r>
      <w:r w:rsidRPr="00664FEE">
        <w:rPr>
          <w:rFonts w:ascii="仿宋_GB2312" w:eastAsia="仿宋_GB2312" w:hint="eastAsia"/>
          <w:color w:val="000000" w:themeColor="text1"/>
          <w:sz w:val="24"/>
          <w:szCs w:val="24"/>
        </w:rPr>
        <w:t xml:space="preserve"> 2020年全国大学生国土空间规划技能大赛获奖名单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178"/>
        <w:gridCol w:w="1510"/>
        <w:gridCol w:w="1467"/>
        <w:gridCol w:w="2502"/>
        <w:gridCol w:w="2268"/>
      </w:tblGrid>
      <w:tr w:rsidR="00664FEE" w:rsidTr="00FE28A1">
        <w:trPr>
          <w:trHeight w:val="283"/>
          <w:jc w:val="center"/>
        </w:trPr>
        <w:tc>
          <w:tcPr>
            <w:tcW w:w="709" w:type="dxa"/>
            <w:noWrap/>
            <w:vAlign w:val="center"/>
          </w:tcPr>
          <w:p w:rsidR="00664FEE" w:rsidRDefault="00664FEE" w:rsidP="00095D12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bookmarkStart w:id="6" w:name="_Hlk66787954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8" w:type="dxa"/>
            <w:noWrap/>
            <w:vAlign w:val="center"/>
          </w:tcPr>
          <w:p w:rsidR="00664FEE" w:rsidRDefault="00664FEE" w:rsidP="00095D12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0" w:type="dxa"/>
            <w:noWrap/>
            <w:vAlign w:val="center"/>
          </w:tcPr>
          <w:p w:rsidR="00664FEE" w:rsidRDefault="00664FEE" w:rsidP="00095D12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67" w:type="dxa"/>
            <w:noWrap/>
            <w:vAlign w:val="center"/>
          </w:tcPr>
          <w:p w:rsidR="00664FEE" w:rsidRDefault="00664FEE" w:rsidP="00095D12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502" w:type="dxa"/>
            <w:noWrap/>
            <w:vAlign w:val="center"/>
          </w:tcPr>
          <w:p w:rsidR="00664FEE" w:rsidRDefault="00664FEE" w:rsidP="00095D12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68" w:type="dxa"/>
            <w:noWrap/>
            <w:vAlign w:val="center"/>
          </w:tcPr>
          <w:p w:rsidR="00664FEE" w:rsidRDefault="00664FEE" w:rsidP="00095D12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任课教师</w:t>
            </w:r>
          </w:p>
        </w:tc>
      </w:tr>
      <w:tr w:rsidR="00664FEE" w:rsidTr="00FE28A1">
        <w:trPr>
          <w:trHeight w:val="283"/>
          <w:jc w:val="center"/>
        </w:trPr>
        <w:tc>
          <w:tcPr>
            <w:tcW w:w="9634" w:type="dxa"/>
            <w:gridSpan w:val="6"/>
            <w:noWrap/>
            <w:vAlign w:val="center"/>
          </w:tcPr>
          <w:p w:rsidR="00664FEE" w:rsidRDefault="00664FEE" w:rsidP="00095D1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特等奖(</w:t>
            </w:r>
            <w:r w:rsidR="005D7D08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</w:t>
            </w:r>
            <w:r w:rsidR="005D7D0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)</w:t>
            </w:r>
          </w:p>
        </w:tc>
      </w:tr>
      <w:tr w:rsidR="005D7D08" w:rsidTr="00FE28A1">
        <w:trPr>
          <w:trHeight w:val="283"/>
          <w:jc w:val="center"/>
        </w:trPr>
        <w:tc>
          <w:tcPr>
            <w:tcW w:w="709" w:type="dxa"/>
            <w:vMerge w:val="restart"/>
            <w:noWrap/>
            <w:vAlign w:val="center"/>
          </w:tcPr>
          <w:p w:rsidR="005D7D08" w:rsidRDefault="005D7D08" w:rsidP="005D7D08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8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董星雨</w:t>
            </w:r>
            <w:proofErr w:type="gramEnd"/>
          </w:p>
        </w:tc>
        <w:tc>
          <w:tcPr>
            <w:tcW w:w="1510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1012172225</w:t>
            </w:r>
          </w:p>
        </w:tc>
        <w:tc>
          <w:tcPr>
            <w:tcW w:w="1467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10121722</w:t>
            </w:r>
          </w:p>
        </w:tc>
        <w:tc>
          <w:tcPr>
            <w:tcW w:w="2502" w:type="dxa"/>
            <w:noWrap/>
            <w:vAlign w:val="center"/>
          </w:tcPr>
          <w:p w:rsidR="005D7D08" w:rsidRDefault="005D7D08" w:rsidP="00FE28A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土地科学技术学院</w:t>
            </w:r>
          </w:p>
        </w:tc>
        <w:tc>
          <w:tcPr>
            <w:tcW w:w="2268" w:type="dxa"/>
            <w:vMerge w:val="restart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赵华甫</w:t>
            </w:r>
          </w:p>
        </w:tc>
      </w:tr>
      <w:tr w:rsidR="005D7D08" w:rsidTr="00FE28A1">
        <w:trPr>
          <w:trHeight w:val="283"/>
          <w:jc w:val="center"/>
        </w:trPr>
        <w:tc>
          <w:tcPr>
            <w:tcW w:w="709" w:type="dxa"/>
            <w:vMerge/>
            <w:noWrap/>
            <w:vAlign w:val="center"/>
          </w:tcPr>
          <w:p w:rsidR="005D7D08" w:rsidRDefault="005D7D08" w:rsidP="00095D12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尹子琪</w:t>
            </w:r>
          </w:p>
        </w:tc>
        <w:tc>
          <w:tcPr>
            <w:tcW w:w="1510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1012172220</w:t>
            </w:r>
          </w:p>
        </w:tc>
        <w:tc>
          <w:tcPr>
            <w:tcW w:w="1467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10121722</w:t>
            </w:r>
          </w:p>
        </w:tc>
        <w:tc>
          <w:tcPr>
            <w:tcW w:w="2502" w:type="dxa"/>
            <w:noWrap/>
            <w:vAlign w:val="center"/>
          </w:tcPr>
          <w:p w:rsidR="005D7D08" w:rsidRDefault="005D7D08" w:rsidP="00FE28A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土地科学技术学院</w:t>
            </w:r>
          </w:p>
        </w:tc>
        <w:tc>
          <w:tcPr>
            <w:tcW w:w="2268" w:type="dxa"/>
            <w:vMerge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5D7D08" w:rsidTr="00FE28A1">
        <w:trPr>
          <w:trHeight w:val="283"/>
          <w:jc w:val="center"/>
        </w:trPr>
        <w:tc>
          <w:tcPr>
            <w:tcW w:w="709" w:type="dxa"/>
            <w:vMerge/>
            <w:noWrap/>
            <w:vAlign w:val="center"/>
          </w:tcPr>
          <w:p w:rsidR="005D7D08" w:rsidRDefault="005D7D08" w:rsidP="00095D12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张弛</w:t>
            </w:r>
          </w:p>
        </w:tc>
        <w:tc>
          <w:tcPr>
            <w:tcW w:w="1510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1012172227</w:t>
            </w:r>
          </w:p>
        </w:tc>
        <w:tc>
          <w:tcPr>
            <w:tcW w:w="1467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10121722</w:t>
            </w:r>
          </w:p>
        </w:tc>
        <w:tc>
          <w:tcPr>
            <w:tcW w:w="2502" w:type="dxa"/>
            <w:noWrap/>
            <w:vAlign w:val="center"/>
          </w:tcPr>
          <w:p w:rsidR="005D7D08" w:rsidRDefault="005D7D08" w:rsidP="00FE28A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土地科学技术学院</w:t>
            </w:r>
          </w:p>
        </w:tc>
        <w:tc>
          <w:tcPr>
            <w:tcW w:w="2268" w:type="dxa"/>
            <w:vMerge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5D7D08" w:rsidTr="00FE28A1">
        <w:trPr>
          <w:trHeight w:val="283"/>
          <w:jc w:val="center"/>
        </w:trPr>
        <w:tc>
          <w:tcPr>
            <w:tcW w:w="709" w:type="dxa"/>
            <w:vMerge/>
            <w:noWrap/>
            <w:vAlign w:val="center"/>
          </w:tcPr>
          <w:p w:rsidR="005D7D08" w:rsidRDefault="005D7D08" w:rsidP="00095D12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李永乘</w:t>
            </w:r>
            <w:proofErr w:type="gramEnd"/>
          </w:p>
        </w:tc>
        <w:tc>
          <w:tcPr>
            <w:tcW w:w="1510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1012172218</w:t>
            </w:r>
          </w:p>
        </w:tc>
        <w:tc>
          <w:tcPr>
            <w:tcW w:w="1467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10121722</w:t>
            </w:r>
          </w:p>
        </w:tc>
        <w:tc>
          <w:tcPr>
            <w:tcW w:w="2502" w:type="dxa"/>
            <w:noWrap/>
            <w:vAlign w:val="center"/>
          </w:tcPr>
          <w:p w:rsidR="005D7D08" w:rsidRDefault="005D7D08" w:rsidP="00FE28A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土地科学技术学院</w:t>
            </w:r>
          </w:p>
        </w:tc>
        <w:tc>
          <w:tcPr>
            <w:tcW w:w="2268" w:type="dxa"/>
            <w:vMerge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664FEE" w:rsidTr="00FE28A1">
        <w:trPr>
          <w:trHeight w:val="283"/>
          <w:jc w:val="center"/>
        </w:trPr>
        <w:tc>
          <w:tcPr>
            <w:tcW w:w="9634" w:type="dxa"/>
            <w:gridSpan w:val="6"/>
            <w:noWrap/>
            <w:vAlign w:val="center"/>
          </w:tcPr>
          <w:p w:rsidR="00664FEE" w:rsidRDefault="00664FEE" w:rsidP="00095D12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一等奖</w:t>
            </w:r>
            <w:r w:rsidR="005D7D0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(</w:t>
            </w:r>
            <w:r w:rsidR="005D7D08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</w:t>
            </w:r>
            <w:r w:rsidR="005D7D0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项)</w:t>
            </w:r>
          </w:p>
        </w:tc>
      </w:tr>
      <w:tr w:rsidR="005D7D08" w:rsidTr="00FE28A1">
        <w:trPr>
          <w:trHeight w:val="283"/>
          <w:jc w:val="center"/>
        </w:trPr>
        <w:tc>
          <w:tcPr>
            <w:tcW w:w="709" w:type="dxa"/>
            <w:vMerge w:val="restart"/>
            <w:noWrap/>
            <w:vAlign w:val="center"/>
          </w:tcPr>
          <w:p w:rsidR="005D7D08" w:rsidRDefault="005D7D08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8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张东</w:t>
            </w:r>
          </w:p>
        </w:tc>
        <w:tc>
          <w:tcPr>
            <w:tcW w:w="1510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1012172224</w:t>
            </w:r>
          </w:p>
        </w:tc>
        <w:tc>
          <w:tcPr>
            <w:tcW w:w="1467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10121722</w:t>
            </w:r>
          </w:p>
        </w:tc>
        <w:tc>
          <w:tcPr>
            <w:tcW w:w="2502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土地科学技术学院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师学义</w:t>
            </w:r>
          </w:p>
        </w:tc>
      </w:tr>
      <w:tr w:rsidR="005D7D08" w:rsidTr="00FE28A1">
        <w:trPr>
          <w:trHeight w:val="283"/>
          <w:jc w:val="center"/>
        </w:trPr>
        <w:tc>
          <w:tcPr>
            <w:tcW w:w="709" w:type="dxa"/>
            <w:vMerge/>
            <w:noWrap/>
            <w:vAlign w:val="center"/>
          </w:tcPr>
          <w:p w:rsidR="005D7D08" w:rsidRDefault="005D7D08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卢妮</w:t>
            </w:r>
          </w:p>
        </w:tc>
        <w:tc>
          <w:tcPr>
            <w:tcW w:w="1510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1012172214</w:t>
            </w:r>
          </w:p>
        </w:tc>
        <w:tc>
          <w:tcPr>
            <w:tcW w:w="1467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10121722</w:t>
            </w:r>
          </w:p>
        </w:tc>
        <w:tc>
          <w:tcPr>
            <w:tcW w:w="2502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土地科学技术学院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5D7D08" w:rsidTr="00FE28A1">
        <w:trPr>
          <w:trHeight w:val="283"/>
          <w:jc w:val="center"/>
        </w:trPr>
        <w:tc>
          <w:tcPr>
            <w:tcW w:w="709" w:type="dxa"/>
            <w:vMerge/>
            <w:noWrap/>
            <w:vAlign w:val="center"/>
          </w:tcPr>
          <w:p w:rsidR="005D7D08" w:rsidRDefault="005D7D08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9B4A7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张歆雨</w:t>
            </w:r>
          </w:p>
        </w:tc>
        <w:tc>
          <w:tcPr>
            <w:tcW w:w="1510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9B4A78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1012172212</w:t>
            </w:r>
          </w:p>
        </w:tc>
        <w:tc>
          <w:tcPr>
            <w:tcW w:w="1467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10121722</w:t>
            </w:r>
          </w:p>
        </w:tc>
        <w:tc>
          <w:tcPr>
            <w:tcW w:w="2502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土地科学技术学院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5D7D08" w:rsidTr="00FE28A1">
        <w:trPr>
          <w:trHeight w:val="283"/>
          <w:jc w:val="center"/>
        </w:trPr>
        <w:tc>
          <w:tcPr>
            <w:tcW w:w="709" w:type="dxa"/>
            <w:vMerge/>
            <w:noWrap/>
            <w:vAlign w:val="center"/>
          </w:tcPr>
          <w:p w:rsidR="005D7D08" w:rsidRDefault="005D7D08" w:rsidP="00095D1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王韵秋</w:t>
            </w:r>
            <w:proofErr w:type="gramEnd"/>
          </w:p>
        </w:tc>
        <w:tc>
          <w:tcPr>
            <w:tcW w:w="1510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1012152213</w:t>
            </w:r>
          </w:p>
        </w:tc>
        <w:tc>
          <w:tcPr>
            <w:tcW w:w="1467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10121722</w:t>
            </w:r>
          </w:p>
        </w:tc>
        <w:tc>
          <w:tcPr>
            <w:tcW w:w="2502" w:type="dxa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土地科学技术学院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5D7D08" w:rsidRDefault="005D7D08" w:rsidP="00095D1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bookmarkEnd w:id="6"/>
    </w:tbl>
    <w:p w:rsidR="008914D9" w:rsidRPr="00664FEE" w:rsidRDefault="008914D9" w:rsidP="00EC0B62"/>
    <w:sectPr w:rsidR="008914D9" w:rsidRPr="00664FEE" w:rsidSect="00B00674">
      <w:footerReference w:type="default" r:id="rId8"/>
      <w:pgSz w:w="11906" w:h="16838" w:code="9"/>
      <w:pgMar w:top="2041" w:right="1531" w:bottom="2041" w:left="1531" w:header="851" w:footer="1701" w:gutter="0"/>
      <w:cols w:space="425"/>
      <w:titlePg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208" w:rsidRDefault="001D3208">
      <w:r>
        <w:separator/>
      </w:r>
    </w:p>
  </w:endnote>
  <w:endnote w:type="continuationSeparator" w:id="0">
    <w:p w:rsidR="001D3208" w:rsidRDefault="001D3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-webkit-standard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5E" w:rsidRDefault="00432103">
    <w:pPr>
      <w:pStyle w:val="a4"/>
      <w:jc w:val="center"/>
    </w:pPr>
    <w:r w:rsidRPr="00432103">
      <w:fldChar w:fldCharType="begin"/>
    </w:r>
    <w:r w:rsidR="0049055E">
      <w:instrText xml:space="preserve"> PAGE   \* MERGEFORMAT </w:instrText>
    </w:r>
    <w:r w:rsidRPr="00432103">
      <w:fldChar w:fldCharType="separate"/>
    </w:r>
    <w:r w:rsidR="006F75FF" w:rsidRPr="006F75FF">
      <w:rPr>
        <w:noProof/>
        <w:lang w:val="zh-CN"/>
      </w:rPr>
      <w:t>37</w:t>
    </w:r>
    <w:r>
      <w:rPr>
        <w:noProof/>
        <w:lang w:val="zh-CN"/>
      </w:rPr>
      <w:fldChar w:fldCharType="end"/>
    </w:r>
  </w:p>
  <w:p w:rsidR="0049055E" w:rsidRDefault="0049055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208" w:rsidRDefault="001D3208">
      <w:r>
        <w:separator/>
      </w:r>
    </w:p>
  </w:footnote>
  <w:footnote w:type="continuationSeparator" w:id="0">
    <w:p w:rsidR="001D3208" w:rsidRDefault="001D32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BED"/>
    <w:multiLevelType w:val="hybridMultilevel"/>
    <w:tmpl w:val="5EC660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BB34B1"/>
    <w:multiLevelType w:val="hybridMultilevel"/>
    <w:tmpl w:val="39A25C04"/>
    <w:lvl w:ilvl="0" w:tplc="31480D14">
      <w:start w:val="1"/>
      <w:numFmt w:val="decimal"/>
      <w:lvlText w:val="%1、"/>
      <w:lvlJc w:val="left"/>
      <w:pPr>
        <w:tabs>
          <w:tab w:val="num" w:pos="1287"/>
        </w:tabs>
        <w:ind w:firstLine="567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05B209C"/>
    <w:multiLevelType w:val="hybridMultilevel"/>
    <w:tmpl w:val="1D885CFE"/>
    <w:lvl w:ilvl="0" w:tplc="D9B69E9C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EDA67C04">
      <w:start w:val="1"/>
      <w:numFmt w:val="decimal"/>
      <w:lvlText w:val="%2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469335FC"/>
    <w:multiLevelType w:val="singleLevel"/>
    <w:tmpl w:val="691AA4D2"/>
    <w:lvl w:ilvl="0">
      <w:numFmt w:val="bullet"/>
      <w:lvlText w:val="□"/>
      <w:lvlJc w:val="left"/>
      <w:pPr>
        <w:tabs>
          <w:tab w:val="num" w:pos="750"/>
        </w:tabs>
        <w:ind w:left="750" w:hanging="450"/>
      </w:pPr>
      <w:rPr>
        <w:rFonts w:ascii="仿宋_GB2312" w:hint="eastAsia"/>
      </w:rPr>
    </w:lvl>
  </w:abstractNum>
  <w:abstractNum w:abstractNumId="4">
    <w:nsid w:val="50BA3A0A"/>
    <w:multiLevelType w:val="hybridMultilevel"/>
    <w:tmpl w:val="0A3CE270"/>
    <w:lvl w:ilvl="0" w:tplc="DE98EA10">
      <w:start w:val="1"/>
      <w:numFmt w:val="decimal"/>
      <w:lvlText w:val="%1、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attachedTemplate r:id="rId1"/>
  <w:defaultTabStop w:val="720"/>
  <w:doNotHyphenateCaps/>
  <w:drawingGridHorizontalSpacing w:val="140"/>
  <w:drawingGridVerticalSpacing w:val="381"/>
  <w:displayHorizont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15B1C"/>
    <w:rsid w:val="00001A51"/>
    <w:rsid w:val="00002A75"/>
    <w:rsid w:val="000045CA"/>
    <w:rsid w:val="0001052E"/>
    <w:rsid w:val="00023B9B"/>
    <w:rsid w:val="00027A0A"/>
    <w:rsid w:val="00030048"/>
    <w:rsid w:val="0003219A"/>
    <w:rsid w:val="00032A10"/>
    <w:rsid w:val="00035BE3"/>
    <w:rsid w:val="00035EAE"/>
    <w:rsid w:val="00043CB0"/>
    <w:rsid w:val="00045BB0"/>
    <w:rsid w:val="000578BA"/>
    <w:rsid w:val="00065111"/>
    <w:rsid w:val="00070E41"/>
    <w:rsid w:val="00071B17"/>
    <w:rsid w:val="0007227C"/>
    <w:rsid w:val="000756C5"/>
    <w:rsid w:val="000758FC"/>
    <w:rsid w:val="0007784F"/>
    <w:rsid w:val="00080EB3"/>
    <w:rsid w:val="000900FF"/>
    <w:rsid w:val="000953F0"/>
    <w:rsid w:val="00095D12"/>
    <w:rsid w:val="000964D0"/>
    <w:rsid w:val="000A0DFE"/>
    <w:rsid w:val="000A5806"/>
    <w:rsid w:val="000A59CF"/>
    <w:rsid w:val="000B5F07"/>
    <w:rsid w:val="000B67CA"/>
    <w:rsid w:val="000B688E"/>
    <w:rsid w:val="000C29D5"/>
    <w:rsid w:val="000C4A41"/>
    <w:rsid w:val="000C581D"/>
    <w:rsid w:val="000D04E1"/>
    <w:rsid w:val="000D285A"/>
    <w:rsid w:val="000D51C9"/>
    <w:rsid w:val="000E2C41"/>
    <w:rsid w:val="000F0DB5"/>
    <w:rsid w:val="000F36AE"/>
    <w:rsid w:val="000F59F1"/>
    <w:rsid w:val="000F66B6"/>
    <w:rsid w:val="00100173"/>
    <w:rsid w:val="001018E4"/>
    <w:rsid w:val="0010302A"/>
    <w:rsid w:val="0011147A"/>
    <w:rsid w:val="00111959"/>
    <w:rsid w:val="00112FB8"/>
    <w:rsid w:val="00115869"/>
    <w:rsid w:val="00120E8F"/>
    <w:rsid w:val="00123471"/>
    <w:rsid w:val="001241F1"/>
    <w:rsid w:val="00124CD1"/>
    <w:rsid w:val="00133277"/>
    <w:rsid w:val="001332A7"/>
    <w:rsid w:val="00134EA7"/>
    <w:rsid w:val="001356D1"/>
    <w:rsid w:val="0013591D"/>
    <w:rsid w:val="00136C78"/>
    <w:rsid w:val="0014033A"/>
    <w:rsid w:val="00141676"/>
    <w:rsid w:val="001416E1"/>
    <w:rsid w:val="00142BB8"/>
    <w:rsid w:val="001457BC"/>
    <w:rsid w:val="00150986"/>
    <w:rsid w:val="00153F82"/>
    <w:rsid w:val="00156C2F"/>
    <w:rsid w:val="001576CA"/>
    <w:rsid w:val="0015787B"/>
    <w:rsid w:val="001641B6"/>
    <w:rsid w:val="0016708D"/>
    <w:rsid w:val="001704CB"/>
    <w:rsid w:val="00171775"/>
    <w:rsid w:val="001742E1"/>
    <w:rsid w:val="00176DA1"/>
    <w:rsid w:val="00177DB4"/>
    <w:rsid w:val="00180DF4"/>
    <w:rsid w:val="001822FC"/>
    <w:rsid w:val="0018524E"/>
    <w:rsid w:val="001918FA"/>
    <w:rsid w:val="0019304F"/>
    <w:rsid w:val="00196B94"/>
    <w:rsid w:val="00196E98"/>
    <w:rsid w:val="00197BC2"/>
    <w:rsid w:val="001A260B"/>
    <w:rsid w:val="001A2779"/>
    <w:rsid w:val="001A4BEC"/>
    <w:rsid w:val="001A5DA9"/>
    <w:rsid w:val="001B04CC"/>
    <w:rsid w:val="001B4BB4"/>
    <w:rsid w:val="001B600D"/>
    <w:rsid w:val="001B6296"/>
    <w:rsid w:val="001C322C"/>
    <w:rsid w:val="001C3FF7"/>
    <w:rsid w:val="001C50D9"/>
    <w:rsid w:val="001C5ECB"/>
    <w:rsid w:val="001D1DE0"/>
    <w:rsid w:val="001D31AF"/>
    <w:rsid w:val="001D3208"/>
    <w:rsid w:val="001D3FF5"/>
    <w:rsid w:val="001D680A"/>
    <w:rsid w:val="001D726C"/>
    <w:rsid w:val="001D7F57"/>
    <w:rsid w:val="001F257E"/>
    <w:rsid w:val="001F2D8A"/>
    <w:rsid w:val="001F4D57"/>
    <w:rsid w:val="002071C3"/>
    <w:rsid w:val="00210F44"/>
    <w:rsid w:val="00216CAF"/>
    <w:rsid w:val="00217C2F"/>
    <w:rsid w:val="002215AE"/>
    <w:rsid w:val="00231411"/>
    <w:rsid w:val="00235E2F"/>
    <w:rsid w:val="0024287F"/>
    <w:rsid w:val="00245BFF"/>
    <w:rsid w:val="00246858"/>
    <w:rsid w:val="00251279"/>
    <w:rsid w:val="00252722"/>
    <w:rsid w:val="00252EB4"/>
    <w:rsid w:val="002553DF"/>
    <w:rsid w:val="00260ACA"/>
    <w:rsid w:val="00260B65"/>
    <w:rsid w:val="00261100"/>
    <w:rsid w:val="002618AA"/>
    <w:rsid w:val="00263F5E"/>
    <w:rsid w:val="00263FC1"/>
    <w:rsid w:val="00265720"/>
    <w:rsid w:val="0026573F"/>
    <w:rsid w:val="00265F9B"/>
    <w:rsid w:val="00271076"/>
    <w:rsid w:val="00271633"/>
    <w:rsid w:val="00271AB3"/>
    <w:rsid w:val="00271ADE"/>
    <w:rsid w:val="00272059"/>
    <w:rsid w:val="00273980"/>
    <w:rsid w:val="0027406D"/>
    <w:rsid w:val="00277636"/>
    <w:rsid w:val="002779FA"/>
    <w:rsid w:val="00280AB0"/>
    <w:rsid w:val="00281DA4"/>
    <w:rsid w:val="00283566"/>
    <w:rsid w:val="002912BB"/>
    <w:rsid w:val="00292935"/>
    <w:rsid w:val="0029642B"/>
    <w:rsid w:val="00297B90"/>
    <w:rsid w:val="002A132F"/>
    <w:rsid w:val="002A2EE2"/>
    <w:rsid w:val="002A594E"/>
    <w:rsid w:val="002A7387"/>
    <w:rsid w:val="002B2185"/>
    <w:rsid w:val="002B504F"/>
    <w:rsid w:val="002C040B"/>
    <w:rsid w:val="002C1E80"/>
    <w:rsid w:val="002C5711"/>
    <w:rsid w:val="002D11FF"/>
    <w:rsid w:val="002D13C0"/>
    <w:rsid w:val="002D261B"/>
    <w:rsid w:val="002D2CE9"/>
    <w:rsid w:val="002D354E"/>
    <w:rsid w:val="002D7CE9"/>
    <w:rsid w:val="002E0AD8"/>
    <w:rsid w:val="002E1A95"/>
    <w:rsid w:val="002E4CAD"/>
    <w:rsid w:val="00305427"/>
    <w:rsid w:val="003060C6"/>
    <w:rsid w:val="00310D42"/>
    <w:rsid w:val="00312C93"/>
    <w:rsid w:val="003146D9"/>
    <w:rsid w:val="0031578A"/>
    <w:rsid w:val="003279D4"/>
    <w:rsid w:val="00331B27"/>
    <w:rsid w:val="00331FC6"/>
    <w:rsid w:val="003320F9"/>
    <w:rsid w:val="00332F0F"/>
    <w:rsid w:val="00333DE6"/>
    <w:rsid w:val="00337CB3"/>
    <w:rsid w:val="00346938"/>
    <w:rsid w:val="00347E61"/>
    <w:rsid w:val="00354662"/>
    <w:rsid w:val="0035677D"/>
    <w:rsid w:val="00356C1F"/>
    <w:rsid w:val="00362757"/>
    <w:rsid w:val="00377782"/>
    <w:rsid w:val="00380E2F"/>
    <w:rsid w:val="003814A2"/>
    <w:rsid w:val="003850FD"/>
    <w:rsid w:val="00386783"/>
    <w:rsid w:val="00391AEE"/>
    <w:rsid w:val="00392127"/>
    <w:rsid w:val="00392292"/>
    <w:rsid w:val="003954D8"/>
    <w:rsid w:val="00396EAB"/>
    <w:rsid w:val="003A02D2"/>
    <w:rsid w:val="003A351E"/>
    <w:rsid w:val="003A3AB9"/>
    <w:rsid w:val="003A417B"/>
    <w:rsid w:val="003A7D96"/>
    <w:rsid w:val="003B0FB9"/>
    <w:rsid w:val="003B17F5"/>
    <w:rsid w:val="003B477E"/>
    <w:rsid w:val="003B4AFA"/>
    <w:rsid w:val="003B5AF5"/>
    <w:rsid w:val="003B7E2A"/>
    <w:rsid w:val="003C258D"/>
    <w:rsid w:val="003C5773"/>
    <w:rsid w:val="003C6F30"/>
    <w:rsid w:val="003D02E8"/>
    <w:rsid w:val="003D3260"/>
    <w:rsid w:val="003D41D2"/>
    <w:rsid w:val="003D6D69"/>
    <w:rsid w:val="003E051C"/>
    <w:rsid w:val="003E0CB1"/>
    <w:rsid w:val="003E3F0E"/>
    <w:rsid w:val="003F242F"/>
    <w:rsid w:val="003F43F9"/>
    <w:rsid w:val="003F50F6"/>
    <w:rsid w:val="00422B3A"/>
    <w:rsid w:val="00424647"/>
    <w:rsid w:val="00432103"/>
    <w:rsid w:val="004355E8"/>
    <w:rsid w:val="00441E80"/>
    <w:rsid w:val="00445C97"/>
    <w:rsid w:val="004460C2"/>
    <w:rsid w:val="004546CB"/>
    <w:rsid w:val="004553C1"/>
    <w:rsid w:val="00460A95"/>
    <w:rsid w:val="00464963"/>
    <w:rsid w:val="00466904"/>
    <w:rsid w:val="00467FF5"/>
    <w:rsid w:val="00472CC0"/>
    <w:rsid w:val="004768C3"/>
    <w:rsid w:val="00482B5E"/>
    <w:rsid w:val="0049055E"/>
    <w:rsid w:val="00496EEE"/>
    <w:rsid w:val="004A0507"/>
    <w:rsid w:val="004A3ACF"/>
    <w:rsid w:val="004A56E8"/>
    <w:rsid w:val="004B5747"/>
    <w:rsid w:val="004B6B4F"/>
    <w:rsid w:val="004B7D14"/>
    <w:rsid w:val="004C0D30"/>
    <w:rsid w:val="004C667B"/>
    <w:rsid w:val="004C7753"/>
    <w:rsid w:val="004D1042"/>
    <w:rsid w:val="004D31C2"/>
    <w:rsid w:val="004D3870"/>
    <w:rsid w:val="004D5A5F"/>
    <w:rsid w:val="004E452A"/>
    <w:rsid w:val="004E4D0D"/>
    <w:rsid w:val="004F4268"/>
    <w:rsid w:val="004F78F8"/>
    <w:rsid w:val="00502D5D"/>
    <w:rsid w:val="00503D86"/>
    <w:rsid w:val="00507E97"/>
    <w:rsid w:val="0051531F"/>
    <w:rsid w:val="0051613E"/>
    <w:rsid w:val="005202EC"/>
    <w:rsid w:val="0052079C"/>
    <w:rsid w:val="00524DF2"/>
    <w:rsid w:val="005250C0"/>
    <w:rsid w:val="00525558"/>
    <w:rsid w:val="00527AB7"/>
    <w:rsid w:val="00531E34"/>
    <w:rsid w:val="00536CB0"/>
    <w:rsid w:val="00546E96"/>
    <w:rsid w:val="00546E9E"/>
    <w:rsid w:val="00550A69"/>
    <w:rsid w:val="005524A1"/>
    <w:rsid w:val="00553D98"/>
    <w:rsid w:val="00556494"/>
    <w:rsid w:val="00557BE6"/>
    <w:rsid w:val="005628C1"/>
    <w:rsid w:val="0056692F"/>
    <w:rsid w:val="005678D0"/>
    <w:rsid w:val="0057051B"/>
    <w:rsid w:val="00572E0B"/>
    <w:rsid w:val="00573DBB"/>
    <w:rsid w:val="00575162"/>
    <w:rsid w:val="00577883"/>
    <w:rsid w:val="00582401"/>
    <w:rsid w:val="00585A29"/>
    <w:rsid w:val="005861EE"/>
    <w:rsid w:val="00587028"/>
    <w:rsid w:val="00594555"/>
    <w:rsid w:val="005961EE"/>
    <w:rsid w:val="00596E7B"/>
    <w:rsid w:val="00596F95"/>
    <w:rsid w:val="005A30FC"/>
    <w:rsid w:val="005A3416"/>
    <w:rsid w:val="005A6355"/>
    <w:rsid w:val="005A7440"/>
    <w:rsid w:val="005B029A"/>
    <w:rsid w:val="005B413D"/>
    <w:rsid w:val="005B4C78"/>
    <w:rsid w:val="005B52CC"/>
    <w:rsid w:val="005B61E9"/>
    <w:rsid w:val="005B67C9"/>
    <w:rsid w:val="005B6F6A"/>
    <w:rsid w:val="005B715B"/>
    <w:rsid w:val="005C553D"/>
    <w:rsid w:val="005C5F63"/>
    <w:rsid w:val="005D1672"/>
    <w:rsid w:val="005D559F"/>
    <w:rsid w:val="005D57AB"/>
    <w:rsid w:val="005D784B"/>
    <w:rsid w:val="005D7D08"/>
    <w:rsid w:val="005E3113"/>
    <w:rsid w:val="005E3464"/>
    <w:rsid w:val="005E75F4"/>
    <w:rsid w:val="005F0B0D"/>
    <w:rsid w:val="005F4892"/>
    <w:rsid w:val="005F5839"/>
    <w:rsid w:val="005F58DF"/>
    <w:rsid w:val="005F6171"/>
    <w:rsid w:val="005F764B"/>
    <w:rsid w:val="00600400"/>
    <w:rsid w:val="006046C1"/>
    <w:rsid w:val="0060474E"/>
    <w:rsid w:val="006072F0"/>
    <w:rsid w:val="006109CB"/>
    <w:rsid w:val="0061191E"/>
    <w:rsid w:val="0061339D"/>
    <w:rsid w:val="00615B1C"/>
    <w:rsid w:val="00617A66"/>
    <w:rsid w:val="006252DD"/>
    <w:rsid w:val="0062796E"/>
    <w:rsid w:val="00627BD8"/>
    <w:rsid w:val="006366E3"/>
    <w:rsid w:val="006369AD"/>
    <w:rsid w:val="00637FFA"/>
    <w:rsid w:val="00641824"/>
    <w:rsid w:val="00650CBE"/>
    <w:rsid w:val="0065381C"/>
    <w:rsid w:val="00656B61"/>
    <w:rsid w:val="006611B6"/>
    <w:rsid w:val="00662001"/>
    <w:rsid w:val="006622B8"/>
    <w:rsid w:val="00662EFC"/>
    <w:rsid w:val="00664FEE"/>
    <w:rsid w:val="006709EE"/>
    <w:rsid w:val="006711B0"/>
    <w:rsid w:val="00673173"/>
    <w:rsid w:val="00680163"/>
    <w:rsid w:val="00682F00"/>
    <w:rsid w:val="00684611"/>
    <w:rsid w:val="00685889"/>
    <w:rsid w:val="00685B45"/>
    <w:rsid w:val="00686136"/>
    <w:rsid w:val="00692EDA"/>
    <w:rsid w:val="0069322F"/>
    <w:rsid w:val="0069513A"/>
    <w:rsid w:val="00697D39"/>
    <w:rsid w:val="006A053E"/>
    <w:rsid w:val="006A0C3E"/>
    <w:rsid w:val="006A49C8"/>
    <w:rsid w:val="006A6284"/>
    <w:rsid w:val="006B3BCB"/>
    <w:rsid w:val="006C21D7"/>
    <w:rsid w:val="006C5686"/>
    <w:rsid w:val="006D1521"/>
    <w:rsid w:val="006D1BF9"/>
    <w:rsid w:val="006D33EC"/>
    <w:rsid w:val="006D61E6"/>
    <w:rsid w:val="006D6887"/>
    <w:rsid w:val="006D7A6E"/>
    <w:rsid w:val="006D7F87"/>
    <w:rsid w:val="006E1643"/>
    <w:rsid w:val="006E1770"/>
    <w:rsid w:val="006E330F"/>
    <w:rsid w:val="006E7557"/>
    <w:rsid w:val="006F0030"/>
    <w:rsid w:val="006F3E0C"/>
    <w:rsid w:val="006F75FF"/>
    <w:rsid w:val="006F7B16"/>
    <w:rsid w:val="00700770"/>
    <w:rsid w:val="00702776"/>
    <w:rsid w:val="007028C8"/>
    <w:rsid w:val="00704420"/>
    <w:rsid w:val="007047F0"/>
    <w:rsid w:val="007111C5"/>
    <w:rsid w:val="00711D5B"/>
    <w:rsid w:val="007153CF"/>
    <w:rsid w:val="0072526F"/>
    <w:rsid w:val="00730907"/>
    <w:rsid w:val="00733D51"/>
    <w:rsid w:val="007355F2"/>
    <w:rsid w:val="00740846"/>
    <w:rsid w:val="00740FE3"/>
    <w:rsid w:val="007458DB"/>
    <w:rsid w:val="00745E6E"/>
    <w:rsid w:val="0074601A"/>
    <w:rsid w:val="007545AF"/>
    <w:rsid w:val="00760ED0"/>
    <w:rsid w:val="00762CA9"/>
    <w:rsid w:val="00767123"/>
    <w:rsid w:val="00767DE4"/>
    <w:rsid w:val="00771C9A"/>
    <w:rsid w:val="00774962"/>
    <w:rsid w:val="00774DB4"/>
    <w:rsid w:val="00777232"/>
    <w:rsid w:val="007802D0"/>
    <w:rsid w:val="007803DB"/>
    <w:rsid w:val="007808E4"/>
    <w:rsid w:val="0078126E"/>
    <w:rsid w:val="007812F4"/>
    <w:rsid w:val="00782EDE"/>
    <w:rsid w:val="00787E07"/>
    <w:rsid w:val="007972C3"/>
    <w:rsid w:val="007A4FEC"/>
    <w:rsid w:val="007A5489"/>
    <w:rsid w:val="007A7AF7"/>
    <w:rsid w:val="007B0A80"/>
    <w:rsid w:val="007B17B7"/>
    <w:rsid w:val="007B2317"/>
    <w:rsid w:val="007B41F3"/>
    <w:rsid w:val="007B6F15"/>
    <w:rsid w:val="007B7822"/>
    <w:rsid w:val="007C1D74"/>
    <w:rsid w:val="007D0B1D"/>
    <w:rsid w:val="007D329D"/>
    <w:rsid w:val="007D7065"/>
    <w:rsid w:val="007E0C86"/>
    <w:rsid w:val="007E39E1"/>
    <w:rsid w:val="007E45DB"/>
    <w:rsid w:val="007E5D83"/>
    <w:rsid w:val="007E6967"/>
    <w:rsid w:val="007E7144"/>
    <w:rsid w:val="007F0255"/>
    <w:rsid w:val="007F2EB1"/>
    <w:rsid w:val="007F6E1B"/>
    <w:rsid w:val="00802C10"/>
    <w:rsid w:val="00814B52"/>
    <w:rsid w:val="008152C6"/>
    <w:rsid w:val="00816940"/>
    <w:rsid w:val="00822460"/>
    <w:rsid w:val="0082440B"/>
    <w:rsid w:val="00826C35"/>
    <w:rsid w:val="00832524"/>
    <w:rsid w:val="008358E6"/>
    <w:rsid w:val="0083665F"/>
    <w:rsid w:val="0084148A"/>
    <w:rsid w:val="00842812"/>
    <w:rsid w:val="008444E0"/>
    <w:rsid w:val="00847E99"/>
    <w:rsid w:val="00861E3F"/>
    <w:rsid w:val="0086628C"/>
    <w:rsid w:val="0087590C"/>
    <w:rsid w:val="0087636C"/>
    <w:rsid w:val="00877D69"/>
    <w:rsid w:val="00880AB1"/>
    <w:rsid w:val="00882BF7"/>
    <w:rsid w:val="00884A3A"/>
    <w:rsid w:val="008914D9"/>
    <w:rsid w:val="00891A52"/>
    <w:rsid w:val="0089497C"/>
    <w:rsid w:val="008957FF"/>
    <w:rsid w:val="008A04C2"/>
    <w:rsid w:val="008B04B0"/>
    <w:rsid w:val="008B34C3"/>
    <w:rsid w:val="008B5AD7"/>
    <w:rsid w:val="008B683B"/>
    <w:rsid w:val="008C265D"/>
    <w:rsid w:val="008C2E2D"/>
    <w:rsid w:val="008C75D1"/>
    <w:rsid w:val="008D2B89"/>
    <w:rsid w:val="008D5BCE"/>
    <w:rsid w:val="008E2610"/>
    <w:rsid w:val="008E4F0C"/>
    <w:rsid w:val="008E5BBA"/>
    <w:rsid w:val="008F1230"/>
    <w:rsid w:val="008F3E8F"/>
    <w:rsid w:val="008F6BDD"/>
    <w:rsid w:val="009000A4"/>
    <w:rsid w:val="00900A91"/>
    <w:rsid w:val="00902169"/>
    <w:rsid w:val="00906E73"/>
    <w:rsid w:val="00921A8A"/>
    <w:rsid w:val="00921AC6"/>
    <w:rsid w:val="0092230B"/>
    <w:rsid w:val="00925DA4"/>
    <w:rsid w:val="00925E6E"/>
    <w:rsid w:val="00926DC1"/>
    <w:rsid w:val="0093028B"/>
    <w:rsid w:val="0093263E"/>
    <w:rsid w:val="00933BBB"/>
    <w:rsid w:val="009379E9"/>
    <w:rsid w:val="00937C88"/>
    <w:rsid w:val="009405DF"/>
    <w:rsid w:val="00942A10"/>
    <w:rsid w:val="009434EC"/>
    <w:rsid w:val="00944D36"/>
    <w:rsid w:val="00946D59"/>
    <w:rsid w:val="00954797"/>
    <w:rsid w:val="00954D9E"/>
    <w:rsid w:val="00956336"/>
    <w:rsid w:val="009566D2"/>
    <w:rsid w:val="009572B0"/>
    <w:rsid w:val="00960391"/>
    <w:rsid w:val="009614EC"/>
    <w:rsid w:val="009623F9"/>
    <w:rsid w:val="009634C3"/>
    <w:rsid w:val="00964FE2"/>
    <w:rsid w:val="00965E3B"/>
    <w:rsid w:val="00967468"/>
    <w:rsid w:val="00971B9E"/>
    <w:rsid w:val="00972090"/>
    <w:rsid w:val="00973919"/>
    <w:rsid w:val="00980D52"/>
    <w:rsid w:val="00982A65"/>
    <w:rsid w:val="00985D0D"/>
    <w:rsid w:val="0098709A"/>
    <w:rsid w:val="00993073"/>
    <w:rsid w:val="00994F18"/>
    <w:rsid w:val="00995BA6"/>
    <w:rsid w:val="009B5F17"/>
    <w:rsid w:val="009B6C4E"/>
    <w:rsid w:val="009C0A7C"/>
    <w:rsid w:val="009C2300"/>
    <w:rsid w:val="009C36DB"/>
    <w:rsid w:val="009C7844"/>
    <w:rsid w:val="009D1852"/>
    <w:rsid w:val="009D2A63"/>
    <w:rsid w:val="009D712A"/>
    <w:rsid w:val="009E1A8F"/>
    <w:rsid w:val="009E64FB"/>
    <w:rsid w:val="009E72E2"/>
    <w:rsid w:val="009E7569"/>
    <w:rsid w:val="009F3217"/>
    <w:rsid w:val="009F736E"/>
    <w:rsid w:val="00A00398"/>
    <w:rsid w:val="00A009A6"/>
    <w:rsid w:val="00A0264D"/>
    <w:rsid w:val="00A044B3"/>
    <w:rsid w:val="00A05B78"/>
    <w:rsid w:val="00A075F7"/>
    <w:rsid w:val="00A13C67"/>
    <w:rsid w:val="00A14B01"/>
    <w:rsid w:val="00A1524A"/>
    <w:rsid w:val="00A226AD"/>
    <w:rsid w:val="00A27B47"/>
    <w:rsid w:val="00A27EFA"/>
    <w:rsid w:val="00A302A3"/>
    <w:rsid w:val="00A31C43"/>
    <w:rsid w:val="00A350D8"/>
    <w:rsid w:val="00A41A99"/>
    <w:rsid w:val="00A41E33"/>
    <w:rsid w:val="00A46AF1"/>
    <w:rsid w:val="00A46D19"/>
    <w:rsid w:val="00A53401"/>
    <w:rsid w:val="00A5678B"/>
    <w:rsid w:val="00A57AB7"/>
    <w:rsid w:val="00A60A03"/>
    <w:rsid w:val="00A63883"/>
    <w:rsid w:val="00A65AF0"/>
    <w:rsid w:val="00A65B4D"/>
    <w:rsid w:val="00A6759A"/>
    <w:rsid w:val="00A7097D"/>
    <w:rsid w:val="00A70C28"/>
    <w:rsid w:val="00A733FD"/>
    <w:rsid w:val="00A73838"/>
    <w:rsid w:val="00A7404F"/>
    <w:rsid w:val="00A7689C"/>
    <w:rsid w:val="00A81E4E"/>
    <w:rsid w:val="00A827F4"/>
    <w:rsid w:val="00A8352A"/>
    <w:rsid w:val="00A862D1"/>
    <w:rsid w:val="00A865A4"/>
    <w:rsid w:val="00A9031E"/>
    <w:rsid w:val="00A9033B"/>
    <w:rsid w:val="00A91106"/>
    <w:rsid w:val="00A9373B"/>
    <w:rsid w:val="00A93D97"/>
    <w:rsid w:val="00A95AB2"/>
    <w:rsid w:val="00A95E44"/>
    <w:rsid w:val="00A965D0"/>
    <w:rsid w:val="00AA249B"/>
    <w:rsid w:val="00AA4B4C"/>
    <w:rsid w:val="00AB2DF2"/>
    <w:rsid w:val="00AB3440"/>
    <w:rsid w:val="00AB4D24"/>
    <w:rsid w:val="00AB557D"/>
    <w:rsid w:val="00AB59BD"/>
    <w:rsid w:val="00AC05FA"/>
    <w:rsid w:val="00AC08BE"/>
    <w:rsid w:val="00AC5BB5"/>
    <w:rsid w:val="00AD0604"/>
    <w:rsid w:val="00AD20BA"/>
    <w:rsid w:val="00AD3579"/>
    <w:rsid w:val="00AD3CA8"/>
    <w:rsid w:val="00AD3D6D"/>
    <w:rsid w:val="00AE270C"/>
    <w:rsid w:val="00AE64DF"/>
    <w:rsid w:val="00AE66F1"/>
    <w:rsid w:val="00AE786B"/>
    <w:rsid w:val="00AF469E"/>
    <w:rsid w:val="00AF61AC"/>
    <w:rsid w:val="00AF7A06"/>
    <w:rsid w:val="00B00674"/>
    <w:rsid w:val="00B01440"/>
    <w:rsid w:val="00B02908"/>
    <w:rsid w:val="00B045B6"/>
    <w:rsid w:val="00B0557B"/>
    <w:rsid w:val="00B05A0D"/>
    <w:rsid w:val="00B063A8"/>
    <w:rsid w:val="00B15D84"/>
    <w:rsid w:val="00B1713C"/>
    <w:rsid w:val="00B226B1"/>
    <w:rsid w:val="00B24834"/>
    <w:rsid w:val="00B251C1"/>
    <w:rsid w:val="00B2561E"/>
    <w:rsid w:val="00B2594B"/>
    <w:rsid w:val="00B30A4C"/>
    <w:rsid w:val="00B30BCB"/>
    <w:rsid w:val="00B30FDC"/>
    <w:rsid w:val="00B33E53"/>
    <w:rsid w:val="00B34478"/>
    <w:rsid w:val="00B35799"/>
    <w:rsid w:val="00B3613F"/>
    <w:rsid w:val="00B36BEB"/>
    <w:rsid w:val="00B42D28"/>
    <w:rsid w:val="00B449C4"/>
    <w:rsid w:val="00B50B42"/>
    <w:rsid w:val="00B539AC"/>
    <w:rsid w:val="00B60613"/>
    <w:rsid w:val="00B607E2"/>
    <w:rsid w:val="00B632AE"/>
    <w:rsid w:val="00B6619B"/>
    <w:rsid w:val="00B66292"/>
    <w:rsid w:val="00B6766D"/>
    <w:rsid w:val="00B70188"/>
    <w:rsid w:val="00B732DA"/>
    <w:rsid w:val="00B7342A"/>
    <w:rsid w:val="00B73754"/>
    <w:rsid w:val="00B7618D"/>
    <w:rsid w:val="00B76A74"/>
    <w:rsid w:val="00B76C58"/>
    <w:rsid w:val="00B80D97"/>
    <w:rsid w:val="00B826B6"/>
    <w:rsid w:val="00B837FC"/>
    <w:rsid w:val="00B87479"/>
    <w:rsid w:val="00B925C2"/>
    <w:rsid w:val="00B94C6D"/>
    <w:rsid w:val="00B94DE6"/>
    <w:rsid w:val="00B9615F"/>
    <w:rsid w:val="00BA05FB"/>
    <w:rsid w:val="00BA181D"/>
    <w:rsid w:val="00BA47BC"/>
    <w:rsid w:val="00BA4CA0"/>
    <w:rsid w:val="00BA5A52"/>
    <w:rsid w:val="00BB289F"/>
    <w:rsid w:val="00BB716D"/>
    <w:rsid w:val="00BC184F"/>
    <w:rsid w:val="00BC322C"/>
    <w:rsid w:val="00BC5286"/>
    <w:rsid w:val="00BC5CD6"/>
    <w:rsid w:val="00BD08E3"/>
    <w:rsid w:val="00BD1DB3"/>
    <w:rsid w:val="00BD3914"/>
    <w:rsid w:val="00BD72EE"/>
    <w:rsid w:val="00BE1F25"/>
    <w:rsid w:val="00BE2DD2"/>
    <w:rsid w:val="00BE5974"/>
    <w:rsid w:val="00BE5CFA"/>
    <w:rsid w:val="00BE6170"/>
    <w:rsid w:val="00BE61C9"/>
    <w:rsid w:val="00BF1537"/>
    <w:rsid w:val="00BF49D6"/>
    <w:rsid w:val="00BF60C4"/>
    <w:rsid w:val="00BF7C91"/>
    <w:rsid w:val="00C03ACA"/>
    <w:rsid w:val="00C07C97"/>
    <w:rsid w:val="00C13C6F"/>
    <w:rsid w:val="00C142DB"/>
    <w:rsid w:val="00C21A8E"/>
    <w:rsid w:val="00C21AD4"/>
    <w:rsid w:val="00C22632"/>
    <w:rsid w:val="00C24068"/>
    <w:rsid w:val="00C24316"/>
    <w:rsid w:val="00C32F30"/>
    <w:rsid w:val="00C33100"/>
    <w:rsid w:val="00C33C6B"/>
    <w:rsid w:val="00C40485"/>
    <w:rsid w:val="00C406B9"/>
    <w:rsid w:val="00C406FD"/>
    <w:rsid w:val="00C43994"/>
    <w:rsid w:val="00C47061"/>
    <w:rsid w:val="00C500D8"/>
    <w:rsid w:val="00C509C1"/>
    <w:rsid w:val="00C50E12"/>
    <w:rsid w:val="00C53429"/>
    <w:rsid w:val="00C603A3"/>
    <w:rsid w:val="00C607BA"/>
    <w:rsid w:val="00C6557C"/>
    <w:rsid w:val="00C661A3"/>
    <w:rsid w:val="00C678E6"/>
    <w:rsid w:val="00C67B28"/>
    <w:rsid w:val="00C71A42"/>
    <w:rsid w:val="00C731A5"/>
    <w:rsid w:val="00C74252"/>
    <w:rsid w:val="00C74EB7"/>
    <w:rsid w:val="00C76FDE"/>
    <w:rsid w:val="00C804B7"/>
    <w:rsid w:val="00C87285"/>
    <w:rsid w:val="00C92A35"/>
    <w:rsid w:val="00C92DE0"/>
    <w:rsid w:val="00C9347B"/>
    <w:rsid w:val="00CA0E50"/>
    <w:rsid w:val="00CA15DB"/>
    <w:rsid w:val="00CA5922"/>
    <w:rsid w:val="00CB0671"/>
    <w:rsid w:val="00CB1C26"/>
    <w:rsid w:val="00CB327B"/>
    <w:rsid w:val="00CB442F"/>
    <w:rsid w:val="00CB6D08"/>
    <w:rsid w:val="00CB7E30"/>
    <w:rsid w:val="00CC20F2"/>
    <w:rsid w:val="00CC4437"/>
    <w:rsid w:val="00CC74B4"/>
    <w:rsid w:val="00CD7A19"/>
    <w:rsid w:val="00CE0225"/>
    <w:rsid w:val="00CE4DC8"/>
    <w:rsid w:val="00CF4D76"/>
    <w:rsid w:val="00CF7781"/>
    <w:rsid w:val="00D0110F"/>
    <w:rsid w:val="00D01AE7"/>
    <w:rsid w:val="00D0317F"/>
    <w:rsid w:val="00D05A3A"/>
    <w:rsid w:val="00D07678"/>
    <w:rsid w:val="00D07C3A"/>
    <w:rsid w:val="00D146C9"/>
    <w:rsid w:val="00D17916"/>
    <w:rsid w:val="00D24FA6"/>
    <w:rsid w:val="00D263D0"/>
    <w:rsid w:val="00D276AE"/>
    <w:rsid w:val="00D32E38"/>
    <w:rsid w:val="00D440E6"/>
    <w:rsid w:val="00D47E4C"/>
    <w:rsid w:val="00D500DB"/>
    <w:rsid w:val="00D514DC"/>
    <w:rsid w:val="00D51692"/>
    <w:rsid w:val="00D520CD"/>
    <w:rsid w:val="00D5219A"/>
    <w:rsid w:val="00D52390"/>
    <w:rsid w:val="00D52C6F"/>
    <w:rsid w:val="00D56737"/>
    <w:rsid w:val="00D61311"/>
    <w:rsid w:val="00D61518"/>
    <w:rsid w:val="00D65543"/>
    <w:rsid w:val="00D67291"/>
    <w:rsid w:val="00D74274"/>
    <w:rsid w:val="00D80AFA"/>
    <w:rsid w:val="00D832A3"/>
    <w:rsid w:val="00D83DF9"/>
    <w:rsid w:val="00D85162"/>
    <w:rsid w:val="00D851D2"/>
    <w:rsid w:val="00D85582"/>
    <w:rsid w:val="00D8670D"/>
    <w:rsid w:val="00D914BA"/>
    <w:rsid w:val="00D933DC"/>
    <w:rsid w:val="00D975FD"/>
    <w:rsid w:val="00DA0155"/>
    <w:rsid w:val="00DA12BE"/>
    <w:rsid w:val="00DA5EC7"/>
    <w:rsid w:val="00DB04EA"/>
    <w:rsid w:val="00DD0D76"/>
    <w:rsid w:val="00DD23A8"/>
    <w:rsid w:val="00DD32C4"/>
    <w:rsid w:val="00DD7753"/>
    <w:rsid w:val="00DE01B0"/>
    <w:rsid w:val="00DE0760"/>
    <w:rsid w:val="00DE0D8D"/>
    <w:rsid w:val="00DE1281"/>
    <w:rsid w:val="00DE18BD"/>
    <w:rsid w:val="00DE4867"/>
    <w:rsid w:val="00DF2E9F"/>
    <w:rsid w:val="00E06B19"/>
    <w:rsid w:val="00E107B5"/>
    <w:rsid w:val="00E11831"/>
    <w:rsid w:val="00E127A5"/>
    <w:rsid w:val="00E12869"/>
    <w:rsid w:val="00E142D2"/>
    <w:rsid w:val="00E24665"/>
    <w:rsid w:val="00E25EDD"/>
    <w:rsid w:val="00E324F9"/>
    <w:rsid w:val="00E35D21"/>
    <w:rsid w:val="00E45595"/>
    <w:rsid w:val="00E509F8"/>
    <w:rsid w:val="00E51B99"/>
    <w:rsid w:val="00E53F4B"/>
    <w:rsid w:val="00E57410"/>
    <w:rsid w:val="00E601B1"/>
    <w:rsid w:val="00E701CB"/>
    <w:rsid w:val="00E7606A"/>
    <w:rsid w:val="00E81040"/>
    <w:rsid w:val="00E870A8"/>
    <w:rsid w:val="00E90825"/>
    <w:rsid w:val="00E92310"/>
    <w:rsid w:val="00E93668"/>
    <w:rsid w:val="00E960FD"/>
    <w:rsid w:val="00E96692"/>
    <w:rsid w:val="00E96F81"/>
    <w:rsid w:val="00EA0244"/>
    <w:rsid w:val="00EA5F6E"/>
    <w:rsid w:val="00EB6C92"/>
    <w:rsid w:val="00EC0088"/>
    <w:rsid w:val="00EC0B62"/>
    <w:rsid w:val="00EC3E77"/>
    <w:rsid w:val="00EC5321"/>
    <w:rsid w:val="00ED0B74"/>
    <w:rsid w:val="00ED1CF6"/>
    <w:rsid w:val="00ED2B8A"/>
    <w:rsid w:val="00EE27DD"/>
    <w:rsid w:val="00EE40B4"/>
    <w:rsid w:val="00EF0E95"/>
    <w:rsid w:val="00EF19F6"/>
    <w:rsid w:val="00EF3812"/>
    <w:rsid w:val="00F0140A"/>
    <w:rsid w:val="00F061FF"/>
    <w:rsid w:val="00F071F6"/>
    <w:rsid w:val="00F10524"/>
    <w:rsid w:val="00F134F0"/>
    <w:rsid w:val="00F136CB"/>
    <w:rsid w:val="00F16137"/>
    <w:rsid w:val="00F167EC"/>
    <w:rsid w:val="00F168E8"/>
    <w:rsid w:val="00F171F2"/>
    <w:rsid w:val="00F20028"/>
    <w:rsid w:val="00F260FA"/>
    <w:rsid w:val="00F27338"/>
    <w:rsid w:val="00F27B27"/>
    <w:rsid w:val="00F346B4"/>
    <w:rsid w:val="00F35D9D"/>
    <w:rsid w:val="00F375F7"/>
    <w:rsid w:val="00F4078A"/>
    <w:rsid w:val="00F41A5F"/>
    <w:rsid w:val="00F41CB2"/>
    <w:rsid w:val="00F45A76"/>
    <w:rsid w:val="00F473EE"/>
    <w:rsid w:val="00F50270"/>
    <w:rsid w:val="00F55347"/>
    <w:rsid w:val="00F55763"/>
    <w:rsid w:val="00F6056C"/>
    <w:rsid w:val="00F627B6"/>
    <w:rsid w:val="00F6508C"/>
    <w:rsid w:val="00F65D62"/>
    <w:rsid w:val="00F65EA6"/>
    <w:rsid w:val="00F7011D"/>
    <w:rsid w:val="00F71B59"/>
    <w:rsid w:val="00F71E32"/>
    <w:rsid w:val="00F77EDE"/>
    <w:rsid w:val="00F82DC3"/>
    <w:rsid w:val="00F8681F"/>
    <w:rsid w:val="00F96BD8"/>
    <w:rsid w:val="00FA05B0"/>
    <w:rsid w:val="00FA13D3"/>
    <w:rsid w:val="00FA5745"/>
    <w:rsid w:val="00FC12DB"/>
    <w:rsid w:val="00FC1EFF"/>
    <w:rsid w:val="00FC4A23"/>
    <w:rsid w:val="00FC5C12"/>
    <w:rsid w:val="00FD01E5"/>
    <w:rsid w:val="00FD08EF"/>
    <w:rsid w:val="00FD3CEE"/>
    <w:rsid w:val="00FD711E"/>
    <w:rsid w:val="00FE01F5"/>
    <w:rsid w:val="00FE28A1"/>
    <w:rsid w:val="00FF2538"/>
    <w:rsid w:val="00FF33A9"/>
    <w:rsid w:val="00FF5551"/>
    <w:rsid w:val="00FF5863"/>
    <w:rsid w:val="00FF6461"/>
    <w:rsid w:val="00FF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 w:qFormat="1"/>
    <w:lsdException w:name="footer" w:locked="1" w:semiHidden="0" w:unhideWhenUsed="0" w:qFormat="1"/>
    <w:lsdException w:name="caption" w:locked="1" w:uiPriority="0" w:qFormat="1"/>
    <w:lsdException w:name="page number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qFormat="1"/>
    <w:lsdException w:name="Body Text Indent" w:qFormat="1"/>
    <w:lsdException w:name="Subtitle" w:locked="1" w:semiHidden="0" w:uiPriority="0" w:unhideWhenUsed="0" w:qFormat="1"/>
    <w:lsdException w:name="Date" w:qFormat="1"/>
    <w:lsdException w:name="Note Heading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uiPriority="59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3B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8"/>
    </w:rPr>
  </w:style>
  <w:style w:type="paragraph" w:styleId="1">
    <w:name w:val="heading 1"/>
    <w:basedOn w:val="a"/>
    <w:next w:val="a"/>
    <w:link w:val="1Char"/>
    <w:uiPriority w:val="9"/>
    <w:qFormat/>
    <w:locked/>
    <w:rsid w:val="00DE18BD"/>
    <w:pPr>
      <w:keepNext/>
      <w:keepLines/>
      <w:tabs>
        <w:tab w:val="clear" w:pos="0"/>
      </w:tabs>
      <w:adjustRightInd/>
      <w:snapToGrid/>
      <w:spacing w:line="240" w:lineRule="auto"/>
      <w:outlineLvl w:val="0"/>
    </w:pPr>
    <w:rPr>
      <w:rFonts w:ascii="Calibri" w:eastAsiaTheme="minorEastAsia" w:hAnsi="Calibri"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D520CD"/>
    <w:pPr>
      <w:spacing w:line="640" w:lineRule="atLeast"/>
    </w:pPr>
    <w:rPr>
      <w:rFonts w:eastAsia="仿宋_GB2312"/>
      <w:sz w:val="32"/>
      <w:szCs w:val="32"/>
    </w:rPr>
  </w:style>
  <w:style w:type="character" w:customStyle="1" w:styleId="Char">
    <w:name w:val="正文文本 Char"/>
    <w:basedOn w:val="a0"/>
    <w:link w:val="a3"/>
    <w:uiPriority w:val="99"/>
    <w:semiHidden/>
    <w:qFormat/>
    <w:locked/>
    <w:rsid w:val="00B3613F"/>
    <w:rPr>
      <w:sz w:val="28"/>
      <w:szCs w:val="28"/>
    </w:rPr>
  </w:style>
  <w:style w:type="paragraph" w:styleId="a4">
    <w:name w:val="footer"/>
    <w:basedOn w:val="a"/>
    <w:link w:val="Char0"/>
    <w:uiPriority w:val="99"/>
    <w:qFormat/>
    <w:rsid w:val="00D520CD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B30FDC"/>
    <w:rPr>
      <w:rFonts w:eastAsia="宋体"/>
      <w:kern w:val="2"/>
      <w:sz w:val="18"/>
      <w:szCs w:val="18"/>
      <w:lang w:val="en-US" w:eastAsia="zh-CN"/>
    </w:rPr>
  </w:style>
  <w:style w:type="character" w:styleId="a5">
    <w:name w:val="page number"/>
    <w:basedOn w:val="a0"/>
    <w:uiPriority w:val="99"/>
    <w:qFormat/>
    <w:rsid w:val="00D520CD"/>
  </w:style>
  <w:style w:type="paragraph" w:styleId="a6">
    <w:name w:val="Note Heading"/>
    <w:basedOn w:val="a"/>
    <w:next w:val="a"/>
    <w:link w:val="Char1"/>
    <w:uiPriority w:val="99"/>
    <w:qFormat/>
    <w:rsid w:val="00B30FDC"/>
  </w:style>
  <w:style w:type="character" w:customStyle="1" w:styleId="Char1">
    <w:name w:val="注释标题 Char"/>
    <w:basedOn w:val="a0"/>
    <w:link w:val="a6"/>
    <w:uiPriority w:val="99"/>
    <w:semiHidden/>
    <w:qFormat/>
    <w:locked/>
    <w:rsid w:val="00B3613F"/>
    <w:rPr>
      <w:sz w:val="28"/>
      <w:szCs w:val="28"/>
    </w:rPr>
  </w:style>
  <w:style w:type="paragraph" w:styleId="a7">
    <w:name w:val="header"/>
    <w:basedOn w:val="a"/>
    <w:link w:val="Char2"/>
    <w:uiPriority w:val="99"/>
    <w:qFormat/>
    <w:rsid w:val="00B30FDC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locked/>
    <w:rsid w:val="00B30FDC"/>
    <w:rPr>
      <w:rFonts w:eastAsia="宋体"/>
      <w:kern w:val="2"/>
      <w:sz w:val="18"/>
      <w:szCs w:val="18"/>
      <w:lang w:val="en-US" w:eastAsia="zh-CN"/>
    </w:rPr>
  </w:style>
  <w:style w:type="paragraph" w:styleId="a8">
    <w:name w:val="Date"/>
    <w:basedOn w:val="a"/>
    <w:next w:val="a"/>
    <w:link w:val="Char3"/>
    <w:uiPriority w:val="99"/>
    <w:qFormat/>
    <w:rsid w:val="00B30FDC"/>
    <w:pPr>
      <w:tabs>
        <w:tab w:val="clear" w:pos="0"/>
      </w:tabs>
      <w:adjustRightInd/>
      <w:snapToGrid/>
      <w:spacing w:line="240" w:lineRule="auto"/>
      <w:ind w:leftChars="2500" w:left="100"/>
    </w:pPr>
    <w:rPr>
      <w:rFonts w:ascii="仿宋_GB2312" w:eastAsia="仿宋_GB2312" w:cs="仿宋_GB2312"/>
      <w:sz w:val="21"/>
      <w:szCs w:val="21"/>
    </w:rPr>
  </w:style>
  <w:style w:type="character" w:customStyle="1" w:styleId="Char3">
    <w:name w:val="日期 Char"/>
    <w:basedOn w:val="a0"/>
    <w:link w:val="a8"/>
    <w:uiPriority w:val="99"/>
    <w:semiHidden/>
    <w:qFormat/>
    <w:locked/>
    <w:rsid w:val="00B3613F"/>
    <w:rPr>
      <w:sz w:val="28"/>
      <w:szCs w:val="28"/>
    </w:rPr>
  </w:style>
  <w:style w:type="paragraph" w:styleId="a9">
    <w:name w:val="Body Text Indent"/>
    <w:basedOn w:val="a"/>
    <w:link w:val="Char4"/>
    <w:uiPriority w:val="99"/>
    <w:qFormat/>
    <w:rsid w:val="00B30FDC"/>
    <w:pPr>
      <w:spacing w:line="580" w:lineRule="exact"/>
      <w:ind w:firstLine="420"/>
    </w:pPr>
    <w:rPr>
      <w:rFonts w:ascii="仿宋_GB2312" w:eastAsia="仿宋_GB2312" w:cs="仿宋_GB2312"/>
      <w:sz w:val="32"/>
      <w:szCs w:val="32"/>
    </w:rPr>
  </w:style>
  <w:style w:type="character" w:customStyle="1" w:styleId="Char4">
    <w:name w:val="正文文本缩进 Char"/>
    <w:basedOn w:val="a0"/>
    <w:link w:val="a9"/>
    <w:uiPriority w:val="99"/>
    <w:semiHidden/>
    <w:qFormat/>
    <w:locked/>
    <w:rsid w:val="00B3613F"/>
    <w:rPr>
      <w:sz w:val="28"/>
      <w:szCs w:val="28"/>
    </w:rPr>
  </w:style>
  <w:style w:type="paragraph" w:customStyle="1" w:styleId="CharCharChar">
    <w:name w:val="Char Char Char"/>
    <w:basedOn w:val="a"/>
    <w:uiPriority w:val="99"/>
    <w:qFormat/>
    <w:rsid w:val="00B30FDC"/>
    <w:pPr>
      <w:tabs>
        <w:tab w:val="clear" w:pos="0"/>
      </w:tabs>
      <w:adjustRightInd/>
      <w:snapToGrid/>
      <w:spacing w:line="240" w:lineRule="auto"/>
    </w:pPr>
    <w:rPr>
      <w:rFonts w:ascii="Tahoma" w:hAnsi="Tahoma" w:cs="Tahoma"/>
      <w:sz w:val="24"/>
      <w:szCs w:val="24"/>
    </w:rPr>
  </w:style>
  <w:style w:type="table" w:styleId="aa">
    <w:name w:val="Table Grid"/>
    <w:basedOn w:val="a1"/>
    <w:uiPriority w:val="59"/>
    <w:qFormat/>
    <w:rsid w:val="005F4892"/>
    <w:rPr>
      <w:rFonts w:ascii="Calibri" w:hAnsi="Calibri" w:cs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DE18BD"/>
    <w:rPr>
      <w:rFonts w:ascii="Calibri" w:eastAsiaTheme="minorEastAsia" w:hAnsi="Calibri"/>
      <w:bCs/>
      <w:kern w:val="44"/>
      <w:sz w:val="24"/>
      <w:szCs w:val="44"/>
    </w:rPr>
  </w:style>
  <w:style w:type="paragraph" w:styleId="ab">
    <w:name w:val="No Spacing"/>
    <w:qFormat/>
    <w:rsid w:val="00027A0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styleId="ac">
    <w:name w:val="Subtle Emphasis"/>
    <w:basedOn w:val="a0"/>
    <w:uiPriority w:val="19"/>
    <w:qFormat/>
    <w:rsid w:val="009634C3"/>
    <w:rPr>
      <w:i/>
      <w:iCs/>
      <w:color w:val="404040" w:themeColor="text1" w:themeTint="BF"/>
    </w:rPr>
  </w:style>
  <w:style w:type="table" w:customStyle="1" w:styleId="31">
    <w:name w:val="中等深浅网格 31"/>
    <w:basedOn w:val="a1"/>
    <w:uiPriority w:val="69"/>
    <w:qFormat/>
    <w:rsid w:val="0013591D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rsid w:val="0013591D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rsid w:val="0013591D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rsid w:val="0013591D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rsid w:val="0013591D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rsid w:val="0013591D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rsid w:val="0013591D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customStyle="1" w:styleId="10">
    <w:name w:val="无间隔1"/>
    <w:uiPriority w:val="1"/>
    <w:qFormat/>
    <w:rsid w:val="0013591D"/>
    <w:pPr>
      <w:widowControl w:val="0"/>
      <w:tabs>
        <w:tab w:val="left" w:pos="0"/>
      </w:tabs>
      <w:adjustRightInd w:val="0"/>
      <w:snapToGrid w:val="0"/>
      <w:jc w:val="both"/>
    </w:pPr>
    <w:rPr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0140;&#2145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A74AB-C198-4F5A-8FD4-D5988A80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京发</Template>
  <TotalTime>4</TotalTime>
  <Pages>55</Pages>
  <Words>8814</Words>
  <Characters>50241</Characters>
  <Application>Microsoft Office Word</Application>
  <DocSecurity>0</DocSecurity>
  <Lines>418</Lines>
  <Paragraphs>117</Paragraphs>
  <ScaleCrop>false</ScaleCrop>
  <Company>Microsoft</Company>
  <LinksUpToDate>false</LinksUpToDate>
  <CharactersWithSpaces>58938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中地大京发〔2005〕号</dc:title>
  <dc:creator>lenovo</dc:creator>
  <cp:lastModifiedBy>张建增</cp:lastModifiedBy>
  <cp:revision>3</cp:revision>
  <cp:lastPrinted>2020-12-02T09:11:00Z</cp:lastPrinted>
  <dcterms:created xsi:type="dcterms:W3CDTF">2021-09-03T08:38:00Z</dcterms:created>
  <dcterms:modified xsi:type="dcterms:W3CDTF">2021-09-03T08:42:00Z</dcterms:modified>
</cp:coreProperties>
</file>