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10" w:rsidRPr="000B7A63" w:rsidRDefault="00600110" w:rsidP="00600110"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Hlk50447173"/>
    </w:p>
    <w:p w:rsidR="00600110" w:rsidRPr="000B7A63" w:rsidRDefault="00600110" w:rsidP="00600110"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</w:p>
    <w:p w:rsidR="00600110" w:rsidRPr="000B7A63" w:rsidRDefault="00600110" w:rsidP="00600110"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</w:p>
    <w:p w:rsidR="00600110" w:rsidRPr="000B7A63" w:rsidRDefault="00600110" w:rsidP="00600110">
      <w:pPr>
        <w:spacing w:line="20" w:lineRule="atLeast"/>
        <w:jc w:val="center"/>
        <w:rPr>
          <w:rFonts w:eastAsia="方正大标宋简体"/>
          <w:b/>
          <w:bCs/>
          <w:color w:val="000000" w:themeColor="text1"/>
          <w:sz w:val="32"/>
        </w:rPr>
      </w:pPr>
      <w:r w:rsidRPr="000B7A63">
        <w:rPr>
          <w:rFonts w:ascii="仿宋_GB2312" w:eastAsia="仿宋_GB2312" w:hint="eastAsia"/>
          <w:color w:val="000000" w:themeColor="text1"/>
          <w:sz w:val="32"/>
        </w:rPr>
        <w:t>中地大</w:t>
      </w:r>
      <w:r>
        <w:rPr>
          <w:rFonts w:ascii="仿宋_GB2312" w:eastAsia="仿宋_GB2312" w:hint="eastAsia"/>
          <w:color w:val="000000" w:themeColor="text1"/>
          <w:sz w:val="32"/>
        </w:rPr>
        <w:t>京</w:t>
      </w:r>
      <w:r w:rsidRPr="000B7A63">
        <w:rPr>
          <w:rFonts w:ascii="仿宋_GB2312" w:eastAsia="仿宋_GB2312" w:hint="eastAsia"/>
          <w:color w:val="000000" w:themeColor="text1"/>
          <w:sz w:val="32"/>
        </w:rPr>
        <w:t>教发〔〕号</w:t>
      </w:r>
    </w:p>
    <w:p w:rsidR="00600110" w:rsidRPr="000B7A63" w:rsidRDefault="00600110" w:rsidP="00600110">
      <w:pPr>
        <w:spacing w:line="520" w:lineRule="exact"/>
        <w:jc w:val="right"/>
        <w:rPr>
          <w:rFonts w:ascii="仿宋_GB2312" w:eastAsia="仿宋_GB2312"/>
          <w:color w:val="000000" w:themeColor="text1"/>
          <w:sz w:val="32"/>
          <w:szCs w:val="32"/>
        </w:rPr>
      </w:pPr>
    </w:p>
    <w:p w:rsidR="00600110" w:rsidRPr="000B7A63" w:rsidRDefault="00600110" w:rsidP="00600110">
      <w:pPr>
        <w:spacing w:line="520" w:lineRule="exact"/>
        <w:jc w:val="right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</w:p>
    <w:p w:rsidR="00600110" w:rsidRDefault="00600110" w:rsidP="00600110">
      <w:pPr>
        <w:spacing w:line="580" w:lineRule="exact"/>
        <w:jc w:val="center"/>
        <w:rPr>
          <w:rFonts w:ascii="方正小标宋简体" w:eastAsia="方正小标宋简体" w:hAnsi="华文中宋"/>
          <w:bCs/>
          <w:color w:val="000000" w:themeColor="text1"/>
          <w:spacing w:val="-12"/>
          <w:sz w:val="44"/>
          <w:szCs w:val="44"/>
        </w:rPr>
      </w:pPr>
      <w:r w:rsidRPr="000B7A63">
        <w:rPr>
          <w:rFonts w:ascii="方正小标宋简体" w:eastAsia="方正小标宋简体" w:hAnsi="华文中宋" w:hint="eastAsia"/>
          <w:bCs/>
          <w:color w:val="000000" w:themeColor="text1"/>
          <w:spacing w:val="-12"/>
          <w:sz w:val="44"/>
          <w:szCs w:val="44"/>
        </w:rPr>
        <w:t>关于公布中国地质大学（北京）</w:t>
      </w:r>
    </w:p>
    <w:p w:rsidR="00600110" w:rsidRPr="000B7A63" w:rsidRDefault="00600110" w:rsidP="00600110">
      <w:pPr>
        <w:spacing w:line="580" w:lineRule="exact"/>
        <w:jc w:val="center"/>
        <w:rPr>
          <w:rFonts w:ascii="方正小标宋简体" w:eastAsia="方正小标宋简体" w:hAnsi="华文中宋"/>
          <w:bCs/>
          <w:color w:val="000000" w:themeColor="text1"/>
          <w:spacing w:val="-12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第</w:t>
      </w:r>
      <w:r w:rsidR="006A3C28"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一</w:t>
      </w:r>
      <w:r w:rsidRPr="00D643F1"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届大学生</w:t>
      </w:r>
      <w:r w:rsidR="006A3C28" w:rsidRPr="006A3C28"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网络技术挑战赛</w:t>
      </w:r>
      <w:r w:rsidRPr="00D643F1"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获奖</w:t>
      </w:r>
      <w:r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名单</w:t>
      </w:r>
      <w:r w:rsidRPr="00D643F1"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的</w:t>
      </w:r>
      <w:r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通知</w:t>
      </w:r>
    </w:p>
    <w:p w:rsidR="00600110" w:rsidRPr="00D643F1" w:rsidRDefault="00600110" w:rsidP="00600110">
      <w:pPr>
        <w:spacing w:line="360" w:lineRule="auto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600110" w:rsidRPr="00D643F1" w:rsidRDefault="00600110" w:rsidP="00600110">
      <w:pPr>
        <w:spacing w:line="57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643F1">
        <w:rPr>
          <w:rFonts w:ascii="仿宋_GB2312" w:eastAsia="仿宋_GB2312" w:hAnsi="仿宋" w:hint="eastAsia"/>
          <w:color w:val="000000" w:themeColor="text1"/>
          <w:sz w:val="32"/>
          <w:szCs w:val="32"/>
        </w:rPr>
        <w:t>为</w:t>
      </w:r>
      <w:proofErr w:type="gramStart"/>
      <w:r w:rsidR="006A3C28" w:rsidRPr="006A3C28">
        <w:rPr>
          <w:rFonts w:ascii="仿宋_GB2312" w:eastAsia="仿宋_GB2312" w:hAnsi="仿宋" w:hint="eastAsia"/>
          <w:color w:val="000000" w:themeColor="text1"/>
          <w:sz w:val="32"/>
          <w:szCs w:val="32"/>
        </w:rPr>
        <w:t>为</w:t>
      </w:r>
      <w:proofErr w:type="gramEnd"/>
      <w:r w:rsidR="006A3C28" w:rsidRPr="006A3C28">
        <w:rPr>
          <w:rFonts w:ascii="仿宋_GB2312" w:eastAsia="仿宋_GB2312" w:hAnsi="仿宋" w:hint="eastAsia"/>
          <w:color w:val="000000" w:themeColor="text1"/>
          <w:sz w:val="32"/>
          <w:szCs w:val="32"/>
        </w:rPr>
        <w:t>提高我校本科生网络技术与应用能力，促进相关专业的新工科人才培养与课程体系变革，选拔优秀同学参加“中国高校计算机大赛-网络技术挑战赛”全国竞赛，学校决定举行中国地质大学（北京）第一届</w:t>
      </w:r>
      <w:r w:rsidR="006A3C28">
        <w:rPr>
          <w:rFonts w:ascii="仿宋_GB2312" w:eastAsia="仿宋_GB2312" w:hAnsi="仿宋" w:hint="eastAsia"/>
          <w:color w:val="000000" w:themeColor="text1"/>
          <w:sz w:val="32"/>
          <w:szCs w:val="32"/>
        </w:rPr>
        <w:t>大学生</w:t>
      </w:r>
      <w:r w:rsidR="006A3C28" w:rsidRPr="006A3C28">
        <w:rPr>
          <w:rFonts w:ascii="仿宋_GB2312" w:eastAsia="仿宋_GB2312" w:hAnsi="仿宋" w:hint="eastAsia"/>
          <w:color w:val="000000" w:themeColor="text1"/>
          <w:sz w:val="32"/>
          <w:szCs w:val="32"/>
        </w:rPr>
        <w:t>网络技术挑战赛</w:t>
      </w:r>
      <w:r w:rsidRPr="00D643F1">
        <w:rPr>
          <w:rFonts w:ascii="仿宋_GB2312" w:eastAsia="仿宋_GB2312" w:hAnsi="仿宋" w:hint="eastAsia"/>
          <w:color w:val="000000" w:themeColor="text1"/>
          <w:sz w:val="32"/>
          <w:szCs w:val="32"/>
        </w:rPr>
        <w:t>，现将获奖名单予以公布</w:t>
      </w:r>
      <w:r w:rsidR="00FC762D">
        <w:rPr>
          <w:rFonts w:ascii="仿宋_GB2312" w:eastAsia="仿宋_GB2312" w:hAnsi="仿宋" w:hint="eastAsia"/>
          <w:color w:val="000000" w:themeColor="text1"/>
          <w:sz w:val="32"/>
          <w:szCs w:val="32"/>
        </w:rPr>
        <w:t>（见附件）</w:t>
      </w:r>
      <w:r w:rsidRPr="00D643F1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600110" w:rsidRPr="00D643F1" w:rsidRDefault="00600110" w:rsidP="00600110">
      <w:pPr>
        <w:spacing w:line="570" w:lineRule="exact"/>
        <w:ind w:firstLineChars="200" w:firstLine="640"/>
        <w:rPr>
          <w:rFonts w:ascii="仿宋_GB2312" w:eastAsia="仿宋_GB2312" w:hAnsi="仿宋"/>
          <w:color w:val="000000" w:themeColor="text1"/>
          <w:spacing w:val="-6"/>
          <w:sz w:val="32"/>
          <w:szCs w:val="32"/>
        </w:rPr>
      </w:pPr>
      <w:r w:rsidRPr="00D643F1">
        <w:rPr>
          <w:rFonts w:ascii="仿宋_GB2312" w:eastAsia="仿宋_GB2312" w:hAnsi="仿宋" w:hint="eastAsia"/>
          <w:color w:val="000000" w:themeColor="text1"/>
          <w:sz w:val="32"/>
          <w:szCs w:val="32"/>
        </w:rPr>
        <w:t>学</w:t>
      </w:r>
      <w:r w:rsidRPr="00D643F1">
        <w:rPr>
          <w:rFonts w:ascii="仿宋_GB2312" w:eastAsia="仿宋_GB2312" w:hAnsi="仿宋" w:hint="eastAsia"/>
          <w:color w:val="000000" w:themeColor="text1"/>
          <w:spacing w:val="-6"/>
          <w:sz w:val="32"/>
          <w:szCs w:val="32"/>
        </w:rPr>
        <w:t>校决定对获奖学生予以表彰并颁发荣誉证书，希望广大同学向他们学习，积极参与学科竞赛和创新创业活动，争创更好成绩。</w:t>
      </w:r>
    </w:p>
    <w:p w:rsidR="00600110" w:rsidRPr="00D643F1" w:rsidRDefault="00600110" w:rsidP="00600110">
      <w:pPr>
        <w:spacing w:line="57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4C47F6" w:rsidRPr="006A3C28" w:rsidRDefault="00600110" w:rsidP="006A3C28">
      <w:pPr>
        <w:tabs>
          <w:tab w:val="left" w:pos="1440"/>
        </w:tabs>
        <w:spacing w:line="360" w:lineRule="auto"/>
        <w:ind w:leftChars="200" w:left="1360" w:hangingChars="250" w:hanging="800"/>
        <w:jc w:val="left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 w:rsidRPr="0046534C">
        <w:rPr>
          <w:rFonts w:ascii="仿宋_GB2312" w:eastAsia="仿宋_GB2312" w:hAnsi="仿宋" w:hint="eastAsia"/>
          <w:color w:val="000000" w:themeColor="text1"/>
          <w:sz w:val="32"/>
          <w:szCs w:val="32"/>
        </w:rPr>
        <w:t>附件</w:t>
      </w:r>
      <w:r w:rsidR="00457FC0" w:rsidRPr="0046534C">
        <w:rPr>
          <w:rFonts w:ascii="仿宋_GB2312" w:eastAsia="仿宋_GB2312" w:hAnsi="仿宋" w:hint="eastAsia"/>
          <w:color w:val="000000" w:themeColor="text1"/>
          <w:sz w:val="32"/>
          <w:szCs w:val="32"/>
        </w:rPr>
        <w:t>：</w:t>
      </w:r>
      <w:r w:rsidRPr="0046534C"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 w:rsidRPr="0046534C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中国地质大学（北京）第</w:t>
      </w:r>
      <w:r w:rsidR="006A3C2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一</w:t>
      </w:r>
      <w:r w:rsidRPr="0046534C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届大学生</w:t>
      </w:r>
      <w:r w:rsidR="006A3C2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网络技术挑战</w:t>
      </w:r>
      <w:r w:rsidRPr="0046534C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赛获奖名单</w:t>
      </w:r>
      <w:bookmarkEnd w:id="0"/>
    </w:p>
    <w:p w:rsidR="004C47F6" w:rsidRPr="00C93240" w:rsidRDefault="004C47F6" w:rsidP="004C47F6">
      <w:pPr>
        <w:spacing w:line="560" w:lineRule="exact"/>
        <w:ind w:firstLineChars="1550" w:firstLine="4960"/>
        <w:rPr>
          <w:rFonts w:ascii="仿宋_GB2312" w:eastAsia="仿宋_GB2312" w:hAnsi="仿宋"/>
          <w:sz w:val="32"/>
        </w:rPr>
      </w:pPr>
      <w:r w:rsidRPr="00C93240">
        <w:rPr>
          <w:rFonts w:ascii="仿宋_GB2312" w:eastAsia="仿宋_GB2312" w:hAnsi="仿宋" w:hint="eastAsia"/>
          <w:sz w:val="32"/>
        </w:rPr>
        <w:t>中国地质大学(北京)</w:t>
      </w:r>
    </w:p>
    <w:p w:rsidR="004C47F6" w:rsidRPr="00C93240" w:rsidRDefault="004C47F6" w:rsidP="004C47F6">
      <w:pPr>
        <w:spacing w:line="560" w:lineRule="exact"/>
        <w:ind w:firstLineChars="1800" w:firstLine="5760"/>
        <w:rPr>
          <w:rFonts w:ascii="仿宋_GB2312" w:eastAsia="仿宋_GB2312" w:hAnsi="仿宋"/>
          <w:sz w:val="32"/>
        </w:rPr>
      </w:pPr>
      <w:r w:rsidRPr="00C93240">
        <w:rPr>
          <w:rFonts w:ascii="仿宋_GB2312" w:eastAsia="仿宋_GB2312" w:hAnsi="仿宋" w:hint="eastAsia"/>
          <w:sz w:val="32"/>
        </w:rPr>
        <w:t>教务处</w:t>
      </w:r>
    </w:p>
    <w:p w:rsidR="004C47F6" w:rsidRDefault="004C47F6" w:rsidP="004C47F6">
      <w:pPr>
        <w:spacing w:line="560" w:lineRule="exact"/>
        <w:ind w:firstLineChars="1550" w:firstLine="4960"/>
        <w:rPr>
          <w:rFonts w:ascii="仿宋_GB2312" w:eastAsia="仿宋_GB2312" w:hAnsi="仿宋"/>
          <w:sz w:val="32"/>
        </w:rPr>
      </w:pPr>
      <w:r w:rsidRPr="00C93240">
        <w:rPr>
          <w:rFonts w:ascii="仿宋_GB2312" w:eastAsia="仿宋_GB2312" w:hAnsi="仿宋" w:hint="eastAsia"/>
          <w:sz w:val="32"/>
        </w:rPr>
        <w:t>20</w:t>
      </w:r>
      <w:r>
        <w:rPr>
          <w:rFonts w:ascii="仿宋_GB2312" w:eastAsia="仿宋_GB2312" w:hAnsi="仿宋" w:hint="eastAsia"/>
          <w:sz w:val="32"/>
        </w:rPr>
        <w:t>2</w:t>
      </w:r>
      <w:r w:rsidR="006A3C28">
        <w:rPr>
          <w:rFonts w:ascii="仿宋_GB2312" w:eastAsia="仿宋_GB2312" w:hAnsi="仿宋"/>
          <w:sz w:val="32"/>
        </w:rPr>
        <w:t>1</w:t>
      </w:r>
      <w:r w:rsidRPr="00C93240">
        <w:rPr>
          <w:rFonts w:ascii="仿宋_GB2312" w:eastAsia="仿宋_GB2312" w:hAnsi="仿宋" w:hint="eastAsia"/>
          <w:sz w:val="32"/>
        </w:rPr>
        <w:t>年</w:t>
      </w:r>
      <w:r w:rsidR="006A3C28">
        <w:rPr>
          <w:rFonts w:ascii="仿宋_GB2312" w:eastAsia="仿宋_GB2312" w:hAnsi="仿宋"/>
          <w:sz w:val="32"/>
        </w:rPr>
        <w:t>6</w:t>
      </w:r>
      <w:r w:rsidRPr="00C93240">
        <w:rPr>
          <w:rFonts w:ascii="仿宋_GB2312" w:eastAsia="仿宋_GB2312" w:hAnsi="仿宋" w:hint="eastAsia"/>
          <w:sz w:val="32"/>
        </w:rPr>
        <w:t>月</w:t>
      </w:r>
      <w:r w:rsidR="007C5595">
        <w:rPr>
          <w:rFonts w:ascii="仿宋_GB2312" w:eastAsia="仿宋_GB2312" w:hAnsi="仿宋"/>
          <w:sz w:val="32"/>
        </w:rPr>
        <w:t>2</w:t>
      </w:r>
      <w:r w:rsidRPr="00C93240">
        <w:rPr>
          <w:rFonts w:ascii="仿宋_GB2312" w:eastAsia="仿宋_GB2312" w:hAnsi="仿宋" w:hint="eastAsia"/>
          <w:sz w:val="32"/>
        </w:rPr>
        <w:t>日</w:t>
      </w:r>
    </w:p>
    <w:p w:rsidR="004C47F6" w:rsidRPr="004C47F6" w:rsidRDefault="004C47F6" w:rsidP="004C47F6">
      <w:pPr>
        <w:spacing w:line="240" w:lineRule="auto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0"/>
          <w:szCs w:val="30"/>
        </w:rPr>
      </w:pPr>
      <w:r w:rsidRPr="004C47F6"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lastRenderedPageBreak/>
        <w:t>中国地质大学（北京）</w:t>
      </w:r>
    </w:p>
    <w:p w:rsidR="004C47F6" w:rsidRPr="004C47F6" w:rsidRDefault="004C47F6" w:rsidP="004C47F6">
      <w:pPr>
        <w:spacing w:line="240" w:lineRule="auto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0"/>
          <w:szCs w:val="30"/>
        </w:rPr>
      </w:pPr>
      <w:r w:rsidRPr="004C47F6"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第</w:t>
      </w:r>
      <w:r w:rsidR="007C5595"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一</w:t>
      </w:r>
      <w:r w:rsidRPr="004C47F6"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届大学生</w:t>
      </w:r>
      <w:r w:rsidR="007C5595"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网络技术挑战</w:t>
      </w:r>
      <w:r w:rsidRPr="004C47F6"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赛获奖名单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9"/>
        <w:gridCol w:w="1388"/>
        <w:gridCol w:w="1416"/>
        <w:gridCol w:w="8"/>
        <w:gridCol w:w="1693"/>
        <w:gridCol w:w="15"/>
        <w:gridCol w:w="1544"/>
        <w:gridCol w:w="31"/>
        <w:gridCol w:w="2948"/>
      </w:tblGrid>
      <w:tr w:rsidR="004C47F6" w:rsidRPr="004C47F6" w:rsidTr="00F20C3D">
        <w:trPr>
          <w:trHeight w:val="340"/>
          <w:jc w:val="center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4C47F6" w:rsidRPr="004C47F6" w:rsidRDefault="004C47F6" w:rsidP="001A3D8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C47F6" w:rsidRPr="004C47F6" w:rsidRDefault="004C47F6" w:rsidP="001A3D8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4C47F6" w:rsidRPr="004C47F6" w:rsidRDefault="004C47F6" w:rsidP="001A3D8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4C47F6" w:rsidRPr="004C47F6" w:rsidRDefault="004C47F6" w:rsidP="001A3D8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4C47F6" w:rsidRPr="004C47F6" w:rsidRDefault="00C91F83" w:rsidP="001A3D8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C47F6" w:rsidRPr="004C47F6" w:rsidRDefault="004C47F6" w:rsidP="001A3D8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学院</w:t>
            </w:r>
          </w:p>
        </w:tc>
      </w:tr>
      <w:tr w:rsidR="004C47F6" w:rsidRPr="004C47F6" w:rsidTr="00F20C3D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4C47F6" w:rsidRPr="004C47F6" w:rsidRDefault="004C47F6" w:rsidP="001A3D8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一等奖（1项）</w:t>
            </w:r>
          </w:p>
        </w:tc>
      </w:tr>
      <w:tr w:rsidR="006A3C28" w:rsidRPr="004C47F6" w:rsidTr="00F20C3D">
        <w:trPr>
          <w:trHeight w:val="34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A3C28" w:rsidRPr="004C47F6" w:rsidRDefault="006A3C28" w:rsidP="006A3C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A3C28" w:rsidRPr="004C47F6" w:rsidRDefault="00AD7F42" w:rsidP="006A3C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D7F42">
              <w:rPr>
                <w:rFonts w:ascii="仿宋_GB2312" w:eastAsia="仿宋_GB2312" w:hAnsi="宋体" w:cs="宋体" w:hint="eastAsia"/>
                <w:color w:val="000000"/>
                <w:sz w:val="24"/>
              </w:rPr>
              <w:t>实时流量监测与防护系统 ——基于SDN和机器学习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A3C28" w:rsidRPr="004C47F6" w:rsidRDefault="006A3C28" w:rsidP="006A3C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A3C28">
              <w:rPr>
                <w:rFonts w:ascii="仿宋_GB2312" w:eastAsia="仿宋_GB2312" w:hAnsi="宋体" w:cs="宋体" w:hint="eastAsia"/>
                <w:color w:val="000000"/>
                <w:sz w:val="24"/>
              </w:rPr>
              <w:t>王梓健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3C28" w:rsidRPr="004C47F6" w:rsidRDefault="006A3C28" w:rsidP="006A3C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A3C28">
              <w:rPr>
                <w:rFonts w:ascii="仿宋_GB2312" w:eastAsia="仿宋_GB2312" w:hAnsi="宋体" w:cs="宋体" w:hint="eastAsia"/>
                <w:color w:val="000000"/>
                <w:sz w:val="24"/>
              </w:rPr>
              <w:t>1004196128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A3C28" w:rsidRPr="004C47F6" w:rsidRDefault="006A3C28" w:rsidP="006A3C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A3C28">
              <w:rPr>
                <w:rFonts w:ascii="仿宋_GB2312" w:eastAsia="仿宋_GB2312" w:hAnsi="宋体" w:cs="宋体" w:hint="eastAsia"/>
                <w:color w:val="000000"/>
                <w:sz w:val="24"/>
              </w:rPr>
              <w:t>10041961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6A3C28" w:rsidRPr="004C47F6" w:rsidRDefault="006A3C28" w:rsidP="006A3C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A3C28">
              <w:rPr>
                <w:rFonts w:ascii="仿宋_GB2312" w:eastAsia="仿宋_GB2312" w:hAnsi="宋体" w:cs="宋体" w:hint="eastAsia"/>
                <w:color w:val="000000"/>
                <w:sz w:val="24"/>
              </w:rPr>
              <w:t>信息工程学院</w:t>
            </w:r>
          </w:p>
        </w:tc>
      </w:tr>
      <w:tr w:rsidR="006A3C28" w:rsidRPr="004C47F6" w:rsidTr="00F20C3D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6A3C28" w:rsidRPr="004C47F6" w:rsidRDefault="006A3C28" w:rsidP="006A3C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A3C28" w:rsidRPr="004C47F6" w:rsidRDefault="006A3C28" w:rsidP="006A3C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A3C28" w:rsidRPr="004C47F6" w:rsidRDefault="006A3C28" w:rsidP="006A3C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A3C28">
              <w:rPr>
                <w:rFonts w:ascii="仿宋_GB2312" w:eastAsia="仿宋_GB2312" w:hAnsi="宋体" w:cs="宋体" w:hint="eastAsia"/>
                <w:color w:val="000000"/>
                <w:sz w:val="24"/>
              </w:rPr>
              <w:t>杨</w:t>
            </w:r>
            <w:proofErr w:type="gramStart"/>
            <w:r w:rsidRPr="006A3C28">
              <w:rPr>
                <w:rFonts w:ascii="仿宋_GB2312" w:eastAsia="仿宋_GB2312" w:hAnsi="宋体" w:cs="宋体" w:hint="eastAsia"/>
                <w:color w:val="000000"/>
                <w:sz w:val="24"/>
              </w:rPr>
              <w:t>浩</w:t>
            </w:r>
            <w:proofErr w:type="gramEnd"/>
            <w:r w:rsidRPr="006A3C28">
              <w:rPr>
                <w:rFonts w:ascii="仿宋_GB2312" w:eastAsia="仿宋_GB2312" w:hAnsi="宋体" w:cs="宋体" w:hint="eastAsia"/>
                <w:color w:val="000000"/>
                <w:sz w:val="24"/>
              </w:rPr>
              <w:t>中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3C28" w:rsidRPr="004C47F6" w:rsidRDefault="006A3C28" w:rsidP="006A3C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A3C28">
              <w:rPr>
                <w:rFonts w:ascii="仿宋_GB2312" w:eastAsia="仿宋_GB2312" w:hAnsi="宋体" w:cs="宋体" w:hint="eastAsia"/>
                <w:color w:val="000000"/>
                <w:sz w:val="24"/>
              </w:rPr>
              <w:t>1004191209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A3C28" w:rsidRDefault="006A3C28" w:rsidP="006A3C28">
            <w:pPr>
              <w:jc w:val="center"/>
            </w:pPr>
            <w:r w:rsidRPr="006A3C28">
              <w:rPr>
                <w:rFonts w:ascii="仿宋_GB2312" w:eastAsia="仿宋_GB2312" w:hAnsi="宋体" w:cs="宋体" w:hint="eastAsia"/>
                <w:color w:val="000000"/>
                <w:sz w:val="24"/>
              </w:rPr>
              <w:t>10041912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6A3C28" w:rsidRPr="004C47F6" w:rsidRDefault="006A3C28" w:rsidP="006A3C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信息工程</w:t>
            </w: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学院</w:t>
            </w:r>
          </w:p>
        </w:tc>
      </w:tr>
      <w:tr w:rsidR="006A3C28" w:rsidRPr="004C47F6" w:rsidTr="00F20C3D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6A3C28" w:rsidRPr="004C47F6" w:rsidRDefault="006A3C28" w:rsidP="006A3C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A3C28" w:rsidRPr="004C47F6" w:rsidRDefault="006A3C28" w:rsidP="006A3C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A3C28" w:rsidRPr="004C47F6" w:rsidRDefault="006A3C28" w:rsidP="006A3C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6A3C28">
              <w:rPr>
                <w:rFonts w:ascii="仿宋_GB2312" w:eastAsia="仿宋_GB2312" w:hAnsi="宋体" w:cs="宋体" w:hint="eastAsia"/>
                <w:color w:val="000000"/>
                <w:sz w:val="24"/>
              </w:rPr>
              <w:t>曹胜华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3C28" w:rsidRPr="004C47F6" w:rsidRDefault="006A3C28" w:rsidP="006A3C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A3C28">
              <w:rPr>
                <w:rFonts w:ascii="仿宋_GB2312" w:eastAsia="仿宋_GB2312" w:hAnsi="宋体" w:cs="宋体" w:hint="eastAsia"/>
                <w:color w:val="000000"/>
                <w:sz w:val="24"/>
              </w:rPr>
              <w:t>1004196120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A3C28" w:rsidRDefault="006A3C28" w:rsidP="006A3C28">
            <w:pPr>
              <w:jc w:val="center"/>
            </w:pPr>
            <w:r w:rsidRPr="006A3C28">
              <w:rPr>
                <w:rFonts w:ascii="仿宋_GB2312" w:eastAsia="仿宋_GB2312" w:hAnsi="宋体" w:cs="宋体" w:hint="eastAsia"/>
                <w:color w:val="000000"/>
                <w:sz w:val="24"/>
              </w:rPr>
              <w:t>10041961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6A3C28" w:rsidRPr="004C47F6" w:rsidRDefault="006A3C28" w:rsidP="006A3C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信息工程</w:t>
            </w: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学院</w:t>
            </w:r>
          </w:p>
        </w:tc>
      </w:tr>
      <w:tr w:rsidR="004C47F6" w:rsidRPr="004C47F6" w:rsidTr="00F20C3D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4C47F6" w:rsidRPr="004C47F6" w:rsidRDefault="004C47F6" w:rsidP="001A3D8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二等奖（1项）</w:t>
            </w:r>
          </w:p>
        </w:tc>
      </w:tr>
      <w:tr w:rsidR="00A1755E" w:rsidRPr="004C47F6" w:rsidTr="00F20C3D">
        <w:trPr>
          <w:trHeight w:val="34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1755E" w:rsidRPr="004C47F6" w:rsidRDefault="00A1755E" w:rsidP="00A175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A1755E" w:rsidRPr="004C47F6" w:rsidRDefault="00A1755E" w:rsidP="00A175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A3C28">
              <w:rPr>
                <w:rFonts w:ascii="仿宋_GB2312" w:eastAsia="仿宋_GB2312" w:hAnsi="宋体" w:cs="宋体" w:hint="eastAsia"/>
                <w:color w:val="000000"/>
                <w:sz w:val="24"/>
              </w:rPr>
              <w:t>天空地海一体化智慧渔业系统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55E" w:rsidRPr="004C47F6" w:rsidRDefault="00A1755E" w:rsidP="00A175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1755E">
              <w:rPr>
                <w:rFonts w:ascii="仿宋_GB2312" w:eastAsia="仿宋_GB2312" w:hAnsi="宋体" w:cs="宋体" w:hint="eastAsia"/>
                <w:color w:val="000000"/>
                <w:sz w:val="24"/>
              </w:rPr>
              <w:t>姚利苹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1755E" w:rsidRPr="004C47F6" w:rsidRDefault="00A1755E" w:rsidP="00A175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1755E">
              <w:rPr>
                <w:rFonts w:ascii="仿宋_GB2312" w:eastAsia="仿宋_GB2312" w:hAnsi="宋体" w:cs="宋体" w:hint="eastAsia"/>
                <w:color w:val="000000"/>
                <w:sz w:val="24"/>
              </w:rPr>
              <w:t>1005182104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1755E" w:rsidRDefault="00A1755E" w:rsidP="00A1755E">
            <w:pPr>
              <w:jc w:val="center"/>
            </w:pPr>
            <w:r w:rsidRPr="00A1755E">
              <w:rPr>
                <w:rFonts w:ascii="仿宋_GB2312" w:eastAsia="仿宋_GB2312" w:hAnsi="宋体" w:cs="宋体" w:hint="eastAsia"/>
                <w:color w:val="000000"/>
                <w:sz w:val="24"/>
              </w:rPr>
              <w:t>10051821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A1755E" w:rsidRPr="004C47F6" w:rsidRDefault="00A1755E" w:rsidP="00A1755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信息工程</w:t>
            </w: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学院</w:t>
            </w:r>
          </w:p>
        </w:tc>
      </w:tr>
      <w:tr w:rsidR="00A1755E" w:rsidRPr="004C47F6" w:rsidTr="00F20C3D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A1755E" w:rsidRPr="004C47F6" w:rsidRDefault="00A1755E" w:rsidP="00A1755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A1755E" w:rsidRPr="004C47F6" w:rsidRDefault="00A1755E" w:rsidP="00A1755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55E" w:rsidRPr="004C47F6" w:rsidRDefault="00A1755E" w:rsidP="00A175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1755E">
              <w:rPr>
                <w:rFonts w:ascii="仿宋_GB2312" w:eastAsia="仿宋_GB2312" w:hAnsi="宋体" w:cs="宋体" w:hint="eastAsia"/>
                <w:color w:val="000000"/>
                <w:sz w:val="24"/>
              </w:rPr>
              <w:t>杨怡航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1755E" w:rsidRPr="004C47F6" w:rsidRDefault="00A1755E" w:rsidP="00A175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1755E">
              <w:rPr>
                <w:rFonts w:ascii="仿宋_GB2312" w:eastAsia="仿宋_GB2312" w:hAnsi="宋体" w:cs="宋体" w:hint="eastAsia"/>
                <w:color w:val="000000"/>
                <w:sz w:val="24"/>
              </w:rPr>
              <w:t>1011191121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1755E" w:rsidRDefault="00A1755E" w:rsidP="00A1755E">
            <w:pPr>
              <w:jc w:val="center"/>
            </w:pPr>
            <w:r w:rsidRPr="00A1755E">
              <w:rPr>
                <w:rFonts w:ascii="仿宋_GB2312" w:eastAsia="仿宋_GB2312" w:hAnsi="宋体" w:cs="宋体" w:hint="eastAsia"/>
                <w:color w:val="000000"/>
                <w:sz w:val="24"/>
              </w:rPr>
              <w:t>10111911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A1755E" w:rsidRPr="004C47F6" w:rsidRDefault="00A1755E" w:rsidP="00A1755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信息工程</w:t>
            </w: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学院</w:t>
            </w:r>
          </w:p>
        </w:tc>
      </w:tr>
      <w:tr w:rsidR="00A1755E" w:rsidRPr="004C47F6" w:rsidTr="00F20C3D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A1755E" w:rsidRPr="004C47F6" w:rsidRDefault="00A1755E" w:rsidP="00A1755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A1755E" w:rsidRPr="004C47F6" w:rsidRDefault="00A1755E" w:rsidP="00A1755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55E" w:rsidRPr="004C47F6" w:rsidRDefault="00A1755E" w:rsidP="00A1755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1755E">
              <w:rPr>
                <w:rFonts w:ascii="仿宋_GB2312" w:eastAsia="仿宋_GB2312" w:hAnsi="宋体" w:cs="宋体" w:hint="eastAsia"/>
                <w:color w:val="000000"/>
                <w:sz w:val="24"/>
              </w:rPr>
              <w:t>李宛姿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1755E" w:rsidRPr="004C47F6" w:rsidRDefault="00A1755E" w:rsidP="00A1755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1755E">
              <w:rPr>
                <w:rFonts w:ascii="仿宋_GB2312" w:eastAsia="仿宋_GB2312" w:hAnsi="宋体" w:cs="宋体" w:hint="eastAsia"/>
                <w:color w:val="000000"/>
                <w:sz w:val="24"/>
              </w:rPr>
              <w:t>1005182108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1755E" w:rsidRDefault="00A1755E" w:rsidP="00A1755E">
            <w:pPr>
              <w:jc w:val="center"/>
            </w:pPr>
            <w:r w:rsidRPr="00A1755E">
              <w:rPr>
                <w:rFonts w:ascii="仿宋_GB2312" w:eastAsia="仿宋_GB2312" w:hAnsi="宋体" w:cs="宋体" w:hint="eastAsia"/>
                <w:color w:val="000000"/>
                <w:sz w:val="24"/>
              </w:rPr>
              <w:t>10051821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A1755E" w:rsidRPr="004C47F6" w:rsidRDefault="00A1755E" w:rsidP="00A1755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水资源与环境</w:t>
            </w: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学院</w:t>
            </w:r>
          </w:p>
        </w:tc>
      </w:tr>
      <w:tr w:rsidR="00A1755E" w:rsidRPr="004C47F6" w:rsidTr="00F20C3D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A1755E" w:rsidRPr="004C47F6" w:rsidRDefault="00A1755E" w:rsidP="00A175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三等奖（1项）</w:t>
            </w:r>
          </w:p>
        </w:tc>
      </w:tr>
      <w:tr w:rsidR="00A1755E" w:rsidRPr="004C47F6" w:rsidTr="00F20C3D">
        <w:trPr>
          <w:trHeight w:val="34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1755E" w:rsidRPr="004C47F6" w:rsidRDefault="00A1755E" w:rsidP="00A175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A1755E" w:rsidRPr="004C47F6" w:rsidRDefault="00AD7F42" w:rsidP="00A175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D7F42">
              <w:rPr>
                <w:rFonts w:ascii="仿宋_GB2312" w:eastAsia="仿宋_GB2312" w:hAnsi="宋体" w:cs="宋体" w:hint="eastAsia"/>
                <w:color w:val="000000"/>
                <w:sz w:val="24"/>
              </w:rPr>
              <w:t>基于物联网的摄像头保护计划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755E" w:rsidRPr="00A1755E" w:rsidRDefault="00A1755E" w:rsidP="00A175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1755E">
              <w:rPr>
                <w:rFonts w:ascii="仿宋_GB2312" w:eastAsia="仿宋_GB2312" w:hAnsi="宋体" w:cs="宋体" w:hint="eastAsia"/>
                <w:color w:val="000000"/>
                <w:sz w:val="24"/>
              </w:rPr>
              <w:t>张仲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1755E" w:rsidRPr="004C47F6" w:rsidRDefault="00A1755E" w:rsidP="00A175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1755E">
              <w:rPr>
                <w:rFonts w:ascii="仿宋_GB2312" w:eastAsia="仿宋_GB2312" w:hAnsi="宋体" w:cs="宋体" w:hint="eastAsia"/>
                <w:color w:val="000000"/>
                <w:sz w:val="24"/>
              </w:rPr>
              <w:t>1004186209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1755E" w:rsidRPr="004C47F6" w:rsidRDefault="00A1755E" w:rsidP="00A1755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1755E">
              <w:rPr>
                <w:rFonts w:ascii="仿宋_GB2312" w:eastAsia="仿宋_GB2312" w:hAnsi="宋体" w:cs="宋体" w:hint="eastAsia"/>
                <w:color w:val="000000"/>
                <w:sz w:val="24"/>
              </w:rPr>
              <w:t>10041862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A1755E" w:rsidRPr="004C47F6" w:rsidRDefault="00A1755E" w:rsidP="00A1755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信息工程</w:t>
            </w:r>
            <w:r w:rsidRPr="004C47F6">
              <w:rPr>
                <w:rFonts w:ascii="仿宋_GB2312" w:eastAsia="仿宋_GB2312" w:hAnsi="宋体" w:cs="宋体" w:hint="eastAsia"/>
                <w:sz w:val="24"/>
              </w:rPr>
              <w:t>学院</w:t>
            </w:r>
          </w:p>
        </w:tc>
      </w:tr>
      <w:tr w:rsidR="00A1755E" w:rsidRPr="004C47F6" w:rsidTr="00F20C3D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A1755E" w:rsidRPr="004C47F6" w:rsidRDefault="00A1755E" w:rsidP="00A1755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A1755E" w:rsidRPr="004C47F6" w:rsidRDefault="00A1755E" w:rsidP="00A1755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1755E" w:rsidRPr="00A1755E" w:rsidRDefault="00A1755E" w:rsidP="00A175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1755E">
              <w:rPr>
                <w:rFonts w:ascii="仿宋_GB2312" w:eastAsia="仿宋_GB2312" w:hAnsi="宋体" w:cs="宋体" w:hint="eastAsia"/>
                <w:color w:val="000000"/>
                <w:sz w:val="24"/>
              </w:rPr>
              <w:t>于淼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1755E" w:rsidRPr="004C47F6" w:rsidRDefault="00A1755E" w:rsidP="00A175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1755E">
              <w:rPr>
                <w:rFonts w:ascii="仿宋_GB2312" w:eastAsia="仿宋_GB2312" w:hAnsi="宋体" w:cs="宋体" w:hint="eastAsia"/>
                <w:color w:val="000000"/>
                <w:sz w:val="24"/>
              </w:rPr>
              <w:t>1004186230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1755E" w:rsidRPr="004C47F6" w:rsidRDefault="00A1755E" w:rsidP="00A1755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1755E">
              <w:rPr>
                <w:rFonts w:ascii="仿宋_GB2312" w:eastAsia="仿宋_GB2312" w:hAnsi="宋体" w:cs="宋体" w:hint="eastAsia"/>
                <w:color w:val="000000"/>
                <w:sz w:val="24"/>
              </w:rPr>
              <w:t>10041862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A1755E" w:rsidRPr="004C47F6" w:rsidRDefault="00A1755E" w:rsidP="00A1755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信息工程</w:t>
            </w:r>
            <w:r w:rsidRPr="004C47F6">
              <w:rPr>
                <w:rFonts w:ascii="仿宋_GB2312" w:eastAsia="仿宋_GB2312" w:hAnsi="宋体" w:cs="宋体" w:hint="eastAsia"/>
                <w:sz w:val="24"/>
              </w:rPr>
              <w:t>学院</w:t>
            </w:r>
          </w:p>
        </w:tc>
      </w:tr>
    </w:tbl>
    <w:p w:rsidR="00F20C3D" w:rsidRDefault="00F20C3D" w:rsidP="006A3C28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</w:pPr>
    </w:p>
    <w:sectPr w:rsidR="00F20C3D" w:rsidSect="00F72216">
      <w:footerReference w:type="even" r:id="rId8"/>
      <w:footerReference w:type="default" r:id="rId9"/>
      <w:pgSz w:w="11906" w:h="16838" w:code="9"/>
      <w:pgMar w:top="2041" w:right="1531" w:bottom="2041" w:left="1531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04" w:rsidRDefault="00016604">
      <w:r>
        <w:separator/>
      </w:r>
    </w:p>
  </w:endnote>
  <w:endnote w:type="continuationSeparator" w:id="0">
    <w:p w:rsidR="00016604" w:rsidRDefault="00016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A0B" w:rsidRDefault="00B85102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4D0A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0A0B" w:rsidRDefault="004D0A0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42303"/>
      <w:docPartObj>
        <w:docPartGallery w:val="Page Numbers (Bottom of Page)"/>
        <w:docPartUnique/>
      </w:docPartObj>
    </w:sdtPr>
    <w:sdtContent>
      <w:p w:rsidR="004D0A0B" w:rsidRDefault="00B85102">
        <w:pPr>
          <w:pStyle w:val="a5"/>
          <w:jc w:val="center"/>
        </w:pPr>
        <w:r w:rsidRPr="00B85102">
          <w:fldChar w:fldCharType="begin"/>
        </w:r>
        <w:r w:rsidR="004D0A0B">
          <w:instrText xml:space="preserve"> PAGE   \* MERGEFORMAT </w:instrText>
        </w:r>
        <w:r w:rsidRPr="00B85102">
          <w:fldChar w:fldCharType="separate"/>
        </w:r>
        <w:r w:rsidR="00204727" w:rsidRPr="0020472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4D0A0B" w:rsidRDefault="004D0A0B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04" w:rsidRDefault="00016604">
      <w:r>
        <w:separator/>
      </w:r>
    </w:p>
  </w:footnote>
  <w:footnote w:type="continuationSeparator" w:id="0">
    <w:p w:rsidR="00016604" w:rsidRDefault="00016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34B1"/>
    <w:multiLevelType w:val="hybridMultilevel"/>
    <w:tmpl w:val="39A25C04"/>
    <w:lvl w:ilvl="0" w:tplc="31480D14">
      <w:start w:val="1"/>
      <w:numFmt w:val="decimal"/>
      <w:lvlText w:val="%1、"/>
      <w:lvlJc w:val="left"/>
      <w:pPr>
        <w:tabs>
          <w:tab w:val="num" w:pos="1287"/>
        </w:tabs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9335FC"/>
    <w:multiLevelType w:val="singleLevel"/>
    <w:tmpl w:val="691AA4D2"/>
    <w:lvl w:ilvl="0">
      <w:numFmt w:val="bullet"/>
      <w:lvlText w:val="□"/>
      <w:lvlJc w:val="left"/>
      <w:pPr>
        <w:tabs>
          <w:tab w:val="num" w:pos="750"/>
        </w:tabs>
        <w:ind w:left="750" w:hanging="450"/>
      </w:pPr>
      <w:rPr>
        <w:rFonts w:ascii="仿宋_GB2312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216"/>
    <w:rsid w:val="00003E5A"/>
    <w:rsid w:val="00016604"/>
    <w:rsid w:val="000242FC"/>
    <w:rsid w:val="000441F8"/>
    <w:rsid w:val="00044EE4"/>
    <w:rsid w:val="0004501D"/>
    <w:rsid w:val="00061D16"/>
    <w:rsid w:val="0006319A"/>
    <w:rsid w:val="00065414"/>
    <w:rsid w:val="00087F29"/>
    <w:rsid w:val="000904FF"/>
    <w:rsid w:val="00090676"/>
    <w:rsid w:val="000941C8"/>
    <w:rsid w:val="000A0738"/>
    <w:rsid w:val="000A5C90"/>
    <w:rsid w:val="000B268B"/>
    <w:rsid w:val="000B3BFC"/>
    <w:rsid w:val="000B488A"/>
    <w:rsid w:val="000C24D2"/>
    <w:rsid w:val="000C3CBA"/>
    <w:rsid w:val="000D0B4B"/>
    <w:rsid w:val="000D1E91"/>
    <w:rsid w:val="000D4954"/>
    <w:rsid w:val="000E6508"/>
    <w:rsid w:val="000F2FD6"/>
    <w:rsid w:val="00102E3A"/>
    <w:rsid w:val="001279D4"/>
    <w:rsid w:val="00141FB0"/>
    <w:rsid w:val="00143644"/>
    <w:rsid w:val="001519A1"/>
    <w:rsid w:val="0016456C"/>
    <w:rsid w:val="00164A52"/>
    <w:rsid w:val="001677BE"/>
    <w:rsid w:val="001803ED"/>
    <w:rsid w:val="001926F9"/>
    <w:rsid w:val="00197C95"/>
    <w:rsid w:val="001A3D85"/>
    <w:rsid w:val="001A4411"/>
    <w:rsid w:val="001A6E0A"/>
    <w:rsid w:val="001A7965"/>
    <w:rsid w:val="001B4B4B"/>
    <w:rsid w:val="001C25CE"/>
    <w:rsid w:val="001D218A"/>
    <w:rsid w:val="001D24CD"/>
    <w:rsid w:val="001D5A35"/>
    <w:rsid w:val="001D60B8"/>
    <w:rsid w:val="001E2C55"/>
    <w:rsid w:val="001E5F85"/>
    <w:rsid w:val="001E7FBB"/>
    <w:rsid w:val="001F68FB"/>
    <w:rsid w:val="00204727"/>
    <w:rsid w:val="00210AEF"/>
    <w:rsid w:val="002150C0"/>
    <w:rsid w:val="002166F3"/>
    <w:rsid w:val="0021760B"/>
    <w:rsid w:val="0022798D"/>
    <w:rsid w:val="0024047A"/>
    <w:rsid w:val="00242783"/>
    <w:rsid w:val="00243A29"/>
    <w:rsid w:val="002444C3"/>
    <w:rsid w:val="002554EB"/>
    <w:rsid w:val="00261414"/>
    <w:rsid w:val="00270CB0"/>
    <w:rsid w:val="00270DDA"/>
    <w:rsid w:val="00292B82"/>
    <w:rsid w:val="00296D4B"/>
    <w:rsid w:val="00297F1E"/>
    <w:rsid w:val="002A2253"/>
    <w:rsid w:val="002A2D06"/>
    <w:rsid w:val="002A4CEF"/>
    <w:rsid w:val="002A5C14"/>
    <w:rsid w:val="002A7F56"/>
    <w:rsid w:val="002B33C2"/>
    <w:rsid w:val="002B7413"/>
    <w:rsid w:val="002B74D4"/>
    <w:rsid w:val="002C1879"/>
    <w:rsid w:val="002C27AD"/>
    <w:rsid w:val="002C2C29"/>
    <w:rsid w:val="002D1B65"/>
    <w:rsid w:val="002D34B3"/>
    <w:rsid w:val="002D716D"/>
    <w:rsid w:val="002F02B0"/>
    <w:rsid w:val="002F1BB6"/>
    <w:rsid w:val="002F1D64"/>
    <w:rsid w:val="002F6A2F"/>
    <w:rsid w:val="002F720D"/>
    <w:rsid w:val="00307A90"/>
    <w:rsid w:val="00307F9F"/>
    <w:rsid w:val="00311CF9"/>
    <w:rsid w:val="00316927"/>
    <w:rsid w:val="00322090"/>
    <w:rsid w:val="00325330"/>
    <w:rsid w:val="00326730"/>
    <w:rsid w:val="003340CF"/>
    <w:rsid w:val="00344799"/>
    <w:rsid w:val="0034501E"/>
    <w:rsid w:val="00350172"/>
    <w:rsid w:val="00356D7A"/>
    <w:rsid w:val="00377FA4"/>
    <w:rsid w:val="0038798D"/>
    <w:rsid w:val="00393CF5"/>
    <w:rsid w:val="0039708B"/>
    <w:rsid w:val="003A01BA"/>
    <w:rsid w:val="003B4DBD"/>
    <w:rsid w:val="003C079D"/>
    <w:rsid w:val="003C0904"/>
    <w:rsid w:val="003D160F"/>
    <w:rsid w:val="003E19D5"/>
    <w:rsid w:val="00410063"/>
    <w:rsid w:val="00412BC7"/>
    <w:rsid w:val="00412DF0"/>
    <w:rsid w:val="0041310C"/>
    <w:rsid w:val="00420DE1"/>
    <w:rsid w:val="0042355E"/>
    <w:rsid w:val="004237DE"/>
    <w:rsid w:val="00433ECF"/>
    <w:rsid w:val="00437E9A"/>
    <w:rsid w:val="00443517"/>
    <w:rsid w:val="00445409"/>
    <w:rsid w:val="00453DE8"/>
    <w:rsid w:val="0045708F"/>
    <w:rsid w:val="00457FC0"/>
    <w:rsid w:val="0046534C"/>
    <w:rsid w:val="00486B65"/>
    <w:rsid w:val="004870C4"/>
    <w:rsid w:val="00490963"/>
    <w:rsid w:val="00493A37"/>
    <w:rsid w:val="004954FE"/>
    <w:rsid w:val="00496619"/>
    <w:rsid w:val="004A3E8C"/>
    <w:rsid w:val="004A3F63"/>
    <w:rsid w:val="004C47F6"/>
    <w:rsid w:val="004C68B1"/>
    <w:rsid w:val="004D0A0B"/>
    <w:rsid w:val="004D1C69"/>
    <w:rsid w:val="004D3402"/>
    <w:rsid w:val="004E1748"/>
    <w:rsid w:val="004E5EDE"/>
    <w:rsid w:val="004F36A2"/>
    <w:rsid w:val="005001A0"/>
    <w:rsid w:val="00503EC4"/>
    <w:rsid w:val="00503FAF"/>
    <w:rsid w:val="00514653"/>
    <w:rsid w:val="00515D6D"/>
    <w:rsid w:val="00520481"/>
    <w:rsid w:val="0052320F"/>
    <w:rsid w:val="00530A5C"/>
    <w:rsid w:val="00532330"/>
    <w:rsid w:val="00532B25"/>
    <w:rsid w:val="005374A0"/>
    <w:rsid w:val="00551DC0"/>
    <w:rsid w:val="00557503"/>
    <w:rsid w:val="0056045E"/>
    <w:rsid w:val="00570852"/>
    <w:rsid w:val="00574831"/>
    <w:rsid w:val="005805CC"/>
    <w:rsid w:val="0058710E"/>
    <w:rsid w:val="00587E94"/>
    <w:rsid w:val="00591D9A"/>
    <w:rsid w:val="00597EBE"/>
    <w:rsid w:val="005A1AE9"/>
    <w:rsid w:val="005A72B4"/>
    <w:rsid w:val="005B4E5B"/>
    <w:rsid w:val="005C70D5"/>
    <w:rsid w:val="005D4B7C"/>
    <w:rsid w:val="005E23D1"/>
    <w:rsid w:val="005E296D"/>
    <w:rsid w:val="005E6141"/>
    <w:rsid w:val="005F3058"/>
    <w:rsid w:val="00600110"/>
    <w:rsid w:val="0060358D"/>
    <w:rsid w:val="00605180"/>
    <w:rsid w:val="0060734F"/>
    <w:rsid w:val="006167D3"/>
    <w:rsid w:val="00622B02"/>
    <w:rsid w:val="00623CA2"/>
    <w:rsid w:val="00624DBD"/>
    <w:rsid w:val="0062699D"/>
    <w:rsid w:val="00627203"/>
    <w:rsid w:val="00637767"/>
    <w:rsid w:val="00637AEE"/>
    <w:rsid w:val="0064371E"/>
    <w:rsid w:val="0065335F"/>
    <w:rsid w:val="0066298D"/>
    <w:rsid w:val="00675875"/>
    <w:rsid w:val="00684428"/>
    <w:rsid w:val="0068545F"/>
    <w:rsid w:val="006879A8"/>
    <w:rsid w:val="006933F9"/>
    <w:rsid w:val="006A3C28"/>
    <w:rsid w:val="006A43E8"/>
    <w:rsid w:val="006A5820"/>
    <w:rsid w:val="006B3F1F"/>
    <w:rsid w:val="006C663F"/>
    <w:rsid w:val="006D5C06"/>
    <w:rsid w:val="006E366C"/>
    <w:rsid w:val="006F5952"/>
    <w:rsid w:val="006F6D9D"/>
    <w:rsid w:val="007001DA"/>
    <w:rsid w:val="007105FE"/>
    <w:rsid w:val="007167B3"/>
    <w:rsid w:val="00716D99"/>
    <w:rsid w:val="00717973"/>
    <w:rsid w:val="007250E3"/>
    <w:rsid w:val="00735ABA"/>
    <w:rsid w:val="00742EB5"/>
    <w:rsid w:val="00745015"/>
    <w:rsid w:val="00755937"/>
    <w:rsid w:val="00756C51"/>
    <w:rsid w:val="00762601"/>
    <w:rsid w:val="007673E2"/>
    <w:rsid w:val="007912F3"/>
    <w:rsid w:val="0079267E"/>
    <w:rsid w:val="007A18B6"/>
    <w:rsid w:val="007A3172"/>
    <w:rsid w:val="007A64ED"/>
    <w:rsid w:val="007A6691"/>
    <w:rsid w:val="007B07FF"/>
    <w:rsid w:val="007B6109"/>
    <w:rsid w:val="007B74B4"/>
    <w:rsid w:val="007C2839"/>
    <w:rsid w:val="007C508E"/>
    <w:rsid w:val="007C5595"/>
    <w:rsid w:val="007D2502"/>
    <w:rsid w:val="007D32EF"/>
    <w:rsid w:val="007D599E"/>
    <w:rsid w:val="007F3673"/>
    <w:rsid w:val="007F6AFF"/>
    <w:rsid w:val="007F6E5C"/>
    <w:rsid w:val="00830350"/>
    <w:rsid w:val="00851551"/>
    <w:rsid w:val="00851784"/>
    <w:rsid w:val="00854C13"/>
    <w:rsid w:val="00870CBB"/>
    <w:rsid w:val="0087336F"/>
    <w:rsid w:val="00873646"/>
    <w:rsid w:val="0087556F"/>
    <w:rsid w:val="008826FB"/>
    <w:rsid w:val="008870A1"/>
    <w:rsid w:val="008A496C"/>
    <w:rsid w:val="008A5BCB"/>
    <w:rsid w:val="008C0C58"/>
    <w:rsid w:val="008C23F2"/>
    <w:rsid w:val="008C4ED2"/>
    <w:rsid w:val="008C517B"/>
    <w:rsid w:val="008E27F5"/>
    <w:rsid w:val="008E4471"/>
    <w:rsid w:val="008E45B5"/>
    <w:rsid w:val="008F1937"/>
    <w:rsid w:val="008F491C"/>
    <w:rsid w:val="00900304"/>
    <w:rsid w:val="00900881"/>
    <w:rsid w:val="00907B05"/>
    <w:rsid w:val="009162F9"/>
    <w:rsid w:val="00920D17"/>
    <w:rsid w:val="00924491"/>
    <w:rsid w:val="009261BE"/>
    <w:rsid w:val="009279F8"/>
    <w:rsid w:val="00930146"/>
    <w:rsid w:val="00945CCA"/>
    <w:rsid w:val="009466D6"/>
    <w:rsid w:val="00950EDC"/>
    <w:rsid w:val="0096030F"/>
    <w:rsid w:val="0096453E"/>
    <w:rsid w:val="00964F4A"/>
    <w:rsid w:val="00965378"/>
    <w:rsid w:val="00965E24"/>
    <w:rsid w:val="00971461"/>
    <w:rsid w:val="00972F76"/>
    <w:rsid w:val="0097300A"/>
    <w:rsid w:val="0097345F"/>
    <w:rsid w:val="009757B1"/>
    <w:rsid w:val="00982EE0"/>
    <w:rsid w:val="00986C22"/>
    <w:rsid w:val="00987266"/>
    <w:rsid w:val="009873FA"/>
    <w:rsid w:val="009925CC"/>
    <w:rsid w:val="00994271"/>
    <w:rsid w:val="00995337"/>
    <w:rsid w:val="00995A2A"/>
    <w:rsid w:val="009A2993"/>
    <w:rsid w:val="009A41DF"/>
    <w:rsid w:val="009B3DC6"/>
    <w:rsid w:val="009C415B"/>
    <w:rsid w:val="009C4C24"/>
    <w:rsid w:val="009D27CA"/>
    <w:rsid w:val="009E438B"/>
    <w:rsid w:val="009F1620"/>
    <w:rsid w:val="009F62E7"/>
    <w:rsid w:val="009F76F2"/>
    <w:rsid w:val="00A04588"/>
    <w:rsid w:val="00A07647"/>
    <w:rsid w:val="00A11653"/>
    <w:rsid w:val="00A1577F"/>
    <w:rsid w:val="00A1755E"/>
    <w:rsid w:val="00A2332C"/>
    <w:rsid w:val="00A235A3"/>
    <w:rsid w:val="00A24B4A"/>
    <w:rsid w:val="00A42CE2"/>
    <w:rsid w:val="00A42E69"/>
    <w:rsid w:val="00A46B1B"/>
    <w:rsid w:val="00A53985"/>
    <w:rsid w:val="00A671E0"/>
    <w:rsid w:val="00A8324B"/>
    <w:rsid w:val="00A8662D"/>
    <w:rsid w:val="00A944E1"/>
    <w:rsid w:val="00A94F86"/>
    <w:rsid w:val="00AA15FA"/>
    <w:rsid w:val="00AA4744"/>
    <w:rsid w:val="00AB3721"/>
    <w:rsid w:val="00AD0D26"/>
    <w:rsid w:val="00AD1EFF"/>
    <w:rsid w:val="00AD7F42"/>
    <w:rsid w:val="00AE04F2"/>
    <w:rsid w:val="00AE0899"/>
    <w:rsid w:val="00AE0EA3"/>
    <w:rsid w:val="00AF23D3"/>
    <w:rsid w:val="00AF6C2E"/>
    <w:rsid w:val="00B155F3"/>
    <w:rsid w:val="00B23462"/>
    <w:rsid w:val="00B254BD"/>
    <w:rsid w:val="00B25F83"/>
    <w:rsid w:val="00B32F54"/>
    <w:rsid w:val="00B40F6E"/>
    <w:rsid w:val="00B43C66"/>
    <w:rsid w:val="00B43DDB"/>
    <w:rsid w:val="00B44019"/>
    <w:rsid w:val="00B52343"/>
    <w:rsid w:val="00B54993"/>
    <w:rsid w:val="00B5583E"/>
    <w:rsid w:val="00B6126C"/>
    <w:rsid w:val="00B7415B"/>
    <w:rsid w:val="00B85102"/>
    <w:rsid w:val="00B95CF7"/>
    <w:rsid w:val="00BA0C12"/>
    <w:rsid w:val="00BB037E"/>
    <w:rsid w:val="00BB2E70"/>
    <w:rsid w:val="00BB50FA"/>
    <w:rsid w:val="00BC3923"/>
    <w:rsid w:val="00BC4491"/>
    <w:rsid w:val="00BD098F"/>
    <w:rsid w:val="00BD14DE"/>
    <w:rsid w:val="00BD77EE"/>
    <w:rsid w:val="00BF1387"/>
    <w:rsid w:val="00BF50B7"/>
    <w:rsid w:val="00C065BB"/>
    <w:rsid w:val="00C13CE2"/>
    <w:rsid w:val="00C1445B"/>
    <w:rsid w:val="00C14AC7"/>
    <w:rsid w:val="00C20FB2"/>
    <w:rsid w:val="00C21342"/>
    <w:rsid w:val="00C321B9"/>
    <w:rsid w:val="00C44EC5"/>
    <w:rsid w:val="00C526A9"/>
    <w:rsid w:val="00C54BC4"/>
    <w:rsid w:val="00C55E1F"/>
    <w:rsid w:val="00C562F5"/>
    <w:rsid w:val="00C5634B"/>
    <w:rsid w:val="00C57E72"/>
    <w:rsid w:val="00C6138B"/>
    <w:rsid w:val="00C721E4"/>
    <w:rsid w:val="00C77862"/>
    <w:rsid w:val="00C827FC"/>
    <w:rsid w:val="00C8674F"/>
    <w:rsid w:val="00C87DFF"/>
    <w:rsid w:val="00C91F83"/>
    <w:rsid w:val="00CA0479"/>
    <w:rsid w:val="00CB0F19"/>
    <w:rsid w:val="00CB59DC"/>
    <w:rsid w:val="00CC065C"/>
    <w:rsid w:val="00CC2BBE"/>
    <w:rsid w:val="00CC5222"/>
    <w:rsid w:val="00CD2ACA"/>
    <w:rsid w:val="00CD3D2D"/>
    <w:rsid w:val="00CE58FD"/>
    <w:rsid w:val="00D00A57"/>
    <w:rsid w:val="00D234A4"/>
    <w:rsid w:val="00D27DB2"/>
    <w:rsid w:val="00D47AD0"/>
    <w:rsid w:val="00D47D3D"/>
    <w:rsid w:val="00D52167"/>
    <w:rsid w:val="00D5516A"/>
    <w:rsid w:val="00D60155"/>
    <w:rsid w:val="00D61C90"/>
    <w:rsid w:val="00D657B7"/>
    <w:rsid w:val="00D8143B"/>
    <w:rsid w:val="00D84421"/>
    <w:rsid w:val="00DA0C22"/>
    <w:rsid w:val="00DA3011"/>
    <w:rsid w:val="00DB11B7"/>
    <w:rsid w:val="00DC7586"/>
    <w:rsid w:val="00DD14C8"/>
    <w:rsid w:val="00DD7F7E"/>
    <w:rsid w:val="00DF12F3"/>
    <w:rsid w:val="00DF321D"/>
    <w:rsid w:val="00DF75DE"/>
    <w:rsid w:val="00E11A66"/>
    <w:rsid w:val="00E12871"/>
    <w:rsid w:val="00E144FA"/>
    <w:rsid w:val="00E150EF"/>
    <w:rsid w:val="00E158C3"/>
    <w:rsid w:val="00E17E6A"/>
    <w:rsid w:val="00E275B7"/>
    <w:rsid w:val="00E31AF9"/>
    <w:rsid w:val="00E34630"/>
    <w:rsid w:val="00E37E38"/>
    <w:rsid w:val="00E47782"/>
    <w:rsid w:val="00E50272"/>
    <w:rsid w:val="00E53835"/>
    <w:rsid w:val="00E559CB"/>
    <w:rsid w:val="00E60AFE"/>
    <w:rsid w:val="00E654E2"/>
    <w:rsid w:val="00E75B73"/>
    <w:rsid w:val="00E77DC6"/>
    <w:rsid w:val="00E80CAB"/>
    <w:rsid w:val="00E8728B"/>
    <w:rsid w:val="00E9549A"/>
    <w:rsid w:val="00EA53B7"/>
    <w:rsid w:val="00EA76F0"/>
    <w:rsid w:val="00EB5322"/>
    <w:rsid w:val="00EB64E4"/>
    <w:rsid w:val="00EC0A96"/>
    <w:rsid w:val="00EC2C8E"/>
    <w:rsid w:val="00EC44D0"/>
    <w:rsid w:val="00EC56C4"/>
    <w:rsid w:val="00EC65BB"/>
    <w:rsid w:val="00ED2501"/>
    <w:rsid w:val="00ED3353"/>
    <w:rsid w:val="00EE221B"/>
    <w:rsid w:val="00EE7487"/>
    <w:rsid w:val="00EF1030"/>
    <w:rsid w:val="00EF7090"/>
    <w:rsid w:val="00F05946"/>
    <w:rsid w:val="00F100C1"/>
    <w:rsid w:val="00F11161"/>
    <w:rsid w:val="00F12CA0"/>
    <w:rsid w:val="00F20C3D"/>
    <w:rsid w:val="00F232A3"/>
    <w:rsid w:val="00F25FC3"/>
    <w:rsid w:val="00F27133"/>
    <w:rsid w:val="00F31A44"/>
    <w:rsid w:val="00F40B40"/>
    <w:rsid w:val="00F45CE3"/>
    <w:rsid w:val="00F45F4E"/>
    <w:rsid w:val="00F6185E"/>
    <w:rsid w:val="00F66AAE"/>
    <w:rsid w:val="00F72216"/>
    <w:rsid w:val="00F72A24"/>
    <w:rsid w:val="00F877A4"/>
    <w:rsid w:val="00F9293F"/>
    <w:rsid w:val="00F94251"/>
    <w:rsid w:val="00FA3BA0"/>
    <w:rsid w:val="00FB4EA0"/>
    <w:rsid w:val="00FB7BB9"/>
    <w:rsid w:val="00FB7E75"/>
    <w:rsid w:val="00FC762D"/>
    <w:rsid w:val="00FD4C52"/>
    <w:rsid w:val="00FD6533"/>
    <w:rsid w:val="00FE0DAF"/>
    <w:rsid w:val="00FF3FE0"/>
    <w:rsid w:val="00FF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iPriority="99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B4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E37E38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styleId="a3">
    <w:name w:val="Note Heading"/>
    <w:basedOn w:val="a"/>
    <w:next w:val="a"/>
    <w:rsid w:val="001926F9"/>
  </w:style>
  <w:style w:type="paragraph" w:styleId="a4">
    <w:name w:val="Body Text"/>
    <w:basedOn w:val="a"/>
    <w:rsid w:val="001926F9"/>
    <w:pPr>
      <w:spacing w:line="640" w:lineRule="atLeast"/>
    </w:pPr>
    <w:rPr>
      <w:rFonts w:eastAsia="仿宋_GB2312"/>
      <w:sz w:val="32"/>
    </w:rPr>
  </w:style>
  <w:style w:type="paragraph" w:styleId="a5">
    <w:name w:val="footer"/>
    <w:basedOn w:val="a"/>
    <w:link w:val="Char0"/>
    <w:uiPriority w:val="99"/>
    <w:rsid w:val="001926F9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61414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1926F9"/>
  </w:style>
  <w:style w:type="paragraph" w:styleId="a7">
    <w:name w:val="header"/>
    <w:basedOn w:val="a"/>
    <w:link w:val="Char1"/>
    <w:uiPriority w:val="99"/>
    <w:rsid w:val="001926F9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locked/>
    <w:rsid w:val="00261414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rsid w:val="001926F9"/>
    <w:pPr>
      <w:tabs>
        <w:tab w:val="clear" w:pos="0"/>
      </w:tabs>
      <w:adjustRightInd/>
      <w:snapToGrid/>
      <w:spacing w:line="240" w:lineRule="auto"/>
      <w:ind w:leftChars="2500" w:left="100"/>
    </w:pPr>
    <w:rPr>
      <w:rFonts w:ascii="仿宋_GB2312" w:eastAsia="仿宋_GB2312"/>
      <w:sz w:val="21"/>
    </w:rPr>
  </w:style>
  <w:style w:type="paragraph" w:styleId="a9">
    <w:name w:val="Body Text Indent"/>
    <w:basedOn w:val="a"/>
    <w:rsid w:val="001926F9"/>
    <w:pPr>
      <w:spacing w:line="580" w:lineRule="exact"/>
      <w:ind w:firstLine="420"/>
    </w:pPr>
    <w:rPr>
      <w:rFonts w:ascii="仿宋_GB2312" w:eastAsia="仿宋_GB2312"/>
      <w:sz w:val="32"/>
    </w:rPr>
  </w:style>
  <w:style w:type="character" w:styleId="aa">
    <w:name w:val="Hyperlink"/>
    <w:uiPriority w:val="99"/>
    <w:rsid w:val="001926F9"/>
    <w:rPr>
      <w:color w:val="0000FF"/>
      <w:u w:val="single"/>
    </w:rPr>
  </w:style>
  <w:style w:type="paragraph" w:styleId="ab">
    <w:name w:val="Balloon Text"/>
    <w:basedOn w:val="a"/>
    <w:link w:val="Char2"/>
    <w:uiPriority w:val="99"/>
    <w:semiHidden/>
    <w:rsid w:val="00F31A44"/>
    <w:rPr>
      <w:sz w:val="18"/>
      <w:szCs w:val="18"/>
    </w:rPr>
  </w:style>
  <w:style w:type="paragraph" w:styleId="ac">
    <w:name w:val="Normal (Web)"/>
    <w:basedOn w:val="a"/>
    <w:qFormat/>
    <w:rsid w:val="00261414"/>
    <w:pPr>
      <w:tabs>
        <w:tab w:val="clear" w:pos="0"/>
      </w:tabs>
      <w:adjustRightInd/>
      <w:snapToGrid/>
      <w:spacing w:line="240" w:lineRule="auto"/>
      <w:jc w:val="left"/>
    </w:pPr>
    <w:rPr>
      <w:rFonts w:ascii="Calibri" w:hAnsi="Calibri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8C0C58"/>
  </w:style>
  <w:style w:type="table" w:customStyle="1" w:styleId="TableNormal">
    <w:name w:val="Table Normal"/>
    <w:rsid w:val="005604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等线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批注框文本 Char"/>
    <w:basedOn w:val="a0"/>
    <w:link w:val="ab"/>
    <w:uiPriority w:val="99"/>
    <w:semiHidden/>
    <w:rsid w:val="005E6141"/>
    <w:rPr>
      <w:kern w:val="2"/>
      <w:sz w:val="18"/>
      <w:szCs w:val="18"/>
    </w:rPr>
  </w:style>
  <w:style w:type="table" w:styleId="ad">
    <w:name w:val="Table Grid"/>
    <w:basedOn w:val="a1"/>
    <w:uiPriority w:val="39"/>
    <w:qFormat/>
    <w:rsid w:val="00210A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semiHidden/>
    <w:rsid w:val="00EC44D0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Ae">
    <w:name w:val="正文 A"/>
    <w:rsid w:val="00270CB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tLeast"/>
      <w:jc w:val="both"/>
    </w:pPr>
    <w:rPr>
      <w:rFonts w:eastAsia="Times New Roman"/>
      <w:color w:val="000000"/>
      <w:kern w:val="2"/>
      <w:sz w:val="28"/>
      <w:szCs w:val="28"/>
      <w:u w:color="000000"/>
      <w:bdr w:val="nil"/>
    </w:rPr>
  </w:style>
  <w:style w:type="numbering" w:customStyle="1" w:styleId="2">
    <w:name w:val="无列表2"/>
    <w:next w:val="a2"/>
    <w:uiPriority w:val="99"/>
    <w:semiHidden/>
    <w:unhideWhenUsed/>
    <w:rsid w:val="001F68FB"/>
  </w:style>
  <w:style w:type="character" w:customStyle="1" w:styleId="font31">
    <w:name w:val="font31"/>
    <w:basedOn w:val="a0"/>
    <w:rsid w:val="008C23F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8C23F2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C23F2"/>
    <w:rPr>
      <w:rFonts w:ascii="Calibri" w:hAnsi="Calibri" w:cs="Calibri"/>
      <w:color w:val="000000"/>
      <w:sz w:val="22"/>
      <w:szCs w:val="22"/>
      <w:u w:val="none"/>
    </w:rPr>
  </w:style>
  <w:style w:type="character" w:styleId="af">
    <w:name w:val="FollowedHyperlink"/>
    <w:basedOn w:val="a0"/>
    <w:uiPriority w:val="99"/>
    <w:semiHidden/>
    <w:unhideWhenUsed/>
    <w:rsid w:val="000C24D2"/>
    <w:rPr>
      <w:color w:val="800080"/>
      <w:u w:val="single"/>
    </w:rPr>
  </w:style>
  <w:style w:type="paragraph" w:customStyle="1" w:styleId="xl66">
    <w:name w:val="xl66"/>
    <w:basedOn w:val="a"/>
    <w:rsid w:val="000C24D2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0C24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0C24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0C24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0C24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qFormat/>
    <w:rsid w:val="00C6138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C6138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msonormal0">
    <w:name w:val="msonormal"/>
    <w:basedOn w:val="a"/>
    <w:rsid w:val="00971461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971461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971461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71461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971461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971461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rsid w:val="00971461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971461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color w:val="FF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2788;&#37096;&#2346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7E75-CD9E-42F2-8A23-4B8D6F7D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处部室</Template>
  <TotalTime>2</TotalTime>
  <Pages>2</Pages>
  <Words>103</Words>
  <Characters>588</Characters>
  <Application>Microsoft Office Word</Application>
  <DocSecurity>0</DocSecurity>
  <Lines>4</Lines>
  <Paragraphs>1</Paragraphs>
  <ScaleCrop>false</ScaleCrop>
  <Company>中国地质大学(北京)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中国地质大学（北京）文件</dc:title>
  <dc:creator>郑伟波</dc:creator>
  <cp:lastModifiedBy>张建增</cp:lastModifiedBy>
  <cp:revision>3</cp:revision>
  <cp:lastPrinted>2020-12-31T00:53:00Z</cp:lastPrinted>
  <dcterms:created xsi:type="dcterms:W3CDTF">2021-06-02T02:24:00Z</dcterms:created>
  <dcterms:modified xsi:type="dcterms:W3CDTF">2021-06-14T10:04:00Z</dcterms:modified>
</cp:coreProperties>
</file>