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10" w:rsidRPr="004B3CE8" w:rsidRDefault="00E453C2" w:rsidP="00E453C2">
      <w:pPr>
        <w:spacing w:line="520" w:lineRule="exact"/>
        <w:ind w:right="318"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bookmarkStart w:id="0" w:name="_Hlk50447173"/>
      <w:r w:rsidRPr="00E453C2">
        <w:rPr>
          <w:rFonts w:ascii="仿宋_GB2312" w:eastAsia="仿宋_GB2312" w:hint="eastAsia"/>
          <w:color w:val="FF0000"/>
          <w:sz w:val="32"/>
          <w:szCs w:val="32"/>
        </w:rPr>
        <w:t>如对获奖名单</w:t>
      </w:r>
      <w:r w:rsidR="00D67AB0">
        <w:rPr>
          <w:rFonts w:ascii="仿宋_GB2312" w:eastAsia="仿宋_GB2312" w:hint="eastAsia"/>
          <w:color w:val="FF0000"/>
          <w:sz w:val="32"/>
          <w:szCs w:val="32"/>
        </w:rPr>
        <w:t>有</w:t>
      </w:r>
      <w:r w:rsidRPr="00E453C2">
        <w:rPr>
          <w:rFonts w:ascii="仿宋_GB2312" w:eastAsia="仿宋_GB2312" w:hint="eastAsia"/>
          <w:color w:val="FF0000"/>
          <w:sz w:val="32"/>
          <w:szCs w:val="32"/>
        </w:rPr>
        <w:t>异议，请联系教务处，电话：82323952，地点：办公楼325</w:t>
      </w:r>
      <w:r w:rsidR="004B3CE8">
        <w:rPr>
          <w:rFonts w:ascii="仿宋_GB2312" w:eastAsia="仿宋_GB2312" w:hint="eastAsia"/>
          <w:color w:val="FF0000"/>
          <w:sz w:val="32"/>
          <w:szCs w:val="32"/>
        </w:rPr>
        <w:t>,邮箱：</w:t>
      </w:r>
      <w:hyperlink r:id="rId8" w:history="1">
        <w:r w:rsidR="00716A8A" w:rsidRPr="00CF2C90">
          <w:rPr>
            <w:rStyle w:val="aa"/>
            <w:rFonts w:ascii="仿宋_GB2312" w:eastAsia="仿宋_GB2312" w:hint="eastAsia"/>
            <w:sz w:val="32"/>
            <w:szCs w:val="32"/>
          </w:rPr>
          <w:t>676637609@qq.com</w:t>
        </w:r>
      </w:hyperlink>
      <w:r w:rsidR="00716A8A">
        <w:rPr>
          <w:rFonts w:ascii="仿宋_GB2312" w:eastAsia="仿宋_GB2312" w:hint="eastAsia"/>
          <w:color w:val="FF0000"/>
          <w:sz w:val="32"/>
          <w:szCs w:val="32"/>
        </w:rPr>
        <w:t>。</w:t>
      </w:r>
    </w:p>
    <w:bookmarkEnd w:id="0"/>
    <w:p w:rsidR="00C00211" w:rsidRPr="000B7A63" w:rsidRDefault="00C00211" w:rsidP="00C00211">
      <w:pPr>
        <w:spacing w:line="520" w:lineRule="exact"/>
        <w:jc w:val="right"/>
        <w:rPr>
          <w:rFonts w:ascii="仿宋_GB2312" w:eastAsia="仿宋_GB2312"/>
          <w:color w:val="000000" w:themeColor="text1"/>
          <w:sz w:val="32"/>
          <w:szCs w:val="32"/>
        </w:rPr>
      </w:pPr>
    </w:p>
    <w:p w:rsidR="00C00211" w:rsidRPr="000B7A63" w:rsidRDefault="00C00211" w:rsidP="00C00211">
      <w:pPr>
        <w:spacing w:line="520" w:lineRule="exact"/>
        <w:jc w:val="right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p w:rsidR="005E28B4" w:rsidRDefault="005E28B4" w:rsidP="005E28B4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 w:themeColor="text1"/>
          <w:spacing w:val="-12"/>
          <w:sz w:val="44"/>
          <w:szCs w:val="44"/>
        </w:rPr>
      </w:pPr>
      <w:r w:rsidRPr="000B7A63">
        <w:rPr>
          <w:rFonts w:ascii="方正小标宋简体" w:eastAsia="方正小标宋简体" w:hAnsi="华文中宋" w:hint="eastAsia"/>
          <w:bCs/>
          <w:color w:val="000000" w:themeColor="text1"/>
          <w:spacing w:val="-12"/>
          <w:sz w:val="44"/>
          <w:szCs w:val="44"/>
        </w:rPr>
        <w:t>关于公布中国地质大学（北京）</w:t>
      </w:r>
    </w:p>
    <w:p w:rsidR="005E28B4" w:rsidRPr="000B7A63" w:rsidRDefault="005E28B4" w:rsidP="005E28B4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 w:themeColor="text1"/>
          <w:spacing w:val="-12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第十四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届大学生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结构设计大赛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等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19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项学科竞赛获奖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名单</w:t>
      </w:r>
      <w:r w:rsidRPr="00D643F1"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的</w:t>
      </w:r>
      <w:r>
        <w:rPr>
          <w:rFonts w:ascii="方正小标宋简体" w:eastAsia="方正小标宋简体" w:hAnsi="华文中宋" w:hint="eastAsia"/>
          <w:bCs/>
          <w:color w:val="000000" w:themeColor="text1"/>
          <w:sz w:val="44"/>
          <w:szCs w:val="44"/>
        </w:rPr>
        <w:t>通知</w:t>
      </w:r>
    </w:p>
    <w:p w:rsidR="005E28B4" w:rsidRPr="00D643F1" w:rsidRDefault="005E28B4" w:rsidP="005E28B4">
      <w:pPr>
        <w:spacing w:line="360" w:lineRule="auto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5E28B4" w:rsidRPr="00D643F1" w:rsidRDefault="005E28B4" w:rsidP="005E28B4">
      <w:pPr>
        <w:spacing w:line="57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为加强大学生实践能力、创新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创业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能力以及团队协作精神的培养，深化本科教育教学改革，我校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2020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年举办了第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十四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届</w:t>
      </w:r>
      <w:r w:rsidRPr="00D643F1">
        <w:rPr>
          <w:rFonts w:ascii="仿宋_GB2312" w:eastAsia="仿宋_GB2312" w:hAnsi="华文中宋" w:hint="eastAsia"/>
          <w:bCs/>
          <w:color w:val="000000" w:themeColor="text1"/>
          <w:sz w:val="32"/>
          <w:szCs w:val="32"/>
        </w:rPr>
        <w:t>大学生</w:t>
      </w:r>
      <w:r>
        <w:rPr>
          <w:rFonts w:ascii="仿宋_GB2312" w:eastAsia="仿宋_GB2312" w:hAnsi="华文中宋" w:hint="eastAsia"/>
          <w:bCs/>
          <w:color w:val="000000" w:themeColor="text1"/>
          <w:sz w:val="32"/>
          <w:szCs w:val="32"/>
        </w:rPr>
        <w:t>结构设计大赛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等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19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项学科竞赛，现将获奖名单予以公布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（见附件）</w:t>
      </w: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5E28B4" w:rsidRPr="00D643F1" w:rsidRDefault="005E28B4" w:rsidP="005E28B4">
      <w:pPr>
        <w:spacing w:line="570" w:lineRule="exact"/>
        <w:ind w:firstLineChars="200" w:firstLine="640"/>
        <w:rPr>
          <w:rFonts w:ascii="仿宋_GB2312" w:eastAsia="仿宋_GB2312" w:hAnsi="仿宋"/>
          <w:color w:val="000000" w:themeColor="text1"/>
          <w:spacing w:val="-6"/>
          <w:sz w:val="32"/>
          <w:szCs w:val="32"/>
        </w:rPr>
      </w:pPr>
      <w:r w:rsidRPr="00D643F1">
        <w:rPr>
          <w:rFonts w:ascii="仿宋_GB2312" w:eastAsia="仿宋_GB2312" w:hAnsi="仿宋" w:hint="eastAsia"/>
          <w:color w:val="000000" w:themeColor="text1"/>
          <w:sz w:val="32"/>
          <w:szCs w:val="32"/>
        </w:rPr>
        <w:t>学</w:t>
      </w:r>
      <w:r w:rsidRPr="00D643F1">
        <w:rPr>
          <w:rFonts w:ascii="仿宋_GB2312" w:eastAsia="仿宋_GB2312" w:hAnsi="仿宋" w:hint="eastAsia"/>
          <w:color w:val="000000" w:themeColor="text1"/>
          <w:spacing w:val="-6"/>
          <w:sz w:val="32"/>
          <w:szCs w:val="32"/>
        </w:rPr>
        <w:t>校决定对获奖学生予以表彰并颁发荣誉证书，希望广大同学向他们学习，积极参与学科竞赛和创新创业活动，争创更好成绩。</w:t>
      </w:r>
    </w:p>
    <w:p w:rsidR="005E28B4" w:rsidRPr="00D643F1" w:rsidRDefault="005E28B4" w:rsidP="005E28B4">
      <w:pPr>
        <w:spacing w:line="570" w:lineRule="exact"/>
        <w:ind w:firstLineChars="200" w:firstLine="64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5E28B4" w:rsidRPr="0046534C" w:rsidRDefault="005E28B4" w:rsidP="005E28B4">
      <w:pPr>
        <w:tabs>
          <w:tab w:val="left" w:pos="1440"/>
        </w:tabs>
        <w:spacing w:line="360" w:lineRule="auto"/>
        <w:ind w:leftChars="200" w:left="1360" w:hangingChars="250" w:hanging="800"/>
        <w:jc w:val="left"/>
        <w:rPr>
          <w:rFonts w:ascii="仿宋_GB2312" w:eastAsia="仿宋_GB2312" w:hAnsi="仿宋"/>
          <w:snapToGrid w:val="0"/>
          <w:color w:val="000000"/>
          <w:kern w:val="0"/>
          <w:sz w:val="32"/>
          <w:szCs w:val="32"/>
        </w:rPr>
      </w:pPr>
      <w:r w:rsidRPr="0046534C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附件：</w:t>
      </w:r>
      <w:r w:rsidRPr="0046534C"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46534C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中国地质大学（北京）第十四届大学生结构设计大赛获奖名单</w:t>
      </w:r>
    </w:p>
    <w:p w:rsidR="005E28B4" w:rsidRPr="0046534C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Pr="0046534C">
        <w:rPr>
          <w:rFonts w:ascii="仿宋_GB2312" w:eastAsia="仿宋_GB2312" w:hAnsi="仿宋" w:hint="eastAsia"/>
          <w:color w:val="000000" w:themeColor="text1"/>
          <w:sz w:val="32"/>
          <w:szCs w:val="32"/>
        </w:rPr>
        <w:t>.</w:t>
      </w:r>
      <w:r w:rsidRPr="0046534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中国地质大学（北京）第</w:t>
      </w:r>
      <w:r w:rsidRPr="0046534C">
        <w:rPr>
          <w:rFonts w:ascii="仿宋_GB2312" w:eastAsia="仿宋_GB2312" w:hAnsi="仿宋" w:hint="eastAsia"/>
          <w:color w:val="000000" w:themeColor="text1"/>
          <w:sz w:val="32"/>
          <w:szCs w:val="32"/>
        </w:rPr>
        <w:t>四</w:t>
      </w:r>
      <w:r w:rsidRPr="0046534C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届“绿色+”大学生创意大赛获奖名单</w:t>
      </w:r>
    </w:p>
    <w:p w:rsidR="005E28B4" w:rsidRPr="0046534C" w:rsidRDefault="005E28B4" w:rsidP="005E28B4">
      <w:pPr>
        <w:spacing w:line="360" w:lineRule="auto"/>
        <w:ind w:leftChars="450" w:left="1420" w:hangingChars="50" w:hanging="16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46534C"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 w:rsidRPr="0046534C">
        <w:rPr>
          <w:rFonts w:ascii="仿宋_GB2312" w:eastAsia="仿宋_GB2312" w:hAnsi="仿宋" w:hint="eastAsia"/>
          <w:snapToGrid w:val="0"/>
          <w:color w:val="000000"/>
          <w:kern w:val="0"/>
          <w:sz w:val="32"/>
          <w:szCs w:val="32"/>
        </w:rPr>
        <w:t>中国地质大学（北京）第二届大学生微结构摄影大赛获奖名单</w:t>
      </w:r>
    </w:p>
    <w:p w:rsidR="005E28B4" w:rsidRPr="0046534C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中国地质大学（北京）第五届大学生计算机大赛——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程序设计天梯赛获奖名单</w:t>
      </w:r>
    </w:p>
    <w:p w:rsidR="005E28B4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="仿宋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</w:rPr>
        <w:t>5.</w:t>
      </w:r>
      <w:r w:rsidRPr="00D643F1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中国地质大学（北京）第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四</w:t>
      </w:r>
      <w:r w:rsidRPr="00D643F1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届大学生机器</w:t>
      </w:r>
      <w:r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人</w:t>
      </w:r>
      <w:r w:rsidRPr="00D643F1">
        <w:rPr>
          <w:rFonts w:ascii="仿宋_GB2312" w:eastAsia="仿宋_GB2312" w:hAnsi="仿宋" w:hint="eastAsia"/>
          <w:snapToGrid w:val="0"/>
          <w:color w:val="000000" w:themeColor="text1"/>
          <w:kern w:val="0"/>
          <w:sz w:val="32"/>
          <w:szCs w:val="32"/>
        </w:rPr>
        <w:t>竞赛获奖名单</w:t>
      </w:r>
    </w:p>
    <w:p w:rsidR="005E28B4" w:rsidRPr="0046534C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</w:t>
      </w:r>
      <w:r w:rsidRPr="0046534C">
        <w:rPr>
          <w:rFonts w:ascii="仿宋_GB2312" w:eastAsia="仿宋_GB2312" w:hAnsiTheme="minorEastAsia" w:hint="eastAsia"/>
          <w:snapToGrid w:val="0"/>
          <w:color w:val="000000" w:themeColor="text1"/>
          <w:kern w:val="0"/>
          <w:sz w:val="32"/>
          <w:szCs w:val="32"/>
        </w:rPr>
        <w:t>中国地质大学（北京）第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二</w:t>
      </w:r>
      <w:r w:rsidRPr="0046534C">
        <w:rPr>
          <w:rFonts w:ascii="仿宋_GB2312" w:eastAsia="仿宋_GB2312" w:hAnsiTheme="minorEastAsia" w:hint="eastAsia"/>
          <w:snapToGrid w:val="0"/>
          <w:color w:val="000000" w:themeColor="text1"/>
          <w:kern w:val="0"/>
          <w:sz w:val="32"/>
          <w:szCs w:val="32"/>
        </w:rPr>
        <w:t>届大学生节能减排社会实践与科技竞赛获奖名单</w:t>
      </w:r>
    </w:p>
    <w:p w:rsidR="005E28B4" w:rsidRPr="000D1E91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7.中国地质大学（北京）2020年大学生石油工程设计大赛获奖名单</w:t>
      </w:r>
    </w:p>
    <w:p w:rsidR="005E28B4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8.中国地质大学（北京）第八届大学生管理决策模拟大赛获奖名单</w:t>
      </w:r>
    </w:p>
    <w:p w:rsidR="005E28B4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9.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2020年全国大学生电子商务“创新、创意及创业”挑战赛校内选拔赛获奖名单</w:t>
      </w:r>
    </w:p>
    <w:p w:rsidR="005E28B4" w:rsidRPr="0046534C" w:rsidRDefault="005E28B4" w:rsidP="005E28B4">
      <w:pPr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10.</w:t>
      </w:r>
      <w:r w:rsidRPr="00D643F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中国地质大学（北京）</w:t>
      </w:r>
      <w:r>
        <w:rPr>
          <w:rFonts w:ascii="仿宋_GB2312" w:eastAsia="仿宋_GB2312" w:hAnsi="仿宋"/>
          <w:bCs/>
          <w:color w:val="000000" w:themeColor="text1"/>
          <w:sz w:val="32"/>
          <w:szCs w:val="32"/>
        </w:rPr>
        <w:t>2020</w:t>
      </w:r>
      <w:r w:rsidRPr="00D643F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年大学生模拟法庭竞赛获奖名单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11.中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国地质大学（北京）2020年大学生英语演讲、阅读、写作系列赛获奖名单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12.中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国地质大学（北京）第十一届大学生海洋知识竞赛获奖名单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13.中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国地质大学（北京）第五届大学生物理学术竞赛获奖名单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14.中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国地质大学（北京）第五届大学生数学建模竞赛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15.</w:t>
      </w: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国地质大学（北京）第二十一届大学生数学竞赛获奖名单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rPr>
          <w:rFonts w:ascii="仿宋_GB2312" w:eastAsia="仿宋_GB2312" w:hAnsiTheme="minorEastAsia" w:cs="宋体"/>
          <w:color w:val="000000" w:themeColor="text1"/>
          <w:kern w:val="0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16.中国地质大学（北京）第十五届大学生物理实验竞赛获奖名单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cs="宋体" w:hint="eastAsia"/>
          <w:color w:val="000000" w:themeColor="text1"/>
          <w:kern w:val="0"/>
          <w:sz w:val="32"/>
          <w:szCs w:val="32"/>
        </w:rPr>
        <w:t>17.中</w:t>
      </w: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国地质大学（北京）第十六届大学生物理竞赛获奖名单</w:t>
      </w:r>
    </w:p>
    <w:p w:rsidR="005E28B4" w:rsidRPr="00D643F1" w:rsidRDefault="005E28B4" w:rsidP="005E28B4">
      <w:pPr>
        <w:tabs>
          <w:tab w:val="left" w:pos="2160"/>
        </w:tabs>
        <w:spacing w:line="360" w:lineRule="auto"/>
        <w:ind w:leftChars="450" w:left="126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仿宋" w:hint="eastAsia"/>
          <w:color w:val="000000" w:themeColor="text1"/>
          <w:sz w:val="32"/>
        </w:rPr>
        <w:t>.</w:t>
      </w:r>
      <w:r w:rsidRPr="00D643F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中国地质大学（北京）第十</w:t>
      </w:r>
      <w:r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八</w:t>
      </w:r>
      <w:r w:rsidRPr="00D643F1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届大学化学及实验竞赛获奖名单</w:t>
      </w:r>
    </w:p>
    <w:p w:rsidR="005E28B4" w:rsidRPr="0046534C" w:rsidRDefault="005E28B4" w:rsidP="005E28B4">
      <w:pPr>
        <w:tabs>
          <w:tab w:val="left" w:pos="2160"/>
        </w:tabs>
        <w:spacing w:line="360" w:lineRule="auto"/>
        <w:ind w:leftChars="450" w:left="126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46534C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19.中国地质大学（北京）首届大学生创意写作大赛获奖名单</w:t>
      </w:r>
    </w:p>
    <w:p w:rsidR="005E28B4" w:rsidRDefault="005E28B4" w:rsidP="0076545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</w:p>
    <w:p w:rsidR="005E28B4" w:rsidRDefault="005E28B4" w:rsidP="0076545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</w:p>
    <w:p w:rsidR="005E28B4" w:rsidRPr="00C93240" w:rsidRDefault="005E28B4" w:rsidP="005E28B4">
      <w:pPr>
        <w:spacing w:line="560" w:lineRule="exact"/>
        <w:ind w:firstLineChars="1550" w:firstLine="49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中国地质大学(北京)</w:t>
      </w:r>
    </w:p>
    <w:p w:rsidR="005E28B4" w:rsidRPr="00C93240" w:rsidRDefault="005E28B4" w:rsidP="005E28B4">
      <w:pPr>
        <w:spacing w:line="560" w:lineRule="exact"/>
        <w:ind w:firstLineChars="1800" w:firstLine="57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教务处</w:t>
      </w:r>
    </w:p>
    <w:p w:rsidR="005E28B4" w:rsidRDefault="005E28B4" w:rsidP="005E28B4">
      <w:pPr>
        <w:spacing w:line="560" w:lineRule="exact"/>
        <w:ind w:firstLineChars="1550" w:firstLine="4960"/>
        <w:rPr>
          <w:rFonts w:ascii="仿宋_GB2312" w:eastAsia="仿宋_GB2312" w:hAnsi="仿宋"/>
          <w:sz w:val="32"/>
        </w:rPr>
      </w:pPr>
      <w:r w:rsidRPr="00C93240">
        <w:rPr>
          <w:rFonts w:ascii="仿宋_GB2312" w:eastAsia="仿宋_GB2312" w:hAnsi="仿宋" w:hint="eastAsia"/>
          <w:sz w:val="32"/>
        </w:rPr>
        <w:t>20</w:t>
      </w:r>
      <w:r>
        <w:rPr>
          <w:rFonts w:ascii="仿宋_GB2312" w:eastAsia="仿宋_GB2312" w:hAnsi="仿宋" w:hint="eastAsia"/>
          <w:sz w:val="32"/>
        </w:rPr>
        <w:t>20</w:t>
      </w:r>
      <w:r w:rsidRPr="00C93240">
        <w:rPr>
          <w:rFonts w:ascii="仿宋_GB2312" w:eastAsia="仿宋_GB2312" w:hAnsi="仿宋" w:hint="eastAsia"/>
          <w:sz w:val="32"/>
        </w:rPr>
        <w:t>年</w:t>
      </w:r>
      <w:r>
        <w:rPr>
          <w:rFonts w:ascii="仿宋_GB2312" w:eastAsia="仿宋_GB2312" w:hAnsi="仿宋" w:hint="eastAsia"/>
          <w:sz w:val="32"/>
        </w:rPr>
        <w:t>12</w:t>
      </w:r>
      <w:r w:rsidRPr="00C93240">
        <w:rPr>
          <w:rFonts w:ascii="仿宋_GB2312" w:eastAsia="仿宋_GB2312" w:hAnsi="仿宋" w:hint="eastAsia"/>
          <w:sz w:val="32"/>
        </w:rPr>
        <w:t>月</w:t>
      </w:r>
      <w:r>
        <w:rPr>
          <w:rFonts w:ascii="仿宋_GB2312" w:eastAsia="仿宋_GB2312" w:hAnsi="仿宋" w:hint="eastAsia"/>
          <w:sz w:val="32"/>
        </w:rPr>
        <w:t>29</w:t>
      </w:r>
      <w:r w:rsidRPr="00C93240">
        <w:rPr>
          <w:rFonts w:ascii="仿宋_GB2312" w:eastAsia="仿宋_GB2312" w:hAnsi="仿宋" w:hint="eastAsia"/>
          <w:sz w:val="32"/>
        </w:rPr>
        <w:t>日</w:t>
      </w:r>
    </w:p>
    <w:p w:rsidR="005E28B4" w:rsidRDefault="005E28B4" w:rsidP="0076545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</w:p>
    <w:p w:rsidR="005E28B4" w:rsidRDefault="005E28B4" w:rsidP="0076545D">
      <w:pPr>
        <w:spacing w:beforeLines="50" w:afterLines="50" w:line="360" w:lineRule="auto"/>
        <w:ind w:firstLineChars="200" w:firstLine="560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8"/>
        </w:rPr>
      </w:pPr>
    </w:p>
    <w:p w:rsidR="0076190B" w:rsidRDefault="0076190B" w:rsidP="0076545D">
      <w:pPr>
        <w:spacing w:beforeLines="50" w:afterLines="50" w:line="580" w:lineRule="exact"/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</w:pPr>
    </w:p>
    <w:p w:rsidR="0076190B" w:rsidRPr="004C47F6" w:rsidRDefault="0076190B" w:rsidP="0076190B">
      <w:pPr>
        <w:spacing w:beforeLines="50" w:afterLines="50" w:line="580" w:lineRule="exact"/>
        <w:rPr>
          <w:rFonts w:ascii="方正小标宋简体" w:eastAsia="方正小标宋简体" w:hAnsi="黑体"/>
          <w:b/>
          <w:color w:val="000000"/>
          <w:sz w:val="30"/>
          <w:szCs w:val="30"/>
        </w:rPr>
      </w:pPr>
      <w:r w:rsidRPr="004C47F6"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lastRenderedPageBreak/>
        <w:t>附件1：</w:t>
      </w:r>
    </w:p>
    <w:p w:rsidR="0076190B" w:rsidRPr="004C47F6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中国地质大学（北京）</w:t>
      </w:r>
    </w:p>
    <w:p w:rsidR="0076190B" w:rsidRPr="004C47F6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4C47F6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第十四届大学生结构设计大赛获奖名单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9"/>
        <w:gridCol w:w="1388"/>
        <w:gridCol w:w="1416"/>
        <w:gridCol w:w="8"/>
        <w:gridCol w:w="1693"/>
        <w:gridCol w:w="15"/>
        <w:gridCol w:w="1544"/>
        <w:gridCol w:w="31"/>
        <w:gridCol w:w="2948"/>
      </w:tblGrid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A组（</w:t>
            </w:r>
            <w:r w:rsidRPr="004C47F6">
              <w:rPr>
                <w:rFonts w:ascii="仿宋_GB2312" w:eastAsia="仿宋_GB2312" w:hint="eastAsia"/>
                <w:b/>
                <w:sz w:val="24"/>
              </w:rPr>
              <w:t>变参数桥梁结构模型设计与制作）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同路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刘鲁晋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张益铭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7F381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李依诺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7F381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路宗祥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1002172229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7F3816">
              <w:rPr>
                <w:rFonts w:ascii="仿宋_GB2312" w:eastAsia="仿宋_GB2312" w:hAnsi="宋体" w:cs="宋体" w:hint="eastAsia"/>
                <w:color w:val="000000"/>
                <w:sz w:val="24"/>
              </w:rPr>
              <w:t>10021722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韩婧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1006192208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10061922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能源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邹嘉玲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1002191109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传说四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人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组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高梓皓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DC6EED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魏成海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DC6EED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吴庚辰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1002183131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DC6EED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刘安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1002183127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Default="0076190B" w:rsidP="004E6E4F">
            <w:pPr>
              <w:jc w:val="center"/>
            </w:pPr>
            <w:r w:rsidRPr="00DC6EED">
              <w:rPr>
                <w:rFonts w:ascii="仿宋_GB2312" w:eastAsia="仿宋_GB2312" w:hAnsi="宋体" w:cs="宋体" w:hint="eastAsia"/>
                <w:color w:val="000000"/>
                <w:sz w:val="24"/>
              </w:rPr>
              <w:t>10021831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我们干什么都队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曾万茹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1002194103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周勃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1002194126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张远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1002192201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赵祥淳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1002194118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10021941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张悦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1002192205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10021922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B组（桥梁方向）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平衡协调方程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车众元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1002173107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10021731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杨晴羽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1002171209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王周秦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1002171204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最强大脑预备队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雷重阳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1002182204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吴</w:t>
            </w:r>
            <w:r w:rsidRPr="004C47F6">
              <w:rPr>
                <w:rFonts w:ascii="宋体" w:hAnsi="宋体" w:cs="宋体" w:hint="eastAsia"/>
                <w:color w:val="000000"/>
                <w:sz w:val="24"/>
              </w:rPr>
              <w:t>峂</w:t>
            </w:r>
            <w:r w:rsidRPr="004C47F6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1001181101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10011811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地球科学与资源学院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朱志飞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1002182228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汤高翔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1002182223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10021822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临时工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邹佳泽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1002171215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樊东生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1002171212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陶佳鑫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王乾坤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1002181319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夏晰琳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1007185108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10071851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经济管理学院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b/>
                <w:color w:val="000000"/>
                <w:sz w:val="24"/>
              </w:rPr>
              <w:t>B组（结构方向）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一等奖（1项）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One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龚婉仪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1002171105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祖雨彤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1002161202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10021612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李朝莹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1002174109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10021741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蒋希豪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1002171115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二等奖（1项）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社会主义接班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人</w:t>
            </w: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封清瑞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1002181205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10021812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季鹏飞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郑宇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1002181314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刘多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1002181321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10021813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10065" w:type="dxa"/>
            <w:gridSpan w:val="10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三等奖（2项）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撬动地球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陈凯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1002182126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FA3BA0">
              <w:rPr>
                <w:rFonts w:ascii="仿宋_GB2312" w:eastAsia="仿宋_GB2312" w:hAnsi="宋体" w:cs="宋体"/>
                <w:color w:val="000000"/>
                <w:sz w:val="24"/>
              </w:rPr>
              <w:t>10021821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邵凯旋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1002182130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FA3BA0">
              <w:rPr>
                <w:rFonts w:ascii="仿宋_GB2312" w:eastAsia="仿宋_GB2312" w:hAnsi="宋体" w:cs="宋体"/>
                <w:color w:val="000000"/>
                <w:sz w:val="24"/>
              </w:rPr>
              <w:t>10021821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吴映涵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1007181108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FA3BA0">
              <w:rPr>
                <w:rFonts w:ascii="仿宋_GB2312" w:eastAsia="仿宋_GB2312" w:hAnsi="宋体" w:cs="宋体"/>
                <w:color w:val="000000"/>
                <w:sz w:val="24"/>
              </w:rPr>
              <w:t>10021821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张泽乾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1002182111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FA3BA0">
              <w:rPr>
                <w:rFonts w:ascii="仿宋_GB2312" w:eastAsia="仿宋_GB2312" w:hAnsi="宋体" w:cs="宋体"/>
                <w:color w:val="000000"/>
                <w:sz w:val="24"/>
              </w:rPr>
              <w:t>10021821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6190B" w:rsidRPr="004C47F6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让让我们队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胡乐乐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1002171306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10021713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秦揽星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1001171103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10041721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76190B" w:rsidRPr="004C47F6" w:rsidTr="004E6E4F">
        <w:trPr>
          <w:trHeight w:val="34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许逸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color w:val="000000"/>
                <w:sz w:val="24"/>
              </w:rPr>
              <w:t>1002171302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FA3BA0">
              <w:rPr>
                <w:rFonts w:ascii="仿宋_GB2312" w:eastAsia="仿宋_GB2312" w:hAnsi="宋体" w:cs="宋体"/>
                <w:color w:val="000000"/>
                <w:sz w:val="24"/>
              </w:rPr>
              <w:t>10021713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:rsidR="0076190B" w:rsidRPr="004C47F6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4C47F6">
              <w:rPr>
                <w:rFonts w:ascii="仿宋_GB2312" w:eastAsia="仿宋_GB2312" w:hAnsi="宋体" w:cs="宋体" w:hint="eastAsia"/>
                <w:sz w:val="24"/>
              </w:rPr>
              <w:t>工程技术学院</w:t>
            </w:r>
          </w:p>
        </w:tc>
      </w:tr>
    </w:tbl>
    <w:p w:rsidR="0076190B" w:rsidRPr="004C47F6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  <w:r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  <w:br w:type="page"/>
      </w:r>
    </w:p>
    <w:p w:rsidR="0076190B" w:rsidRPr="008E27F5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  <w:r w:rsidRPr="008E27F5"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lastRenderedPageBreak/>
        <w:t>附件2：</w:t>
      </w:r>
    </w:p>
    <w:p w:rsidR="0076190B" w:rsidRPr="008E27F5" w:rsidRDefault="0076190B" w:rsidP="0076190B">
      <w:pPr>
        <w:spacing w:line="520" w:lineRule="exact"/>
        <w:jc w:val="center"/>
        <w:rPr>
          <w:rFonts w:ascii="方正小标宋简体" w:eastAsia="方正小标宋简体" w:hAnsi="仿宋"/>
          <w:color w:val="000000"/>
          <w:kern w:val="0"/>
          <w:sz w:val="30"/>
          <w:szCs w:val="30"/>
        </w:rPr>
      </w:pPr>
      <w:r w:rsidRPr="008E27F5">
        <w:rPr>
          <w:rFonts w:ascii="方正小标宋简体" w:eastAsia="方正小标宋简体" w:hAnsi="仿宋" w:hint="eastAsia"/>
          <w:color w:val="000000"/>
          <w:kern w:val="0"/>
          <w:sz w:val="30"/>
          <w:szCs w:val="30"/>
        </w:rPr>
        <w:t>中国地质大学（北京）</w:t>
      </w:r>
    </w:p>
    <w:p w:rsidR="0076190B" w:rsidRPr="008E27F5" w:rsidRDefault="0076190B" w:rsidP="0076190B">
      <w:pPr>
        <w:spacing w:line="520" w:lineRule="exact"/>
        <w:jc w:val="center"/>
        <w:rPr>
          <w:rFonts w:ascii="方正小标宋简体" w:eastAsia="方正小标宋简体" w:hAnsi="仿宋"/>
          <w:color w:val="000000"/>
          <w:kern w:val="0"/>
          <w:sz w:val="30"/>
          <w:szCs w:val="30"/>
        </w:rPr>
      </w:pPr>
      <w:r w:rsidRPr="008E27F5">
        <w:rPr>
          <w:rFonts w:ascii="方正小标宋简体" w:eastAsia="方正小标宋简体" w:hAnsi="仿宋" w:hint="eastAsia"/>
          <w:color w:val="000000"/>
          <w:kern w:val="0"/>
          <w:sz w:val="30"/>
          <w:szCs w:val="30"/>
        </w:rPr>
        <w:t>第四届“绿色+”大学生创意大赛获奖名单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417"/>
        <w:gridCol w:w="1692"/>
        <w:gridCol w:w="1800"/>
        <w:gridCol w:w="3598"/>
      </w:tblGrid>
      <w:tr w:rsidR="0076190B" w:rsidRPr="008E27F5" w:rsidTr="004E6E4F">
        <w:trPr>
          <w:trHeight w:val="34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E27F5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E27F5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E27F5">
              <w:rPr>
                <w:rFonts w:ascii="仿宋_GB2312" w:eastAsia="仿宋_GB2312" w:hAnsi="仿宋" w:hint="eastAsia"/>
                <w:b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E27F5">
              <w:rPr>
                <w:rFonts w:ascii="仿宋_GB2312" w:eastAsia="仿宋_GB2312" w:hAnsi="仿宋" w:hint="eastAsia"/>
                <w:b/>
                <w:sz w:val="24"/>
              </w:rPr>
              <w:t>班级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8E27F5">
              <w:rPr>
                <w:rFonts w:ascii="仿宋_GB2312" w:eastAsia="仿宋_GB2312" w:hAnsi="仿宋" w:hint="eastAsia"/>
                <w:b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8E27F5">
              <w:rPr>
                <w:rFonts w:ascii="仿宋_GB2312" w:eastAsia="仿宋_GB2312" w:hAnsi="仿宋" w:cs="仿宋" w:hint="eastAsia"/>
                <w:sz w:val="24"/>
              </w:rPr>
              <w:t>特等奖（1项）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王林林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10031841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郝风坤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1003181122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刘茜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1006181204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10031821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一等奖（3项）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黄琳芮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1003192104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杨昭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1003171311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10031713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路璐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1004183108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10041831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段贺颖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1007182109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李宣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1007185117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10071851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乔靖</w:t>
            </w:r>
            <w:r w:rsidRPr="008E27F5">
              <w:rPr>
                <w:rFonts w:ascii="仿宋_GB2312" w:hAnsi="宋体" w:cs="宋体" w:hint="eastAsia"/>
                <w:kern w:val="0"/>
                <w:sz w:val="24"/>
              </w:rPr>
              <w:t>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1007172103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10071721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龙昱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1010192119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地球物理与信息技术学院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罗芸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1010193204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10101932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地球物理与信息技术学院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张津航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1010192114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10101921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地球物理与信息技术学院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二等奖（4项）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刘海霞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杨沁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9E4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9E438B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谢淑怡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李馨薇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吴逸飞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1003181111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邹家旺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1003192122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10031921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董洁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李婉婷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任月莹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10071912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经济管理学院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柳泉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赵艳萍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三等奖（4项）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李慧君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1005181105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水资源与环境</w:t>
            </w:r>
            <w:r w:rsidRPr="008E27F5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王卓群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1005182116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水资源与环境</w:t>
            </w:r>
            <w:r w:rsidRPr="008E27F5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柴子元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高一凡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刘思源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10031821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材料科学与工程学院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罗群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1005183217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10051832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水资源与环境</w:t>
            </w:r>
            <w:r w:rsidRPr="008E27F5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陈果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1005182101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水资源与环境</w:t>
            </w:r>
            <w:r w:rsidRPr="008E27F5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邵可欣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1005183105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10051831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水资源与环境</w:t>
            </w:r>
            <w:r w:rsidRPr="008E27F5"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刘乐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1004192101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10041921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余英杰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1004182124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10041821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  <w:tr w:rsidR="0076190B" w:rsidRPr="008E27F5" w:rsidTr="004E6E4F">
        <w:trPr>
          <w:trHeight w:val="340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刘铮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1004172111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kern w:val="0"/>
                <w:sz w:val="24"/>
              </w:rPr>
              <w:t>10041721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8E27F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E27F5">
              <w:rPr>
                <w:rFonts w:ascii="仿宋_GB2312" w:eastAsia="仿宋_GB2312" w:hAnsi="宋体" w:cs="宋体" w:hint="eastAsia"/>
                <w:sz w:val="24"/>
              </w:rPr>
              <w:t>信息工程学院</w:t>
            </w:r>
          </w:p>
        </w:tc>
      </w:tr>
    </w:tbl>
    <w:p w:rsidR="0076190B" w:rsidRDefault="0076190B" w:rsidP="0076190B">
      <w:pPr>
        <w:spacing w:beforeLines="50" w:afterLines="50" w:line="3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  <w:br w:type="page"/>
      </w:r>
    </w:p>
    <w:p w:rsidR="0076190B" w:rsidRPr="00356D7A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  <w:r w:rsidRPr="00356D7A"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lastRenderedPageBreak/>
        <w:t>附件3：</w:t>
      </w:r>
    </w:p>
    <w:p w:rsidR="0076190B" w:rsidRPr="00356D7A" w:rsidRDefault="0076190B" w:rsidP="0076190B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0"/>
          <w:szCs w:val="30"/>
        </w:rPr>
      </w:pPr>
      <w:r w:rsidRPr="00356D7A">
        <w:rPr>
          <w:rFonts w:ascii="方正小标宋简体" w:eastAsia="方正小标宋简体" w:hAnsi="仿宋" w:cs="宋体" w:hint="eastAsia"/>
          <w:color w:val="000000"/>
          <w:kern w:val="0"/>
          <w:sz w:val="30"/>
          <w:szCs w:val="30"/>
        </w:rPr>
        <w:t>中国地质大学（北京）</w:t>
      </w:r>
    </w:p>
    <w:p w:rsidR="0076190B" w:rsidRPr="00356D7A" w:rsidRDefault="0076190B" w:rsidP="0076190B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0"/>
          <w:szCs w:val="30"/>
        </w:rPr>
      </w:pPr>
      <w:r w:rsidRPr="00356D7A">
        <w:rPr>
          <w:rFonts w:ascii="方正小标宋简体" w:eastAsia="方正小标宋简体" w:hAnsi="仿宋" w:cs="宋体" w:hint="eastAsia"/>
          <w:color w:val="000000"/>
          <w:kern w:val="0"/>
          <w:sz w:val="30"/>
          <w:szCs w:val="30"/>
        </w:rPr>
        <w:t>第二届大学生微结构摄影大赛获奖名单</w:t>
      </w:r>
    </w:p>
    <w:tbl>
      <w:tblPr>
        <w:tblW w:w="5715" w:type="pct"/>
        <w:jc w:val="center"/>
        <w:tblLook w:val="04A0"/>
      </w:tblPr>
      <w:tblGrid>
        <w:gridCol w:w="748"/>
        <w:gridCol w:w="1715"/>
        <w:gridCol w:w="1201"/>
        <w:gridCol w:w="1506"/>
        <w:gridCol w:w="1176"/>
        <w:gridCol w:w="2769"/>
        <w:gridCol w:w="1241"/>
      </w:tblGrid>
      <w:tr w:rsidR="0076190B" w:rsidTr="004E6E4F">
        <w:trPr>
          <w:trHeight w:val="34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技术创新组（7项）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76190B" w:rsidTr="004E6E4F">
        <w:trPr>
          <w:trHeight w:val="462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BiOIO3晶面选择性沉积Pt-MnOx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陈芳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3003180013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303B1801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黄洪伟</w:t>
            </w:r>
          </w:p>
        </w:tc>
      </w:tr>
      <w:tr w:rsidR="0076190B" w:rsidTr="004E6E4F">
        <w:trPr>
          <w:trHeight w:val="462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胡程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二等奖（2项）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花开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钟义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陈代梅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银耳状钼酸铋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三等奖（3项）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海胆状二氧化锰纳米棒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刺猬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海绵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张百超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郑红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人气奖（1项）</w:t>
            </w:r>
          </w:p>
        </w:tc>
      </w:tr>
      <w:tr w:rsidR="0076190B" w:rsidTr="004E6E4F">
        <w:trPr>
          <w:trHeight w:val="462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BiOIO3晶面选择性沉积Pt-MnOx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陈芳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3003180013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303B1801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黄洪伟</w:t>
            </w:r>
          </w:p>
        </w:tc>
      </w:tr>
      <w:tr w:rsidR="0076190B" w:rsidTr="004E6E4F">
        <w:trPr>
          <w:trHeight w:val="462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胡程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</w:rPr>
              <w:t>艺术创新组（7项）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一等奖（1项）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惊涛拍岸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刘文清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3009180002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303B1801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施光海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二等奖（2项）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蜀道难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苏维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2103190026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303S1902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细嗅蔷薇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三等奖（3项）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春华秋实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蓝色妖姬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史腾腾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3003170009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3003190008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303B1701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沧海月明珠有泪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刘贤杰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2003190010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303S1901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黄朝晖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苏维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2103190026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303S1902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林凡凯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3003200008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303B2001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  <w:tc>
          <w:tcPr>
            <w:tcW w:w="6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</w:p>
        </w:tc>
      </w:tr>
      <w:tr w:rsidR="0076190B" w:rsidTr="004E6E4F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人气奖（1项）</w:t>
            </w:r>
          </w:p>
        </w:tc>
      </w:tr>
      <w:tr w:rsidR="0076190B" w:rsidTr="004E6E4F">
        <w:trPr>
          <w:trHeight w:val="34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月儿圆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赵雨潇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1006181207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10061812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能源学院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黄昊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翀</w:t>
            </w:r>
          </w:p>
        </w:tc>
      </w:tr>
    </w:tbl>
    <w:p w:rsidR="0076190B" w:rsidRDefault="0076190B" w:rsidP="0076190B">
      <w:pPr>
        <w:spacing w:line="440" w:lineRule="exact"/>
        <w:rPr>
          <w:rFonts w:ascii="宋体" w:hAnsi="宋体" w:cstheme="minorBidi"/>
          <w:sz w:val="21"/>
          <w:szCs w:val="22"/>
        </w:rPr>
      </w:pPr>
    </w:p>
    <w:p w:rsidR="0076190B" w:rsidRDefault="0076190B" w:rsidP="0076190B">
      <w:pPr>
        <w:spacing w:beforeLines="50" w:afterLines="50" w:line="3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76190B" w:rsidRDefault="0076190B" w:rsidP="0076190B">
      <w:pPr>
        <w:spacing w:beforeLines="50" w:afterLines="50" w:line="380" w:lineRule="exact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  <w:r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  <w:br w:type="page"/>
      </w:r>
    </w:p>
    <w:p w:rsidR="0076190B" w:rsidRPr="00B7415B" w:rsidRDefault="0076190B" w:rsidP="0076190B">
      <w:pPr>
        <w:spacing w:beforeLines="50" w:afterLines="50" w:line="380" w:lineRule="exact"/>
        <w:rPr>
          <w:rFonts w:ascii="方正小标宋简体" w:eastAsia="方正小标宋简体" w:hAnsi="黑体"/>
          <w:snapToGrid w:val="0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t>4</w:t>
      </w:r>
      <w:r w:rsidRPr="00B7415B">
        <w:rPr>
          <w:rFonts w:ascii="方正小标宋简体" w:eastAsia="方正小标宋简体" w:hAnsi="黑体" w:hint="eastAsia"/>
          <w:snapToGrid w:val="0"/>
          <w:color w:val="000000" w:themeColor="text1"/>
          <w:kern w:val="0"/>
          <w:sz w:val="30"/>
          <w:szCs w:val="30"/>
        </w:rPr>
        <w:t xml:space="preserve">：  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中国地质大学(北京)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第五届大学生计算机大赛-程序设计天梯赛获奖名单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527"/>
        <w:gridCol w:w="1843"/>
        <w:gridCol w:w="1842"/>
        <w:gridCol w:w="3402"/>
      </w:tblGrid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一等奖（27名）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郝家杪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伏季晨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1004186215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曹胜华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1004196120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卞通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汤瑞麟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吴成琦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吕兴波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孙浩源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胡世琦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王长诚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1012173112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代雨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胡杭天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高若楠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1004175213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王欣鹏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李宗儒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许博惠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刘晓玮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杨润泽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王世浩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1001181226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张丽雯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二等奖（52名）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张慧斌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王梓健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史煜鑫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林子彭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余明辉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陈泽秋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曹佳宁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陈景龙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陈雨航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韩政伦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吴言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1004161116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10041611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杜晋华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吕宏伟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王怿平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高先建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王跃儒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鄢凡力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林余熙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费先进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付嘉欣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1005192129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吕明泽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张颢泷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刘家龙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王中一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陈佳宁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沈德彪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王海辉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1002181118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闫子迪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1003171124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郎文鹏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卢焯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L1004196127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李瑞洋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颜一翔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梁浩元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38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1010173202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姚昕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1012181124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杨笑添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杨浩中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高琪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罗芸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于鑫培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谷明阳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刘衍斌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何家伟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张贵昭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涂雅涵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张浩鹏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三等奖（76名）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邬文忻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刘晓越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王杰睿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杨泽正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沈超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周子杰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1005183121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曹京澳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杨雨晴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冯卫栋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郭美君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邱睿哲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贾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朱晋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潘钧霆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曹一帆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李华峥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白昊楠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李泽京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周天翔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1012173126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10121731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夏凯龙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吕欣樾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赵柯翔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邬绍宸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樊昱坤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华通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雷俊豪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1007198116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孔天宇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肖江伟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王佳斌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1012193115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10121931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何炳辉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孙玉明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许颖珊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魏嘉宁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马靖宣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1005173227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10051732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黄禹坤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赵雨桐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李卓卿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1003191210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10031912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雷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焌</w:t>
            </w: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程河桥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赵浩凯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郭建坤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任笑潮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李秀成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杜泽林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覃佳馨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卞星宇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季婷玉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1007178108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冯锦元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1010183115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潘乐文宇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1002194128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10021941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陈天旭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57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张艾祺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熊游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徐圣凯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叶梓健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吴达隆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贺学铭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姜雅欣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1001183203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何子龙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祝愿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黑冰源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杨理明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卢文伟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10061922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刘斯如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艾治成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王柯寒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1007193136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蒋福泽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李欣辰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1001183114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朱</w:t>
            </w:r>
            <w:r w:rsidRPr="00B7415B">
              <w:rPr>
                <w:rFonts w:ascii="仿宋_GB2312" w:hAnsi="等线" w:hint="eastAsia"/>
                <w:color w:val="000000" w:themeColor="text1"/>
                <w:sz w:val="24"/>
              </w:rPr>
              <w:t>鹍</w:t>
            </w: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王振恒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1005182127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等线" w:hint="eastAsia"/>
                <w:color w:val="000000" w:themeColor="text1"/>
                <w:sz w:val="24"/>
              </w:rPr>
              <w:t>水资源与环境学院</w:t>
            </w:r>
          </w:p>
        </w:tc>
      </w:tr>
    </w:tbl>
    <w:p w:rsidR="0076190B" w:rsidRPr="00B7415B" w:rsidRDefault="0076190B" w:rsidP="0076190B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spacing w:line="380" w:lineRule="exact"/>
        <w:jc w:val="center"/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spacing w:beforeLines="50" w:afterLines="50" w:line="240" w:lineRule="auto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beforeLines="50" w:afterLines="50" w:line="240" w:lineRule="auto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76190B" w:rsidRPr="00B7415B" w:rsidRDefault="0076190B" w:rsidP="0076190B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76190B" w:rsidRPr="00B7415B" w:rsidRDefault="0076190B" w:rsidP="0076190B">
      <w:pPr>
        <w:spacing w:beforeLines="50" w:afterLines="50" w:line="540" w:lineRule="exact"/>
        <w:rPr>
          <w:rFonts w:ascii="仿宋_GB2312" w:eastAsia="仿宋_GB2312" w:hAnsi="黑体"/>
          <w:snapToGrid w:val="0"/>
          <w:color w:val="000000" w:themeColor="text1"/>
          <w:kern w:val="0"/>
          <w:sz w:val="24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5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Default="0076190B" w:rsidP="0076190B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第</w:t>
      </w:r>
      <w:r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四</w:t>
      </w: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届大学生</w:t>
      </w:r>
      <w:r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机器人</w:t>
      </w: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竞赛</w:t>
      </w:r>
      <w:r w:rsidRPr="00B7415B">
        <w:rPr>
          <w:rFonts w:ascii="方正小标宋简体" w:eastAsia="方正小标宋简体" w:hAnsi="方正小标宋简体" w:hint="eastAsia"/>
          <w:color w:val="000000" w:themeColor="text1"/>
          <w:kern w:val="0"/>
          <w:sz w:val="30"/>
          <w:szCs w:val="30"/>
        </w:rPr>
        <w:t>获奖名单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259"/>
        <w:gridCol w:w="1870"/>
        <w:gridCol w:w="1774"/>
        <w:gridCol w:w="3195"/>
      </w:tblGrid>
      <w:tr w:rsidR="0076190B" w:rsidRPr="00C321B9" w:rsidTr="004E6E4F">
        <w:trPr>
          <w:trHeight w:val="270"/>
          <w:jc w:val="center"/>
        </w:trPr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gridSpan w:val="5"/>
            <w:vAlign w:val="center"/>
          </w:tcPr>
          <w:p w:rsidR="0076190B" w:rsidRPr="00C321B9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一等奖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（9项）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田梦媛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1004176104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10041761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何菲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1004186204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余英杰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1004182124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1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陈方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1004182111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1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曹路阳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1004182130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1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袁铖帆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1004181228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1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杜晋华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1004181230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1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李柯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1004182213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张枫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10047182211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gridSpan w:val="5"/>
            <w:noWrap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C321B9">
              <w:rPr>
                <w:rFonts w:ascii="仿宋_GB2312" w:eastAsia="仿宋_GB2312" w:hAnsi="仿宋" w:hint="eastAsia"/>
                <w:color w:val="000000"/>
                <w:sz w:val="24"/>
              </w:rPr>
              <w:t>二等奖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（11项）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程帅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1004182213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冯卫栋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1004181215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刘乐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1004192101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牛立杰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1004182114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孙赵明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1004181107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汪航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1004181221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邬文忻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1002193110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10021931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321B9" w:rsidTr="004E6E4F">
        <w:trPr>
          <w:trHeight w:val="285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吴昊宇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1004182113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85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张仲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1004186209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85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朱洪德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1004182226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85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朱禹陶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1004196105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10041961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gridSpan w:val="5"/>
            <w:noWrap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C321B9">
              <w:rPr>
                <w:rFonts w:ascii="仿宋_GB2312" w:eastAsia="仿宋_GB2312" w:hAnsi="仿宋" w:hint="eastAsia"/>
                <w:color w:val="000000"/>
                <w:sz w:val="24"/>
              </w:rPr>
              <w:t>三等奖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（19项）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百家乐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1004181108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樊</w:t>
            </w:r>
            <w:r w:rsidRPr="00C321B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玥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1004196106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10041961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冯锦元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1010183115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577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李爽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1004181227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李泽京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1004181103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刘晓辉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1004186229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10041862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孙玉明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1004181218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王子明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1004181214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吴佳音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1004181207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谢佳文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1002193109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10021931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杨济舟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1004181102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杨怡航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1011191121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577F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10041931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329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张贵昭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1004181219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张集晖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1004182227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10041822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张思雨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1001183209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10041821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张智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1004195123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10041951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赵春宇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1001193109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10011931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赵嘉靖</w:t>
            </w:r>
          </w:p>
        </w:tc>
        <w:tc>
          <w:tcPr>
            <w:tcW w:w="1035" w:type="pct"/>
            <w:noWrap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1005172115</w:t>
            </w:r>
          </w:p>
        </w:tc>
        <w:tc>
          <w:tcPr>
            <w:tcW w:w="982" w:type="pct"/>
            <w:noWrap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10041832</w:t>
            </w:r>
          </w:p>
        </w:tc>
        <w:tc>
          <w:tcPr>
            <w:tcW w:w="0" w:type="auto"/>
            <w:noWrap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321B9" w:rsidTr="004E6E4F">
        <w:trPr>
          <w:trHeight w:val="270"/>
          <w:jc w:val="center"/>
        </w:trPr>
        <w:tc>
          <w:tcPr>
            <w:tcW w:w="0" w:type="auto"/>
            <w:vAlign w:val="center"/>
          </w:tcPr>
          <w:p w:rsidR="0076190B" w:rsidRPr="00C321B9" w:rsidRDefault="0076190B" w:rsidP="004E6E4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1035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1004181103</w:t>
            </w:r>
          </w:p>
        </w:tc>
        <w:tc>
          <w:tcPr>
            <w:tcW w:w="982" w:type="pct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10041811</w:t>
            </w:r>
          </w:p>
        </w:tc>
        <w:tc>
          <w:tcPr>
            <w:tcW w:w="0" w:type="auto"/>
            <w:noWrap/>
            <w:vAlign w:val="center"/>
          </w:tcPr>
          <w:p w:rsidR="0076190B" w:rsidRPr="00C321B9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321B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</w:tbl>
    <w:p w:rsidR="0076190B" w:rsidRPr="00C321B9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beforeLines="50" w:afterLines="50" w:line="240" w:lineRule="auto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6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方正小标宋简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第</w:t>
      </w: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二</w:t>
      </w:r>
      <w:r w:rsidRPr="00B7415B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届大学生节能减排社会实践与科技竞赛</w:t>
      </w:r>
      <w:r w:rsidRPr="00B7415B">
        <w:rPr>
          <w:rFonts w:ascii="方正小标宋简体" w:eastAsia="方正小标宋简体" w:hAnsi="方正小标宋简体" w:hint="eastAsia"/>
          <w:color w:val="000000" w:themeColor="text1"/>
          <w:kern w:val="0"/>
          <w:sz w:val="30"/>
          <w:szCs w:val="30"/>
        </w:rPr>
        <w:t>获奖名单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0"/>
        <w:gridCol w:w="945"/>
        <w:gridCol w:w="1546"/>
        <w:gridCol w:w="1134"/>
        <w:gridCol w:w="1559"/>
        <w:gridCol w:w="1559"/>
        <w:gridCol w:w="2492"/>
      </w:tblGrid>
      <w:tr w:rsidR="0076190B" w:rsidRPr="00B7415B" w:rsidTr="004E6E4F">
        <w:trPr>
          <w:trHeight w:val="345"/>
          <w:jc w:val="center"/>
        </w:trPr>
        <w:tc>
          <w:tcPr>
            <w:tcW w:w="760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1546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9995" w:type="dxa"/>
            <w:gridSpan w:val="7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b/>
                <w:bCs/>
                <w:color w:val="000000" w:themeColor="text1"/>
                <w:kern w:val="0"/>
                <w:sz w:val="24"/>
              </w:rPr>
              <w:t>一等奖（7项）</w:t>
            </w:r>
          </w:p>
        </w:tc>
      </w:tr>
      <w:tr w:rsidR="0076190B" w:rsidRPr="00B7415B" w:rsidTr="004E6E4F">
        <w:trPr>
          <w:trHeight w:val="1084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中国30省部门能源强度与经济增长关系的实证研究--基于面板数据模型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高奥蕾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1008171313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108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赖佩琳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1007173114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海绵城市建设项目应用调查研究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赵雨菲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陈果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焦金钰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1005181106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叶宇博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1005171126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王北大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崔凌波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张恒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1002174119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山西沁源县光伏发电项目运营状况调研——以紫红村为例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刘阳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1009181116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孙晓婉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1009181112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高天一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1006181213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王睿哲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袁余丽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宋明慧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1007181119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10091812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余星辰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1006181106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10061811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532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冰晶石结构高效上转换发光材料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史锐奇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532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吴雅丹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1003181208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MCT新型湿垃圾就近处理装置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胡宇博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1002173133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周文杉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1007178212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王少峰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1002173136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刘观林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1002183121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焦昂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1002183113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2492" w:type="dxa"/>
            <w:tcBorders>
              <w:bottom w:val="single" w:sz="4" w:space="0" w:color="000000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学生宿舍节电控制器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  铮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ind w:firstLineChars="100" w:firstLine="240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吴仁翔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1004172106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节能减排变革者——新型镁电气石玻璃复合材料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李欣格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1005183110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杨智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1007172123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宋晨冉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蒋佳迅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李汶林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1010182223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杨轶群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1008181321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罗群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1005183217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9995" w:type="dxa"/>
            <w:gridSpan w:val="7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二等奖（8项）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北京市新能源汽车现状分析及对策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段贺颖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1007182109  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高奥蕾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1008171313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魏池羽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吕学鑫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张浩悦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废弃坑塘改造用于农村生活污水治理的调查研究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张敬哲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樊梦青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玥</w:t>
            </w: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1005171107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冯昕宇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1005171130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张巍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1005171122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矿井水的综合利用现状调研以平煤十矿与八矿为例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郭伯龙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1005183120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崔晨璐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张尧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周若谷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龙泳滔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1005183116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1248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“一单位”海鲜两公斤碳——清理船舶底部海洋附着物对节能减排的影响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王晶晶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1007188205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10071882 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1248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王渤飞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1007183133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洗浴废水余热回收-净化再利用一体化系统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王卓群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牛然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1005182110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马晟汉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1010181122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532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连续式塑料水瓶压缩装置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韦丽青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1002182202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10021822    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532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卜祥禾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1002181228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10021812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环境助手——新型水质检测仪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张新岭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1003174115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袁余丽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刘颖聪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1003171219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郝梦悦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林浩然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1009171123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罗熙茗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1007173126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基于三维泡沫镍电极的小型处理尿素废水系统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杨璇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492" w:type="dxa"/>
          </w:tcPr>
          <w:p w:rsidR="0076190B" w:rsidRDefault="0076190B" w:rsidP="004E6E4F">
            <w:r w:rsidRPr="000D184F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407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1001173108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492" w:type="dxa"/>
          </w:tcPr>
          <w:p w:rsidR="0076190B" w:rsidRDefault="0076190B" w:rsidP="004E6E4F">
            <w:r w:rsidRPr="000D184F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407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闫子迪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1003171124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492" w:type="dxa"/>
          </w:tcPr>
          <w:p w:rsidR="0076190B" w:rsidRDefault="0076190B" w:rsidP="004E6E4F">
            <w:r w:rsidRPr="000D184F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407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杨瑞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禛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1003172217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492" w:type="dxa"/>
          </w:tcPr>
          <w:p w:rsidR="0076190B" w:rsidRDefault="0076190B" w:rsidP="004E6E4F">
            <w:r w:rsidRPr="000D184F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407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赵嘉卿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2492" w:type="dxa"/>
          </w:tcPr>
          <w:p w:rsidR="0076190B" w:rsidRDefault="0076190B" w:rsidP="004E6E4F">
            <w:r w:rsidRPr="000D184F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9995" w:type="dxa"/>
            <w:gridSpan w:val="7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三等奖（1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项）</w:t>
            </w:r>
          </w:p>
        </w:tc>
      </w:tr>
      <w:tr w:rsidR="0076190B" w:rsidRPr="00B7415B" w:rsidTr="004E6E4F">
        <w:trPr>
          <w:trHeight w:val="493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“煤改气”政策下农村清洁取暖推行效果研究——以山东省德州市五大庄村为例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魏红玉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493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王卿欣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1007172119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493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李晶晶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1007178106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493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杨智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1007172123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494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季婷玉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711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新能源汽车生命周期节能减排效益分析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施羽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1007175104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711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邓天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1007175134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“太阳能多功能公交站台”建设应用调查研究—</w:t>
            </w: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以南京市、威海市部分试点为例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李林霄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1007172116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杨玉婷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高季维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1007172220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吴菊一萌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1007171102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吴嘉玲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1007182204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10071822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709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地质公园低碳旅游开发模式研究——以天柱山世界地质公园为例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张伊然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1002171304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709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张云琦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1002171307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71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王铭铭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1001171408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10011714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1248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基于节能减排目标的道路交通优化方案研究——以成府路、王庄路交叉路口为例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刘翔鸽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 xml:space="preserve">1007178103  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1248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张婉伊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青海省农村节能减排环保现状——以化隆县结拉村为例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李肖钰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1007172214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宋小雨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1003182101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10031821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江雯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1007183125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侯俊捷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1001183125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韩鹏飞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1007183129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周凌云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1001181408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10011814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彭启航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1007183130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10071831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81"/>
          <w:jc w:val="center"/>
        </w:trPr>
        <w:tc>
          <w:tcPr>
            <w:tcW w:w="760" w:type="dxa"/>
            <w:vMerge w:val="restart"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社会实践类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1D24CD" w:rsidRDefault="0076190B" w:rsidP="004E6E4F">
            <w:pPr>
              <w:jc w:val="left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基于高校垃圾分类前后两种处理模式的碳排放核算</w:t>
            </w: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谭梦薇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1007178203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82"/>
          <w:jc w:val="center"/>
        </w:trPr>
        <w:tc>
          <w:tcPr>
            <w:tcW w:w="760" w:type="dxa"/>
            <w:vMerge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沈义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1007178206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81"/>
          <w:jc w:val="center"/>
        </w:trPr>
        <w:tc>
          <w:tcPr>
            <w:tcW w:w="760" w:type="dxa"/>
            <w:vMerge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高文翔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1007178226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82"/>
          <w:jc w:val="center"/>
        </w:trPr>
        <w:tc>
          <w:tcPr>
            <w:tcW w:w="760" w:type="dxa"/>
            <w:vMerge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郭奕轩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1007178122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1D24CD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1D24CD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“集水&amp;蓄电”-对公交站台的多功能绿色改造系统</w:t>
            </w: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高季维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1007172220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李林霄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1007172116</w:t>
            </w:r>
          </w:p>
        </w:tc>
        <w:tc>
          <w:tcPr>
            <w:tcW w:w="1559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492" w:type="dxa"/>
            <w:vAlign w:val="center"/>
          </w:tcPr>
          <w:p w:rsidR="0076190B" w:rsidRPr="001D24CD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1D24CD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吴菊一萌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1007171102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杨玉婷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1002172103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王妤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基于物联网的太阳能照明调节系统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田雨禾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郭梦婕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1011171113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10111711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田梦媛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1004176104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王雅琦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1008171215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E8728B">
              <w:rPr>
                <w:rFonts w:ascii="仿宋_GB2312" w:eastAsia="仿宋_GB2312"/>
                <w:color w:val="000000" w:themeColor="text1"/>
                <w:sz w:val="24"/>
              </w:rPr>
              <w:t>10111712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1D24CD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实验室的翅膀--GQDs的制备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邵</w:t>
            </w:r>
            <w:r w:rsidRPr="00B7415B">
              <w:rPr>
                <w:rFonts w:ascii="仿宋_GB2312" w:hint="eastAsia"/>
                <w:color w:val="000000" w:themeColor="text1"/>
                <w:sz w:val="24"/>
              </w:rPr>
              <w:t>旸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1019181121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高紫晗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1005182121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孙潇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杨建斌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1019181124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刘思源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1003182126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院</w:t>
            </w:r>
          </w:p>
        </w:tc>
      </w:tr>
      <w:tr w:rsidR="0076190B" w:rsidRPr="00B7415B" w:rsidTr="004E6E4F">
        <w:trPr>
          <w:trHeight w:val="711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基于矿物基体的二氧化氯缓释空气净化剂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张晨琛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1003172101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711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吴逸飞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1003181111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10031811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节能新型停车库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1004172210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庞贵木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硅基g-C3N4光电探测器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何登洋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1001171229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地球科学与资源学院 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杨刚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1001171228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10021731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朱紫怡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1001191107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家用热水器冷水回流加热系统的设计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金辰荟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王一卓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1005172107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10051721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谌兴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1004172224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王伟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1004172219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李茜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1010171103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10101711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苑昊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1002172113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10021721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45" w:type="dxa"/>
            <w:vMerge w:val="restart"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仿宋_GB2312" w:hint="eastAsia"/>
                <w:color w:val="000000" w:themeColor="text1"/>
                <w:sz w:val="24"/>
              </w:rPr>
              <w:t>科技类</w:t>
            </w:r>
          </w:p>
        </w:tc>
        <w:tc>
          <w:tcPr>
            <w:tcW w:w="1546" w:type="dxa"/>
            <w:vMerge w:val="restart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新型光谱分光式光伏发热系统设计</w:t>
            </w: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张宇祺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1007178105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肖楚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1007172218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10071722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李馨薇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1003182207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10031822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 xml:space="preserve"> 武子豪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1012172126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10121721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5"/>
          <w:jc w:val="center"/>
        </w:trPr>
        <w:tc>
          <w:tcPr>
            <w:tcW w:w="760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945" w:type="dxa"/>
            <w:vMerge/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仿宋_GB2312"/>
                <w:color w:val="000000" w:themeColor="text1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马靖宣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1005173227</w:t>
            </w:r>
          </w:p>
        </w:tc>
        <w:tc>
          <w:tcPr>
            <w:tcW w:w="1559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10051732</w:t>
            </w:r>
          </w:p>
        </w:tc>
        <w:tc>
          <w:tcPr>
            <w:tcW w:w="2492" w:type="dxa"/>
            <w:vAlign w:val="center"/>
          </w:tcPr>
          <w:p w:rsidR="0076190B" w:rsidRPr="00B7415B" w:rsidRDefault="0076190B" w:rsidP="004E6E4F"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 w:rsidRPr="00B7415B">
              <w:rPr>
                <w:rFonts w:ascii="仿宋_GB2312" w:eastAsia="仿宋_GB2312" w:hint="eastAsia"/>
                <w:sz w:val="24"/>
              </w:rPr>
              <w:t>水资源与环境学院</w:t>
            </w:r>
          </w:p>
        </w:tc>
      </w:tr>
    </w:tbl>
    <w:p w:rsidR="0076190B" w:rsidRDefault="0076190B" w:rsidP="0076190B">
      <w:pPr>
        <w:spacing w:line="38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黑体"/>
          <w:snapToGrid w:val="0"/>
          <w:color w:val="000000"/>
          <w:kern w:val="0"/>
          <w:sz w:val="30"/>
          <w:szCs w:val="30"/>
        </w:rPr>
        <w:br w:type="page"/>
      </w:r>
    </w:p>
    <w:p w:rsidR="0076190B" w:rsidRPr="00D67CC5" w:rsidRDefault="0076190B" w:rsidP="0076190B">
      <w:pPr>
        <w:spacing w:beforeLines="50" w:afterLines="50" w:line="580" w:lineRule="exact"/>
        <w:rPr>
          <w:rFonts w:ascii="方正小标宋简体" w:eastAsia="方正小标宋简体" w:hAnsi="黑体"/>
          <w:b/>
          <w:color w:val="000000"/>
          <w:sz w:val="30"/>
          <w:szCs w:val="30"/>
        </w:rPr>
      </w:pPr>
      <w:r w:rsidRPr="00D67CC5">
        <w:rPr>
          <w:rFonts w:ascii="方正小标宋简体" w:eastAsia="方正小标宋简体" w:hAnsi="黑体" w:hint="eastAsia"/>
          <w:snapToGrid w:val="0"/>
          <w:color w:val="000000"/>
          <w:kern w:val="0"/>
          <w:sz w:val="30"/>
          <w:szCs w:val="30"/>
        </w:rPr>
        <w:lastRenderedPageBreak/>
        <w:t>附件7：</w:t>
      </w:r>
    </w:p>
    <w:p w:rsidR="0076190B" w:rsidRPr="00D67CC5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D67CC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中国地质大学（北京）</w:t>
      </w:r>
    </w:p>
    <w:p w:rsidR="0076190B" w:rsidRPr="00D67CC5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D67CC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2020年大学生石油工程设计大赛获奖名单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14"/>
        <w:gridCol w:w="2061"/>
        <w:gridCol w:w="1482"/>
        <w:gridCol w:w="1673"/>
        <w:gridCol w:w="1417"/>
        <w:gridCol w:w="2508"/>
      </w:tblGrid>
      <w:tr w:rsidR="0076190B" w:rsidRPr="00D67CC5" w:rsidTr="004E6E4F">
        <w:trPr>
          <w:trHeight w:val="23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特等奖（1项）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华文静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2006180067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一等奖（6项）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方案设计创新组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马鸿飞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方案设计类-综合组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施浩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梁益生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史功帅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戴玉婷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胡晨辉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梁森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邱新宇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郝晟烨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方案设计类-采油气工程单项组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安康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于志强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  <w:t>6</w:t>
            </w:r>
          </w:p>
        </w:tc>
        <w:tc>
          <w:tcPr>
            <w:tcW w:w="2075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石油工程知识竞赛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陈华鑫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2106190057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陈石林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2106190065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钟琪敏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2106190054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075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贺煜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2006190054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二等奖（4项）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孟令辉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2101180140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S1801-10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地球科学与资源学院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方案设计类-采油气工程单项组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王博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祝贺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柳家正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刘新菲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cs="宋体" w:hint="eastAsia"/>
                <w:color w:val="FF0000"/>
                <w:kern w:val="0"/>
                <w:sz w:val="24"/>
              </w:rPr>
              <w:t>石油工程知识竞赛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 w:cs="宋体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cs="宋体" w:hint="eastAsia"/>
                <w:color w:val="FF0000"/>
                <w:kern w:val="0"/>
                <w:sz w:val="24"/>
              </w:rPr>
              <w:t>赵雨潇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1006181207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color w:val="FF0000"/>
                <w:kern w:val="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10061812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魏晓文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2106190055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李莉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1006172306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Theme="minorEastAsia" w:hint="eastAsia"/>
                <w:color w:val="FF0000"/>
                <w:kern w:val="0"/>
                <w:sz w:val="24"/>
              </w:rPr>
              <w:t>10061723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FF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10065" w:type="dxa"/>
            <w:gridSpan w:val="7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三等奖（7项）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</w:t>
            </w: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lastRenderedPageBreak/>
              <w:t>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lastRenderedPageBreak/>
              <w:t>姜乐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赵天阳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方案设计类—油藏工程单项组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魏晓文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王浩东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石博文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胡宇航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2106180072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sz w:val="24"/>
              </w:rPr>
              <w:t>伍国栋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闫飚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2006190049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FF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方案设计类—油藏工程单项组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钟琪敏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孟令文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2106190056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76190B" w:rsidRPr="00D67CC5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陈华鑫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2106190057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2061" w:type="dxa"/>
            <w:vMerge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贺煜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2006190054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306S1901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D67CC5" w:rsidTr="004E6E4F">
        <w:trPr>
          <w:trHeight w:val="230"/>
          <w:jc w:val="center"/>
        </w:trPr>
        <w:tc>
          <w:tcPr>
            <w:tcW w:w="924" w:type="dxa"/>
            <w:gridSpan w:val="2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方案设计类-油气藏工程单项组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金瑞凤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2206180001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20061811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76190B" w:rsidRPr="00D67CC5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D67CC5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能源学院</w:t>
            </w:r>
          </w:p>
        </w:tc>
      </w:tr>
    </w:tbl>
    <w:p w:rsidR="0076190B" w:rsidRPr="00E80CAB" w:rsidRDefault="0076190B" w:rsidP="0076190B">
      <w:pPr>
        <w:spacing w:beforeLines="50" w:afterLines="50" w:line="240" w:lineRule="auto"/>
        <w:rPr>
          <w:rFonts w:ascii="方正小标宋简体" w:eastAsia="方正小标宋简体" w:hAnsi="仿宋"/>
          <w:color w:val="000000"/>
          <w:szCs w:val="28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Pr="00B7415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8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第</w:t>
      </w: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八</w:t>
      </w: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届大学生管理决策模拟大赛获奖名单</w:t>
      </w:r>
    </w:p>
    <w:tbl>
      <w:tblPr>
        <w:tblW w:w="8789" w:type="dxa"/>
        <w:jc w:val="center"/>
        <w:tblLook w:val="04A0"/>
      </w:tblPr>
      <w:tblGrid>
        <w:gridCol w:w="851"/>
        <w:gridCol w:w="1249"/>
        <w:gridCol w:w="2268"/>
        <w:gridCol w:w="1445"/>
        <w:gridCol w:w="2976"/>
      </w:tblGrid>
      <w:tr w:rsidR="0076190B" w:rsidRPr="00044EE4" w:rsidTr="004E6E4F">
        <w:trPr>
          <w:trHeight w:val="3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bookmarkStart w:id="2" w:name="_Hlk50474277"/>
            <w:r w:rsidRPr="00044EE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一等奖（1项）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张宇祺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1007178105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李林霄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1007172116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二等奖（3项）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王雅婷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1007172209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汪增川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1007175128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蒋佳韵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1007172206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吕亚琳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1011182107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马方洲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1005182127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费文怡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1009181103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吴菊一萌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徐浩修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海陆宁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1007161019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三等奖（6项）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石雨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徐志博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1007181122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吴争强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1007160434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吴庆祥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1007181014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邓一凡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1007181015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10071931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樊梦青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肖淑丹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1005171104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1010173202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10041751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王晓迪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1007188107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黄丽红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1007188106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10071881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侯海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1007171134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文含蕊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李露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1007171106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陈嘉欣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1007171119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吕世季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1007171129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0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044EE4" w:rsidRDefault="0076190B" w:rsidP="004E6E4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王云霞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1007171118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0B" w:rsidRPr="00044EE4" w:rsidRDefault="0076190B" w:rsidP="004E6E4F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</w:tbl>
    <w:bookmarkEnd w:id="2"/>
    <w:p w:rsidR="0076190B" w:rsidRPr="00E80CAB" w:rsidRDefault="0076190B" w:rsidP="0076190B">
      <w:pPr>
        <w:spacing w:line="380" w:lineRule="exact"/>
        <w:rPr>
          <w:rFonts w:ascii="黑体" w:eastAsia="黑体" w:hAnsi="黑体"/>
          <w:color w:val="000000"/>
          <w:sz w:val="32"/>
          <w:szCs w:val="32"/>
        </w:rPr>
      </w:pPr>
      <w:r w:rsidRPr="00E80CAB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9</w:t>
      </w:r>
      <w:r w:rsidRPr="00E80CAB"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76190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2020</w:t>
      </w:r>
      <w:r w:rsidRPr="0056045E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年全国大学生电子商务</w:t>
      </w:r>
    </w:p>
    <w:p w:rsidR="0076190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“</w:t>
      </w:r>
      <w:r w:rsidRPr="0056045E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创新、创意及创业</w:t>
      </w: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”</w:t>
      </w:r>
      <w:r w:rsidRPr="0056045E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挑战赛</w:t>
      </w:r>
      <w:r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校内选拔赛</w:t>
      </w:r>
      <w:r w:rsidRPr="0056045E">
        <w:rPr>
          <w:rFonts w:ascii="方正小标宋简体" w:eastAsia="方正小标宋简体" w:hAnsi="仿宋" w:hint="eastAsia"/>
          <w:color w:val="000000"/>
          <w:kern w:val="0"/>
          <w:sz w:val="36"/>
          <w:szCs w:val="36"/>
        </w:rPr>
        <w:t>获奖名单</w:t>
      </w:r>
    </w:p>
    <w:tbl>
      <w:tblPr>
        <w:tblStyle w:val="ad"/>
        <w:tblW w:w="10225" w:type="dxa"/>
        <w:jc w:val="center"/>
        <w:tblLook w:val="04A0"/>
      </w:tblPr>
      <w:tblGrid>
        <w:gridCol w:w="858"/>
        <w:gridCol w:w="1652"/>
        <w:gridCol w:w="1247"/>
        <w:gridCol w:w="1536"/>
        <w:gridCol w:w="1321"/>
        <w:gridCol w:w="2336"/>
        <w:gridCol w:w="1275"/>
      </w:tblGrid>
      <w:tr w:rsidR="0076190B" w:rsidRPr="00971461" w:rsidTr="004E6E4F">
        <w:trPr>
          <w:cantSplit/>
          <w:jc w:val="center"/>
        </w:trPr>
        <w:tc>
          <w:tcPr>
            <w:tcW w:w="858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bookmarkStart w:id="3" w:name="_Hlk51098179"/>
            <w:r w:rsidRPr="0097146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652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作品名称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班级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275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71461">
              <w:rPr>
                <w:rFonts w:ascii="仿宋_GB2312" w:eastAsia="仿宋_GB2312" w:hint="eastAsia"/>
                <w:b/>
                <w:sz w:val="24"/>
              </w:rPr>
              <w:t>指导老师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10225" w:type="dxa"/>
            <w:gridSpan w:val="7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特等奖（2项）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嘀嗒水处理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闫思雨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1007182116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赵连荣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祁砚晖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1009191208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10091912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珠宝学院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新新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贾</w:t>
            </w:r>
            <w:r w:rsidRPr="00971461">
              <w:rPr>
                <w:rFonts w:ascii="仿宋_GB2312" w:hint="eastAsia"/>
                <w:sz w:val="24"/>
              </w:rPr>
              <w:t>鋆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1004173221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10041732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黄思怡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Une Web（有你）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魏红玉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高湘昀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张宇祺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1007178105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杨砚如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1007182209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查道顺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1007181134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10225" w:type="dxa"/>
            <w:gridSpan w:val="7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一等奖（5项）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color w:val="000000"/>
                <w:kern w:val="0"/>
                <w:sz w:val="24"/>
              </w:rPr>
              <w:t>匠心——非遗电商平台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彭辉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1007185125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檀学燕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陈浩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1007182127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蒙睿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陈中帅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1007181130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梁淘星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1007185124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芰荷——传统服饰分享交易平台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曹晨晨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1005172114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10051721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水资源与环境学院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杨春俏</w:t>
            </w:r>
          </w:p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马梓淇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1007183111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余加男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1005172116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10051721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水资源与环境学院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曾志伟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1004176111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10041761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李文博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1001193205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52" w:type="dxa"/>
            <w:vMerge w:val="restart"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Ansi="Calibri" w:cs="Calibri" w:hint="eastAsia"/>
                <w:color w:val="000000"/>
                <w:sz w:val="24"/>
              </w:rPr>
              <w:t>家圆APP——整合资源与渠道的社区安全平台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李宣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涂庆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钟诚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1007181125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李烨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1002181202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10021812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工程技术学院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万敏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1007181131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黄淑婷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1007182223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筹易——大学生创业网络筹资平台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宋明慧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10091812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珠宝学院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杨子明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陈雨萌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1009171217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10091712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珠宝学院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肖爽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1007182121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肖今朝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2017011834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清华大学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软件学院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刘斯如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1004186207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10041862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点滴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司志成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1004172128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杜刚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1010161114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10101611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地球物理与信息技术学院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李浩铭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1004172118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10225" w:type="dxa"/>
            <w:gridSpan w:val="7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二等奖（8项）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PHOS—摄影信息交互平台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罗谢艳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1007198110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周建林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武川林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1007193110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胡</w:t>
            </w:r>
            <w:r w:rsidRPr="00971461">
              <w:rPr>
                <w:rFonts w:ascii="仿宋_GB2312" w:hint="eastAsia"/>
                <w:sz w:val="24"/>
              </w:rPr>
              <w:t>璟</w:t>
            </w:r>
            <w:r w:rsidRPr="00971461">
              <w:rPr>
                <w:rFonts w:ascii="仿宋_GB2312" w:eastAsia="仿宋_GB2312" w:hint="eastAsia"/>
                <w:sz w:val="24"/>
              </w:rPr>
              <w:t>怡</w:t>
            </w:r>
          </w:p>
        </w:tc>
        <w:tc>
          <w:tcPr>
            <w:tcW w:w="1536" w:type="dxa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1007192217</w:t>
            </w:r>
          </w:p>
        </w:tc>
        <w:tc>
          <w:tcPr>
            <w:tcW w:w="1321" w:type="dxa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</w:t>
            </w:r>
          </w:p>
        </w:tc>
        <w:tc>
          <w:tcPr>
            <w:tcW w:w="2336" w:type="dxa"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李林华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1007198222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陈思凝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52" w:type="dxa"/>
            <w:vMerge w:val="restart"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Ansi="Calibri" w:cs="Calibri" w:hint="eastAsia"/>
                <w:color w:val="000000"/>
                <w:sz w:val="24"/>
              </w:rPr>
              <w:t>聚惠圈——基于多方共赢生态的优惠资讯共享平台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周文杉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1007178212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崔巍</w:t>
            </w:r>
          </w:p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沈义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邓宇彤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1002182101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工程技术学院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李思佳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1007195211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薄梓轶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100417303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骐骥旅游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秦梦婷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1007171008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朱磊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1001161319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10011613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地球科学与资源学院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李嘉彤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1002174115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张景昱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1007178123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Ansi="Calibri" w:cs="Calibri" w:hint="eastAsia"/>
                <w:color w:val="000000"/>
                <w:sz w:val="24"/>
              </w:rPr>
              <w:t>盒视+创意文化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钟佳睿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1019171106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10191711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数理学院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高湘昀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曲君华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1011182105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数理学院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王思琪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1007192112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罗芸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1010193204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10101932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地球物理与信息技术学院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曹岚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1007198101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采微——任务发布式数据采集平台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陈若鑫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1007178222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崔巍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施羽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张婉伊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肖楚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1007172218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李黛辰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1007178107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“琢华品铺”中国传统手工艺品电商平台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文含蕊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1007171105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何大义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李露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韩佳敏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1007171107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冉懿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觅游——一个更酷的次世代大学生旅游社区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张辰旭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崔巍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王晶晶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1007188205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雷</w:t>
            </w:r>
            <w:r w:rsidRPr="00971461">
              <w:rPr>
                <w:rFonts w:ascii="仿宋_GB2312" w:hint="eastAsia"/>
                <w:sz w:val="24"/>
              </w:rPr>
              <w:t>浕</w:t>
            </w:r>
            <w:r w:rsidRPr="00971461">
              <w:rPr>
                <w:rFonts w:ascii="仿宋_GB2312" w:eastAsia="仿宋_GB2312" w:hint="eastAsia"/>
                <w:sz w:val="24"/>
              </w:rPr>
              <w:t>瑜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王渤飞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1007183133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张睿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1007193134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lastRenderedPageBreak/>
              <w:t>8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思知教育有限责任公司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李婷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张华</w:t>
            </w:r>
          </w:p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高璐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1007175114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杨冬晴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1007175112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沙漠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1007175127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张迈月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1007175108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10225" w:type="dxa"/>
            <w:gridSpan w:val="7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三等奖（16项）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逃课联盟（Talk Eden）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钟笑微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1011181201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苏曼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白雅萌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1011181202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袁铖帆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1004181228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何雨昕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1008181112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万君睿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1011181207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10111812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“蜂起云涌”养蜂业信息共享网站策划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曹熔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1001171011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10011713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地球科学与资源学院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李品谐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1006171106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能源学院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刘亚宁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1006172310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10061723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能源学院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李雪莲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1007188209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黄丽红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</w:t>
            </w:r>
            <w:r w:rsidRPr="00971461">
              <w:rPr>
                <w:rFonts w:ascii="仿宋_GB2312" w:eastAsia="仿宋_GB2312" w:hint="eastAsia"/>
                <w:sz w:val="24"/>
              </w:rPr>
              <w:t>众链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Pr="00971461">
              <w:rPr>
                <w:rFonts w:ascii="仿宋_GB2312" w:eastAsia="仿宋_GB2312" w:hint="eastAsia"/>
                <w:sz w:val="24"/>
              </w:rPr>
              <w:t>区块链电商平台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李露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1007188107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高湘昀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李晶晶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王晓迪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禾友行动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闫雨湫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晏波</w:t>
            </w:r>
          </w:p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张雪梅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颜天宇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</w:t>
            </w:r>
            <w:r w:rsidRPr="00971461">
              <w:rPr>
                <w:rFonts w:ascii="仿宋_GB2312" w:hint="eastAsia"/>
                <w:sz w:val="24"/>
              </w:rPr>
              <w:t>贇</w:t>
            </w:r>
            <w:r w:rsidRPr="00971461">
              <w:rPr>
                <w:rFonts w:ascii="仿宋_GB2312" w:eastAsia="仿宋_GB2312" w:hint="eastAsia"/>
                <w:sz w:val="24"/>
              </w:rPr>
              <w:t>龙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1007181129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李月云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1004186119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10041861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余铮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1003181118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10031811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材料科学与工程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“菁彩”教育，助力梦想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王卿欣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王欢欢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杨智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1007172123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刘翔鸽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张若琪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1002173102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10021731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工程技术学院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申金东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1002163121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10021631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工程技术学院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田田圈——家乡特色农产品销售推广平台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李爽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1007188109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崔巍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孟子钰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马博文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1007188118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冯林琪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农欣欣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花球轻食轻饮校园餐饮平台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李雨纯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孔锐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尚煜翔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1004172113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阎玫伊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刘琦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1004172202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lastRenderedPageBreak/>
              <w:t>8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火花——大学生学科竞赛共享平台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于智涵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1007181003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米翼丰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1007185127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程小群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1007181004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孙千千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智慧小泡泡学习平台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林千琪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1007191115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张哲苑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1010183116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10101831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地球物理与信息技术学院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庞力玮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1010183121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10101831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地球物理与信息技术学院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薛莲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高琪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1004196213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10041962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“质行万里”研学旅行服务与设计电商平台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王纪人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1007191208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许涛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张梓晴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1007193117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10071931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董洁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1007191221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李婷玉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1007195110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王子清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1001181515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10011815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地球科学与资源学院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fragments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张佳怡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詹富淳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1007195228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10071952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张湘敏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1007198201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652" w:type="dxa"/>
            <w:vMerge w:val="restart"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Ansi="Calibri" w:cs="Calibri" w:hint="eastAsia"/>
                <w:color w:val="000000"/>
                <w:sz w:val="24"/>
              </w:rPr>
              <w:t>“绿益通”—智能化订制快递柜服务链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刘桓宇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1002172225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10021722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工程技术学院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牛梦瑶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1006171204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10061712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能源学院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bottom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要莹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1008181104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“惜物圈”动物保护公益性筹资平台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高奥蕾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1008171313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闫晶晶</w:t>
            </w:r>
          </w:p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檀学燕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杨贺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1007175110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张润晴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覃明义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1007178127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10071781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孔梦珂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1012171203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“高校帮”个性化综合学习平台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王楠舒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1003172202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10031722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材料科学与工程学院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陈黎琴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徐扬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1007181012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10071882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刘衍斌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1004171122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张茗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1004175106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10041751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信息工程学院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虢铖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1010161216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10101612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地球物理与信息技术学院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生命之树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张韵晗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1007191211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李山梅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侯千辰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1007191204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10071912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高越新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1008181206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10081812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史嘉正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1009162124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10091621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珠宝学院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652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平安校园——保障女大学出行安全</w:t>
            </w: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陈嘉欣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1007171119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韩丽红</w:t>
            </w: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王云霞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1007171118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10071711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经济管理学院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190B" w:rsidRPr="00971461" w:rsidTr="004E6E4F">
        <w:trPr>
          <w:cantSplit/>
          <w:jc w:val="center"/>
        </w:trPr>
        <w:tc>
          <w:tcPr>
            <w:tcW w:w="858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2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周银</w:t>
            </w:r>
          </w:p>
        </w:tc>
        <w:tc>
          <w:tcPr>
            <w:tcW w:w="15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2.46202E+13</w:t>
            </w:r>
          </w:p>
        </w:tc>
        <w:tc>
          <w:tcPr>
            <w:tcW w:w="1321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厦门大学</w:t>
            </w:r>
          </w:p>
        </w:tc>
        <w:tc>
          <w:tcPr>
            <w:tcW w:w="2336" w:type="dxa"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  <w:r w:rsidRPr="00971461">
              <w:rPr>
                <w:rFonts w:ascii="仿宋_GB2312" w:eastAsia="仿宋_GB2312" w:hint="eastAsia"/>
                <w:sz w:val="24"/>
              </w:rPr>
              <w:t>医学院</w:t>
            </w:r>
          </w:p>
        </w:tc>
        <w:tc>
          <w:tcPr>
            <w:tcW w:w="1275" w:type="dxa"/>
            <w:vMerge/>
            <w:noWrap/>
            <w:vAlign w:val="center"/>
            <w:hideMark/>
          </w:tcPr>
          <w:p w:rsidR="0076190B" w:rsidRPr="00971461" w:rsidRDefault="0076190B" w:rsidP="004E6E4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3"/>
    </w:tbl>
    <w:p w:rsidR="0076190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</w:p>
    <w:p w:rsidR="0076190B" w:rsidRPr="0056045E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</w:p>
    <w:p w:rsidR="0076190B" w:rsidRDefault="0076190B" w:rsidP="0076190B">
      <w:pPr>
        <w:spacing w:beforeLines="50" w:afterLines="50" w:line="440" w:lineRule="exact"/>
        <w:rPr>
          <w:rFonts w:ascii="黑体" w:eastAsia="黑体" w:hAnsi="黑体"/>
          <w:color w:val="000000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Pr="00FC762D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FC762D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附件10：</w:t>
      </w:r>
    </w:p>
    <w:p w:rsidR="0076190B" w:rsidRPr="00FC762D" w:rsidRDefault="0076190B" w:rsidP="0076190B">
      <w:pPr>
        <w:spacing w:line="540" w:lineRule="exact"/>
        <w:jc w:val="center"/>
        <w:rPr>
          <w:rFonts w:ascii="方正小标宋简体" w:eastAsia="方正小标宋简体" w:hAnsi="仿宋"/>
          <w:bCs/>
          <w:color w:val="000000" w:themeColor="text1"/>
          <w:sz w:val="30"/>
          <w:szCs w:val="30"/>
        </w:rPr>
      </w:pPr>
      <w:r w:rsidRPr="00FC762D">
        <w:rPr>
          <w:rFonts w:ascii="方正小标宋简体" w:eastAsia="方正小标宋简体" w:hAnsi="仿宋" w:hint="eastAsia"/>
          <w:bCs/>
          <w:color w:val="000000" w:themeColor="text1"/>
          <w:sz w:val="30"/>
          <w:szCs w:val="30"/>
        </w:rPr>
        <w:t>中国地质大学（北京）</w:t>
      </w:r>
    </w:p>
    <w:p w:rsidR="0076190B" w:rsidRPr="00FC762D" w:rsidRDefault="0076190B" w:rsidP="0076190B">
      <w:pPr>
        <w:spacing w:afterLines="50"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FC762D">
        <w:rPr>
          <w:rFonts w:ascii="方正小标宋简体" w:eastAsia="方正小标宋简体" w:hAnsi="仿宋" w:hint="eastAsia"/>
          <w:color w:val="000000"/>
          <w:kern w:val="0"/>
          <w:sz w:val="30"/>
          <w:szCs w:val="30"/>
        </w:rPr>
        <w:t>2020年</w:t>
      </w:r>
      <w:r w:rsidRPr="00FC762D">
        <w:rPr>
          <w:rFonts w:ascii="方正小标宋简体" w:eastAsia="方正小标宋简体" w:hAnsi="仿宋" w:hint="eastAsia"/>
          <w:bCs/>
          <w:color w:val="000000" w:themeColor="text1"/>
          <w:sz w:val="30"/>
          <w:szCs w:val="30"/>
        </w:rPr>
        <w:t>大学生模拟法庭竞赛获奖名单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1414"/>
        <w:gridCol w:w="2269"/>
        <w:gridCol w:w="1989"/>
        <w:gridCol w:w="2647"/>
      </w:tblGrid>
      <w:tr w:rsidR="0076190B" w:rsidRPr="00D643F1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团体奖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一等奖（1项）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武蕊娜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张宇杰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1008181312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卓木林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1001181326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10011813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李小雨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林千琪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1007191115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冯翊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1007192225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二等奖（1项）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苏一笑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373158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白若琳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373158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陈原哲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1006181125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10061811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胡昕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1008191103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E8728B">
              <w:rPr>
                <w:rFonts w:ascii="仿宋_GB2312" w:eastAsia="仿宋_GB2312" w:hAnsi="仿宋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373158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李诗卿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373158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张星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1007193103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373158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三等奖（2项）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叶子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1007173102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耿澄宇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1007171016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孟晗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1007181113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徐子涵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高月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张琛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D643F1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马梓淇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齐峰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李岩岩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李佳伟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袁西发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D643F1" w:rsidTr="004E6E4F">
        <w:trPr>
          <w:trHeight w:val="340"/>
          <w:jc w:val="center"/>
        </w:trPr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D643F1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彭雪婷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1007193112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20DCE">
              <w:rPr>
                <w:rFonts w:ascii="仿宋_GB2312" w:eastAsia="仿宋_GB2312" w:hAnsi="仿宋" w:cs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C7681B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个人奖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lastRenderedPageBreak/>
              <w:t>一等奖（1名）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武蕊娜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二等奖（2名）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耿澄宇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1007171016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10071731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BE481C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齐峰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BE481C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b/>
                <w:color w:val="000000" w:themeColor="text1"/>
                <w:sz w:val="24"/>
              </w:rPr>
              <w:t>三等奖（4名）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孟晗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1007181113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937769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周郅坚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1007193129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10071931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937769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马梓淇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937769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  <w:tr w:rsidR="0076190B" w:rsidRPr="00164A52" w:rsidTr="004E6E4F">
        <w:trPr>
          <w:trHeight w:val="340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164A52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164A5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姜珊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20DCE" w:rsidRDefault="0076190B" w:rsidP="004E6E4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20DCE">
              <w:rPr>
                <w:rFonts w:ascii="仿宋_GB2312" w:eastAsia="仿宋_GB2312" w:hAnsi="仿宋" w:hint="eastAsia"/>
                <w:sz w:val="24"/>
              </w:rPr>
              <w:t>10071831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190B" w:rsidRDefault="0076190B" w:rsidP="004E6E4F">
            <w:pPr>
              <w:jc w:val="center"/>
            </w:pPr>
            <w:r w:rsidRPr="00937769">
              <w:rPr>
                <w:rFonts w:ascii="仿宋_GB2312" w:eastAsia="仿宋_GB2312" w:hAnsi="仿宋" w:hint="eastAsia"/>
                <w:sz w:val="24"/>
              </w:rPr>
              <w:t>经济管理学院</w:t>
            </w:r>
          </w:p>
        </w:tc>
      </w:tr>
    </w:tbl>
    <w:p w:rsidR="0076190B" w:rsidRPr="00164A52" w:rsidRDefault="0076190B" w:rsidP="0076190B">
      <w:pPr>
        <w:spacing w:beforeLines="50" w:afterLines="50"/>
        <w:rPr>
          <w:rFonts w:ascii="仿宋_GB2312" w:eastAsia="仿宋_GB2312" w:hAnsi="黑体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spacing w:line="5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11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国地质大学（北京）</w:t>
      </w:r>
    </w:p>
    <w:p w:rsidR="0076190B" w:rsidRPr="00B7415B" w:rsidRDefault="0076190B" w:rsidP="0076190B">
      <w:pPr>
        <w:tabs>
          <w:tab w:val="left" w:pos="2160"/>
        </w:tabs>
        <w:spacing w:afterLines="50"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2020年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大学生</w:t>
      </w:r>
      <w:r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英语演讲、阅读、写作系列赛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获奖名单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"/>
        <w:gridCol w:w="752"/>
        <w:gridCol w:w="1100"/>
        <w:gridCol w:w="112"/>
        <w:gridCol w:w="13"/>
        <w:gridCol w:w="1149"/>
        <w:gridCol w:w="113"/>
        <w:gridCol w:w="12"/>
        <w:gridCol w:w="1569"/>
        <w:gridCol w:w="120"/>
        <w:gridCol w:w="19"/>
        <w:gridCol w:w="1414"/>
        <w:gridCol w:w="127"/>
        <w:gridCol w:w="2715"/>
        <w:gridCol w:w="192"/>
      </w:tblGrid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英语演讲大赛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2" w:type="dxa"/>
            <w:gridSpan w:val="2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一等奖（2项）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2" w:type="dxa"/>
            <w:gridSpan w:val="2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屈田隽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Ansi="宋体" w:cs="宋体"/>
                <w:color w:val="000000"/>
                <w:sz w:val="24"/>
              </w:rPr>
              <w:t>1008191312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Ansi="宋体" w:cs="宋体"/>
                <w:color w:val="000000"/>
                <w:sz w:val="24"/>
              </w:rPr>
              <w:t>10081913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2" w:type="dxa"/>
            <w:gridSpan w:val="2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周秋石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91FF4">
              <w:rPr>
                <w:rFonts w:ascii="仿宋_GB2312" w:eastAsia="仿宋_GB2312" w:hAnsi="宋体" w:cs="宋体"/>
                <w:color w:val="000000"/>
                <w:sz w:val="24"/>
              </w:rPr>
              <w:t>1010171212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8728B">
              <w:rPr>
                <w:rFonts w:ascii="仿宋_GB2312" w:eastAsia="仿宋_GB2312" w:hAnsi="宋体" w:cs="宋体"/>
                <w:color w:val="000000"/>
                <w:sz w:val="24"/>
              </w:rPr>
              <w:t>10191781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191FF4">
              <w:rPr>
                <w:rFonts w:ascii="仿宋_GB2312" w:eastAsia="仿宋_GB2312" w:hAnsi="宋体" w:cs="宋体" w:hint="eastAsia"/>
                <w:color w:val="000000"/>
                <w:sz w:val="24"/>
              </w:rPr>
              <w:t>数理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二等奖（7项）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2" w:type="dxa"/>
            <w:gridSpan w:val="2"/>
            <w:vMerge w:val="restart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王虹越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1008191201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2" w:type="dxa"/>
            <w:gridSpan w:val="2"/>
            <w:vMerge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567CC9">
              <w:rPr>
                <w:rFonts w:ascii="仿宋_GB2312" w:eastAsia="仿宋_GB2312" w:hint="eastAsia"/>
                <w:color w:val="000000"/>
                <w:sz w:val="24"/>
              </w:rPr>
              <w:t>李汀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1008181203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10081812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2" w:type="dxa"/>
            <w:gridSpan w:val="2"/>
            <w:vMerge w:val="restart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非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周乐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1010183113</w:t>
            </w:r>
          </w:p>
        </w:tc>
        <w:tc>
          <w:tcPr>
            <w:tcW w:w="1560" w:type="dxa"/>
            <w:gridSpan w:val="3"/>
            <w:noWrap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F0502">
              <w:t>1</w:t>
            </w:r>
            <w:r w:rsidRPr="00FC5D76">
              <w:rPr>
                <w:rFonts w:ascii="仿宋_GB2312" w:eastAsia="仿宋_GB2312"/>
                <w:color w:val="000000"/>
                <w:sz w:val="24"/>
              </w:rPr>
              <w:t>0041861</w:t>
            </w:r>
          </w:p>
        </w:tc>
        <w:tc>
          <w:tcPr>
            <w:tcW w:w="2907" w:type="dxa"/>
            <w:gridSpan w:val="2"/>
            <w:noWrap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C5D76">
              <w:rPr>
                <w:rFonts w:ascii="仿宋_GB2312" w:eastAsia="仿宋_GB2312" w:hint="eastAsia"/>
                <w:color w:val="000000"/>
                <w:sz w:val="24"/>
              </w:rPr>
              <w:t>信息工程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2" w:type="dxa"/>
            <w:gridSpan w:val="2"/>
            <w:vMerge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李海洋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1002191219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10021912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工程技术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樊晓钏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1004193124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10041931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信息工程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唐晗婧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1006201204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10062012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能源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徐远航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1004201118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10042011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信息工程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三等奖（12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项</w:t>
            </w: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2" w:type="dxa"/>
            <w:gridSpan w:val="2"/>
            <w:vMerge w:val="restart"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专业组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李泽霖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1008191124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2" w:type="dxa"/>
            <w:gridSpan w:val="2"/>
            <w:vMerge/>
            <w:noWrap/>
            <w:vAlign w:val="center"/>
          </w:tcPr>
          <w:p w:rsidR="0076190B" w:rsidRDefault="0076190B" w:rsidP="004E6E4F">
            <w:pPr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秦嘉宏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1008191325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2" w:type="dxa"/>
            <w:gridSpan w:val="2"/>
            <w:vMerge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于雅萍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1008191315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10081913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徐明萱</w:t>
            </w:r>
          </w:p>
        </w:tc>
        <w:tc>
          <w:tcPr>
            <w:tcW w:w="1701" w:type="dxa"/>
            <w:gridSpan w:val="3"/>
            <w:noWrap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1008191112</w:t>
            </w:r>
          </w:p>
        </w:tc>
        <w:tc>
          <w:tcPr>
            <w:tcW w:w="1560" w:type="dxa"/>
            <w:gridSpan w:val="3"/>
            <w:noWrap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10081911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外国语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2" w:type="dxa"/>
            <w:gridSpan w:val="2"/>
            <w:vMerge w:val="restart"/>
            <w:noWrap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非专业组</w:t>
            </w: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缪琪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1006191107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8728B">
              <w:rPr>
                <w:rFonts w:ascii="仿宋_GB2312" w:eastAsia="仿宋_GB2312"/>
                <w:color w:val="000000"/>
                <w:sz w:val="24"/>
              </w:rPr>
              <w:t>10051911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水资源与环境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李宗阳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1010203213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10102032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地球物理与信息技术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刘畅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1002201302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10022013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工程技术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苏琪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1007191206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经济管理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孙千千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1007182103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10071821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jc w:val="center"/>
            </w:pPr>
            <w:r w:rsidRPr="003A1592">
              <w:rPr>
                <w:rFonts w:ascii="仿宋_GB2312" w:eastAsia="仿宋_GB2312"/>
                <w:color w:val="000000"/>
                <w:sz w:val="24"/>
              </w:rPr>
              <w:t>经济管理</w:t>
            </w:r>
            <w:r w:rsidRPr="003A1592"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王宇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1007198114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10071981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jc w:val="center"/>
            </w:pPr>
            <w:r w:rsidRPr="003A1592">
              <w:rPr>
                <w:rFonts w:ascii="仿宋_GB2312" w:eastAsia="仿宋_GB2312"/>
                <w:color w:val="000000"/>
                <w:sz w:val="24"/>
              </w:rPr>
              <w:t>经济管理</w:t>
            </w:r>
            <w:r w:rsidRPr="003A1592"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韦彦汀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1007191202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10071912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Default="0076190B" w:rsidP="004E6E4F">
            <w:pPr>
              <w:jc w:val="center"/>
            </w:pPr>
            <w:r w:rsidRPr="003A1592">
              <w:rPr>
                <w:rFonts w:ascii="仿宋_GB2312" w:eastAsia="仿宋_GB2312"/>
                <w:color w:val="000000"/>
                <w:sz w:val="24"/>
              </w:rPr>
              <w:t>经济管理</w:t>
            </w:r>
            <w:r w:rsidRPr="003A1592"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Tr="004E6E4F">
        <w:trPr>
          <w:gridBefore w:val="1"/>
          <w:wBefore w:w="266" w:type="dxa"/>
          <w:trHeight w:val="340"/>
          <w:jc w:val="center"/>
        </w:trPr>
        <w:tc>
          <w:tcPr>
            <w:tcW w:w="752" w:type="dxa"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12" w:type="dxa"/>
            <w:gridSpan w:val="2"/>
            <w:vMerge/>
            <w:vAlign w:val="center"/>
          </w:tcPr>
          <w:p w:rsidR="0076190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 w:hint="eastAsia"/>
                <w:color w:val="000000"/>
                <w:sz w:val="24"/>
              </w:rPr>
              <w:t>叶宇轩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1003181103</w:t>
            </w:r>
          </w:p>
        </w:tc>
        <w:tc>
          <w:tcPr>
            <w:tcW w:w="1560" w:type="dxa"/>
            <w:gridSpan w:val="3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10031811</w:t>
            </w:r>
          </w:p>
        </w:tc>
        <w:tc>
          <w:tcPr>
            <w:tcW w:w="2907" w:type="dxa"/>
            <w:gridSpan w:val="2"/>
            <w:noWrap/>
            <w:vAlign w:val="center"/>
          </w:tcPr>
          <w:p w:rsidR="0076190B" w:rsidRPr="00191FF4" w:rsidRDefault="0076190B" w:rsidP="004E6E4F">
            <w:pPr>
              <w:spacing w:line="24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91FF4">
              <w:rPr>
                <w:rFonts w:ascii="仿宋_GB2312" w:eastAsia="仿宋_GB2312"/>
                <w:color w:val="000000"/>
                <w:sz w:val="24"/>
              </w:rPr>
              <w:t>材料科学与工程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shd w:val="clear" w:color="auto" w:fill="auto"/>
            <w:noWrap/>
            <w:vAlign w:val="center"/>
            <w:hideMark/>
          </w:tcPr>
          <w:p w:rsidR="0076190B" w:rsidRPr="007D2502" w:rsidRDefault="0076190B" w:rsidP="004E6E4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7D2502">
              <w:rPr>
                <w:rFonts w:ascii="仿宋" w:eastAsia="仿宋" w:hAnsi="仿宋" w:hint="eastAsia"/>
                <w:b/>
                <w:sz w:val="24"/>
              </w:rPr>
              <w:t>英语阅读大赛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77" w:type="dxa"/>
            <w:gridSpan w:val="4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特等奖（3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0070B3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  <w:r w:rsidRPr="000070B3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陈婧雯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1008181115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杨理明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傅玮韬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1004185222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一等奖（13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0070B3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蔺熙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1008191316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高越新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武杨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1008171316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10081713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齐禹欣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1008181101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隋逸飞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黄聿涵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1008181124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吴映涵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1007181108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10021821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工程技术学院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臧明润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1010192210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10041952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虞听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1012182107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杜雅雯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1006181103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毛选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1003184120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10031841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材料科学与工程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陶其龙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1006192314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10041952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吴姿仪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100718008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10071800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shd w:val="clear" w:color="auto" w:fill="auto"/>
            <w:vAlign w:val="center"/>
            <w:hideMark/>
          </w:tcPr>
          <w:p w:rsidR="0076190B" w:rsidRPr="007D2502" w:rsidRDefault="0076190B" w:rsidP="004E6E4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2502">
              <w:rPr>
                <w:rFonts w:ascii="仿宋" w:eastAsia="仿宋" w:hAnsi="仿宋" w:hint="eastAsia"/>
                <w:color w:val="FF0000"/>
                <w:sz w:val="24"/>
              </w:rPr>
              <w:t>二等奖（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25</w:t>
            </w:r>
            <w:r w:rsidRPr="007D2502">
              <w:rPr>
                <w:rFonts w:ascii="仿宋" w:eastAsia="仿宋" w:hAnsi="仿宋" w:hint="eastAsia"/>
                <w:color w:val="FF0000"/>
                <w:sz w:val="24"/>
              </w:rPr>
              <w:t>项）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李心宇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韦彦汀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1007191202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王懿铮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2001190125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20011901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地球科学与资源学院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赵雨潇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吴沁虹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1002184107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10071822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孙茹怡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1007195206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汪润智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1011192127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10111921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许可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1005191109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郭文钰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1012181105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李旭超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1007191215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孟晗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1007181113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孙苑扉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1007195203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袁嘉慧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1010202202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魏池羽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1007182108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张韵晗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1007191211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马礼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1004185206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乔世骄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1004195216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曹晓璐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1006181201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10061812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孙千千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1007182103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陈艳楠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1005191116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邵凯旋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1002182130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10021821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工程技术学院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马穆甫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1010202233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23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张诗缤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1012202109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10122021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1004185205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316927" w:rsidRDefault="0076190B" w:rsidP="004E6E4F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316927">
              <w:rPr>
                <w:rFonts w:ascii="仿宋_GB2312" w:eastAsia="仿宋_GB2312" w:hint="eastAsia"/>
                <w:color w:val="000000"/>
                <w:sz w:val="24"/>
              </w:rPr>
              <w:t>25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左雨慧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1004195201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10041952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9407" w:type="dxa"/>
            <w:gridSpan w:val="14"/>
            <w:shd w:val="clear" w:color="auto" w:fill="auto"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三等奖（43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0070B3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吴茜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2108190028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21081900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都超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2108200002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21082000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陆冰蕊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1008191208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张悦洋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1008191109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刘佳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1008181105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班嘉蔓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1008181113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岳云环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徐明萱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1008191112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李泽霖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1008191124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杨孟梦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1008191311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王天睿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1008191304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10081913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李春红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1008181202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陈媛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1008181218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杨子茶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1008191213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10081912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张琪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1007182111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王雅琦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1008171215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10111712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马晟汉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1010181122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李嘉宇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1007198123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李佳洋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1009191115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10091911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珠宝学院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王彦博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1010183215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10101832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李筠青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1008181302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10101821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梁姝凝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1004186108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10041861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闫佳彤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1007198130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张衡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1007200322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10072003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郑勤勤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1011171202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10111712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海洋学院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杜雨琪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1005192108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蒋佩伶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1010181104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10101811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张佳怡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1007198206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10071982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FF3FE0" w:rsidRDefault="0076190B" w:rsidP="004E6E4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F3FE0">
              <w:rPr>
                <w:rFonts w:ascii="仿宋" w:eastAsia="仿宋" w:hAnsi="仿宋" w:hint="eastAsia"/>
                <w:color w:val="FF0000"/>
                <w:sz w:val="24"/>
              </w:rPr>
              <w:t>常墨飞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FF3FE0" w:rsidRDefault="0076190B" w:rsidP="004E6E4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F3FE0">
              <w:rPr>
                <w:rFonts w:ascii="仿宋" w:eastAsia="仿宋" w:hAnsi="仿宋" w:hint="eastAsia"/>
                <w:color w:val="FF0000"/>
                <w:sz w:val="24"/>
              </w:rPr>
              <w:t>1003192116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FF3FE0" w:rsidRDefault="0076190B" w:rsidP="004E6E4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F3FE0">
              <w:rPr>
                <w:rFonts w:ascii="仿宋" w:eastAsia="仿宋" w:hAnsi="仿宋" w:hint="eastAsia"/>
                <w:color w:val="FF0000"/>
                <w:sz w:val="24"/>
              </w:rPr>
              <w:t>10031921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FF3FE0" w:rsidRDefault="0076190B" w:rsidP="004E6E4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F3FE0">
              <w:rPr>
                <w:rFonts w:ascii="仿宋" w:eastAsia="仿宋" w:hAnsi="仿宋" w:hint="eastAsia"/>
                <w:color w:val="FF0000"/>
                <w:sz w:val="24"/>
              </w:rPr>
              <w:t>工程技术学院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毕馨月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1004181204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彭源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1006202108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10062021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能源学院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胡冰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1007181010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10071810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经济管理学院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李伯瀚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1010171118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10101711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王佳斌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1012193115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10121931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土地科学技术学院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钱雨欣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1005191113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水资源与环境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邹家旺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1003192122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10031921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材料科学与工程学院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马奕鑫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1001181205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地球科学与资源学院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曾芸漪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1010202205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10102022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地球物理与信息技术</w:t>
            </w: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王世浩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1001181226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10041852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唐艳飞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1004183214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10041832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王雪珂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1004182202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10041822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樊晓钏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1004193124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10041931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0070B3" w:rsidTr="004E6E4F">
        <w:tblPrEx>
          <w:tblLook w:val="04A0"/>
        </w:tblPrEx>
        <w:trPr>
          <w:gridBefore w:val="1"/>
          <w:wBefore w:w="266" w:type="dxa"/>
          <w:trHeight w:val="340"/>
          <w:jc w:val="center"/>
        </w:trPr>
        <w:tc>
          <w:tcPr>
            <w:tcW w:w="1964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275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刘勤铭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1005191135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E8728B">
              <w:rPr>
                <w:rFonts w:ascii="仿宋" w:eastAsia="仿宋" w:hAnsi="仿宋"/>
                <w:sz w:val="24"/>
              </w:rPr>
              <w:t>10041961</w:t>
            </w:r>
          </w:p>
        </w:tc>
        <w:tc>
          <w:tcPr>
            <w:tcW w:w="2907" w:type="dxa"/>
            <w:gridSpan w:val="2"/>
            <w:shd w:val="clear" w:color="auto" w:fill="auto"/>
            <w:noWrap/>
            <w:vAlign w:val="center"/>
            <w:hideMark/>
          </w:tcPr>
          <w:p w:rsidR="0076190B" w:rsidRPr="000070B3" w:rsidRDefault="0076190B" w:rsidP="004E6E4F">
            <w:pPr>
              <w:jc w:val="center"/>
              <w:rPr>
                <w:rFonts w:ascii="仿宋" w:eastAsia="仿宋" w:hAnsi="仿宋"/>
                <w:sz w:val="24"/>
              </w:rPr>
            </w:pPr>
            <w:r w:rsidRPr="000070B3"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9481" w:type="dxa"/>
            <w:gridSpan w:val="14"/>
            <w:shd w:val="clear" w:color="auto" w:fill="auto"/>
            <w:noWrap/>
            <w:vAlign w:val="center"/>
            <w:hideMark/>
          </w:tcPr>
          <w:p w:rsidR="0076190B" w:rsidRPr="007D2502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b/>
                <w:bCs/>
                <w:color w:val="000000"/>
                <w:kern w:val="0"/>
                <w:sz w:val="24"/>
              </w:rPr>
            </w:pPr>
            <w:r w:rsidRPr="007D2502">
              <w:rPr>
                <w:rFonts w:ascii="仿宋_GB2312" w:eastAsia="仿宋_GB2312" w:hAnsi="仿宋" w:hint="eastAsia"/>
                <w:b/>
                <w:snapToGrid w:val="0"/>
                <w:color w:val="000000"/>
                <w:kern w:val="0"/>
                <w:sz w:val="24"/>
              </w:rPr>
              <w:t>英语写作大赛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9481" w:type="dxa"/>
            <w:gridSpan w:val="14"/>
            <w:shd w:val="clear" w:color="auto" w:fill="auto"/>
            <w:noWrap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特等奖（2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项</w:t>
            </w: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）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张韵晗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1007191211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陈婧雯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1008181115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9481" w:type="dxa"/>
            <w:gridSpan w:val="14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一等奖（7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项</w:t>
            </w: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）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李春红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1008181202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左雨慧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1004195201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10041952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汪润智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1011192127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10111921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于天涵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1001181125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10011811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D5516A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FF0000"/>
                <w:kern w:val="0"/>
                <w:sz w:val="24"/>
              </w:rPr>
            </w:pPr>
            <w:r w:rsidRPr="00D5516A"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吴姿仪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D5516A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FF0000"/>
                <w:kern w:val="0"/>
                <w:sz w:val="24"/>
              </w:rPr>
            </w:pPr>
            <w:r w:rsidRPr="00D5516A"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100718</w:t>
            </w:r>
            <w:r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1</w:t>
            </w:r>
            <w:r w:rsidRPr="00D5516A"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008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D5516A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FF0000"/>
                <w:kern w:val="0"/>
                <w:sz w:val="24"/>
              </w:rPr>
            </w:pPr>
            <w:r w:rsidRPr="00D5516A"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10071800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D5516A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FF0000"/>
                <w:kern w:val="0"/>
                <w:sz w:val="24"/>
              </w:rPr>
            </w:pPr>
            <w:r w:rsidRPr="00D5516A">
              <w:rPr>
                <w:rFonts w:ascii="仿宋_GB2312" w:eastAsia="仿宋_GB2312" w:hAnsi="Calibri" w:hint="eastAsia"/>
                <w:color w:val="FF0000"/>
                <w:kern w:val="0"/>
                <w:sz w:val="24"/>
              </w:rPr>
              <w:t>经济管理学院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高一凡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1003182114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10031821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材料科学与工程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周乐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1010183113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E8728B">
              <w:rPr>
                <w:rFonts w:ascii="仿宋_GB2312" w:eastAsia="仿宋_GB2312" w:hAnsi="Calibri"/>
                <w:color w:val="000000"/>
                <w:kern w:val="0"/>
                <w:sz w:val="24"/>
              </w:rPr>
              <w:t>10041861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9481" w:type="dxa"/>
            <w:gridSpan w:val="14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二等奖（13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项</w:t>
            </w: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）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王天睿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1008191304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都超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2108200002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21082000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1008181105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李梓宁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1008201209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10082012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赵雨潇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1006181207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李婷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1012182103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张佳怡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1007198206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10071982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刘洁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1004185205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10041852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邓宇彤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1002182101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10021821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王曦林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1002184106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10021841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郑勤勤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1011171202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10111712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刘星辰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1008191310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徐宏顺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1004183216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10041832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9481" w:type="dxa"/>
            <w:gridSpan w:val="14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三等奖（19</w:t>
            </w: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项</w:t>
            </w: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）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李泽霖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1008191124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何雨昕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1008181112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金滢颖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1008181306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蔺熙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胡天翊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1008181221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杨孟梦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1008191311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10081913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高越新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1008181206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10081812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外国语学院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王懿铮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2001190125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20011901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许可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1005191109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水资源与环境学院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孙苑扉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1007195203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10071952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经济管理学院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陈昭如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1010182104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10101821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地球物理与信息技术学院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张嘉程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1006172325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10061723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史真真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E8728B">
              <w:rPr>
                <w:rFonts w:ascii="仿宋_GB2312" w:eastAsia="仿宋_GB2312" w:hAnsi="Calibri"/>
                <w:color w:val="000000"/>
                <w:kern w:val="0"/>
                <w:sz w:val="24"/>
              </w:rPr>
              <w:t>1004193105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E8728B">
              <w:rPr>
                <w:rFonts w:ascii="仿宋_GB2312" w:eastAsia="仿宋_GB2312" w:hAnsi="Calibri"/>
                <w:color w:val="000000"/>
                <w:kern w:val="0"/>
                <w:sz w:val="24"/>
              </w:rPr>
              <w:t>10041931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张洋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1005191128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10051911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水资源与环境学院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陈天依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1012182205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10121822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张蕾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1012181205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杨理明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1004193110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10041931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杨思婕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1011181211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10111812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B803E7" w:rsidTr="004E6E4F">
        <w:tblPrEx>
          <w:jc w:val="left"/>
          <w:tblLook w:val="04A0"/>
        </w:tblPrEx>
        <w:trPr>
          <w:gridAfter w:val="1"/>
          <w:wAfter w:w="192" w:type="dxa"/>
          <w:trHeight w:val="340"/>
        </w:trPr>
        <w:tc>
          <w:tcPr>
            <w:tcW w:w="2118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姚昕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1012181124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10121811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  <w:hideMark/>
          </w:tcPr>
          <w:p w:rsidR="0076190B" w:rsidRPr="00B803E7" w:rsidRDefault="0076190B" w:rsidP="004E6E4F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仿宋_GB2312" w:eastAsia="仿宋_GB2312" w:hAnsi="Calibri"/>
                <w:color w:val="000000"/>
                <w:kern w:val="0"/>
                <w:sz w:val="24"/>
              </w:rPr>
            </w:pPr>
            <w:r w:rsidRPr="00B803E7">
              <w:rPr>
                <w:rFonts w:ascii="仿宋_GB2312" w:eastAsia="仿宋_GB2312" w:hAnsi="Calibri" w:hint="eastAsia"/>
                <w:color w:val="000000"/>
                <w:kern w:val="0"/>
                <w:sz w:val="24"/>
              </w:rPr>
              <w:t>土地科学技术学院</w:t>
            </w:r>
          </w:p>
        </w:tc>
      </w:tr>
    </w:tbl>
    <w:p w:rsidR="0076190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38798D" w:rsidRDefault="0076190B" w:rsidP="0076190B">
      <w:pPr>
        <w:spacing w:line="360" w:lineRule="auto"/>
        <w:rPr>
          <w:rFonts w:asciiTheme="minorEastAsia" w:eastAsiaTheme="minorEastAsia" w:hAnsiTheme="minorEastAsia"/>
          <w:color w:val="000000" w:themeColor="text1"/>
          <w:szCs w:val="28"/>
        </w:rPr>
      </w:pPr>
    </w:p>
    <w:p w:rsidR="0076190B" w:rsidRPr="0038798D" w:rsidRDefault="0076190B" w:rsidP="0076190B">
      <w:pPr>
        <w:spacing w:line="520" w:lineRule="exact"/>
        <w:jc w:val="center"/>
        <w:rPr>
          <w:rFonts w:asciiTheme="minorEastAsia" w:eastAsiaTheme="minorEastAsia" w:hAnsiTheme="minorEastAsia"/>
          <w:color w:val="000000" w:themeColor="text1"/>
          <w:szCs w:val="28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Pr="00B7415B" w:rsidRDefault="0076190B" w:rsidP="0076190B">
      <w:pPr>
        <w:spacing w:line="38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12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54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</w:t>
      </w: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十一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届大学生</w:t>
      </w: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海洋知识竞赛获奖名单</w:t>
      </w:r>
    </w:p>
    <w:tbl>
      <w:tblPr>
        <w:tblW w:w="9073" w:type="dxa"/>
        <w:jc w:val="center"/>
        <w:tblLayout w:type="fixed"/>
        <w:tblLook w:val="0000"/>
      </w:tblPr>
      <w:tblGrid>
        <w:gridCol w:w="835"/>
        <w:gridCol w:w="1450"/>
        <w:gridCol w:w="1723"/>
        <w:gridCol w:w="1559"/>
        <w:gridCol w:w="3506"/>
      </w:tblGrid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 号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 名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 级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一等奖（5名）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王雅琦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1008171215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10111712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陈佳豪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1005182124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孟晗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1007181113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10071811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等线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等线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王博远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1010171120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54993"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  <w:t>10121722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kern w:val="0"/>
                <w:sz w:val="24"/>
              </w:rPr>
              <w:t>1005182127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 Unicode MS" w:cs="Arial Unicode MS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 Unicode MS" w:cs="Arial Unicode MS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二等奖（16名）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司志成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吕一畅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1011192125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李林炜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10041731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钟晓珂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杨舒宁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1004182102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秦梦婷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刘玉琼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李小雨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1007193123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10071931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许心怡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54993"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沈义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1007178206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10071782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牛</w:t>
            </w:r>
            <w:r w:rsidRPr="00B7415B">
              <w:rPr>
                <w:rFonts w:ascii="仿宋_GB2312" w:hAnsi="Arial" w:cs="Arial" w:hint="eastAsia"/>
                <w:color w:val="000000" w:themeColor="text1"/>
                <w:kern w:val="0"/>
                <w:sz w:val="24"/>
              </w:rPr>
              <w:t>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张津航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邓天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1007175134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10071751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王忱沛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10111712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郑炜祺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吴雨鑫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三等奖（23名）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刘晓辉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1004186229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10041862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朱旭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1004196111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10041961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欧阳旺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1006191228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10061912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赵雨潇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王叶萱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1011191110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10111911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焦金钰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lastRenderedPageBreak/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易可欣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占淳慧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1005192105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10051921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王云霞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何家伟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1004176119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10041761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李晓颖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刘心哲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李丹阳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1012182220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10121822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陈果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1005182101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张文奇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10121721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李林霄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1007172116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王亚菲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10061811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何婕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1005183201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10051832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陈逸凡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1004181122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彭媛媛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1004185208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10041852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赵雨菲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罗素凤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童湘源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1010182228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</w:tbl>
    <w:p w:rsidR="0076190B" w:rsidRPr="00B7415B" w:rsidRDefault="0076190B" w:rsidP="0076190B">
      <w:pPr>
        <w:spacing w:line="500" w:lineRule="exact"/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rPr>
          <w:rFonts w:ascii="仿宋_GB2312" w:eastAsia="仿宋_GB2312" w:hAnsi="仿宋"/>
          <w:color w:val="000000" w:themeColor="text1"/>
          <w:sz w:val="24"/>
        </w:rPr>
      </w:pPr>
    </w:p>
    <w:p w:rsidR="0076190B" w:rsidRPr="00B7415B" w:rsidRDefault="0076190B" w:rsidP="0076190B">
      <w:pPr>
        <w:rPr>
          <w:rFonts w:ascii="仿宋_GB2312" w:eastAsia="仿宋_GB2312" w:hAnsi="仿宋"/>
          <w:color w:val="000000" w:themeColor="text1"/>
          <w:sz w:val="24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line="400" w:lineRule="exact"/>
        <w:rPr>
          <w:rFonts w:ascii="方正小标宋简体" w:eastAsia="方正小标宋简体" w:hAnsi="黑体"/>
          <w:b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13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第五届大学生物理学术竞赛获奖名单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186"/>
        <w:gridCol w:w="1785"/>
        <w:gridCol w:w="1843"/>
        <w:gridCol w:w="3260"/>
      </w:tblGrid>
      <w:tr w:rsidR="0076190B" w:rsidRPr="00B7415B" w:rsidTr="004E6E4F">
        <w:trPr>
          <w:trHeight w:val="340"/>
        </w:trPr>
        <w:tc>
          <w:tcPr>
            <w:tcW w:w="99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86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78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3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60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sz w:val="24"/>
              </w:rPr>
              <w:t>一等奖（8项）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田雨禾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1002172201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李朝莹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龚婉仪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王一卓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金辰荟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鲍佳宇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1001171319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54993">
              <w:rPr>
                <w:rFonts w:ascii="仿宋_GB2312" w:eastAsia="仿宋_GB2312" w:hAnsiTheme="minorEastAsia" w:cs="仿宋"/>
                <w:color w:val="000000" w:themeColor="text1"/>
                <w:kern w:val="0"/>
                <w:sz w:val="24"/>
              </w:rPr>
              <w:t>10011713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马健鹏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黄清源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1003164107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10031641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郝丽娜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李佳欣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1001171007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10041752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汪桥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罗芸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狄开颜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赵旭阳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1010193119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周克成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卢泽昱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赵筱乔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吕亚琳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孙浩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郑豪杰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1010173209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杨玉婷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二等奖（16项）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杨大勇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毕达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张博文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赵箫杨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1011171117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秦梦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周雨晴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何登洋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李波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崔艺馨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Style w:val="font31"/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司志成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贺华雨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郭美君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1004192102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高卓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董禹希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陈裕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吴维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袁竞男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陈星儒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1001161022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秦揽星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杨壹达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杨晴羽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王周秦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赖子威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尹心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汤思雨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江昭明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1002161217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朱梓方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1004183102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1002183132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杜苛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万文涛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菅一凡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1001185101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邵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旸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孙潇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赵洪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1001181024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万君睿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Style w:val="font41"/>
                <w:rFonts w:ascii="仿宋_GB2312" w:eastAsia="仿宋_GB2312" w:hAnsiTheme="minorEastAsia" w:hint="default"/>
                <w:color w:val="000000" w:themeColor="text1"/>
                <w:sz w:val="24"/>
                <w:szCs w:val="24"/>
              </w:rPr>
              <w:t>信息工程学院</w:t>
            </w:r>
            <w:r w:rsidRPr="00B7415B">
              <w:rPr>
                <w:rStyle w:val="font01"/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邱鑫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lastRenderedPageBreak/>
              <w:t>14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郑炜祺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苏国栋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段福明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蔡佳辉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周文杉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1007178212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10071782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胡宇博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1002173133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吴佳雨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王乔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梁雨欣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1006192310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067" w:type="dxa"/>
            <w:gridSpan w:val="5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三等奖（35项）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王睿哲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1009171114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烜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付俊文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卜祥禾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1002181228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王庚禹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张俊峰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吴菊一萌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10011714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郭一丹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1003174101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程海煜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廖超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漆洋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朱夏恩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曲君华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10191801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李艳芳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李政斌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周轶晗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王曦林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淏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白鑫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赵石珂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10011814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郝风坤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  烁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叶宇轩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马兆良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卜张金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苏宇畅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10041622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郭泽华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黄肖兵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  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郝世毅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钱  玺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常墨飞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周仁和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熊谱荟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王嘉浩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孔令玉博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1010192131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</w:t>
            </w:r>
            <w:r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汪东泉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Default="0076190B" w:rsidP="004E6E4F">
            <w:pPr>
              <w:jc w:val="center"/>
            </w:pPr>
            <w:r w:rsidRPr="00E13DD0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周家辉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Default="0076190B" w:rsidP="004E6E4F">
            <w:pPr>
              <w:jc w:val="center"/>
            </w:pPr>
            <w:r w:rsidRPr="00E13DD0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  健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李凯璇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刘浩朋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苑  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张盛情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张伊然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1002171304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10021713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王家彤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田婧雯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董诗颖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王林林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石子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蒋子泰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崔真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瑢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杨敏兰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1003181206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孟  想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1012183129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任  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  壹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1006171109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10041731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卞  通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1004171128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lastRenderedPageBreak/>
              <w:t>21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邓庆玲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玥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张敬哲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李启谕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赵佳利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马嘉俊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1002182215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冉可欣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1004182205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贾朝媛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  帆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1005183233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10051832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徐剑泷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  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1010191209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程清扬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杨炼卿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赵子豪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邹光心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1002184124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杨泽锦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1002151220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罗嘉瑞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1007140518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10021611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管晨旭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1005192130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54993">
              <w:rPr>
                <w:rFonts w:ascii="仿宋_GB2312" w:eastAsia="仿宋_GB2312" w:hAnsiTheme="minorEastAsia" w:cs="仿宋"/>
                <w:color w:val="000000" w:themeColor="text1"/>
                <w:kern w:val="0"/>
                <w:sz w:val="24"/>
              </w:rPr>
              <w:t>10051921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赵晓逸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卢  意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陈子喻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1011182129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张飞宇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1004186117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赵麒森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1012181113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吴倍昊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1012181211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彧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嘉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1019181125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朱志腾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1001183120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高龙飞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1019181112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 w:rsidR="0076190B" w:rsidRPr="00B7415B" w:rsidRDefault="0076190B" w:rsidP="004E6E4F">
            <w:pPr>
              <w:widowControl/>
              <w:jc w:val="center"/>
              <w:textAlignment w:val="bottom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刘  帆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1003172203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10031722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崔  桐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田振磊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10021741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臧明润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谢杰豪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  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1010192220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张津航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丁佳帅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覃  淑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1010192107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王珂媛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李奕彤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1010172202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10101722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杜志彬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1004182116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潘白露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1012191208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10121912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林树海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1007198223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10071982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朱  旭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1004196111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10041961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 w:val="restart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蒋福泽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1010192230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蒋  欣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1007191118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10071911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993" w:type="dxa"/>
            <w:vMerge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</w:p>
        </w:tc>
        <w:tc>
          <w:tcPr>
            <w:tcW w:w="11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汪润智</w:t>
            </w:r>
          </w:p>
        </w:tc>
        <w:tc>
          <w:tcPr>
            <w:tcW w:w="178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1011192127</w:t>
            </w:r>
          </w:p>
        </w:tc>
        <w:tc>
          <w:tcPr>
            <w:tcW w:w="184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326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6190B" w:rsidRPr="00B7415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Theme="minorEastAsia" w:cs="仿宋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仿宋" w:hint="eastAsia"/>
                <w:color w:val="000000" w:themeColor="text1"/>
                <w:kern w:val="0"/>
                <w:sz w:val="24"/>
              </w:rPr>
              <w:t>海洋学院</w:t>
            </w:r>
          </w:p>
        </w:tc>
      </w:tr>
    </w:tbl>
    <w:p w:rsidR="0076190B" w:rsidRPr="00B7415B" w:rsidRDefault="0076190B" w:rsidP="0076190B">
      <w:pPr>
        <w:spacing w:line="240" w:lineRule="auto"/>
        <w:jc w:val="center"/>
        <w:rPr>
          <w:rFonts w:ascii="仿宋_GB2312" w:eastAsia="仿宋_GB2312" w:hAnsi="仿宋"/>
          <w:color w:val="000000" w:themeColor="text1"/>
          <w:kern w:val="0"/>
          <w:sz w:val="24"/>
        </w:rPr>
      </w:pPr>
    </w:p>
    <w:p w:rsidR="0076190B" w:rsidRPr="00B7415B" w:rsidRDefault="0076190B" w:rsidP="0076190B">
      <w:pPr>
        <w:spacing w:line="240" w:lineRule="auto"/>
        <w:jc w:val="center"/>
        <w:rPr>
          <w:rFonts w:ascii="仿宋_GB2312" w:eastAsia="仿宋_GB2312" w:hAnsi="仿宋"/>
          <w:color w:val="000000" w:themeColor="text1"/>
          <w:kern w:val="0"/>
          <w:sz w:val="24"/>
        </w:rPr>
      </w:pPr>
    </w:p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14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第五届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大学生数学建模竞赛获奖名单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1498"/>
        <w:gridCol w:w="1834"/>
        <w:gridCol w:w="1302"/>
        <w:gridCol w:w="3275"/>
      </w:tblGrid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序 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姓 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 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班 级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学 院</w:t>
            </w:r>
          </w:p>
        </w:tc>
      </w:tr>
      <w:tr w:rsidR="0076190B" w:rsidRPr="00B7415B" w:rsidTr="004E6E4F">
        <w:trPr>
          <w:trHeight w:val="34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一等奖（7项）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李林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1004173121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信息工程学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曹轩赫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王萧飞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王雅慧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1001161508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费文怡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李欣辰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1001183114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二等奖（24项）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蒋雨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1006182206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胡祺波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1001181123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马迪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徐志鹏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1012181220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朱康林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田露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1002183132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孙浜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吴映涵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1007181108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樊昱坤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童永龙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那跃斌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1012191230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10121912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刘恒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马翘楚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1007192106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张慧斌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1004171125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姜沛林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杨大勇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1003174125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苏海跃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段润涛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王宜真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1006182202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8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ind w:firstLineChars="200" w:firstLine="48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三等奖（47项）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征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时广升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1002182225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刘强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1002181217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陈奕凯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1003181216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姜雅欣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1001183203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魏嘉宁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梁雨欣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1006192310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杨建斌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姚利苹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何子龙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李欣格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1005183110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安晨瑾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郑藩邦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郝丽娜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周真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1008181224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胡越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1012173112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马奕鑫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周璐珈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胡杭天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1019181113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冯卫栋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陈佳</w:t>
            </w: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豪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张韵晗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1007191211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10071912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周克成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1010181117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曲君华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1011182105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10191801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孟子钰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陈思源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许逸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1002171302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徐睿泽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贺羿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1004172115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彭宇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张嘉乐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高腾世杰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王林林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1002171205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姚昕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10121811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曾乐琳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赵益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10041831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王雨杰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李子铭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王硕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1001171211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10011712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卓木林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1001181326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蒋子泰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周廖莹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1002184105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10021841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徐扬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1007181012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Arial" w:hint="eastAsia"/>
                <w:color w:val="000000" w:themeColor="text1"/>
                <w:sz w:val="24"/>
              </w:rPr>
              <w:t>10071882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0B" w:rsidRPr="00B7415B" w:rsidRDefault="0076190B" w:rsidP="004E6E4F">
            <w:pPr>
              <w:jc w:val="center"/>
              <w:rPr>
                <w:rFonts w:ascii="仿宋_GB2312" w:eastAsia="仿宋_GB2312" w:hAnsiTheme="minorEastAsia" w:cs="Arial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经济管理学院</w:t>
            </w:r>
          </w:p>
        </w:tc>
      </w:tr>
    </w:tbl>
    <w:p w:rsidR="0076190B" w:rsidRPr="00B7415B" w:rsidRDefault="0076190B" w:rsidP="0076190B">
      <w:pPr>
        <w:spacing w:line="240" w:lineRule="auto"/>
        <w:jc w:val="center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spacing w:line="240" w:lineRule="auto"/>
        <w:jc w:val="center"/>
        <w:rPr>
          <w:rFonts w:ascii="仿宋_GB2312" w:eastAsia="仿宋_GB2312" w:hAnsi="黑体"/>
          <w:color w:val="000000" w:themeColor="text1"/>
          <w:sz w:val="24"/>
        </w:rPr>
      </w:pPr>
    </w:p>
    <w:p w:rsidR="0076190B" w:rsidRPr="00B7415B" w:rsidRDefault="0076190B" w:rsidP="0076190B">
      <w:pPr>
        <w:rPr>
          <w:rFonts w:ascii="仿宋_GB2312" w:eastAsia="仿宋_GB2312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15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第二十一届大学生数学竞赛获奖名单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4"/>
        <w:gridCol w:w="1496"/>
        <w:gridCol w:w="1831"/>
        <w:gridCol w:w="1297"/>
        <w:gridCol w:w="3274"/>
      </w:tblGrid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 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一等奖（16名）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薛一凌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1003192213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刘盛咸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1003171119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王世浩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1001181226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10041852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郭永杰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1011192130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10111921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徐扬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1007181012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10071882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蒋福泽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1010192230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林树海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1007198223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10071982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韩飞阳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黄志豪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颜天宇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1007192204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杜甜甜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1003172201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张艾祺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1004192201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沈德彪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乔靖</w:t>
            </w:r>
            <w:r w:rsidRPr="00C827FC">
              <w:rPr>
                <w:rFonts w:ascii="仿宋_GB2312" w:hAnsi="宋体" w:cs="宋体" w:hint="eastAsia"/>
                <w:color w:val="000000" w:themeColor="text1"/>
                <w:sz w:val="24"/>
              </w:rPr>
              <w:t>玚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1007172103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李嘉宇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1007198123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10071981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二等奖（33名）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董晓宇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沈</w:t>
            </w:r>
            <w:r w:rsidRPr="00C827FC">
              <w:rPr>
                <w:rFonts w:ascii="仿宋_GB2312" w:hAnsi="宋体" w:cs="宋体" w:hint="eastAsia"/>
                <w:bCs/>
                <w:color w:val="000000" w:themeColor="text1"/>
                <w:sz w:val="24"/>
              </w:rPr>
              <w:t>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1010173134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10101731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袁合阳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1304201101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13042011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柴子元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李琦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刘振恒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1006171217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朱志腾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1001183120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常墨飞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1003192116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孟夕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1007182208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徐奥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1001195122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李爽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樊</w:t>
            </w:r>
            <w:r w:rsidRPr="00C827FC">
              <w:rPr>
                <w:rFonts w:ascii="仿宋_GB2312" w:hAnsi="宋体" w:cs="宋体" w:hint="eastAsia"/>
                <w:bCs/>
                <w:color w:val="000000" w:themeColor="text1"/>
                <w:sz w:val="24"/>
              </w:rPr>
              <w:t>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1004196106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蔺</w:t>
            </w:r>
            <w:r w:rsidRPr="00C827FC">
              <w:rPr>
                <w:rFonts w:ascii="仿宋_GB2312" w:hAnsi="宋体" w:cs="宋体" w:hint="eastAsia"/>
                <w:bCs/>
                <w:color w:val="000000" w:themeColor="text1"/>
                <w:sz w:val="24"/>
              </w:rPr>
              <w:t>釗</w:t>
            </w:r>
            <w:r w:rsidRPr="00C827FC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1009171108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马奕鑫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1001181205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胡伟立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1004183221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谢伟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1006191114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黄思艺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1009191120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印欣睿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刘强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1002181217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毛选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1003184120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左雨慧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1004195201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10041952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管晨旭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1005192130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蒋欣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1007191118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高龙飞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王智厚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1004176115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罗芸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1010193204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李秉坤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1002191212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许浩然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麻晟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陈锐泽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1007182125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董庆奥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1003172113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姜驰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1004186227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10041862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bCs/>
                <w:color w:val="000000" w:themeColor="text1"/>
                <w:sz w:val="24"/>
              </w:rPr>
              <w:t>刘东旭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1010191225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三等奖（57名）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张贵昭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马方洲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1005182127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王乔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1010191125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10192011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邓谭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1010193107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孙术达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1012172229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王君豪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1002182216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马野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1003192126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曹佳宁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王雨杰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高琪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1010192233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余明辉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秦佳豪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杨理明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刘运荣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1002172227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孟广明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1006152121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陈昭如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1010182104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肖月桐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董文韬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1002172220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黎雨洁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1002191302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10021913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刘思源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刘欣亮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1003192124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刘佳辉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1003192212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罗群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1005183217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谢思</w:t>
            </w:r>
            <w:r w:rsidRPr="00C827FC">
              <w:rPr>
                <w:rFonts w:ascii="仿宋_GB2312" w:hAnsi="宋体" w:cs="宋体" w:hint="eastAsia"/>
                <w:color w:val="000000" w:themeColor="text1"/>
                <w:sz w:val="24"/>
              </w:rPr>
              <w:t>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陈胜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1003184116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郭羽婕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曾罗坡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1004192101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付嘉欣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1005192129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周博文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1006172327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10061723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蒋雨宸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1006182206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赵柯翔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1006192122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周威丞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周克成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童湘源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1010182228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杨浩宇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1012191224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曾乐琳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杨艳霞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1004175105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1004193111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李徐飞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1005173223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10051732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刘勤铭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1005191135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刘康乐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1004173112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10041731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邹庆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1004176118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张智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1004195123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10041951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高洋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1007192109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尹俊昊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吴黎霞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1010182201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张青稞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1012172221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10121722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许广栋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1212182101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10121821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lastRenderedPageBreak/>
              <w:t>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胡雅馨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1001181304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陈达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1004192118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马卫波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1006172126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10061721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蒋佩伶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马一鸣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陈文超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1011182128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10111821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C827FC" w:rsidTr="004E6E4F">
        <w:trPr>
          <w:trHeight w:val="3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郝世毅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C827FC">
              <w:rPr>
                <w:rFonts w:ascii="仿宋_GB2312" w:eastAsia="仿宋_GB2312" w:hint="eastAsia"/>
                <w:color w:val="000000" w:themeColor="text1"/>
                <w:sz w:val="24"/>
              </w:rPr>
              <w:t>数理学院</w:t>
            </w:r>
          </w:p>
        </w:tc>
      </w:tr>
    </w:tbl>
    <w:p w:rsidR="0076190B" w:rsidRPr="00B7415B" w:rsidRDefault="0076190B" w:rsidP="0076190B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76190B" w:rsidRPr="00B7415B" w:rsidRDefault="0076190B" w:rsidP="0076190B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16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tabs>
          <w:tab w:val="left" w:pos="2160"/>
        </w:tabs>
        <w:spacing w:line="500" w:lineRule="exact"/>
        <w:ind w:firstLineChars="200" w:firstLine="60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中国地质大学（北京）</w:t>
      </w:r>
    </w:p>
    <w:p w:rsidR="0076190B" w:rsidRPr="00B7415B" w:rsidRDefault="0076190B" w:rsidP="0076190B">
      <w:pPr>
        <w:tabs>
          <w:tab w:val="left" w:pos="2160"/>
        </w:tabs>
        <w:spacing w:afterLines="50" w:line="500" w:lineRule="exact"/>
        <w:ind w:firstLineChars="200" w:firstLine="600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第十五届大学生物理实验竞赛获奖名单</w:t>
      </w:r>
    </w:p>
    <w:tbl>
      <w:tblPr>
        <w:tblW w:w="0" w:type="auto"/>
        <w:jc w:val="center"/>
        <w:tblLayout w:type="fixed"/>
        <w:tblLook w:val="04A0"/>
      </w:tblPr>
      <w:tblGrid>
        <w:gridCol w:w="757"/>
        <w:gridCol w:w="1515"/>
        <w:gridCol w:w="1273"/>
        <w:gridCol w:w="1602"/>
        <w:gridCol w:w="1275"/>
        <w:gridCol w:w="2552"/>
        <w:gridCol w:w="1374"/>
      </w:tblGrid>
      <w:tr w:rsidR="0076190B" w:rsidRPr="00B7415B" w:rsidTr="004E6E4F">
        <w:trPr>
          <w:trHeight w:val="45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竞赛题目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C827FC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</w:tc>
      </w:tr>
      <w:tr w:rsidR="0076190B" w:rsidRPr="00B7415B" w:rsidTr="004E6E4F">
        <w:trPr>
          <w:trHeight w:val="454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一等奖 （16项）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探究胶体流变性质的应用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侯沐言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许争鸣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赵雨潇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余星辰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胶体的光学性质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蒋雨宸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王亚芳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张银朵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探究胶体的物理性质——以牙膏胶体为例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张集晖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李建洁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刘恒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磁致伸缩-共振发声“仙乐”铁氧体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王卓群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樊振军,蒋芸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牛然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李宛姿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钕铁硼磁性材料特性研究及应用装置制作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叶宇轩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冯武威,赵长春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陈奕凯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赵展鹏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钕铁硼磁性材料的研究及实际应用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蒋青青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杜浩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1006162125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蔡沐欣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简易李萨如图形演示仪的制作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张昊洋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王纪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水的抗磁性演示及探究实验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王曦林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卜祥禾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针对霍尔传感器和组合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钕磁铁的研究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邱灿赢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李孟予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威尔逊云室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蒋子泰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基于法拉第电磁感应原理的时间测量装置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赵洪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樊振军,赵长春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胡祺波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曲君华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一种热电效应测量电流的装置实验模型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王海辉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许浩然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基于深度学习的鬼成像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卞通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高禄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易宇轩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1005173114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曹佳宁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7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建筑物内紫外火焰探测报警器的研制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郝丽娜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61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程杨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1319201102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13192011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823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新型白磷钙石结构荧光粉β-Ca3(PO4)2:Ce+的合成，结构及发光性能的研究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袁余丽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郭庆丰,刘昊</w:t>
            </w:r>
          </w:p>
        </w:tc>
      </w:tr>
      <w:tr w:rsidR="0076190B" w:rsidRPr="00B7415B" w:rsidTr="004E6E4F">
        <w:trPr>
          <w:trHeight w:val="823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林浩然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824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曹京澳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1004176228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10041762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基于角动量守恒定律分析固体矿产的开采对地球自转的影响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艾治成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1004195115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10041951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张文治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1001173217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赵子龙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54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二等奖（24项）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胶体的丁达尔效应及其光学原理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邹家旺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杨雷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张嘉乐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刘思彤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1002183124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牛奶胶体的制备和研究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刘志豪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冯娟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邱灿赢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李孟予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10081812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外国语学院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胶体的聚沉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王林林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郝风坤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7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Fe（OH）3胶体制备和聚沉性质的探究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孙美琪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蒋芸,樊振军</w:t>
            </w:r>
          </w:p>
        </w:tc>
      </w:tr>
      <w:tr w:rsidR="0076190B" w:rsidRPr="00B7415B" w:rsidTr="004E6E4F">
        <w:trPr>
          <w:trHeight w:val="61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程荷雨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磁铁磁性研究及温控预警器的制作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王亚芳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王本灿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薛加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线电力传输）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齐纪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陈佳豪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刘雨鹭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松耦合变压器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史宇飞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1003200620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10032006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孟晗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李炯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制作磁性温控开关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赵柯翔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董诗颖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罗素凤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磁流体显示器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王乾坤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光学简测折射率和扩散系数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华淼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颜瑞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陈文超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一种非铁磁性陀螺仪特斯拉计的制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彭庆明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杨壹达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杨宇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13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基于CPS-SPWM的多电平逆变研究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吴黎霞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李汶林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李欣格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麦克斯韦速率分布实验装置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赵若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曈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尹浩翔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驻波声悬浮原理及其实现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梁焕仪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樊振军,赵长春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郑藩邦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何宇奇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对地震仪的探索与研究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张津航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肖月桐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马一鸣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神奇的沙漏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张姝娟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毕文全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向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祎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尖端放电产生电离风带动塑料瓶旋转的相关物理量的探究实验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肖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赵筱媛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范雪松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1001185123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机械剥离法制备石墨烯的自动化装置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彭景臻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贾悦笛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郭永杰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一种新型非铁磁性陀螺仪特斯拉计的设计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杨壹达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彭庆明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杨宇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10071721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太赫兹光谱技术对土壤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污染物的检测分析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牟诗怡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黄昊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翀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陈钦清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赵雨菲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用自制实验装置简单探究旋光效应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刘鲁晋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1002172226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10021722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韩婧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邹嘉玲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声学喇叭扩音原理的研究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谷伟轩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了不起的瓶子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高秋雅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万君睿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杨思婕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54"/>
          <w:jc w:val="center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三等奖 （37项）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胶体的聚集稳定性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费亦钦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吴健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62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胶体的物理性质实验探究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庞永康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462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朱志飞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丁达尔效应中光能量损失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王紫微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郑志远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尤宝珠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邹浩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验证墨水胶体的丁达尔效应并测定折射率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王一充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张哲苑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土地科学技术学院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汤高翔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雷重阳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雷宸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探究胶体的性质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王子毅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马春娥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朱丰文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白勇刚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晞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吴尚欣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季栋梁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赵思晶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李修鹏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胶体的物理性质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刘玉楼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李金璞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刘邓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62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磁流体阻尼在转轴应用中的探究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樊振军</w:t>
            </w:r>
          </w:p>
        </w:tc>
      </w:tr>
      <w:tr w:rsidR="0076190B" w:rsidRPr="00B7415B" w:rsidTr="004E6E4F">
        <w:trPr>
          <w:trHeight w:val="462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宁昊明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旋转磁铁-两级电动机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惠玺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韩春波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王磊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钕铁硼永磁体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韩志乐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李硕涵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磁性液体的特性研究及霍尔式磁性液体微压差传感器的设计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郑泓杰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刘一鸣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李小龙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磁铁自动搅拌器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麦昌润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张凌川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石墨的磁悬浮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唐利广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陈宗铭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DB11B7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1006192118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对盐溶液导磁性的探究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徐剑泷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李万里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于雪聪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磁性具现成像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李龙康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何德权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10061822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能“穿墙”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的气体-关于空气扰流的仿真分析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朱星宇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闫子迪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稀土|镁电气石复合玻璃的制备与研究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罗群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赵长春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刘梦飞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1005192110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循环摆演示仪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王君豪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张浩然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杨雨晴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“响亮的声音”喇叭扩音原理实验探究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谷伟轩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李雪莲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10071882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经济管理学院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反弹胶囊实验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宋若尘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利用衣架作为复摆测定转动惯量及当地重力加速度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王雨杰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聂冰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楼涵宇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Conducting Lines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郝世毅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利用手机传感器测电器对地磁场的影响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崔娜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章琪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张靓丽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10051821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水资源与环境学院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画出来的导线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钱玺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常墨飞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陶花语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验证动量守恒定律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段逸辉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李兴旭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何昊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10021822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工程技术学院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石墨烯量子点（GQDs)的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制备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杨建斌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董敬敬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徐志鹏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赵洪岩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1019191115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10191911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数理学院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29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一步法超声合成Co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Ni儿茶酚酸酯以提高氧化还原反应的催化性能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卓木林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伍莹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10041831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信息工程学院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616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黄嘉龙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搅拌子磁悬浮实验探究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陈中伟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余志涛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10101831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颗粒物流速影响因素实验及模拟探究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周雨晴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刘昊、孟德忠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赵箫杨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1011171117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10111711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秦梦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10111812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海绵吸水速率影响因素的探究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吕世冲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李庚伟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李中华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高宇涵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利用蜡烛燃烧情况探究圆柱绕流情况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罗芸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孟德忠、郝会颖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赵旭阳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王晓宁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偏铝酸盐长余辉发光材料的制作及机理研究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张乐天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莫里德尔·塔斯肯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齐振楠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常见页岩的太赫兹时域光谱研究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吴思潼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黄昊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翀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陈星韵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么远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10091912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珠宝学院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研究声管旋转时发生的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声音特性以及它所受的参数影响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王鸿仪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吴秀文、董爱国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汪东泉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李昊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10101912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地球物理与信息技术学院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KNN-BCT陶瓷掺杂Sb元素的制备与性能研究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崔真</w:t>
            </w:r>
            <w:r w:rsidRPr="00B7415B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瑢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无</w:t>
            </w:r>
          </w:p>
        </w:tc>
      </w:tr>
      <w:tr w:rsidR="0076190B" w:rsidRPr="00B7415B" w:rsidTr="004E6E4F">
        <w:trPr>
          <w:trHeight w:val="408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梁雪吟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1001195109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10011951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地球科学与资源学院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6190B" w:rsidRPr="00B7415B" w:rsidTr="004E6E4F">
        <w:trPr>
          <w:trHeight w:val="409"/>
          <w:jc w:val="center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杨敏兰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10031812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材料科学与工程学院</w:t>
            </w: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B" w:rsidRPr="00B7415B" w:rsidRDefault="0076190B" w:rsidP="004E6E4F">
            <w:pPr>
              <w:widowControl/>
              <w:tabs>
                <w:tab w:val="clear" w:pos="0"/>
              </w:tabs>
              <w:adjustRightInd/>
              <w:spacing w:line="240" w:lineRule="auto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17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tabs>
          <w:tab w:val="left" w:pos="2160"/>
        </w:tabs>
        <w:spacing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cs="宋体" w:hint="eastAsia"/>
          <w:color w:val="000000" w:themeColor="text1"/>
          <w:kern w:val="0"/>
          <w:sz w:val="30"/>
          <w:szCs w:val="30"/>
        </w:rPr>
        <w:t>中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国地质大学（北京）</w:t>
      </w:r>
    </w:p>
    <w:p w:rsidR="0076190B" w:rsidRPr="00B7415B" w:rsidRDefault="0076190B" w:rsidP="0076190B">
      <w:pPr>
        <w:tabs>
          <w:tab w:val="left" w:pos="2160"/>
        </w:tabs>
        <w:spacing w:afterLines="50" w:line="54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第十六届</w:t>
      </w: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大学生物理竞赛获奖名单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1260"/>
        <w:gridCol w:w="1666"/>
        <w:gridCol w:w="1418"/>
        <w:gridCol w:w="3296"/>
      </w:tblGrid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C827FC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b/>
                <w:color w:val="000000" w:themeColor="text1"/>
                <w:kern w:val="0"/>
                <w:sz w:val="24"/>
              </w:rPr>
            </w:pPr>
            <w:r w:rsidRPr="00C827FC">
              <w:rPr>
                <w:rFonts w:ascii="仿宋_GB2312" w:eastAsia="仿宋_GB2312" w:hAnsiTheme="minorEastAsia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sz w:val="24"/>
              </w:rPr>
              <w:t>一等奖（9名）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田晖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李海洋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杨理明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常墨飞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张浩哲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李秉坤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刘东旭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二等奖（14名）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廖超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刘勤铭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张正湖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甘龙厚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沈元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华通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1001193117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谢伟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郭永杰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李学业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余海豪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杨安琪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徐奥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1001195122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王天健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widowControl/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4"/>
              </w:rPr>
              <w:t>三等奖（23名）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杨天天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数理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吴达隆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曾乐琳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李卓卿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王梓健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张智毅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杨浩中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唐利广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叶强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王景雅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1001191501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邬文忻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刘林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1006191227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廖献康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樊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</w:t>
            </w:r>
            <w:r w:rsidRPr="00B7415B">
              <w:rPr>
                <w:rFonts w:ascii="宋体" w:hAnsi="宋体" w:cs="宋体" w:hint="eastAsia"/>
                <w:color w:val="000000" w:themeColor="text1"/>
                <w:sz w:val="24"/>
              </w:rPr>
              <w:t>洢</w:t>
            </w:r>
            <w:r w:rsidRPr="00B7415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作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管晨旭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宋若尘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李昊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王晓宁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罗汉泽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10111912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B7415B" w:rsidTr="004E6E4F">
        <w:trPr>
          <w:trHeight w:val="34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10101931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90B" w:rsidRPr="00B7415B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地球物理与信息技术学院</w:t>
            </w:r>
          </w:p>
        </w:tc>
      </w:tr>
    </w:tbl>
    <w:p w:rsidR="0076190B" w:rsidRPr="00B7415B" w:rsidRDefault="0076190B" w:rsidP="0076190B">
      <w:pPr>
        <w:spacing w:line="540" w:lineRule="exact"/>
        <w:rPr>
          <w:rFonts w:ascii="仿宋_GB2312" w:eastAsia="仿宋_GB2312" w:hAnsi="黑体"/>
          <w:color w:val="000000" w:themeColor="text1"/>
          <w:sz w:val="24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Default="0076190B" w:rsidP="0076190B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/>
          <w:color w:val="000000" w:themeColor="text1"/>
          <w:sz w:val="30"/>
          <w:szCs w:val="30"/>
        </w:rPr>
        <w:br w:type="page"/>
      </w:r>
    </w:p>
    <w:p w:rsidR="0076190B" w:rsidRPr="00C6138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C6138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</w:t>
      </w: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18</w:t>
      </w:r>
      <w:r w:rsidRPr="00C6138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C6138B" w:rsidRDefault="0076190B" w:rsidP="0076190B">
      <w:pPr>
        <w:spacing w:line="240" w:lineRule="auto"/>
        <w:jc w:val="center"/>
        <w:rPr>
          <w:rFonts w:ascii="方正小标宋简体" w:eastAsia="方正小标宋简体" w:hAnsi="仿宋"/>
          <w:bCs/>
          <w:color w:val="000000" w:themeColor="text1"/>
          <w:sz w:val="30"/>
          <w:szCs w:val="30"/>
        </w:rPr>
      </w:pPr>
      <w:r w:rsidRPr="00C6138B">
        <w:rPr>
          <w:rFonts w:ascii="方正小标宋简体" w:eastAsia="方正小标宋简体" w:hAnsi="仿宋" w:hint="eastAsia"/>
          <w:bCs/>
          <w:color w:val="000000" w:themeColor="text1"/>
          <w:sz w:val="30"/>
          <w:szCs w:val="30"/>
        </w:rPr>
        <w:t>中国地质大学（北京）</w:t>
      </w:r>
    </w:p>
    <w:p w:rsidR="0076190B" w:rsidRPr="00C6138B" w:rsidRDefault="0076190B" w:rsidP="0076190B">
      <w:pPr>
        <w:spacing w:afterLines="50" w:line="240" w:lineRule="auto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C6138B">
        <w:rPr>
          <w:rFonts w:ascii="方正小标宋简体" w:eastAsia="方正小标宋简体" w:hAnsi="仿宋" w:hint="eastAsia"/>
          <w:bCs/>
          <w:color w:val="000000" w:themeColor="text1"/>
          <w:sz w:val="30"/>
          <w:szCs w:val="30"/>
        </w:rPr>
        <w:t>第十八届大学化学及实验竞赛获奖名单</w:t>
      </w:r>
    </w:p>
    <w:tbl>
      <w:tblPr>
        <w:tblpPr w:leftFromText="180" w:rightFromText="180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90"/>
        <w:gridCol w:w="1611"/>
        <w:gridCol w:w="1843"/>
        <w:gridCol w:w="2693"/>
      </w:tblGrid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8330" w:type="dxa"/>
            <w:gridSpan w:val="5"/>
            <w:noWrap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 w:hAnsiTheme="minorEastAsia"/>
                <w:b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一等奖（10名）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王骏骁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1003200412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潘虞新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1006202322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21"/>
                <w:rFonts w:ascii="仿宋_GB2312" w:eastAsia="仿宋_GB2312" w:hint="default"/>
                <w:sz w:val="24"/>
                <w:szCs w:val="24"/>
              </w:rPr>
              <w:t>王学博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李  行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金思涵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王梦蝶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1006202307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陈蕴文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1009201205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刘文静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1011201204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丁奕丹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Style w:val="font01"/>
                <w:rFonts w:ascii="仿宋_GB2312" w:eastAsia="仿宋_GB2312" w:hint="eastAsia"/>
                <w:sz w:val="24"/>
                <w:szCs w:val="24"/>
              </w:rPr>
              <w:t>任广生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1001201011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10012010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8330" w:type="dxa"/>
            <w:gridSpan w:val="5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sz w:val="24"/>
                <w:szCs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二等奖（20名）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吴子言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1002201130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  恒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郝东杰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崔佳悦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1001200803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10012008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王洪睿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董宙航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  辰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  鑫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  源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  海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1002202117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10022021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姜秋阳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1003200217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王逸涵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1006202341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  婷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马文健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1003200416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10032004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材料科学与工程学院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李浩强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叶培琳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1011201103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农皓婷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1001200206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吕笑天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秦恺延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钱  驵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1006202112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8330" w:type="dxa"/>
            <w:gridSpan w:val="5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AnsiTheme="minorEastAsia" w:hint="eastAsia"/>
                <w:b/>
                <w:color w:val="000000"/>
                <w:kern w:val="0"/>
                <w:sz w:val="24"/>
              </w:rPr>
              <w:t>三等奖（30名）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崔长财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马铭哲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1001200415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  宽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郭子豪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  磊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1006202129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姜孔茗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  冰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1001200420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10012004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赵琛虹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阴奕彤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严华雪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朱英豪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1006202228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朱宇成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1006202342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孙昱</w:t>
            </w:r>
            <w:r w:rsidRPr="00C6138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昇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  洛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王子豪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岳书玉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1009201105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磨东葵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1009201214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王飞翔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李白思孟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1001200521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10012005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李梓言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1001200611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10012006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吴嘉彬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1001200723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10012007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地球科学与资源学院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龙  成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1006202221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张骥跃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董佳琪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10062023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覃海宝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10092011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珠宝学院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翟丹阳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1011201104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10112011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顾军贤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10062012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能源学院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李绍华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1004201108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10042011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信息工程学院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许天驰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76190B" w:rsidRPr="00C6138B" w:rsidTr="004E6E4F">
        <w:trPr>
          <w:trHeight w:val="340"/>
        </w:trPr>
        <w:tc>
          <w:tcPr>
            <w:tcW w:w="993" w:type="dxa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90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  伟</w:t>
            </w:r>
          </w:p>
        </w:tc>
        <w:tc>
          <w:tcPr>
            <w:tcW w:w="1611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int="eastAsia"/>
                <w:color w:val="000000"/>
                <w:kern w:val="0"/>
                <w:sz w:val="24"/>
              </w:rPr>
              <w:t>10022012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76190B" w:rsidRPr="00C6138B" w:rsidRDefault="0076190B" w:rsidP="004E6E4F"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C613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工程技术学院</w:t>
            </w:r>
          </w:p>
        </w:tc>
      </w:tr>
    </w:tbl>
    <w:p w:rsidR="0076190B" w:rsidRPr="00C6138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</w:p>
    <w:p w:rsidR="0076190B" w:rsidRPr="00B7415B" w:rsidRDefault="0076190B" w:rsidP="0076190B">
      <w:pPr>
        <w:spacing w:line="540" w:lineRule="exact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lastRenderedPageBreak/>
        <w:t>附件19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：</w:t>
      </w:r>
    </w:p>
    <w:p w:rsidR="0076190B" w:rsidRPr="00B7415B" w:rsidRDefault="0076190B" w:rsidP="0076190B">
      <w:pPr>
        <w:spacing w:line="520" w:lineRule="exact"/>
        <w:jc w:val="center"/>
        <w:rPr>
          <w:rFonts w:ascii="方正小标宋简体" w:eastAsia="方正小标宋简体" w:hAnsi="仿宋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sz w:val="30"/>
          <w:szCs w:val="30"/>
        </w:rPr>
        <w:t>中国地质大学（北京）</w:t>
      </w:r>
    </w:p>
    <w:p w:rsidR="0076190B" w:rsidRPr="00B7415B" w:rsidRDefault="0076190B" w:rsidP="0076190B">
      <w:pPr>
        <w:spacing w:line="440" w:lineRule="exact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 w:rsidRPr="00B7415B">
        <w:rPr>
          <w:rFonts w:ascii="方正小标宋简体" w:eastAsia="方正小标宋简体" w:hAnsi="仿宋" w:hint="eastAsia"/>
          <w:color w:val="000000" w:themeColor="text1"/>
          <w:kern w:val="0"/>
          <w:sz w:val="30"/>
          <w:szCs w:val="30"/>
        </w:rPr>
        <w:t>首届</w:t>
      </w:r>
      <w:r w:rsidRPr="00B7415B">
        <w:rPr>
          <w:rFonts w:ascii="方正小标宋简体" w:eastAsia="方正小标宋简体" w:hAnsi="黑体" w:hint="eastAsia"/>
          <w:color w:val="000000" w:themeColor="text1"/>
          <w:sz w:val="30"/>
          <w:szCs w:val="30"/>
        </w:rPr>
        <w:t>大学生创意写作大赛获奖名单</w:t>
      </w:r>
    </w:p>
    <w:tbl>
      <w:tblPr>
        <w:tblStyle w:val="ad"/>
        <w:tblW w:w="9578" w:type="dxa"/>
        <w:jc w:val="center"/>
        <w:tblLook w:val="04A0"/>
      </w:tblPr>
      <w:tblGrid>
        <w:gridCol w:w="799"/>
        <w:gridCol w:w="1934"/>
        <w:gridCol w:w="1231"/>
        <w:gridCol w:w="1780"/>
        <w:gridCol w:w="1294"/>
        <w:gridCol w:w="2540"/>
      </w:tblGrid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作品名称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254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/>
                <w:bCs/>
                <w:color w:val="000000" w:themeColor="text1"/>
                <w:sz w:val="24"/>
              </w:rPr>
              <w:t>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9578" w:type="dxa"/>
            <w:gridSpan w:val="6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Cs/>
                <w:color w:val="000000" w:themeColor="text1"/>
                <w:sz w:val="24"/>
              </w:rPr>
              <w:t>一等奖（20项）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病疫记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胡珂玮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1003192211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10031922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一个新冠病毒的自述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郝梦悦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战疫赋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1007185125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庚子疫记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魏宇昂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1007183128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横幅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包宇琳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献身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周文涛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1007171126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平凡的伟大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刘天泽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名之辈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白友成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抗疫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陈艳楠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1005191116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长篇歌行体·庚子战疫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马健鹏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1003174117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10031741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岂曰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衣与子同袍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陈雨含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憾山易，憾中国难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张慧卿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那年今日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张晨琛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1003172101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10031721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庚子年破疫记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姜春雨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1003171127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水调歌头·疫去春归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邵凯旋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1002182130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桥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何诗凡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1011181109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10111811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海洋学院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长发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施羽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凛冬将逝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何可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春天的较量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朱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鹍</w:t>
            </w: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鹏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1004175121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敬畏自然——抗击新冠肺炎有感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景语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1004175221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9578" w:type="dxa"/>
            <w:gridSpan w:val="6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bCs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bCs/>
                <w:color w:val="000000" w:themeColor="text1"/>
                <w:sz w:val="24"/>
              </w:rPr>
              <w:t>二等奖（40项）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耿耿星河欲曙天（散文）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于智涵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归还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恙山河于你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林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彧</w:t>
            </w: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涛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我是一棵树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杨艳霞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1004175105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青山一道，同担风雨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王一姣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等一个春暖花开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张宇祺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老福的转变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周芯宇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1006172201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10061722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风雨江湖吟啸徐行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田梦媛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1004176104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10041761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给地质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的一封信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要莹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1008181104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微微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魏鹂锐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新冠疫情背景下武侠精神的现实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张书豪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10191784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侠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叶子连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奔涌吧，后浪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雷思虹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1005193114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天堑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刘瑶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1007173115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素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看“疫”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乔丹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1004162203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凛寒散尽，星河长明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梁焕仪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疫情笼罩下的这些天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周文杉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写给十年后的一封信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文含蕊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1007171105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成为你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戴曦萌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1012171101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举国共抗疫坚守候春来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侯海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1007171134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我与外婆的三个月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秦梦婷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1007171008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国予民心安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李昕璞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1001181305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10011813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一条大河它失而复得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陆芳炫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1002164205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10021642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这是我们这是光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高之曼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你是暗夜里最耀眼的光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何宇奇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10031841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请守护我们的白衣天使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白杨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君问归期已有期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夏清萍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1006181202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虽千万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吾往矣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米翼丰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1007185127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战“疫”，14亿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“在一起”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莫惠婷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29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那一刻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吴越阳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涅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槃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沈义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回首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拉扎提·叶尔肯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1009181207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护士妈妈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邓天业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1002171319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10021713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“疫”感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贾侠敏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1002181213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宝贝，不哭！——纪念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间天使张静静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杜怡然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1007161002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家国事竟何如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刘阳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1009181116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10091811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申江赋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王陈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1010162110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10101621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一场苦难中的得与失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牛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喆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1010182109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凛冬散尽，星河长明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王奕鳗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事事关心，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尽力战“疫”——抗击新冠肺炎有感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程小群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1007181004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高洋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1007192109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9578" w:type="dxa"/>
            <w:gridSpan w:val="6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三等奖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（60项）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在樱花盛开的日子里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戴珂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玥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1007195106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widowControl/>
              <w:tabs>
                <w:tab w:val="clear" w:pos="0"/>
              </w:tabs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变了的和不变的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汪嘉逸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1005162134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岂曰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衣与子同裳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杨智睿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1005183213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10051832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不朽的平凡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姜浩卿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1010173212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当我们谈论疫情时，我们该谈论什么？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陈佳宁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1004196201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10041962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向春而生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肖楚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1007172218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疫情之下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谢敏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1010182207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鹤冲天·战疫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王雅婷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1007172209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抗疫日记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刘晓辉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1004186229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新生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杨冬晴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袁焓的故事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岳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欐</w:t>
            </w: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桢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1005191117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因为疫情，未来可期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曹梦玉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致最可爱的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——致万千抗疫志愿者们的一封信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杨理明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1004193110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致逆行者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张玉言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1003182123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10031821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不要离开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高畅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1010183104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10121822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言午：这，也是中国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许缘春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1012192208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10121922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土地科学技术学院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战“疫”之春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王一鑫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1007183118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扬帆筑梦终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悔，青春建功正当时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韦丽青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1002182202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致最可爱的白衣天使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赵守钦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1002193123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10021931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凡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之躯，比肩神明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石怡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曈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感悟青春脊梁的温度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刘天洋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1005172136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10081713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与妻书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刘小涵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雨霖铃·疫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浥瑄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1009192213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10091922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致战“疫”医生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蒋欣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1007191118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等待春天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张浩悦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10071821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凛冬之后，樱花会再次盛开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烜</w:t>
            </w:r>
            <w:r w:rsidRPr="00044EE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瑞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1006181216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10061812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能源学院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疫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情，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有情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梁发东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1002162314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10021623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青春正当时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李文超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1005192127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记一个格外特殊的春天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李佳洋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1009191115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为你，义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无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反顾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黄晓燕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1007198106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10071981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时令变迁，战“疫”心间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李旭超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1007191215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你，在那里——写给疫情期间所有烈士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杨轶群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1008181321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10051821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33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新冠病毒期间的回忆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杨添杰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1008161223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10081612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点点萤火，汇成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间星河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夏诗婕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1005191102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光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陈嘉欣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1007171119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你们没有离去——致武汉牺牲医护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秦嘉宏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1008191325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那些未曾谋面的英雄，终将会被世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所铭记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郝世毅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1019181122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10191811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点点萤火，汇成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间星河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谭梦薇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阎王日记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杨佳乐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众志成城，全民战疫——向抗疫战士们致敬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张齐放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1004165218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致在疫情中丧生的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刘焱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1001173106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10191789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数理学院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你与我的旅程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王嘉辉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1010171113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10101711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那年冬天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程憬然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1009191108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凛冬中也有新世界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凌渝双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1007195222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暗夜总有破晓时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冷禹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1007178217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抗疫真情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傅淑旎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1004166107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10041661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印痕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张杰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1001161122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10051621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水资源与环境学院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遇见一个你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张亓</w:t>
            </w:r>
            <w:r w:rsidRPr="00044EE4">
              <w:rPr>
                <w:rFonts w:ascii="仿宋_GB2312" w:hAnsi="宋体" w:cs="宋体" w:hint="eastAsia"/>
                <w:color w:val="000000" w:themeColor="text1"/>
                <w:sz w:val="24"/>
              </w:rPr>
              <w:t>薿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1007191108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10071911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对疫情爆发以来的一些感想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袁秋峰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1002163222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10021632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谱写最美的乐章唱响青春的模样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刘芮菡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1008191216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10081912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外国语学院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山河激荡英雄志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倪楚乔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1004186106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10041861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声音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吴欣茹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1009171119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疫情中的思念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刘家宇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1004165119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10041651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致抗疫医务</w:t>
            </w: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陈香怡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1007178101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10071781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四面疫情的日子里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邓越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1004195212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10041952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信息工程学院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lastRenderedPageBreak/>
              <w:t>56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七律·白衣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张泽晖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1009171225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10091712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珠宝学院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同心战“疫”，同“屏”共振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孔梦珂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1012171203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10071721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疫愿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柴意飞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1002183110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10021831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59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忽然之间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彭博一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1002161118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10021611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工程技术学院</w:t>
            </w:r>
          </w:p>
        </w:tc>
      </w:tr>
      <w:tr w:rsidR="0076190B" w:rsidRPr="00044EE4" w:rsidTr="004E6E4F">
        <w:trPr>
          <w:trHeight w:val="340"/>
          <w:jc w:val="center"/>
        </w:trPr>
        <w:tc>
          <w:tcPr>
            <w:tcW w:w="799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193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致湖北</w:t>
            </w:r>
          </w:p>
        </w:tc>
        <w:tc>
          <w:tcPr>
            <w:tcW w:w="1231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冯楚涵</w:t>
            </w:r>
          </w:p>
        </w:tc>
        <w:tc>
          <w:tcPr>
            <w:tcW w:w="1780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1007165103</w:t>
            </w:r>
          </w:p>
        </w:tc>
        <w:tc>
          <w:tcPr>
            <w:tcW w:w="1294" w:type="dxa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10071652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0B" w:rsidRPr="00044EE4" w:rsidRDefault="0076190B" w:rsidP="004E6E4F">
            <w:pPr>
              <w:spacing w:line="240" w:lineRule="auto"/>
              <w:jc w:val="center"/>
              <w:rPr>
                <w:rFonts w:ascii="仿宋_GB2312" w:eastAsia="仿宋_GB2312" w:hAnsi="Arial" w:cs="Arial"/>
                <w:color w:val="000000" w:themeColor="text1"/>
                <w:sz w:val="24"/>
              </w:rPr>
            </w:pPr>
            <w:r w:rsidRPr="00044EE4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经济管理学院</w:t>
            </w:r>
          </w:p>
        </w:tc>
      </w:tr>
    </w:tbl>
    <w:p w:rsidR="0076190B" w:rsidRPr="00B7415B" w:rsidRDefault="0076190B" w:rsidP="0076190B">
      <w:pPr>
        <w:spacing w:line="360" w:lineRule="auto"/>
        <w:rPr>
          <w:rFonts w:ascii="仿宋_GB2312" w:eastAsia="仿宋_GB2312" w:hAnsiTheme="minorEastAsia"/>
          <w:color w:val="000000" w:themeColor="text1"/>
          <w:sz w:val="24"/>
        </w:rPr>
      </w:pPr>
    </w:p>
    <w:p w:rsidR="00C00211" w:rsidRPr="00C00211" w:rsidRDefault="00C00211" w:rsidP="0076190B">
      <w:pPr>
        <w:spacing w:beforeLines="50" w:afterLines="50" w:line="580" w:lineRule="exact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</w:p>
    <w:sectPr w:rsidR="00C00211" w:rsidRPr="00C00211" w:rsidSect="00F72216">
      <w:footerReference w:type="even" r:id="rId9"/>
      <w:footerReference w:type="default" r:id="rId10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22" w:rsidRDefault="00AD2A22">
      <w:r>
        <w:separator/>
      </w:r>
    </w:p>
  </w:endnote>
  <w:endnote w:type="continuationSeparator" w:id="0">
    <w:p w:rsidR="00AD2A22" w:rsidRDefault="00AD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8B" w:rsidRDefault="00DA51CB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872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728B" w:rsidRDefault="00E8728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42303"/>
      <w:docPartObj>
        <w:docPartGallery w:val="Page Numbers (Bottom of Page)"/>
        <w:docPartUnique/>
      </w:docPartObj>
    </w:sdtPr>
    <w:sdtContent>
      <w:p w:rsidR="00E8728B" w:rsidRDefault="00DA51CB">
        <w:pPr>
          <w:pStyle w:val="a5"/>
          <w:jc w:val="center"/>
        </w:pPr>
        <w:r w:rsidRPr="00DA51CB">
          <w:fldChar w:fldCharType="begin"/>
        </w:r>
        <w:r w:rsidR="00E8728B">
          <w:instrText xml:space="preserve"> PAGE   \* MERGEFORMAT </w:instrText>
        </w:r>
        <w:r w:rsidRPr="00DA51CB">
          <w:fldChar w:fldCharType="separate"/>
        </w:r>
        <w:r w:rsidR="0076190B" w:rsidRPr="0076190B">
          <w:rPr>
            <w:noProof/>
            <w:lang w:val="zh-CN"/>
          </w:rPr>
          <w:t>70</w:t>
        </w:r>
        <w:r>
          <w:rPr>
            <w:noProof/>
            <w:lang w:val="zh-CN"/>
          </w:rPr>
          <w:fldChar w:fldCharType="end"/>
        </w:r>
      </w:p>
    </w:sdtContent>
  </w:sdt>
  <w:p w:rsidR="00E8728B" w:rsidRDefault="00E8728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22" w:rsidRDefault="00AD2A22">
      <w:r>
        <w:separator/>
      </w:r>
    </w:p>
  </w:footnote>
  <w:footnote w:type="continuationSeparator" w:id="0">
    <w:p w:rsidR="00AD2A22" w:rsidRDefault="00AD2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216"/>
    <w:rsid w:val="00003E5A"/>
    <w:rsid w:val="000242FC"/>
    <w:rsid w:val="000441F8"/>
    <w:rsid w:val="00044EE4"/>
    <w:rsid w:val="0004501D"/>
    <w:rsid w:val="00061D16"/>
    <w:rsid w:val="0006319A"/>
    <w:rsid w:val="00065414"/>
    <w:rsid w:val="00087F29"/>
    <w:rsid w:val="000904FF"/>
    <w:rsid w:val="00090676"/>
    <w:rsid w:val="000941C8"/>
    <w:rsid w:val="000A0738"/>
    <w:rsid w:val="000B268B"/>
    <w:rsid w:val="000B3BFC"/>
    <w:rsid w:val="000B488A"/>
    <w:rsid w:val="000C24D2"/>
    <w:rsid w:val="000C3CBA"/>
    <w:rsid w:val="000D0B4B"/>
    <w:rsid w:val="000D1E91"/>
    <w:rsid w:val="000D4954"/>
    <w:rsid w:val="000E6508"/>
    <w:rsid w:val="001279D4"/>
    <w:rsid w:val="00143644"/>
    <w:rsid w:val="001519A1"/>
    <w:rsid w:val="0016456C"/>
    <w:rsid w:val="00164A52"/>
    <w:rsid w:val="001677BE"/>
    <w:rsid w:val="001803ED"/>
    <w:rsid w:val="001926F9"/>
    <w:rsid w:val="00197C95"/>
    <w:rsid w:val="001A13FF"/>
    <w:rsid w:val="001A3D85"/>
    <w:rsid w:val="001A4411"/>
    <w:rsid w:val="001A6E0A"/>
    <w:rsid w:val="001A7965"/>
    <w:rsid w:val="001B4B4B"/>
    <w:rsid w:val="001C25CE"/>
    <w:rsid w:val="001D218A"/>
    <w:rsid w:val="001D24CD"/>
    <w:rsid w:val="001D5A35"/>
    <w:rsid w:val="001D60B8"/>
    <w:rsid w:val="001E2C55"/>
    <w:rsid w:val="001E5F85"/>
    <w:rsid w:val="001E7FBB"/>
    <w:rsid w:val="001F68FB"/>
    <w:rsid w:val="00210AEF"/>
    <w:rsid w:val="002150C0"/>
    <w:rsid w:val="002166F3"/>
    <w:rsid w:val="0021760B"/>
    <w:rsid w:val="0022798D"/>
    <w:rsid w:val="0024047A"/>
    <w:rsid w:val="00242783"/>
    <w:rsid w:val="00243A29"/>
    <w:rsid w:val="002444C3"/>
    <w:rsid w:val="002554EB"/>
    <w:rsid w:val="00261414"/>
    <w:rsid w:val="00270CB0"/>
    <w:rsid w:val="00292B82"/>
    <w:rsid w:val="00296D4B"/>
    <w:rsid w:val="00297F1E"/>
    <w:rsid w:val="002A2253"/>
    <w:rsid w:val="002A2D06"/>
    <w:rsid w:val="002A4CEF"/>
    <w:rsid w:val="002A5C14"/>
    <w:rsid w:val="002A7F56"/>
    <w:rsid w:val="002B33C2"/>
    <w:rsid w:val="002B7413"/>
    <w:rsid w:val="002B74D4"/>
    <w:rsid w:val="002C27AD"/>
    <w:rsid w:val="002C2C29"/>
    <w:rsid w:val="002D1B65"/>
    <w:rsid w:val="002D34B3"/>
    <w:rsid w:val="002D716D"/>
    <w:rsid w:val="002F02B0"/>
    <w:rsid w:val="002F1BB6"/>
    <w:rsid w:val="002F1D64"/>
    <w:rsid w:val="002F6A2F"/>
    <w:rsid w:val="002F720D"/>
    <w:rsid w:val="00307A90"/>
    <w:rsid w:val="00307F9F"/>
    <w:rsid w:val="00311CF9"/>
    <w:rsid w:val="00316927"/>
    <w:rsid w:val="00322090"/>
    <w:rsid w:val="00325330"/>
    <w:rsid w:val="00326730"/>
    <w:rsid w:val="003340CF"/>
    <w:rsid w:val="00344799"/>
    <w:rsid w:val="00350172"/>
    <w:rsid w:val="00356D7A"/>
    <w:rsid w:val="0038798D"/>
    <w:rsid w:val="00393CF5"/>
    <w:rsid w:val="0039708B"/>
    <w:rsid w:val="003B4DBD"/>
    <w:rsid w:val="003C0904"/>
    <w:rsid w:val="003D160F"/>
    <w:rsid w:val="003E19D5"/>
    <w:rsid w:val="00410063"/>
    <w:rsid w:val="00412BC7"/>
    <w:rsid w:val="00412DF0"/>
    <w:rsid w:val="0041310C"/>
    <w:rsid w:val="00420DE1"/>
    <w:rsid w:val="0042355E"/>
    <w:rsid w:val="004237DE"/>
    <w:rsid w:val="00433ECF"/>
    <w:rsid w:val="00437E9A"/>
    <w:rsid w:val="00445409"/>
    <w:rsid w:val="00453DE8"/>
    <w:rsid w:val="0045708F"/>
    <w:rsid w:val="00457FC0"/>
    <w:rsid w:val="0046534C"/>
    <w:rsid w:val="00486B65"/>
    <w:rsid w:val="004870C4"/>
    <w:rsid w:val="00490963"/>
    <w:rsid w:val="004954FE"/>
    <w:rsid w:val="00496619"/>
    <w:rsid w:val="004A3E8C"/>
    <w:rsid w:val="004B3CE8"/>
    <w:rsid w:val="004C47F6"/>
    <w:rsid w:val="004C68B1"/>
    <w:rsid w:val="004D1C69"/>
    <w:rsid w:val="004D3402"/>
    <w:rsid w:val="004E1748"/>
    <w:rsid w:val="004E5EDE"/>
    <w:rsid w:val="004F36A2"/>
    <w:rsid w:val="005001A0"/>
    <w:rsid w:val="00503EC4"/>
    <w:rsid w:val="00503FAF"/>
    <w:rsid w:val="00515D6D"/>
    <w:rsid w:val="0052320F"/>
    <w:rsid w:val="00530A5C"/>
    <w:rsid w:val="00532330"/>
    <w:rsid w:val="00532B25"/>
    <w:rsid w:val="005374A0"/>
    <w:rsid w:val="00551DC0"/>
    <w:rsid w:val="00557503"/>
    <w:rsid w:val="0056045E"/>
    <w:rsid w:val="00570852"/>
    <w:rsid w:val="00574831"/>
    <w:rsid w:val="005805CC"/>
    <w:rsid w:val="005845C3"/>
    <w:rsid w:val="0058710E"/>
    <w:rsid w:val="00587E94"/>
    <w:rsid w:val="005A72B4"/>
    <w:rsid w:val="005B4E5B"/>
    <w:rsid w:val="005C70D5"/>
    <w:rsid w:val="005D4B7C"/>
    <w:rsid w:val="005E23D1"/>
    <w:rsid w:val="005E28B4"/>
    <w:rsid w:val="005E296D"/>
    <w:rsid w:val="005E6141"/>
    <w:rsid w:val="005F3058"/>
    <w:rsid w:val="00600110"/>
    <w:rsid w:val="00605180"/>
    <w:rsid w:val="0060734F"/>
    <w:rsid w:val="00622B02"/>
    <w:rsid w:val="00623CA2"/>
    <w:rsid w:val="00624DBD"/>
    <w:rsid w:val="0062699D"/>
    <w:rsid w:val="00627203"/>
    <w:rsid w:val="00637767"/>
    <w:rsid w:val="00637AEE"/>
    <w:rsid w:val="0064371E"/>
    <w:rsid w:val="0065335F"/>
    <w:rsid w:val="0066298D"/>
    <w:rsid w:val="00675875"/>
    <w:rsid w:val="00684428"/>
    <w:rsid w:val="0068545F"/>
    <w:rsid w:val="006879A8"/>
    <w:rsid w:val="006933F9"/>
    <w:rsid w:val="006A43E8"/>
    <w:rsid w:val="006A5820"/>
    <w:rsid w:val="006B3F1F"/>
    <w:rsid w:val="006C663F"/>
    <w:rsid w:val="006D5C06"/>
    <w:rsid w:val="006E366C"/>
    <w:rsid w:val="006F5952"/>
    <w:rsid w:val="006F6D9D"/>
    <w:rsid w:val="007105FE"/>
    <w:rsid w:val="007167B3"/>
    <w:rsid w:val="00716A8A"/>
    <w:rsid w:val="00716D99"/>
    <w:rsid w:val="00717973"/>
    <w:rsid w:val="007250E3"/>
    <w:rsid w:val="00735ABA"/>
    <w:rsid w:val="00742EB5"/>
    <w:rsid w:val="00745015"/>
    <w:rsid w:val="00755937"/>
    <w:rsid w:val="00756C51"/>
    <w:rsid w:val="0076190B"/>
    <w:rsid w:val="00762601"/>
    <w:rsid w:val="0076545D"/>
    <w:rsid w:val="007673E2"/>
    <w:rsid w:val="007912F3"/>
    <w:rsid w:val="0079267E"/>
    <w:rsid w:val="00795ABC"/>
    <w:rsid w:val="007A18B6"/>
    <w:rsid w:val="007A64ED"/>
    <w:rsid w:val="007A6691"/>
    <w:rsid w:val="007B07FF"/>
    <w:rsid w:val="007B6109"/>
    <w:rsid w:val="007B74B4"/>
    <w:rsid w:val="007C2839"/>
    <w:rsid w:val="007C508E"/>
    <w:rsid w:val="007D2502"/>
    <w:rsid w:val="007D32EF"/>
    <w:rsid w:val="007D599E"/>
    <w:rsid w:val="007F3673"/>
    <w:rsid w:val="007F6AFF"/>
    <w:rsid w:val="007F6E5C"/>
    <w:rsid w:val="00830350"/>
    <w:rsid w:val="00851551"/>
    <w:rsid w:val="00851784"/>
    <w:rsid w:val="00854C13"/>
    <w:rsid w:val="00870CBB"/>
    <w:rsid w:val="0087336F"/>
    <w:rsid w:val="00873646"/>
    <w:rsid w:val="008870A1"/>
    <w:rsid w:val="008A496C"/>
    <w:rsid w:val="008A5BCB"/>
    <w:rsid w:val="008B43EA"/>
    <w:rsid w:val="008C0C58"/>
    <w:rsid w:val="008C23F2"/>
    <w:rsid w:val="008C4ED2"/>
    <w:rsid w:val="008C517B"/>
    <w:rsid w:val="008E27F5"/>
    <w:rsid w:val="008E45B5"/>
    <w:rsid w:val="00900304"/>
    <w:rsid w:val="00907B05"/>
    <w:rsid w:val="009162F9"/>
    <w:rsid w:val="00920D17"/>
    <w:rsid w:val="00924491"/>
    <w:rsid w:val="009261BE"/>
    <w:rsid w:val="009279F8"/>
    <w:rsid w:val="00945CCA"/>
    <w:rsid w:val="009466D6"/>
    <w:rsid w:val="00950EDC"/>
    <w:rsid w:val="0096030F"/>
    <w:rsid w:val="0096453E"/>
    <w:rsid w:val="00964F4A"/>
    <w:rsid w:val="00965378"/>
    <w:rsid w:val="00965E24"/>
    <w:rsid w:val="00972F76"/>
    <w:rsid w:val="0097345F"/>
    <w:rsid w:val="009757B1"/>
    <w:rsid w:val="00982EE0"/>
    <w:rsid w:val="00986C22"/>
    <w:rsid w:val="00987266"/>
    <w:rsid w:val="009873FA"/>
    <w:rsid w:val="00994271"/>
    <w:rsid w:val="00995337"/>
    <w:rsid w:val="00995A2A"/>
    <w:rsid w:val="009A2993"/>
    <w:rsid w:val="009B3DC6"/>
    <w:rsid w:val="009C415B"/>
    <w:rsid w:val="009C4C24"/>
    <w:rsid w:val="009D27CA"/>
    <w:rsid w:val="009F1620"/>
    <w:rsid w:val="009F62E7"/>
    <w:rsid w:val="009F76F2"/>
    <w:rsid w:val="00A04588"/>
    <w:rsid w:val="00A07647"/>
    <w:rsid w:val="00A1577F"/>
    <w:rsid w:val="00A2332C"/>
    <w:rsid w:val="00A24B4A"/>
    <w:rsid w:val="00A42CE2"/>
    <w:rsid w:val="00A42E69"/>
    <w:rsid w:val="00A46B1B"/>
    <w:rsid w:val="00A671E0"/>
    <w:rsid w:val="00A70033"/>
    <w:rsid w:val="00A8324B"/>
    <w:rsid w:val="00A8662D"/>
    <w:rsid w:val="00A944E1"/>
    <w:rsid w:val="00A94F86"/>
    <w:rsid w:val="00AA15FA"/>
    <w:rsid w:val="00AA4744"/>
    <w:rsid w:val="00AB3721"/>
    <w:rsid w:val="00AD0D26"/>
    <w:rsid w:val="00AD1EFF"/>
    <w:rsid w:val="00AD2A22"/>
    <w:rsid w:val="00AE04F2"/>
    <w:rsid w:val="00AE0899"/>
    <w:rsid w:val="00AE0EA3"/>
    <w:rsid w:val="00AF6C2E"/>
    <w:rsid w:val="00B155F3"/>
    <w:rsid w:val="00B23462"/>
    <w:rsid w:val="00B254BD"/>
    <w:rsid w:val="00B25F83"/>
    <w:rsid w:val="00B32F54"/>
    <w:rsid w:val="00B43C66"/>
    <w:rsid w:val="00B43DDB"/>
    <w:rsid w:val="00B44019"/>
    <w:rsid w:val="00B52343"/>
    <w:rsid w:val="00B54993"/>
    <w:rsid w:val="00B5583E"/>
    <w:rsid w:val="00B6126C"/>
    <w:rsid w:val="00B7415B"/>
    <w:rsid w:val="00B95CF7"/>
    <w:rsid w:val="00BA0C12"/>
    <w:rsid w:val="00BB037E"/>
    <w:rsid w:val="00BB2E70"/>
    <w:rsid w:val="00BB50FA"/>
    <w:rsid w:val="00BC3923"/>
    <w:rsid w:val="00BD098F"/>
    <w:rsid w:val="00BD14DE"/>
    <w:rsid w:val="00BD77EE"/>
    <w:rsid w:val="00BF1387"/>
    <w:rsid w:val="00BF50B7"/>
    <w:rsid w:val="00C00211"/>
    <w:rsid w:val="00C05ECA"/>
    <w:rsid w:val="00C065BB"/>
    <w:rsid w:val="00C13CE2"/>
    <w:rsid w:val="00C1445B"/>
    <w:rsid w:val="00C20FB2"/>
    <w:rsid w:val="00C21342"/>
    <w:rsid w:val="00C321B9"/>
    <w:rsid w:val="00C526A9"/>
    <w:rsid w:val="00C54BC4"/>
    <w:rsid w:val="00C55E1F"/>
    <w:rsid w:val="00C562F5"/>
    <w:rsid w:val="00C5634B"/>
    <w:rsid w:val="00C57E72"/>
    <w:rsid w:val="00C6138B"/>
    <w:rsid w:val="00C721E4"/>
    <w:rsid w:val="00C77862"/>
    <w:rsid w:val="00C827FC"/>
    <w:rsid w:val="00C8674F"/>
    <w:rsid w:val="00C91F83"/>
    <w:rsid w:val="00CA0479"/>
    <w:rsid w:val="00CB0F19"/>
    <w:rsid w:val="00CB59DC"/>
    <w:rsid w:val="00CC065C"/>
    <w:rsid w:val="00CC2BBE"/>
    <w:rsid w:val="00CC5222"/>
    <w:rsid w:val="00CD3D2D"/>
    <w:rsid w:val="00CE58FD"/>
    <w:rsid w:val="00D234A4"/>
    <w:rsid w:val="00D27DB2"/>
    <w:rsid w:val="00D47AD0"/>
    <w:rsid w:val="00D47D3D"/>
    <w:rsid w:val="00D52167"/>
    <w:rsid w:val="00D60155"/>
    <w:rsid w:val="00D61C90"/>
    <w:rsid w:val="00D67AB0"/>
    <w:rsid w:val="00D8143B"/>
    <w:rsid w:val="00D84421"/>
    <w:rsid w:val="00DA0C22"/>
    <w:rsid w:val="00DA3011"/>
    <w:rsid w:val="00DA51CB"/>
    <w:rsid w:val="00DB11B7"/>
    <w:rsid w:val="00DC7586"/>
    <w:rsid w:val="00DD14C8"/>
    <w:rsid w:val="00DD7F7E"/>
    <w:rsid w:val="00DF75DE"/>
    <w:rsid w:val="00E11A66"/>
    <w:rsid w:val="00E12871"/>
    <w:rsid w:val="00E144FA"/>
    <w:rsid w:val="00E150EF"/>
    <w:rsid w:val="00E158C3"/>
    <w:rsid w:val="00E17E6A"/>
    <w:rsid w:val="00E275B7"/>
    <w:rsid w:val="00E31AF9"/>
    <w:rsid w:val="00E34630"/>
    <w:rsid w:val="00E37E38"/>
    <w:rsid w:val="00E453C2"/>
    <w:rsid w:val="00E47782"/>
    <w:rsid w:val="00E53835"/>
    <w:rsid w:val="00E654E2"/>
    <w:rsid w:val="00E75B73"/>
    <w:rsid w:val="00E77DC6"/>
    <w:rsid w:val="00E80CAB"/>
    <w:rsid w:val="00E8728B"/>
    <w:rsid w:val="00E9549A"/>
    <w:rsid w:val="00EA53B7"/>
    <w:rsid w:val="00EB14F9"/>
    <w:rsid w:val="00EB5322"/>
    <w:rsid w:val="00EB64E4"/>
    <w:rsid w:val="00EC021E"/>
    <w:rsid w:val="00EC0A96"/>
    <w:rsid w:val="00EC2C8E"/>
    <w:rsid w:val="00EC44D0"/>
    <w:rsid w:val="00EC56C4"/>
    <w:rsid w:val="00EC65BB"/>
    <w:rsid w:val="00ED2501"/>
    <w:rsid w:val="00ED3353"/>
    <w:rsid w:val="00EE221B"/>
    <w:rsid w:val="00EE7487"/>
    <w:rsid w:val="00EF1030"/>
    <w:rsid w:val="00EF7090"/>
    <w:rsid w:val="00F05946"/>
    <w:rsid w:val="00F11161"/>
    <w:rsid w:val="00F12CA0"/>
    <w:rsid w:val="00F232A3"/>
    <w:rsid w:val="00F25ACC"/>
    <w:rsid w:val="00F25FC3"/>
    <w:rsid w:val="00F27133"/>
    <w:rsid w:val="00F31A44"/>
    <w:rsid w:val="00F40B40"/>
    <w:rsid w:val="00F45CE3"/>
    <w:rsid w:val="00F45F4E"/>
    <w:rsid w:val="00F6185E"/>
    <w:rsid w:val="00F66AAE"/>
    <w:rsid w:val="00F72216"/>
    <w:rsid w:val="00F72A24"/>
    <w:rsid w:val="00F877A4"/>
    <w:rsid w:val="00F9293F"/>
    <w:rsid w:val="00F94251"/>
    <w:rsid w:val="00FA3BA0"/>
    <w:rsid w:val="00FB4EA0"/>
    <w:rsid w:val="00FB7BB9"/>
    <w:rsid w:val="00FB7E75"/>
    <w:rsid w:val="00FC762D"/>
    <w:rsid w:val="00FD4C52"/>
    <w:rsid w:val="00F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No List" w:uiPriority="99"/>
    <w:lsdException w:name="Balloon Text" w:semiHidden="0" w:uiPriority="99" w:unhideWhenUsed="0"/>
    <w:lsdException w:name="Table Grid" w:uiPriority="39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4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1926F9"/>
  </w:style>
  <w:style w:type="paragraph" w:styleId="a4">
    <w:name w:val="Body Text"/>
    <w:basedOn w:val="a"/>
    <w:rsid w:val="001926F9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uiPriority w:val="99"/>
    <w:rsid w:val="001926F9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1926F9"/>
  </w:style>
  <w:style w:type="paragraph" w:styleId="a7">
    <w:name w:val="header"/>
    <w:basedOn w:val="a"/>
    <w:link w:val="Char1"/>
    <w:uiPriority w:val="99"/>
    <w:rsid w:val="001926F9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261414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1926F9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1926F9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uiPriority w:val="99"/>
    <w:rsid w:val="001926F9"/>
    <w:rPr>
      <w:color w:val="0000FF"/>
      <w:u w:val="single"/>
    </w:rPr>
  </w:style>
  <w:style w:type="paragraph" w:styleId="ab">
    <w:name w:val="Balloon Text"/>
    <w:basedOn w:val="a"/>
    <w:link w:val="Char2"/>
    <w:uiPriority w:val="99"/>
    <w:semiHidden/>
    <w:rsid w:val="00F31A44"/>
    <w:rPr>
      <w:sz w:val="18"/>
      <w:szCs w:val="18"/>
    </w:rPr>
  </w:style>
  <w:style w:type="paragraph" w:styleId="ac">
    <w:name w:val="Normal (Web)"/>
    <w:basedOn w:val="a"/>
    <w:qFormat/>
    <w:rsid w:val="00261414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8C0C58"/>
  </w:style>
  <w:style w:type="table" w:customStyle="1" w:styleId="TableNormal">
    <w:name w:val="Table Normal"/>
    <w:rsid w:val="005604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等线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批注框文本 Char"/>
    <w:basedOn w:val="a0"/>
    <w:link w:val="ab"/>
    <w:uiPriority w:val="99"/>
    <w:semiHidden/>
    <w:rsid w:val="005E6141"/>
    <w:rPr>
      <w:kern w:val="2"/>
      <w:sz w:val="18"/>
      <w:szCs w:val="18"/>
    </w:rPr>
  </w:style>
  <w:style w:type="table" w:styleId="ad">
    <w:name w:val="Table Grid"/>
    <w:basedOn w:val="a1"/>
    <w:uiPriority w:val="39"/>
    <w:qFormat/>
    <w:rsid w:val="00210A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semiHidden/>
    <w:rsid w:val="00EC44D0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Ae">
    <w:name w:val="正文 A"/>
    <w:rsid w:val="00270CB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eastAsia="Times New Roman"/>
      <w:color w:val="000000"/>
      <w:kern w:val="2"/>
      <w:sz w:val="28"/>
      <w:szCs w:val="28"/>
      <w:u w:color="000000"/>
      <w:bdr w:val="nil"/>
    </w:rPr>
  </w:style>
  <w:style w:type="numbering" w:customStyle="1" w:styleId="2">
    <w:name w:val="无列表2"/>
    <w:next w:val="a2"/>
    <w:uiPriority w:val="99"/>
    <w:semiHidden/>
    <w:unhideWhenUsed/>
    <w:rsid w:val="001F68FB"/>
  </w:style>
  <w:style w:type="character" w:customStyle="1" w:styleId="font31">
    <w:name w:val="font31"/>
    <w:basedOn w:val="a0"/>
    <w:rsid w:val="008C23F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8C23F2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8C23F2"/>
    <w:rPr>
      <w:rFonts w:ascii="Calibri" w:hAnsi="Calibri" w:cs="Calibri"/>
      <w:color w:val="000000"/>
      <w:sz w:val="22"/>
      <w:szCs w:val="22"/>
      <w:u w:val="none"/>
    </w:rPr>
  </w:style>
  <w:style w:type="character" w:styleId="af">
    <w:name w:val="FollowedHyperlink"/>
    <w:basedOn w:val="a0"/>
    <w:uiPriority w:val="99"/>
    <w:semiHidden/>
    <w:unhideWhenUsed/>
    <w:rsid w:val="000C24D2"/>
    <w:rPr>
      <w:color w:val="800080"/>
      <w:u w:val="single"/>
    </w:rPr>
  </w:style>
  <w:style w:type="paragraph" w:customStyle="1" w:styleId="xl66">
    <w:name w:val="xl66"/>
    <w:basedOn w:val="a"/>
    <w:rsid w:val="000C24D2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0C24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qFormat/>
    <w:rsid w:val="00C6138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C6138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76190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7663760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3DC5-A882-43CD-9B40-051BDC93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2</TotalTime>
  <Pages>70</Pages>
  <Words>9762</Words>
  <Characters>55645</Characters>
  <Application>Microsoft Office Word</Application>
  <DocSecurity>0</DocSecurity>
  <Lines>463</Lines>
  <Paragraphs>130</Paragraphs>
  <ScaleCrop>false</ScaleCrop>
  <Company>中国地质大学(北京)</Company>
  <LinksUpToDate>false</LinksUpToDate>
  <CharactersWithSpaces>65277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3</cp:revision>
  <cp:lastPrinted>2020-12-30T02:17:00Z</cp:lastPrinted>
  <dcterms:created xsi:type="dcterms:W3CDTF">2021-01-04T03:43:00Z</dcterms:created>
  <dcterms:modified xsi:type="dcterms:W3CDTF">2021-01-04T03:44:00Z</dcterms:modified>
</cp:coreProperties>
</file>